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4982" w:rsidRDefault="00654982">
      <w:pPr>
        <w:pStyle w:val="Name"/>
      </w:pPr>
      <w:r>
        <w:t>Madison "brooke" Eversole</w:t>
      </w:r>
      <w:r>
        <w:tab/>
      </w:r>
      <w:r>
        <w:tab/>
      </w:r>
    </w:p>
    <w:p w:rsidR="006F2D5B" w:rsidRDefault="00654982">
      <w:pPr>
        <w:pStyle w:val="ContactInfo"/>
      </w:pPr>
      <w:r>
        <w:t>368 Madison Circle Rd, London KY 40741</w:t>
      </w:r>
    </w:p>
    <w:p w:rsidR="00654982" w:rsidRDefault="00654982">
      <w:pPr>
        <w:pStyle w:val="ContactInfo"/>
      </w:pPr>
      <w:r>
        <w:t>Ph: 1(606)231-8377</w:t>
      </w:r>
    </w:p>
    <w:p w:rsidR="006F2D5B" w:rsidRDefault="00654982" w:rsidP="00654982">
      <w:pPr>
        <w:pStyle w:val="ContactInfo"/>
      </w:pPr>
      <w:r>
        <w:t>maddiebrooke.eversole@yahoo.com</w:t>
      </w:r>
    </w:p>
    <w:p w:rsidR="00654982" w:rsidRDefault="00654982" w:rsidP="00654982">
      <w:pPr>
        <w:pStyle w:val="ContactInfo"/>
      </w:pPr>
    </w:p>
    <w:p w:rsidR="00654982" w:rsidRDefault="00654982" w:rsidP="00654982">
      <w:pPr>
        <w:pStyle w:val="ContactInf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Professional Summary:</w:t>
      </w:r>
    </w:p>
    <w:p w:rsidR="00654982" w:rsidRPr="00654982" w:rsidRDefault="00654982" w:rsidP="00654982">
      <w:pPr>
        <w:pStyle w:val="ContactInfo"/>
      </w:pPr>
      <w:r>
        <w:t xml:space="preserve">Dedicated ICU nurse with exceptional clinical and patient communication skills. Comfortable in fast-paced emergency situations. Administered and monitored several intravenous medications (exp: vasopressors, sedatives, paralytics </w:t>
      </w:r>
      <w:proofErr w:type="spellStart"/>
      <w:r>
        <w:t>ect</w:t>
      </w:r>
      <w:proofErr w:type="spellEnd"/>
      <w:r>
        <w:t xml:space="preserve">). Monitor telemetry for changes. Follow physician orders adequately and report changes in patients' condition. Assisted in numerous bedside procedures and treatment protocols, such as intubation, chest tube insertion/removal, central line insertion, bronchoscopy </w:t>
      </w:r>
      <w:proofErr w:type="spellStart"/>
      <w:r>
        <w:t>ect</w:t>
      </w:r>
      <w:proofErr w:type="spellEnd"/>
      <w:r>
        <w:t>. Educated patient and families on disease process while assisting in emotional support in time of need. Aiding in a pivotal role of assisting and providing basic care needs (bathing, turning, ROM, linen changes, dressing changes, assist with meals).</w:t>
      </w:r>
    </w:p>
    <w:p w:rsidR="006F2D5B" w:rsidRDefault="00C440AB">
      <w:pPr>
        <w:pStyle w:val="Heading1"/>
      </w:pPr>
      <w:sdt>
        <w:sdtPr>
          <w:id w:val="-1150367223"/>
          <w:placeholder>
            <w:docPart w:val="025497E97504894983FB78A52A901442"/>
          </w:placeholder>
          <w:temporary/>
          <w:showingPlcHdr/>
          <w15:appearance w15:val="hidden"/>
        </w:sdtPr>
        <w:sdtEndPr/>
        <w:sdtContent>
          <w:r>
            <w:t>Education</w:t>
          </w:r>
        </w:sdtContent>
      </w:sdt>
    </w:p>
    <w:p w:rsidR="00654982" w:rsidRDefault="00654982" w:rsidP="00654982">
      <w:r>
        <w:t>Galen College of Nursing: ADN</w:t>
      </w:r>
      <w:r>
        <w:tab/>
      </w:r>
      <w:r>
        <w:tab/>
      </w:r>
      <w:r>
        <w:tab/>
      </w:r>
      <w:r>
        <w:tab/>
        <w:t>June 2020</w:t>
      </w:r>
    </w:p>
    <w:p w:rsidR="006F2D5B" w:rsidRDefault="00654982">
      <w:r>
        <w:t>Eastern Kentucky University: RN-BSN</w:t>
      </w:r>
      <w:r>
        <w:tab/>
      </w:r>
      <w:r>
        <w:tab/>
      </w:r>
      <w:r>
        <w:tab/>
        <w:t>May 2022</w:t>
      </w:r>
    </w:p>
    <w:p w:rsidR="006F2D5B" w:rsidRDefault="00C440AB">
      <w:pPr>
        <w:pStyle w:val="Heading1"/>
      </w:pPr>
      <w:sdt>
        <w:sdtPr>
          <w:id w:val="617349259"/>
          <w:placeholder>
            <w:docPart w:val="BC9BE8DD7A3AFC478635324CCC9039B9"/>
          </w:placeholder>
          <w:temporary/>
          <w:showingPlcHdr/>
          <w15:appearance w15:val="hidden"/>
        </w:sdtPr>
        <w:sdtEndPr/>
        <w:sdtContent>
          <w:r>
            <w:t>Experience</w:t>
          </w:r>
        </w:sdtContent>
      </w:sdt>
    </w:p>
    <w:p w:rsidR="00654982" w:rsidRDefault="00654982" w:rsidP="00654982">
      <w:r>
        <w:t xml:space="preserve">RN Staff Nurse Full Time ICU/CCU </w:t>
      </w:r>
      <w:r>
        <w:tab/>
      </w:r>
      <w:r>
        <w:tab/>
      </w:r>
      <w:r>
        <w:tab/>
      </w:r>
      <w:r>
        <w:tab/>
        <w:t>July 2020-Present</w:t>
      </w:r>
    </w:p>
    <w:p w:rsidR="00654982" w:rsidRPr="00654982" w:rsidRDefault="00654982" w:rsidP="00654982">
      <w:r>
        <w:rPr>
          <w:i/>
          <w:iCs/>
        </w:rPr>
        <w:t>Baptist Health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Corbin, KY</w:t>
      </w:r>
    </w:p>
    <w:p w:rsidR="006F2D5B" w:rsidRDefault="006F2D5B"/>
    <w:p w:rsidR="006F2D5B" w:rsidRDefault="006F2D5B"/>
    <w:sectPr w:rsidR="006F2D5B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40AB" w:rsidRDefault="00C440AB">
      <w:pPr>
        <w:spacing w:after="0" w:line="240" w:lineRule="auto"/>
      </w:pPr>
      <w:r>
        <w:separator/>
      </w:r>
    </w:p>
  </w:endnote>
  <w:endnote w:type="continuationSeparator" w:id="0">
    <w:p w:rsidR="00C440AB" w:rsidRDefault="00C4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2D5B" w:rsidRDefault="00C440A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40AB" w:rsidRDefault="00C440AB">
      <w:pPr>
        <w:spacing w:after="0" w:line="240" w:lineRule="auto"/>
      </w:pPr>
      <w:r>
        <w:separator/>
      </w:r>
    </w:p>
  </w:footnote>
  <w:footnote w:type="continuationSeparator" w:id="0">
    <w:p w:rsidR="00C440AB" w:rsidRDefault="00C4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2D5B" w:rsidRDefault="00C440AB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1483310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2D5B" w:rsidRDefault="00C440AB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78F04C5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82"/>
    <w:rsid w:val="00654982"/>
    <w:rsid w:val="006F2D5B"/>
    <w:rsid w:val="00C4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A15D6"/>
  <w15:chartTrackingRefBased/>
  <w15:docId w15:val="{A2144D12-3E03-564A-B652-40655DD0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okeeversole/Library/Containers/com.microsoft.Word/Data/Library/Application%20Support/Microsoft/Office/16.0/DTS/en-US%7bDACBB7E8-5DFE-9C4B-B930-E2E37594A774%7d/%7b0A39936E-B1BE-1540-A899-8EEF2940F6D1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5497E97504894983FB78A52A90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5286A-EFD0-204D-9E8E-B30443296107}"/>
      </w:docPartPr>
      <w:docPartBody>
        <w:p w:rsidR="00000000" w:rsidRDefault="00B72FC5">
          <w:pPr>
            <w:pStyle w:val="025497E97504894983FB78A52A901442"/>
          </w:pPr>
          <w:r>
            <w:t>Education</w:t>
          </w:r>
        </w:p>
      </w:docPartBody>
    </w:docPart>
    <w:docPart>
      <w:docPartPr>
        <w:name w:val="BC9BE8DD7A3AFC478635324CCC903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BEB19-B4D6-D547-BDCC-0490E61A2A94}"/>
      </w:docPartPr>
      <w:docPartBody>
        <w:p w:rsidR="00000000" w:rsidRDefault="00B72FC5">
          <w:pPr>
            <w:pStyle w:val="BC9BE8DD7A3AFC478635324CCC9039B9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C5"/>
    <w:rsid w:val="00B7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41B3E228C69047B7330814FA908881">
    <w:name w:val="0941B3E228C69047B7330814FA908881"/>
  </w:style>
  <w:style w:type="paragraph" w:customStyle="1" w:styleId="E053D3CBE3528B40B1877FA543F4FCD5">
    <w:name w:val="E053D3CBE3528B40B1877FA543F4FCD5"/>
  </w:style>
  <w:style w:type="paragraph" w:customStyle="1" w:styleId="CB528B638927A440A5DF039D6003194C">
    <w:name w:val="CB528B638927A440A5DF039D6003194C"/>
  </w:style>
  <w:style w:type="paragraph" w:customStyle="1" w:styleId="1E82DE4F1AB99C408F0D15AD774FB62B">
    <w:name w:val="1E82DE4F1AB99C408F0D15AD774FB62B"/>
  </w:style>
  <w:style w:type="paragraph" w:customStyle="1" w:styleId="025497E97504894983FB78A52A901442">
    <w:name w:val="025497E97504894983FB78A52A901442"/>
  </w:style>
  <w:style w:type="paragraph" w:customStyle="1" w:styleId="B5FCA5C41878A84A8812257711BD2F8F">
    <w:name w:val="B5FCA5C41878A84A8812257711BD2F8F"/>
  </w:style>
  <w:style w:type="paragraph" w:customStyle="1" w:styleId="9C9D8C31EA534446B2096D677E9AFCFB">
    <w:name w:val="9C9D8C31EA534446B2096D677E9AFCFB"/>
  </w:style>
  <w:style w:type="paragraph" w:customStyle="1" w:styleId="BC9BE8DD7A3AFC478635324CCC9039B9">
    <w:name w:val="BC9BE8DD7A3AFC478635324CCC9039B9"/>
  </w:style>
  <w:style w:type="paragraph" w:customStyle="1" w:styleId="8459D3D847B9744DBCD1B5A8F5F86A75">
    <w:name w:val="8459D3D847B9744DBCD1B5A8F5F86A75"/>
  </w:style>
  <w:style w:type="paragraph" w:customStyle="1" w:styleId="5B3C0D8FA75A61469672C8329205D528">
    <w:name w:val="5B3C0D8FA75A61469672C8329205D528"/>
  </w:style>
  <w:style w:type="paragraph" w:customStyle="1" w:styleId="AFBA0E654EBDB346ABF24D18FF56A13E">
    <w:name w:val="AFBA0E654EBDB346ABF24D18FF56A13E"/>
  </w:style>
  <w:style w:type="paragraph" w:customStyle="1" w:styleId="C30560652B1376409D940C9C2880A2E4">
    <w:name w:val="C30560652B1376409D940C9C2880A2E4"/>
  </w:style>
  <w:style w:type="paragraph" w:customStyle="1" w:styleId="2D4640E8F6CE0C489347373100D079A3">
    <w:name w:val="2D4640E8F6CE0C489347373100D079A3"/>
  </w:style>
  <w:style w:type="paragraph" w:customStyle="1" w:styleId="B5ADAF0F74B8754CBE796F9BB5F2AFEA">
    <w:name w:val="B5ADAF0F74B8754CBE796F9BB5F2AF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6EBDB4-AB46-344C-B5C4-CE168152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20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Madison Eversole</cp:lastModifiedBy>
  <cp:revision>1</cp:revision>
  <dcterms:created xsi:type="dcterms:W3CDTF">2021-05-05T18:16:00Z</dcterms:created>
  <dcterms:modified xsi:type="dcterms:W3CDTF">2021-05-05T18:37:00Z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