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270"/>
        <w:gridCol w:w="6380"/>
      </w:tblGrid>
      <w:tr w:rsidR="001B2ABD" w14:paraId="39CB2DE3" w14:textId="77777777" w:rsidTr="00200465">
        <w:trPr>
          <w:trHeight w:val="4410"/>
        </w:trPr>
        <w:tc>
          <w:tcPr>
            <w:tcW w:w="3600" w:type="dxa"/>
            <w:vAlign w:val="bottom"/>
          </w:tcPr>
          <w:p w14:paraId="147D984A" w14:textId="61B0793F" w:rsidR="001B2ABD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810" w:type="dxa"/>
            <w:gridSpan w:val="2"/>
          </w:tcPr>
          <w:p w14:paraId="314804C2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380" w:type="dxa"/>
            <w:vAlign w:val="bottom"/>
          </w:tcPr>
          <w:p w14:paraId="32EB50F5" w14:textId="7AB5EACE" w:rsidR="001B2ABD" w:rsidRPr="00200465" w:rsidRDefault="006A69DD" w:rsidP="001B2ABD">
            <w:pPr>
              <w:pStyle w:val="Title"/>
              <w:rPr>
                <w:sz w:val="72"/>
                <w:szCs w:val="72"/>
              </w:rPr>
            </w:pPr>
            <w:r w:rsidRPr="00200465">
              <w:rPr>
                <w:sz w:val="72"/>
                <w:szCs w:val="72"/>
              </w:rPr>
              <w:t>Brittany Smith</w:t>
            </w:r>
          </w:p>
          <w:p w14:paraId="088D8F9D" w14:textId="7789DB9A" w:rsidR="001B2ABD" w:rsidRDefault="006A69DD" w:rsidP="001B2ABD">
            <w:pPr>
              <w:pStyle w:val="Subtitle"/>
            </w:pPr>
            <w:r w:rsidRPr="00E50506">
              <w:rPr>
                <w:spacing w:val="1"/>
                <w:w w:val="83"/>
              </w:rPr>
              <w:t>Registered Nurs</w:t>
            </w:r>
            <w:r w:rsidRPr="00E50506">
              <w:rPr>
                <w:spacing w:val="3"/>
                <w:w w:val="83"/>
              </w:rPr>
              <w:t>e</w:t>
            </w:r>
          </w:p>
        </w:tc>
      </w:tr>
      <w:tr w:rsidR="001B2ABD" w14:paraId="0542039A" w14:textId="77777777" w:rsidTr="00200465">
        <w:tc>
          <w:tcPr>
            <w:tcW w:w="4140" w:type="dxa"/>
            <w:gridSpan w:val="2"/>
          </w:tcPr>
          <w:p w14:paraId="42AC2B9D" w14:textId="31C69C95" w:rsidR="001B2ABD" w:rsidRDefault="001B2ABD" w:rsidP="00036450">
            <w:pPr>
              <w:pStyle w:val="Heading3"/>
            </w:pPr>
          </w:p>
          <w:p w14:paraId="6988607D" w14:textId="05093EBA" w:rsidR="00036450" w:rsidRDefault="00036450" w:rsidP="009C20FE"/>
          <w:p w14:paraId="2FEA99D1" w14:textId="77777777" w:rsidR="00036450" w:rsidRDefault="00036450" w:rsidP="00036450"/>
          <w:sdt>
            <w:sdtPr>
              <w:id w:val="-1954003311"/>
              <w:placeholder>
                <w:docPart w:val="B92B3955F9374F299C1A3A8AC0950323"/>
              </w:placeholder>
              <w:temporary/>
              <w:showingPlcHdr/>
              <w15:appearance w15:val="hidden"/>
            </w:sdtPr>
            <w:sdtEndPr/>
            <w:sdtContent>
              <w:p w14:paraId="561BAACF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1125720AA9CA4907BB4152F11BAE15BD"/>
              </w:placeholder>
              <w:temporary/>
              <w:showingPlcHdr/>
              <w15:appearance w15:val="hidden"/>
            </w:sdtPr>
            <w:sdtEndPr/>
            <w:sdtContent>
              <w:p w14:paraId="7E74B6C4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5E9468CC" w14:textId="32BD8643" w:rsidR="004D3011" w:rsidRDefault="006A69DD" w:rsidP="004D3011">
            <w:r>
              <w:t>352-213-7644</w:t>
            </w:r>
          </w:p>
          <w:p w14:paraId="2BD47675" w14:textId="55BCAA9F" w:rsidR="00893AE8" w:rsidRDefault="00200465" w:rsidP="004D3011">
            <w:r>
              <w:t xml:space="preserve">PO Box </w:t>
            </w:r>
            <w:proofErr w:type="gramStart"/>
            <w:r w:rsidR="00893AE8">
              <w:t>385  Bronson</w:t>
            </w:r>
            <w:proofErr w:type="gramEnd"/>
            <w:r w:rsidR="00893AE8">
              <w:t>, Fl 32621</w:t>
            </w:r>
          </w:p>
          <w:p w14:paraId="7E855404" w14:textId="77777777" w:rsidR="004D3011" w:rsidRPr="004D3011" w:rsidRDefault="004D3011" w:rsidP="004D3011"/>
          <w:p w14:paraId="1841EDE0" w14:textId="77777777" w:rsidR="004D3011" w:rsidRDefault="004D3011" w:rsidP="004D3011"/>
          <w:p w14:paraId="344F62CC" w14:textId="579089E9" w:rsidR="004D3011" w:rsidRDefault="006A69DD" w:rsidP="004D3011">
            <w:r>
              <w:t>EMAIL: b</w:t>
            </w:r>
            <w:r w:rsidR="00200465">
              <w:t>as27rn@gmail.com</w:t>
            </w:r>
          </w:p>
          <w:p w14:paraId="363C7BD3" w14:textId="3A2C9D48" w:rsidR="004D3011" w:rsidRPr="00CB0055" w:rsidRDefault="00E50506" w:rsidP="00CB0055">
            <w:pPr>
              <w:pStyle w:val="Heading3"/>
            </w:pPr>
            <w:sdt>
              <w:sdtPr>
                <w:id w:val="-1444214663"/>
                <w:placeholder>
                  <w:docPart w:val="EF1852D30F154B42A8FF5D9E90029F20"/>
                </w:placeholder>
                <w:temporary/>
                <w:showingPlcHdr/>
                <w15:appearance w15:val="hidden"/>
              </w:sdtPr>
              <w:sdtEndPr/>
              <w:sdtContent>
                <w:r w:rsidR="00CB0055" w:rsidRPr="00CB0055">
                  <w:t>Hobbies</w:t>
                </w:r>
              </w:sdtContent>
            </w:sdt>
          </w:p>
          <w:p w14:paraId="796FDCBA" w14:textId="7BE99DEC" w:rsidR="006A69DD" w:rsidRPr="004D3011" w:rsidRDefault="006A69DD" w:rsidP="004D3011">
            <w:r>
              <w:t xml:space="preserve">Volunteering at the Children’s Table. </w:t>
            </w:r>
          </w:p>
        </w:tc>
        <w:tc>
          <w:tcPr>
            <w:tcW w:w="270" w:type="dxa"/>
          </w:tcPr>
          <w:p w14:paraId="5373BB36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380" w:type="dxa"/>
          </w:tcPr>
          <w:sdt>
            <w:sdtPr>
              <w:id w:val="1049110328"/>
              <w:placeholder>
                <w:docPart w:val="3ADA9883EA824A0093EBC84703B4FB94"/>
              </w:placeholder>
              <w:temporary/>
              <w:showingPlcHdr/>
              <w15:appearance w15:val="hidden"/>
            </w:sdtPr>
            <w:sdtEndPr/>
            <w:sdtContent>
              <w:p w14:paraId="19E1F956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0D270F3E" w14:textId="01C58A54" w:rsidR="00036450" w:rsidRPr="00036450" w:rsidRDefault="006A69DD" w:rsidP="00B359E4">
            <w:pPr>
              <w:pStyle w:val="Heading4"/>
            </w:pPr>
            <w:r>
              <w:t>UNIVERSITY OF CENTRAL FLORIDA</w:t>
            </w:r>
          </w:p>
          <w:p w14:paraId="2E807D70" w14:textId="57979DDE" w:rsidR="00036450" w:rsidRPr="00B359E4" w:rsidRDefault="006A69DD" w:rsidP="00B359E4">
            <w:pPr>
              <w:pStyle w:val="Date"/>
            </w:pPr>
            <w:r>
              <w:t>May 2019-July 2</w:t>
            </w:r>
            <w:r w:rsidR="006268EC">
              <w:t>020</w:t>
            </w:r>
          </w:p>
          <w:p w14:paraId="12590935" w14:textId="3D457F67" w:rsidR="004D3011" w:rsidRDefault="006A69DD" w:rsidP="00036450">
            <w:r>
              <w:t>RN to BSN (</w:t>
            </w:r>
            <w:r w:rsidR="00893AE8">
              <w:t>Tau Sigma Honor Society)</w:t>
            </w:r>
          </w:p>
          <w:p w14:paraId="7CC2EFB8" w14:textId="77777777" w:rsidR="00036450" w:rsidRDefault="00036450" w:rsidP="00036450"/>
          <w:p w14:paraId="5D737242" w14:textId="6E59CF71" w:rsidR="00036450" w:rsidRPr="00B359E4" w:rsidRDefault="006A69DD" w:rsidP="00B359E4">
            <w:pPr>
              <w:pStyle w:val="Heading4"/>
            </w:pPr>
            <w:r>
              <w:t>Santa Fe</w:t>
            </w:r>
          </w:p>
          <w:p w14:paraId="30F3371A" w14:textId="067805DC" w:rsidR="00036450" w:rsidRDefault="006A69DD" w:rsidP="00B359E4">
            <w:pPr>
              <w:pStyle w:val="Date"/>
            </w:pPr>
            <w:r>
              <w:t>August</w:t>
            </w:r>
            <w:r w:rsidR="00036450" w:rsidRPr="00B359E4">
              <w:t xml:space="preserve"> </w:t>
            </w:r>
            <w:r>
              <w:t>2011- December 2017 (intermittently)</w:t>
            </w:r>
          </w:p>
          <w:p w14:paraId="45857A4D" w14:textId="305D6A85" w:rsidR="006A69DD" w:rsidRPr="006A69DD" w:rsidRDefault="006A69DD" w:rsidP="006A69DD">
            <w:r>
              <w:t>ASN RN December 2017</w:t>
            </w:r>
          </w:p>
          <w:p w14:paraId="368D3B1D" w14:textId="113C4A5A" w:rsidR="006A69DD" w:rsidRPr="006A69DD" w:rsidRDefault="006A69DD" w:rsidP="006A69DD">
            <w:r>
              <w:t>AA Health Science December 2013</w:t>
            </w:r>
          </w:p>
          <w:sdt>
            <w:sdtPr>
              <w:id w:val="1001553383"/>
              <w:placeholder>
                <w:docPart w:val="B3F3489DF2B34651B68B764B23B02DAA"/>
              </w:placeholder>
              <w:temporary/>
              <w:showingPlcHdr/>
              <w15:appearance w15:val="hidden"/>
            </w:sdtPr>
            <w:sdtEndPr/>
            <w:sdtContent>
              <w:p w14:paraId="732F7EAA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001B3420" w14:textId="279380B7" w:rsidR="00036450" w:rsidRDefault="006A69DD" w:rsidP="00B359E4">
            <w:pPr>
              <w:pStyle w:val="Heading4"/>
              <w:rPr>
                <w:bCs/>
              </w:rPr>
            </w:pPr>
            <w:r>
              <w:t>North Florida Regional Medical Center Emergency Department: RN</w:t>
            </w:r>
          </w:p>
          <w:p w14:paraId="2EAB668C" w14:textId="1FE6BB50" w:rsidR="00036450" w:rsidRPr="00036450" w:rsidRDefault="006A69DD" w:rsidP="00B359E4">
            <w:pPr>
              <w:pStyle w:val="Date"/>
            </w:pPr>
            <w:r>
              <w:t>May 2018</w:t>
            </w:r>
            <w:r w:rsidR="00036450" w:rsidRPr="00036450">
              <w:t>–</w:t>
            </w:r>
            <w:r>
              <w:t xml:space="preserve"> current</w:t>
            </w:r>
          </w:p>
          <w:p w14:paraId="0089E82C" w14:textId="1AB4F9C4" w:rsidR="00036450" w:rsidRDefault="006A69DD" w:rsidP="00036450">
            <w:r>
              <w:t xml:space="preserve">RN, </w:t>
            </w:r>
            <w:r w:rsidR="00200465">
              <w:t>Current</w:t>
            </w:r>
            <w:r>
              <w:t xml:space="preserve"> relief charge. Was in the running to be emergency department of the year. Many Sepsis achievements. I am also </w:t>
            </w:r>
            <w:proofErr w:type="spellStart"/>
            <w:r>
              <w:t>apart</w:t>
            </w:r>
            <w:proofErr w:type="spellEnd"/>
            <w:r>
              <w:t xml:space="preserve"> of the Unit Based Council.</w:t>
            </w:r>
          </w:p>
          <w:p w14:paraId="459CA3A5" w14:textId="77777777" w:rsidR="004D3011" w:rsidRDefault="004D3011" w:rsidP="00036450"/>
          <w:p w14:paraId="253ECB9C" w14:textId="76A4F37E" w:rsidR="004D3011" w:rsidRPr="004D3011" w:rsidRDefault="006A69DD" w:rsidP="00B359E4">
            <w:pPr>
              <w:pStyle w:val="Heading4"/>
              <w:rPr>
                <w:bCs/>
              </w:rPr>
            </w:pPr>
            <w:r>
              <w:t>North Florida Regional Medical Center Emergency Department: Nurse Tech</w:t>
            </w:r>
          </w:p>
          <w:p w14:paraId="7515D65E" w14:textId="5D407D34" w:rsidR="004D3011" w:rsidRPr="004D3011" w:rsidRDefault="006A69DD" w:rsidP="00B359E4">
            <w:pPr>
              <w:pStyle w:val="Date"/>
            </w:pPr>
            <w:r>
              <w:t>May 2016</w:t>
            </w:r>
            <w:r w:rsidR="004D3011" w:rsidRPr="004D3011">
              <w:t>–</w:t>
            </w:r>
            <w:r>
              <w:t xml:space="preserve"> May 2018</w:t>
            </w:r>
          </w:p>
          <w:p w14:paraId="61CDC4EA" w14:textId="5B176E9A" w:rsidR="004D3011" w:rsidRPr="004D3011" w:rsidRDefault="006A69DD" w:rsidP="004D3011">
            <w:r>
              <w:t>Tech were basically a CNA, that can-do nursing tasks under the supervision of an RN.</w:t>
            </w:r>
            <w:r w:rsidR="00036450" w:rsidRPr="004D3011">
              <w:t xml:space="preserve"> </w:t>
            </w:r>
            <w:r>
              <w:t xml:space="preserve">Achieved honorable mention and perfect attendance. </w:t>
            </w:r>
          </w:p>
          <w:p w14:paraId="2E082D16" w14:textId="77777777" w:rsidR="004D3011" w:rsidRDefault="004D3011" w:rsidP="00036450"/>
          <w:p w14:paraId="0AB663EF" w14:textId="71852F3E" w:rsidR="004D3011" w:rsidRPr="004D3011" w:rsidRDefault="006A69DD" w:rsidP="00B359E4">
            <w:pPr>
              <w:pStyle w:val="Heading4"/>
              <w:rPr>
                <w:bCs/>
              </w:rPr>
            </w:pPr>
            <w:proofErr w:type="spellStart"/>
            <w:r>
              <w:t>Shands</w:t>
            </w:r>
            <w:proofErr w:type="spellEnd"/>
            <w:r>
              <w:t xml:space="preserve"> UF Health</w:t>
            </w:r>
            <w:r w:rsidRPr="004D3011">
              <w:t xml:space="preserve"> PCA</w:t>
            </w:r>
          </w:p>
          <w:p w14:paraId="1224917B" w14:textId="43B0AFE5" w:rsidR="004D3011" w:rsidRPr="004D3011" w:rsidRDefault="006A69DD" w:rsidP="00B359E4">
            <w:pPr>
              <w:pStyle w:val="Date"/>
            </w:pPr>
            <w:r>
              <w:t>April 2016</w:t>
            </w:r>
            <w:r w:rsidR="004D3011" w:rsidRPr="004D3011">
              <w:t>–</w:t>
            </w:r>
            <w:r>
              <w:t xml:space="preserve"> May 2018</w:t>
            </w:r>
          </w:p>
          <w:p w14:paraId="045EA4F9" w14:textId="66179BB6" w:rsidR="004D3011" w:rsidRDefault="006A69DD" w:rsidP="00036450">
            <w:r>
              <w:t xml:space="preserve">PCA is UF health version of a CNA with extra training. IE you </w:t>
            </w:r>
            <w:r w:rsidR="00893AE8">
              <w:t>can</w:t>
            </w:r>
            <w:r>
              <w:t xml:space="preserve"> do EKG’s, place foleys etc. </w:t>
            </w:r>
          </w:p>
          <w:p w14:paraId="3DEB8820" w14:textId="0E1E4710" w:rsidR="00036450" w:rsidRDefault="006A69DD" w:rsidP="00036450">
            <w:pPr>
              <w:pStyle w:val="Heading2"/>
            </w:pPr>
            <w:r>
              <w:t>certifications</w:t>
            </w:r>
          </w:p>
          <w:p w14:paraId="7144C37B" w14:textId="4E6E8EA9" w:rsidR="00036450" w:rsidRDefault="00893AE8" w:rsidP="004D3011">
            <w:r w:rsidRPr="00893AE8">
              <w:t>Cris</w:t>
            </w:r>
            <w:r>
              <w:t xml:space="preserve">is Prevention Intervention (CPI) – Exp </w:t>
            </w:r>
            <w:r w:rsidR="00200465">
              <w:t>September</w:t>
            </w:r>
            <w:r>
              <w:t xml:space="preserve"> 202</w:t>
            </w:r>
            <w:r w:rsidR="00200465">
              <w:t>2</w:t>
            </w:r>
          </w:p>
          <w:p w14:paraId="0E3AA407" w14:textId="37AC87FA" w:rsidR="00893AE8" w:rsidRDefault="00893AE8" w:rsidP="004D3011">
            <w:r>
              <w:t>Basic Life Support (BLS)- Exp</w:t>
            </w:r>
            <w:r w:rsidR="00200465">
              <w:t xml:space="preserve"> September</w:t>
            </w:r>
            <w:r>
              <w:t xml:space="preserve"> 202</w:t>
            </w:r>
            <w:r w:rsidR="00200465">
              <w:t>2</w:t>
            </w:r>
          </w:p>
          <w:p w14:paraId="587AB2C9" w14:textId="15E5C271" w:rsidR="00893AE8" w:rsidRDefault="00893AE8" w:rsidP="004D3011">
            <w:r>
              <w:t xml:space="preserve">Advanced Cardiac Life Support (ACLS) Exp </w:t>
            </w:r>
            <w:r w:rsidR="00200465">
              <w:t>September</w:t>
            </w:r>
            <w:r>
              <w:t xml:space="preserve"> 202</w:t>
            </w:r>
            <w:r w:rsidR="00200465">
              <w:t>2</w:t>
            </w:r>
          </w:p>
          <w:p w14:paraId="02052D9E" w14:textId="787B266C" w:rsidR="009C2E02" w:rsidRDefault="009C2E02" w:rsidP="004D3011">
            <w:r>
              <w:t xml:space="preserve">Pediatric Advanced Life Support (PALS) Exp </w:t>
            </w:r>
            <w:r w:rsidR="00200465">
              <w:t>September</w:t>
            </w:r>
            <w:r>
              <w:t xml:space="preserve"> 202</w:t>
            </w:r>
            <w:r w:rsidR="00200465">
              <w:t>2</w:t>
            </w:r>
          </w:p>
          <w:p w14:paraId="3D4A43F0" w14:textId="2E357686" w:rsidR="00893AE8" w:rsidRDefault="00893AE8" w:rsidP="004D3011">
            <w:r>
              <w:t>National Institute of Health Scale (NIH) Exp Jun 2021</w:t>
            </w:r>
          </w:p>
          <w:p w14:paraId="5410BFEE" w14:textId="40C99EB2" w:rsidR="00893AE8" w:rsidRDefault="00893AE8" w:rsidP="004D3011">
            <w:r>
              <w:t xml:space="preserve">Trauma Nursing Core Course </w:t>
            </w:r>
            <w:r w:rsidR="009C20FE">
              <w:t>(TNCC</w:t>
            </w:r>
            <w:r>
              <w:t>) Exp Jun 2022</w:t>
            </w:r>
          </w:p>
          <w:p w14:paraId="11D9D6B4" w14:textId="47C707A8" w:rsidR="009C20FE" w:rsidRDefault="009C20FE" w:rsidP="004D3011">
            <w:r>
              <w:t>Emergency Nursing Pediatric Course (ENPC) Exp Jun 2022</w:t>
            </w:r>
          </w:p>
          <w:p w14:paraId="3015D4F8" w14:textId="77777777" w:rsidR="00893AE8" w:rsidRDefault="00893AE8" w:rsidP="004D3011"/>
          <w:p w14:paraId="0FD1F8C9" w14:textId="1B419051" w:rsidR="00893AE8" w:rsidRPr="004D3011" w:rsidRDefault="00893AE8" w:rsidP="004D3011">
            <w:pPr>
              <w:rPr>
                <w:color w:val="FFFFFF" w:themeColor="background1"/>
              </w:rPr>
            </w:pPr>
            <w:r>
              <w:t xml:space="preserve">  </w:t>
            </w:r>
          </w:p>
        </w:tc>
      </w:tr>
    </w:tbl>
    <w:p w14:paraId="5090D07C" w14:textId="77777777" w:rsidR="0043117B" w:rsidRDefault="00E50506" w:rsidP="000C45FF">
      <w:pPr>
        <w:tabs>
          <w:tab w:val="left" w:pos="990"/>
        </w:tabs>
      </w:pPr>
    </w:p>
    <w:sectPr w:rsidR="0043117B" w:rsidSect="000C45F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76A50" w14:textId="77777777" w:rsidR="00E50506" w:rsidRDefault="00E50506" w:rsidP="000C45FF">
      <w:r>
        <w:separator/>
      </w:r>
    </w:p>
  </w:endnote>
  <w:endnote w:type="continuationSeparator" w:id="0">
    <w:p w14:paraId="65AC3F12" w14:textId="77777777" w:rsidR="00E50506" w:rsidRDefault="00E5050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0615B" w14:textId="77777777" w:rsidR="00E50506" w:rsidRDefault="00E50506" w:rsidP="000C45FF">
      <w:r>
        <w:separator/>
      </w:r>
    </w:p>
  </w:footnote>
  <w:footnote w:type="continuationSeparator" w:id="0">
    <w:p w14:paraId="60708163" w14:textId="77777777" w:rsidR="00E50506" w:rsidRDefault="00E5050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0FE4E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EC0988" wp14:editId="2F3669E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DD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00465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268EC"/>
    <w:rsid w:val="00646E75"/>
    <w:rsid w:val="006771D0"/>
    <w:rsid w:val="006A69DD"/>
    <w:rsid w:val="00715FCB"/>
    <w:rsid w:val="00743101"/>
    <w:rsid w:val="007775E1"/>
    <w:rsid w:val="007867A0"/>
    <w:rsid w:val="007927F5"/>
    <w:rsid w:val="00802CA0"/>
    <w:rsid w:val="00893AE8"/>
    <w:rsid w:val="009260CD"/>
    <w:rsid w:val="00952C25"/>
    <w:rsid w:val="009C20FE"/>
    <w:rsid w:val="009C2E02"/>
    <w:rsid w:val="00A2118D"/>
    <w:rsid w:val="00A969EC"/>
    <w:rsid w:val="00AD76E2"/>
    <w:rsid w:val="00B20152"/>
    <w:rsid w:val="00B359E4"/>
    <w:rsid w:val="00B57D98"/>
    <w:rsid w:val="00B70850"/>
    <w:rsid w:val="00BB4F35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0506"/>
    <w:rsid w:val="00E55D74"/>
    <w:rsid w:val="00F17A10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77DE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ise\AppData\Local\Microsoft\Office\16.0\DTS\en-US%7b261F446A-E343-4906-8A30-C46E5D9D83DD%7d\%7bD2626C14-1511-4EBE-81BB-8A47428E81A6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92B3955F9374F299C1A3A8AC0950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38600-6BF1-4C66-A869-011C24EA75D9}"/>
      </w:docPartPr>
      <w:docPartBody>
        <w:p w:rsidR="00EC02B9" w:rsidRDefault="009C17A2">
          <w:pPr>
            <w:pStyle w:val="B92B3955F9374F299C1A3A8AC0950323"/>
          </w:pPr>
          <w:r w:rsidRPr="00CB0055">
            <w:t>Contact</w:t>
          </w:r>
        </w:p>
      </w:docPartBody>
    </w:docPart>
    <w:docPart>
      <w:docPartPr>
        <w:name w:val="1125720AA9CA4907BB4152F11BAE1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24594-2F1D-4C29-9B52-6C3D7D37E715}"/>
      </w:docPartPr>
      <w:docPartBody>
        <w:p w:rsidR="00EC02B9" w:rsidRDefault="009C17A2">
          <w:pPr>
            <w:pStyle w:val="1125720AA9CA4907BB4152F11BAE15BD"/>
          </w:pPr>
          <w:r w:rsidRPr="004D3011">
            <w:t>PHONE:</w:t>
          </w:r>
        </w:p>
      </w:docPartBody>
    </w:docPart>
    <w:docPart>
      <w:docPartPr>
        <w:name w:val="EF1852D30F154B42A8FF5D9E90029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FBE42-6FE9-4F72-9230-C8EC2276C6CE}"/>
      </w:docPartPr>
      <w:docPartBody>
        <w:p w:rsidR="00EC02B9" w:rsidRDefault="009C17A2">
          <w:pPr>
            <w:pStyle w:val="EF1852D30F154B42A8FF5D9E90029F20"/>
          </w:pPr>
          <w:r w:rsidRPr="00CB0055">
            <w:t>Hobbies</w:t>
          </w:r>
        </w:p>
      </w:docPartBody>
    </w:docPart>
    <w:docPart>
      <w:docPartPr>
        <w:name w:val="3ADA9883EA824A0093EBC84703B4F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0362-30F5-4239-838C-BA0F715CBA47}"/>
      </w:docPartPr>
      <w:docPartBody>
        <w:p w:rsidR="00EC02B9" w:rsidRDefault="009C17A2">
          <w:pPr>
            <w:pStyle w:val="3ADA9883EA824A0093EBC84703B4FB94"/>
          </w:pPr>
          <w:r w:rsidRPr="00036450">
            <w:t>EDUCATION</w:t>
          </w:r>
        </w:p>
      </w:docPartBody>
    </w:docPart>
    <w:docPart>
      <w:docPartPr>
        <w:name w:val="B3F3489DF2B34651B68B764B23B02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67880-1684-4C6B-BFE7-1216178AA3CC}"/>
      </w:docPartPr>
      <w:docPartBody>
        <w:p w:rsidR="00EC02B9" w:rsidRDefault="009C17A2">
          <w:pPr>
            <w:pStyle w:val="B3F3489DF2B34651B68B764B23B02DAA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A2"/>
    <w:rsid w:val="009C17A2"/>
    <w:rsid w:val="00EC02B9"/>
    <w:rsid w:val="00F174E9"/>
    <w:rsid w:val="00FC3EB3"/>
    <w:rsid w:val="00F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82867F07B14BA9A4447A98684BC1AB">
    <w:name w:val="5B82867F07B14BA9A4447A98684BC1AB"/>
  </w:style>
  <w:style w:type="paragraph" w:customStyle="1" w:styleId="8CC30F7A039C48D8BBA3A5DC5AFA4C9C">
    <w:name w:val="8CC30F7A039C48D8BBA3A5DC5AFA4C9C"/>
  </w:style>
  <w:style w:type="paragraph" w:customStyle="1" w:styleId="B4CCAD7F8C9649A2899D8EFCF9B0BE30">
    <w:name w:val="B4CCAD7F8C9649A2899D8EFCF9B0BE30"/>
  </w:style>
  <w:style w:type="paragraph" w:customStyle="1" w:styleId="D164CECC9CF6467089E1AC95B3845757">
    <w:name w:val="D164CECC9CF6467089E1AC95B3845757"/>
  </w:style>
  <w:style w:type="paragraph" w:customStyle="1" w:styleId="B92B3955F9374F299C1A3A8AC0950323">
    <w:name w:val="B92B3955F9374F299C1A3A8AC0950323"/>
  </w:style>
  <w:style w:type="paragraph" w:customStyle="1" w:styleId="1125720AA9CA4907BB4152F11BAE15BD">
    <w:name w:val="1125720AA9CA4907BB4152F11BAE15BD"/>
  </w:style>
  <w:style w:type="paragraph" w:customStyle="1" w:styleId="90003EE92AC341FB9239D4FFC2BDC703">
    <w:name w:val="90003EE92AC341FB9239D4FFC2BDC703"/>
  </w:style>
  <w:style w:type="paragraph" w:customStyle="1" w:styleId="7A6D0C6B7727451B80B47FFC348BAD3D">
    <w:name w:val="7A6D0C6B7727451B80B47FFC348BAD3D"/>
  </w:style>
  <w:style w:type="paragraph" w:customStyle="1" w:styleId="080B4FEBA85D4D2A82AABD331061FA8C">
    <w:name w:val="080B4FEBA85D4D2A82AABD331061FA8C"/>
  </w:style>
  <w:style w:type="paragraph" w:customStyle="1" w:styleId="E1BEB80872014F688EBB5D033009BF47">
    <w:name w:val="E1BEB80872014F688EBB5D033009BF47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98F442D2D0AB41259BAB72E4A2653097">
    <w:name w:val="98F442D2D0AB41259BAB72E4A2653097"/>
  </w:style>
  <w:style w:type="paragraph" w:customStyle="1" w:styleId="EF1852D30F154B42A8FF5D9E90029F20">
    <w:name w:val="EF1852D30F154B42A8FF5D9E90029F20"/>
  </w:style>
  <w:style w:type="paragraph" w:customStyle="1" w:styleId="E4AC14C2B0B84100A07FE6274613633C">
    <w:name w:val="E4AC14C2B0B84100A07FE6274613633C"/>
  </w:style>
  <w:style w:type="paragraph" w:customStyle="1" w:styleId="0B0A839E750A4A0093C12959AE95B622">
    <w:name w:val="0B0A839E750A4A0093C12959AE95B622"/>
  </w:style>
  <w:style w:type="paragraph" w:customStyle="1" w:styleId="67352987DA574732BC5D442D67D97088">
    <w:name w:val="67352987DA574732BC5D442D67D97088"/>
  </w:style>
  <w:style w:type="paragraph" w:customStyle="1" w:styleId="BD9DD6D1F2F0445E90B3164483C4C3AE">
    <w:name w:val="BD9DD6D1F2F0445E90B3164483C4C3AE"/>
  </w:style>
  <w:style w:type="paragraph" w:customStyle="1" w:styleId="3ADA9883EA824A0093EBC84703B4FB94">
    <w:name w:val="3ADA9883EA824A0093EBC84703B4FB94"/>
  </w:style>
  <w:style w:type="paragraph" w:customStyle="1" w:styleId="76498A821DD043BDBAAADE8CDD4D8156">
    <w:name w:val="76498A821DD043BDBAAADE8CDD4D8156"/>
  </w:style>
  <w:style w:type="paragraph" w:customStyle="1" w:styleId="CE20A93C006149CFAF9896090372B6F2">
    <w:name w:val="CE20A93C006149CFAF9896090372B6F2"/>
  </w:style>
  <w:style w:type="paragraph" w:customStyle="1" w:styleId="CF0C0CD343554B84BBB1FC184D6BCA48">
    <w:name w:val="CF0C0CD343554B84BBB1FC184D6BCA48"/>
  </w:style>
  <w:style w:type="paragraph" w:customStyle="1" w:styleId="E90AF5A28A5C4F9A91FB3A3DDF9888B7">
    <w:name w:val="E90AF5A28A5C4F9A91FB3A3DDF9888B7"/>
  </w:style>
  <w:style w:type="paragraph" w:customStyle="1" w:styleId="919974FB88BC4C008291315043AF38B9">
    <w:name w:val="919974FB88BC4C008291315043AF38B9"/>
  </w:style>
  <w:style w:type="paragraph" w:customStyle="1" w:styleId="001C01712BBA47188C36676ED6E5AE72">
    <w:name w:val="001C01712BBA47188C36676ED6E5AE72"/>
  </w:style>
  <w:style w:type="paragraph" w:customStyle="1" w:styleId="7A228F95C83A4ABCB53CE483676268A1">
    <w:name w:val="7A228F95C83A4ABCB53CE483676268A1"/>
  </w:style>
  <w:style w:type="paragraph" w:customStyle="1" w:styleId="B3F3489DF2B34651B68B764B23B02DAA">
    <w:name w:val="B3F3489DF2B34651B68B764B23B02DAA"/>
  </w:style>
  <w:style w:type="paragraph" w:customStyle="1" w:styleId="F74A7A34F4C54C478E96F22EF90075D3">
    <w:name w:val="F74A7A34F4C54C478E96F22EF90075D3"/>
  </w:style>
  <w:style w:type="paragraph" w:customStyle="1" w:styleId="0A967B421870402480BF2E15026305A6">
    <w:name w:val="0A967B421870402480BF2E15026305A6"/>
  </w:style>
  <w:style w:type="paragraph" w:customStyle="1" w:styleId="BBB6D822971441F78AA9F491750475E0">
    <w:name w:val="BBB6D822971441F78AA9F491750475E0"/>
  </w:style>
  <w:style w:type="paragraph" w:customStyle="1" w:styleId="D8D124559C634FB88801168B76FCA442">
    <w:name w:val="D8D124559C634FB88801168B76FCA442"/>
  </w:style>
  <w:style w:type="paragraph" w:customStyle="1" w:styleId="DEBFE91FBA0D4631B316558F772AD93D">
    <w:name w:val="DEBFE91FBA0D4631B316558F772AD93D"/>
  </w:style>
  <w:style w:type="paragraph" w:customStyle="1" w:styleId="2E23ECFAE01F44DA8570B5BBB148C8D0">
    <w:name w:val="2E23ECFAE01F44DA8570B5BBB148C8D0"/>
  </w:style>
  <w:style w:type="paragraph" w:customStyle="1" w:styleId="5955925286CA489A84D711C0CEE820D3">
    <w:name w:val="5955925286CA489A84D711C0CEE820D3"/>
  </w:style>
  <w:style w:type="paragraph" w:customStyle="1" w:styleId="70C443FAA5154E88A19810867859A243">
    <w:name w:val="70C443FAA5154E88A19810867859A243"/>
  </w:style>
  <w:style w:type="paragraph" w:customStyle="1" w:styleId="D4C414C2F8D348E4B650DC3549AC46D9">
    <w:name w:val="D4C414C2F8D348E4B650DC3549AC46D9"/>
  </w:style>
  <w:style w:type="paragraph" w:customStyle="1" w:styleId="4424EBDC76554D20BBC44024B6AFEBE6">
    <w:name w:val="4424EBDC76554D20BBC44024B6AFEBE6"/>
  </w:style>
  <w:style w:type="paragraph" w:customStyle="1" w:styleId="F1EB99471F2F4B89A7A70EB6B926D6CF">
    <w:name w:val="F1EB99471F2F4B89A7A70EB6B926D6CF"/>
  </w:style>
  <w:style w:type="paragraph" w:customStyle="1" w:styleId="9B4CE1A1482346F48FDAE46A518466D6">
    <w:name w:val="9B4CE1A1482346F48FDAE46A518466D6"/>
  </w:style>
  <w:style w:type="paragraph" w:customStyle="1" w:styleId="A55432C80F114293BB0C961EEFE04605">
    <w:name w:val="A55432C80F114293BB0C961EEFE04605"/>
  </w:style>
  <w:style w:type="paragraph" w:customStyle="1" w:styleId="E36DEE6BA6394428BB35E5E5A542C7F8">
    <w:name w:val="E36DEE6BA6394428BB35E5E5A542C7F8"/>
  </w:style>
  <w:style w:type="paragraph" w:customStyle="1" w:styleId="0BE30E33419F42B18F2BDA6A8AC77002">
    <w:name w:val="0BE30E33419F42B18F2BDA6A8AC77002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9F50BAACC8744BB9BFB125B84595A410">
    <w:name w:val="9F50BAACC8744BB9BFB125B84595A4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{D2626C14-1511-4EBE-81BB-8A47428E81A6}tf00546271_win32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2020-07-19T04:25:00Z</dcterms:created>
  <dcterms:modified xsi:type="dcterms:W3CDTF">2020-09-15T04:40:00Z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