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7D524" w14:textId="77777777" w:rsidR="000E67BD" w:rsidRDefault="00C219B6">
      <w:pPr>
        <w:pStyle w:val="Name"/>
      </w:pPr>
      <w:r>
        <w:t>Erica PAcker</w:t>
      </w:r>
    </w:p>
    <w:p w14:paraId="51088FA8" w14:textId="11AA2D88" w:rsidR="000E67BD" w:rsidRDefault="00FA0B66">
      <w:pPr>
        <w:pStyle w:val="ContactInfo"/>
      </w:pPr>
      <w:r>
        <w:t>2300 County Road I, Apartment 4, Mounds View, Minnesota, 55112</w:t>
      </w:r>
      <w:r w:rsidR="00C219B6">
        <w:t>| 763-443-3325| elpacker00@hotmail.com</w:t>
      </w:r>
    </w:p>
    <w:sdt>
      <w:sdtPr>
        <w:id w:val="-1179423465"/>
        <w:placeholder>
          <w:docPart w:val="AD26632237FBB243AD667ACDCD4FC7C3"/>
        </w:placeholder>
        <w:temporary/>
        <w:showingPlcHdr/>
        <w15:appearance w15:val="hidden"/>
      </w:sdtPr>
      <w:sdtEndPr/>
      <w:sdtContent>
        <w:p w14:paraId="507C081B" w14:textId="77777777" w:rsidR="000E67BD" w:rsidRDefault="001C6739">
          <w:pPr>
            <w:pStyle w:val="Heading1"/>
          </w:pPr>
          <w:r>
            <w:t>Objective</w:t>
          </w:r>
        </w:p>
      </w:sdtContent>
    </w:sdt>
    <w:p w14:paraId="414FD91D" w14:textId="18FE01FA" w:rsidR="000E67BD" w:rsidRDefault="00C219B6">
      <w:r>
        <w:t>I am a Certified Nursing Assistant and Home Health Aide as of February 18</w:t>
      </w:r>
      <w:r w:rsidRPr="00C219B6">
        <w:rPr>
          <w:vertAlign w:val="superscript"/>
        </w:rPr>
        <w:t>th</w:t>
      </w:r>
      <w:r>
        <w:t>, 2020</w:t>
      </w:r>
    </w:p>
    <w:p w14:paraId="639E8C04" w14:textId="4ED56CEE" w:rsidR="008353A8" w:rsidRDefault="008353A8">
      <w:r>
        <w:t>I graduated with my Associates of Arts Degree on May 20</w:t>
      </w:r>
      <w:r w:rsidRPr="008353A8">
        <w:rPr>
          <w:vertAlign w:val="superscript"/>
        </w:rPr>
        <w:t>th</w:t>
      </w:r>
      <w:r>
        <w:t>, 2021.</w:t>
      </w:r>
    </w:p>
    <w:sdt>
      <w:sdtPr>
        <w:id w:val="1728489637"/>
        <w:placeholder>
          <w:docPart w:val="F22CBF5FF045194BA3E6075181421F65"/>
        </w:placeholder>
        <w:temporary/>
        <w:showingPlcHdr/>
        <w15:appearance w15:val="hidden"/>
      </w:sdtPr>
      <w:sdtEndPr/>
      <w:sdtContent>
        <w:p w14:paraId="2F48F731" w14:textId="77777777" w:rsidR="000E67BD" w:rsidRDefault="001C6739">
          <w:pPr>
            <w:pStyle w:val="Heading1"/>
          </w:pPr>
          <w:r>
            <w:t>Experience</w:t>
          </w:r>
        </w:p>
      </w:sdtContent>
    </w:sdt>
    <w:p w14:paraId="688B576F" w14:textId="17684E0B" w:rsidR="00093321" w:rsidRDefault="00093321">
      <w:proofErr w:type="spellStart"/>
      <w:r>
        <w:t>GrapeTree</w:t>
      </w:r>
      <w:proofErr w:type="spellEnd"/>
      <w:r>
        <w:t xml:space="preserve"> Staffing</w:t>
      </w:r>
    </w:p>
    <w:p w14:paraId="1786CB59" w14:textId="351403E3" w:rsidR="00093321" w:rsidRDefault="00093321">
      <w:r>
        <w:t>CNA | February 16</w:t>
      </w:r>
      <w:r w:rsidRPr="00093321">
        <w:rPr>
          <w:vertAlign w:val="superscript"/>
        </w:rPr>
        <w:t>th</w:t>
      </w:r>
      <w:r w:rsidR="00494F03">
        <w:t xml:space="preserve">, </w:t>
      </w:r>
      <w:r>
        <w:t xml:space="preserve">2021- </w:t>
      </w:r>
      <w:r w:rsidR="00864972">
        <w:t>May 20</w:t>
      </w:r>
      <w:r w:rsidR="00864972" w:rsidRPr="00864972">
        <w:rPr>
          <w:vertAlign w:val="superscript"/>
        </w:rPr>
        <w:t>th</w:t>
      </w:r>
      <w:r w:rsidR="00864972">
        <w:t>, 2021.</w:t>
      </w:r>
      <w:bookmarkStart w:id="0" w:name="_GoBack"/>
      <w:bookmarkEnd w:id="0"/>
    </w:p>
    <w:p w14:paraId="7A9B8741" w14:textId="6E279C6F" w:rsidR="00093321" w:rsidRDefault="00093321">
      <w:r>
        <w:t>~ I travel to different nursing facilities that are short- staffed and help out with residents with their daily lives. I communicate with them, assist with activities, and mealtimes. I changed them every 2 hours. I make the residents feel happy and made sure they belonged</w:t>
      </w:r>
      <w:r w:rsidR="00864972">
        <w:t xml:space="preserve">. </w:t>
      </w:r>
    </w:p>
    <w:p w14:paraId="1E99BE96" w14:textId="6850B0CD" w:rsidR="005520C5" w:rsidRDefault="005520C5">
      <w:r>
        <w:t>Interim Healthcare</w:t>
      </w:r>
    </w:p>
    <w:p w14:paraId="61BF1445" w14:textId="1A492A5E" w:rsidR="005520C5" w:rsidRDefault="005520C5">
      <w:r>
        <w:t>CNA | November 18</w:t>
      </w:r>
      <w:r w:rsidRPr="005520C5">
        <w:rPr>
          <w:vertAlign w:val="superscript"/>
        </w:rPr>
        <w:t>th</w:t>
      </w:r>
      <w:r>
        <w:t>, 2020-</w:t>
      </w:r>
      <w:r w:rsidR="008353A8">
        <w:t xml:space="preserve"> </w:t>
      </w:r>
      <w:r w:rsidR="00864972">
        <w:t>present.</w:t>
      </w:r>
    </w:p>
    <w:p w14:paraId="4A2EEB72" w14:textId="03EB1BD0" w:rsidR="005520C5" w:rsidRDefault="005520C5">
      <w:r>
        <w:t>~ I travel to different nursing facilities that are short- staffed and help out with residents with their daily lives. I communicate with them, assist with activities, and mealtimes. I changed them every 2 hours. I make the residents feel happy and made sure they belonged.</w:t>
      </w:r>
      <w:r w:rsidR="008353A8">
        <w:t xml:space="preserve"> </w:t>
      </w:r>
    </w:p>
    <w:p w14:paraId="5A2865E1" w14:textId="3375D310" w:rsidR="005520C5" w:rsidRDefault="00BE66E6">
      <w:r>
        <w:t>Edgemont Place Alzheimer’s Special Care Center</w:t>
      </w:r>
    </w:p>
    <w:p w14:paraId="6DDF637E" w14:textId="2DF8CF63" w:rsidR="005520C5" w:rsidRDefault="00BE66E6">
      <w:r>
        <w:t>CNA | March 17</w:t>
      </w:r>
      <w:r w:rsidRPr="00BE66E6">
        <w:rPr>
          <w:vertAlign w:val="superscript"/>
        </w:rPr>
        <w:t>th</w:t>
      </w:r>
      <w:r>
        <w:t xml:space="preserve">, 2020- </w:t>
      </w:r>
      <w:r w:rsidR="005520C5">
        <w:t>November 11</w:t>
      </w:r>
      <w:r w:rsidR="005520C5" w:rsidRPr="005520C5">
        <w:rPr>
          <w:vertAlign w:val="superscript"/>
        </w:rPr>
        <w:t>th</w:t>
      </w:r>
      <w:r w:rsidR="005520C5">
        <w:t>, 2020</w:t>
      </w:r>
    </w:p>
    <w:p w14:paraId="73796452" w14:textId="64E92D8C" w:rsidR="00BE66E6" w:rsidRDefault="00BE66E6">
      <w:r>
        <w:t xml:space="preserve">~ I did daily cares for the residents. Made sure they were changed every 2 hours during the day. I communicated with them and asked them about their life and accomplishments. I made them feel happy and that they belonged. </w:t>
      </w:r>
      <w:r w:rsidR="005520C5">
        <w:t>I left because I got offered a better paying job.</w:t>
      </w:r>
    </w:p>
    <w:p w14:paraId="1D3FDB7C" w14:textId="22E4E36F" w:rsidR="000E67BD" w:rsidRDefault="00C219B6">
      <w:r>
        <w:t>Target</w:t>
      </w:r>
    </w:p>
    <w:p w14:paraId="35D3DEDE" w14:textId="10310C2F" w:rsidR="000E67BD" w:rsidRDefault="00C219B6">
      <w:r>
        <w:t>Fulfillment | November 6</w:t>
      </w:r>
      <w:r w:rsidRPr="00C219B6">
        <w:rPr>
          <w:vertAlign w:val="superscript"/>
        </w:rPr>
        <w:t>th</w:t>
      </w:r>
      <w:r>
        <w:t xml:space="preserve">, 2018- </w:t>
      </w:r>
      <w:r w:rsidR="00BE66E6">
        <w:t>March 8</w:t>
      </w:r>
      <w:r w:rsidR="00BE66E6" w:rsidRPr="00BE66E6">
        <w:rPr>
          <w:vertAlign w:val="superscript"/>
        </w:rPr>
        <w:t>th</w:t>
      </w:r>
      <w:r w:rsidR="00BE66E6">
        <w:t>, 2020</w:t>
      </w:r>
    </w:p>
    <w:p w14:paraId="1C19B4AE" w14:textId="6101D301" w:rsidR="000E67BD" w:rsidRDefault="008154AD" w:rsidP="008154AD">
      <w:pPr>
        <w:pStyle w:val="ListBullet"/>
        <w:numPr>
          <w:ilvl w:val="0"/>
          <w:numId w:val="0"/>
        </w:numPr>
        <w:ind w:left="216" w:hanging="216"/>
      </w:pPr>
      <w:r>
        <w:t>~</w:t>
      </w:r>
      <w:r w:rsidR="00C219B6">
        <w:t xml:space="preserve">I picked online orders and got them ready for drive- ups and order pick up. I talked to customers every shift and asked if they needed anything to help make their experience a better experience. </w:t>
      </w:r>
      <w:r w:rsidR="005520C5">
        <w:t>I got my CNA license and wanted to work in the medical field which is why I left.</w:t>
      </w:r>
    </w:p>
    <w:p w14:paraId="6C773AC4" w14:textId="77777777" w:rsidR="00093321" w:rsidRDefault="00093321" w:rsidP="008154AD">
      <w:pPr>
        <w:pStyle w:val="ListBullet"/>
        <w:numPr>
          <w:ilvl w:val="0"/>
          <w:numId w:val="0"/>
        </w:numPr>
        <w:ind w:left="216" w:hanging="216"/>
      </w:pPr>
    </w:p>
    <w:p w14:paraId="0CC5CC8F" w14:textId="1781DFE6" w:rsidR="008154AD" w:rsidRDefault="008154AD" w:rsidP="008154AD">
      <w:pPr>
        <w:pStyle w:val="ListBullet"/>
        <w:numPr>
          <w:ilvl w:val="0"/>
          <w:numId w:val="0"/>
        </w:numPr>
        <w:ind w:left="216" w:hanging="216"/>
      </w:pPr>
      <w:proofErr w:type="spellStart"/>
      <w:r>
        <w:t>Herbergers</w:t>
      </w:r>
      <w:proofErr w:type="spellEnd"/>
    </w:p>
    <w:p w14:paraId="6AC115BC" w14:textId="0C6BCB4B" w:rsidR="008154AD" w:rsidRDefault="008154AD" w:rsidP="008154AD">
      <w:pPr>
        <w:pStyle w:val="ListBullet"/>
        <w:numPr>
          <w:ilvl w:val="0"/>
          <w:numId w:val="0"/>
        </w:numPr>
        <w:ind w:left="216" w:hanging="216"/>
      </w:pPr>
      <w:r>
        <w:t>Cashier | March 2018- August 2018</w:t>
      </w:r>
    </w:p>
    <w:p w14:paraId="2BEEA66C" w14:textId="3B05111D" w:rsidR="008154AD" w:rsidRDefault="008154AD" w:rsidP="008154AD">
      <w:pPr>
        <w:pStyle w:val="ListBullet"/>
        <w:numPr>
          <w:ilvl w:val="0"/>
          <w:numId w:val="0"/>
        </w:numPr>
        <w:ind w:left="216" w:hanging="216"/>
      </w:pPr>
      <w:r>
        <w:t>~ I helped with cleaning up after the store closed. Emptying fitting rooms and stocking floors. I also was a part of the closing team when it went out of business.</w:t>
      </w:r>
      <w:r w:rsidR="005520C5">
        <w:t xml:space="preserve"> </w:t>
      </w:r>
    </w:p>
    <w:p w14:paraId="2C8715F5" w14:textId="55DD8252" w:rsidR="008154AD" w:rsidRDefault="008154AD" w:rsidP="008154AD">
      <w:pPr>
        <w:pStyle w:val="ListBullet"/>
        <w:numPr>
          <w:ilvl w:val="0"/>
          <w:numId w:val="0"/>
        </w:numPr>
        <w:ind w:left="216" w:hanging="216"/>
      </w:pPr>
      <w:r>
        <w:t>Cheapskate</w:t>
      </w:r>
    </w:p>
    <w:p w14:paraId="2DDD57DC" w14:textId="66B74A74" w:rsidR="008154AD" w:rsidRDefault="008154AD" w:rsidP="008154AD">
      <w:pPr>
        <w:pStyle w:val="ListBullet"/>
        <w:numPr>
          <w:ilvl w:val="0"/>
          <w:numId w:val="0"/>
        </w:numPr>
        <w:ind w:left="216" w:hanging="216"/>
      </w:pPr>
      <w:r>
        <w:t>Cashier | October 2016- February 2017</w:t>
      </w:r>
    </w:p>
    <w:p w14:paraId="20B02D7E" w14:textId="4F4F3ACE" w:rsidR="008154AD" w:rsidRDefault="008154AD" w:rsidP="008154AD">
      <w:pPr>
        <w:pStyle w:val="ListBullet"/>
        <w:numPr>
          <w:ilvl w:val="0"/>
          <w:numId w:val="0"/>
        </w:numPr>
        <w:ind w:left="216" w:hanging="216"/>
      </w:pPr>
      <w:r>
        <w:t>~ I worked in the concessions. I trained skaters who applied to take skate lessons. I helped clean after closing.</w:t>
      </w:r>
    </w:p>
    <w:sdt>
      <w:sdtPr>
        <w:id w:val="720946933"/>
        <w:placeholder>
          <w:docPart w:val="FCC6A3E3A047954EB85ABD1CF3DC07AF"/>
        </w:placeholder>
        <w:temporary/>
        <w:showingPlcHdr/>
        <w15:appearance w15:val="hidden"/>
      </w:sdtPr>
      <w:sdtEndPr/>
      <w:sdtContent>
        <w:p w14:paraId="21353C5F" w14:textId="77777777" w:rsidR="000E67BD" w:rsidRDefault="001C6739">
          <w:pPr>
            <w:pStyle w:val="Heading1"/>
          </w:pPr>
          <w:r>
            <w:t>Education</w:t>
          </w:r>
        </w:p>
      </w:sdtContent>
    </w:sdt>
    <w:p w14:paraId="1259D517" w14:textId="2CE80925" w:rsidR="000E67BD" w:rsidRDefault="00C219B6">
      <w:r>
        <w:t xml:space="preserve">I graduated from Coon Rapids High School in 2019 with honors. I am currently at Anoka Ramsey Community College </w:t>
      </w:r>
      <w:r w:rsidR="005520C5">
        <w:t>graduation with an Associates of Arts degree in Spring 2021. I am also enrolled at Rasmussen College, and I am in the Associate of Applied Science for my RN</w:t>
      </w:r>
      <w:r w:rsidR="00093321">
        <w:t xml:space="preserve">. I am expected to graduate </w:t>
      </w:r>
      <w:proofErr w:type="gramStart"/>
      <w:r w:rsidR="00093321">
        <w:t>June,</w:t>
      </w:r>
      <w:proofErr w:type="gramEnd"/>
      <w:r w:rsidR="00093321">
        <w:t xml:space="preserve"> 2022 with my degree. </w:t>
      </w:r>
    </w:p>
    <w:sdt>
      <w:sdtPr>
        <w:id w:val="520597245"/>
        <w:placeholder>
          <w:docPart w:val="D17DB5DB571D5A41A78974204419EF4A"/>
        </w:placeholder>
        <w:temporary/>
        <w:showingPlcHdr/>
        <w15:appearance w15:val="hidden"/>
      </w:sdtPr>
      <w:sdtEndPr/>
      <w:sdtContent>
        <w:p w14:paraId="1B509F43" w14:textId="77777777" w:rsidR="000E67BD" w:rsidRDefault="001C6739">
          <w:pPr>
            <w:pStyle w:val="Heading1"/>
          </w:pPr>
          <w:r>
            <w:t>Awards and Acknowledgements</w:t>
          </w:r>
        </w:p>
      </w:sdtContent>
    </w:sdt>
    <w:p w14:paraId="7EFA80E3" w14:textId="62BAB6C2" w:rsidR="00C219B6" w:rsidRDefault="00C219B6" w:rsidP="00C219B6">
      <w:pPr>
        <w:pStyle w:val="ListBullet"/>
      </w:pPr>
      <w:r>
        <w:t>I am a Certified Nursing Assistant and Home Health Aide as of February 18</w:t>
      </w:r>
      <w:r w:rsidRPr="00C219B6">
        <w:rPr>
          <w:vertAlign w:val="superscript"/>
        </w:rPr>
        <w:t>th</w:t>
      </w:r>
      <w:r>
        <w:t>, 2020.</w:t>
      </w:r>
    </w:p>
    <w:p w14:paraId="6B2F8377" w14:textId="77777777" w:rsidR="00C219B6" w:rsidRDefault="00C219B6" w:rsidP="00C219B6">
      <w:pPr>
        <w:pStyle w:val="ListBullet"/>
      </w:pPr>
      <w:r>
        <w:t>I am very reliable and have my own vehicle to travel to my job</w:t>
      </w:r>
    </w:p>
    <w:p w14:paraId="18D367F1" w14:textId="77777777" w:rsidR="00C219B6" w:rsidRDefault="00C219B6" w:rsidP="00C219B6">
      <w:pPr>
        <w:pStyle w:val="ListBullet"/>
      </w:pPr>
      <w:r>
        <w:t>I am trustworthy, a very fast learner, and I am very caring.</w:t>
      </w:r>
    </w:p>
    <w:sectPr w:rsidR="00C219B6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43F08" w14:textId="77777777" w:rsidR="00B44ACC" w:rsidRDefault="00B44ACC">
      <w:r>
        <w:separator/>
      </w:r>
    </w:p>
  </w:endnote>
  <w:endnote w:type="continuationSeparator" w:id="0">
    <w:p w14:paraId="59B9ACDB" w14:textId="77777777" w:rsidR="00B44ACC" w:rsidRDefault="00B4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E5FC" w14:textId="77777777" w:rsidR="000E67BD" w:rsidRDefault="001C673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1201C" w14:textId="77777777" w:rsidR="00B44ACC" w:rsidRDefault="00B44ACC">
      <w:r>
        <w:separator/>
      </w:r>
    </w:p>
  </w:footnote>
  <w:footnote w:type="continuationSeparator" w:id="0">
    <w:p w14:paraId="7A60B43B" w14:textId="77777777" w:rsidR="00B44ACC" w:rsidRDefault="00B4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DA9B" w14:textId="77777777" w:rsidR="000E67BD" w:rsidRDefault="001C6739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13D707" wp14:editId="2D2D0A26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DECA7B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1806" w14:textId="77777777" w:rsidR="000E67BD" w:rsidRDefault="001C6739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3EB2F25" wp14:editId="607C620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C97A3D" w14:textId="77777777" w:rsidR="000E67BD" w:rsidRDefault="000E67B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3EB2F2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EC97A3D" w14:textId="77777777" w:rsidR="000E67BD" w:rsidRDefault="000E67B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B6"/>
    <w:rsid w:val="00093321"/>
    <w:rsid w:val="000E67BD"/>
    <w:rsid w:val="000F1CF5"/>
    <w:rsid w:val="001C6739"/>
    <w:rsid w:val="00461FE8"/>
    <w:rsid w:val="00494F03"/>
    <w:rsid w:val="005520C5"/>
    <w:rsid w:val="0059227D"/>
    <w:rsid w:val="005B4333"/>
    <w:rsid w:val="008154AD"/>
    <w:rsid w:val="008353A8"/>
    <w:rsid w:val="00864972"/>
    <w:rsid w:val="00875F30"/>
    <w:rsid w:val="00B44ACC"/>
    <w:rsid w:val="00BB3E2B"/>
    <w:rsid w:val="00BE66E6"/>
    <w:rsid w:val="00C219B6"/>
    <w:rsid w:val="00FA0B66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89073"/>
  <w15:chartTrackingRefBased/>
  <w15:docId w15:val="{1040BC68-6DC2-E043-8066-46E1C1A8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capacker/Library/Containers/com.microsoft.Word/Data/Library/Application%20Support/Microsoft/Office/16.0/DTS/en-US%7b03FA5D31-B5EB-7E4F-BF43-345B7C09E1CB%7d/%7bA184F582-B316-EF4E-8280-27453CBC1E63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26632237FBB243AD667ACDCD4FC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E906-81F0-424F-AD97-9DDC58EACF99}"/>
      </w:docPartPr>
      <w:docPartBody>
        <w:p w:rsidR="00BA6AC6" w:rsidRDefault="00DF26B6">
          <w:pPr>
            <w:pStyle w:val="AD26632237FBB243AD667ACDCD4FC7C3"/>
          </w:pPr>
          <w:r>
            <w:t>Objective</w:t>
          </w:r>
        </w:p>
      </w:docPartBody>
    </w:docPart>
    <w:docPart>
      <w:docPartPr>
        <w:name w:val="F22CBF5FF045194BA3E607518142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381BF-98C1-C344-8566-738A236C0A88}"/>
      </w:docPartPr>
      <w:docPartBody>
        <w:p w:rsidR="00BA6AC6" w:rsidRDefault="00DF26B6">
          <w:pPr>
            <w:pStyle w:val="F22CBF5FF045194BA3E6075181421F65"/>
          </w:pPr>
          <w:r>
            <w:t>Experience</w:t>
          </w:r>
        </w:p>
      </w:docPartBody>
    </w:docPart>
    <w:docPart>
      <w:docPartPr>
        <w:name w:val="FCC6A3E3A047954EB85ABD1CF3DC0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6E186-D4D6-364C-8C2B-B6726B38EBE4}"/>
      </w:docPartPr>
      <w:docPartBody>
        <w:p w:rsidR="00BA6AC6" w:rsidRDefault="00DF26B6">
          <w:pPr>
            <w:pStyle w:val="FCC6A3E3A047954EB85ABD1CF3DC07AF"/>
          </w:pPr>
          <w:r>
            <w:t>Education</w:t>
          </w:r>
        </w:p>
      </w:docPartBody>
    </w:docPart>
    <w:docPart>
      <w:docPartPr>
        <w:name w:val="D17DB5DB571D5A41A78974204419E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6F94-089B-454A-A0A7-66F01BFF0F29}"/>
      </w:docPartPr>
      <w:docPartBody>
        <w:p w:rsidR="00BA6AC6" w:rsidRDefault="00DF26B6">
          <w:pPr>
            <w:pStyle w:val="D17DB5DB571D5A41A78974204419EF4A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B6"/>
    <w:rsid w:val="00513BAA"/>
    <w:rsid w:val="00607B18"/>
    <w:rsid w:val="00651011"/>
    <w:rsid w:val="007A34AB"/>
    <w:rsid w:val="00812127"/>
    <w:rsid w:val="008F4B4A"/>
    <w:rsid w:val="00BA6AC6"/>
    <w:rsid w:val="00DF26B6"/>
    <w:rsid w:val="00E4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26632237FBB243AD667ACDCD4FC7C3">
    <w:name w:val="AD26632237FBB243AD667ACDCD4FC7C3"/>
  </w:style>
  <w:style w:type="paragraph" w:customStyle="1" w:styleId="F22CBF5FF045194BA3E6075181421F65">
    <w:name w:val="F22CBF5FF045194BA3E6075181421F65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FCC6A3E3A047954EB85ABD1CF3DC07AF">
    <w:name w:val="FCC6A3E3A047954EB85ABD1CF3DC07AF"/>
  </w:style>
  <w:style w:type="paragraph" w:customStyle="1" w:styleId="D17DB5DB571D5A41A78974204419EF4A">
    <w:name w:val="D17DB5DB571D5A41A78974204419E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307F-9636-F14F-98D7-AA9BCD4C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{A184F582-B316-EF4E-8280-27453CBC1E63}tf10002074.dotx</Template>
  <TotalTime>17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Erica Packer</cp:lastModifiedBy>
  <cp:revision>10</cp:revision>
  <dcterms:created xsi:type="dcterms:W3CDTF">2020-02-19T00:18:00Z</dcterms:created>
  <dcterms:modified xsi:type="dcterms:W3CDTF">2021-06-01T14:08:00Z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