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EFBBF" w14:textId="01B8E0ED" w:rsidR="00154601" w:rsidRDefault="00154601">
      <w:pPr>
        <w:pStyle w:val="Name"/>
      </w:pPr>
      <w:r>
        <w:t>Vanya Brown</w:t>
      </w:r>
    </w:p>
    <w:p w14:paraId="09FBDA41" w14:textId="2C7E653A" w:rsidR="00502DFC" w:rsidRDefault="00154601">
      <w:pPr>
        <w:pStyle w:val="ContactInfo"/>
      </w:pPr>
      <w:r>
        <w:t>610 NE ALICE’S RD APT 1 WAUKEE, IA 50263 | 641-758-4679 | VANYABROWN7@GMAIL.COM</w:t>
      </w:r>
    </w:p>
    <w:p w14:paraId="1DF0B78C" w14:textId="77777777" w:rsidR="00502DFC" w:rsidRDefault="006502C1">
      <w:pPr>
        <w:pStyle w:val="Heading1"/>
      </w:pPr>
      <w:sdt>
        <w:sdtPr>
          <w:id w:val="-819804518"/>
          <w:placeholder>
            <w:docPart w:val="278AAAD229DA9C4FB5F46268CAE2B8AC"/>
          </w:placeholder>
          <w:temporary/>
          <w:showingPlcHdr/>
          <w15:appearance w15:val="hidden"/>
        </w:sdtPr>
        <w:sdtEndPr/>
        <w:sdtContent>
          <w:r>
            <w:t>Skills Summary</w:t>
          </w:r>
        </w:sdtContent>
      </w:sdt>
    </w:p>
    <w:p w14:paraId="36BE37B9" w14:textId="3FBA67B5" w:rsidR="00502DFC" w:rsidRDefault="00154601">
      <w:pPr>
        <w:spacing w:after="180"/>
      </w:pPr>
      <w:r>
        <w:t>Communication, Critical Thinking, Problem Solving, Time Management, Ethic, Confidentiality, Teamwork, Dependability, Listening, Observing, Empathizing, Delegation, Patient Care</w:t>
      </w:r>
      <w:r w:rsidR="00346C29">
        <w:t xml:space="preserve">, computer charting and documentation </w:t>
      </w:r>
    </w:p>
    <w:p w14:paraId="3A6C8116" w14:textId="77777777" w:rsidR="00502DFC" w:rsidRDefault="006502C1">
      <w:pPr>
        <w:pStyle w:val="Heading1"/>
      </w:pPr>
      <w:sdt>
        <w:sdtPr>
          <w:id w:val="-1150367223"/>
          <w:placeholder>
            <w:docPart w:val="44D2816B7C811B4785BF9CF07BDB64F4"/>
          </w:placeholder>
          <w:temporary/>
          <w:showingPlcHdr/>
          <w15:appearance w15:val="hidden"/>
        </w:sdtPr>
        <w:sdtEndPr/>
        <w:sdtContent>
          <w:r>
            <w:t>Education</w:t>
          </w:r>
        </w:sdtContent>
      </w:sdt>
    </w:p>
    <w:p w14:paraId="6FA0EA67" w14:textId="4F25F77F" w:rsidR="00502DFC" w:rsidRDefault="00346C29">
      <w:pPr>
        <w:pStyle w:val="Heading2"/>
      </w:pPr>
      <w:proofErr w:type="spellStart"/>
      <w:proofErr w:type="gramStart"/>
      <w:r>
        <w:t>Bachelor’s</w:t>
      </w:r>
      <w:proofErr w:type="spellEnd"/>
      <w:r>
        <w:t xml:space="preserve"> of Science</w:t>
      </w:r>
      <w:proofErr w:type="gramEnd"/>
      <w:r>
        <w:t xml:space="preserve"> and Nursing / December 2020 </w:t>
      </w:r>
    </w:p>
    <w:p w14:paraId="7E9498A0" w14:textId="6D29559B" w:rsidR="00346C29" w:rsidRDefault="00346C29" w:rsidP="00346C29">
      <w:r>
        <w:t xml:space="preserve">Precepted on the Neuro Trauma floor, Neuro ICU, Cardiac </w:t>
      </w:r>
      <w:proofErr w:type="gramStart"/>
      <w:r>
        <w:t>ICU</w:t>
      </w:r>
      <w:proofErr w:type="gramEnd"/>
      <w:r>
        <w:t xml:space="preserve"> and the OR </w:t>
      </w:r>
    </w:p>
    <w:p w14:paraId="7F04BC8F" w14:textId="77777777" w:rsidR="00346C29" w:rsidRDefault="00346C29" w:rsidP="00346C29">
      <w:pPr>
        <w:rPr>
          <w:b/>
          <w:bCs/>
          <w:i/>
          <w:iCs/>
          <w:sz w:val="24"/>
          <w:szCs w:val="24"/>
        </w:rPr>
      </w:pPr>
    </w:p>
    <w:p w14:paraId="6D4D7B0D" w14:textId="3AA5A055" w:rsidR="00346C29" w:rsidRPr="00346C29" w:rsidRDefault="00346C29" w:rsidP="00346C29">
      <w:pPr>
        <w:rPr>
          <w:b/>
          <w:bCs/>
          <w:i/>
          <w:iCs/>
          <w:sz w:val="24"/>
          <w:szCs w:val="24"/>
        </w:rPr>
      </w:pPr>
      <w:r w:rsidRPr="00346C29">
        <w:rPr>
          <w:b/>
          <w:bCs/>
          <w:i/>
          <w:iCs/>
          <w:sz w:val="24"/>
          <w:szCs w:val="24"/>
        </w:rPr>
        <w:t>Associates of Liberal Arts</w:t>
      </w:r>
      <w:r>
        <w:rPr>
          <w:b/>
          <w:bCs/>
          <w:i/>
          <w:iCs/>
          <w:sz w:val="24"/>
          <w:szCs w:val="24"/>
        </w:rPr>
        <w:t xml:space="preserve"> / May 2018</w:t>
      </w:r>
    </w:p>
    <w:p w14:paraId="7848CD76" w14:textId="77777777" w:rsidR="00346C29" w:rsidRPr="00346C29" w:rsidRDefault="00346C29" w:rsidP="00346C29"/>
    <w:p w14:paraId="32972EC2" w14:textId="77777777" w:rsidR="00502DFC" w:rsidRDefault="006502C1">
      <w:pPr>
        <w:pStyle w:val="Heading1"/>
      </w:pPr>
      <w:sdt>
        <w:sdtPr>
          <w:id w:val="617349259"/>
          <w:placeholder>
            <w:docPart w:val="9C5C95F67AF1934D9288AB799E8D786E"/>
          </w:placeholder>
          <w:temporary/>
          <w:showingPlcHdr/>
          <w15:appearance w15:val="hidden"/>
        </w:sdtPr>
        <w:sdtEndPr/>
        <w:sdtContent>
          <w:r>
            <w:t>Experience</w:t>
          </w:r>
        </w:sdtContent>
      </w:sdt>
    </w:p>
    <w:p w14:paraId="2D078D11" w14:textId="77777777" w:rsidR="00156427" w:rsidRDefault="00156427" w:rsidP="00156427">
      <w:pPr>
        <w:pStyle w:val="Heading2"/>
      </w:pPr>
      <w:r>
        <w:t>Mercy Medical Center</w:t>
      </w:r>
    </w:p>
    <w:p w14:paraId="489D0DC0" w14:textId="1140F746" w:rsidR="00156427" w:rsidRDefault="00156427">
      <w:pPr>
        <w:pStyle w:val="Heading2"/>
        <w:rPr>
          <w:b w:val="0"/>
          <w:bCs/>
          <w:sz w:val="22"/>
          <w:szCs w:val="22"/>
        </w:rPr>
      </w:pPr>
      <w:r w:rsidRPr="00156427">
        <w:rPr>
          <w:b w:val="0"/>
          <w:bCs/>
          <w:sz w:val="22"/>
          <w:szCs w:val="22"/>
        </w:rPr>
        <w:t>RN BSN / April 2021- Present</w:t>
      </w:r>
    </w:p>
    <w:p w14:paraId="525F4C86" w14:textId="1230668D" w:rsidR="00156427" w:rsidRDefault="00156427" w:rsidP="006F6F4A">
      <w:pPr>
        <w:spacing w:after="180"/>
      </w:pPr>
      <w:r>
        <w:t xml:space="preserve">Main Skill sets </w:t>
      </w:r>
      <w:r>
        <w:t>Communication, Critical Thinking, Problem Solving, Time Management, Ethic, Confidentiality, Teamwork, Dependability, Listening, Observing, Empathizing, Delegation, Patient Care, computer charting and documentation</w:t>
      </w:r>
      <w:r>
        <w:t>, working with providers, admissions/ discharges, IV medications, tube feedings, NG Tubes, PEG tubes, IV/PICC/MIDLINES</w:t>
      </w:r>
      <w:r w:rsidR="006F6F4A">
        <w:t xml:space="preserve">, catheters, drains, Strokes, stroke scales </w:t>
      </w:r>
    </w:p>
    <w:p w14:paraId="6CE98FA8" w14:textId="4C2569F9" w:rsidR="00502DFC" w:rsidRDefault="00346C29">
      <w:pPr>
        <w:pStyle w:val="Heading2"/>
      </w:pPr>
      <w:r>
        <w:t>Mercy Medical Center</w:t>
      </w:r>
    </w:p>
    <w:p w14:paraId="57390F4C" w14:textId="0C7FA8B2" w:rsidR="00502DFC" w:rsidRDefault="00346C29">
      <w:pPr>
        <w:pStyle w:val="Heading3"/>
      </w:pPr>
      <w:r>
        <w:t xml:space="preserve">Patient Care Technician / January 2018- April 2021 </w:t>
      </w:r>
    </w:p>
    <w:p w14:paraId="18775F00" w14:textId="73C2B86D" w:rsidR="00346C29" w:rsidRDefault="00346C29" w:rsidP="00346C29">
      <w:r>
        <w:t xml:space="preserve">Main skill sets were direct patient care, blood glucose monitoring, vitals, repositioning, ADLs, feeding, walking in the hallway, collecting specimens, applying </w:t>
      </w:r>
      <w:proofErr w:type="gramStart"/>
      <w:r>
        <w:t>telemetry</w:t>
      </w:r>
      <w:proofErr w:type="gramEnd"/>
      <w:r>
        <w:t xml:space="preserve"> and verifying with the monitor room, documentation</w:t>
      </w:r>
    </w:p>
    <w:p w14:paraId="102A1ED1" w14:textId="0433E70D" w:rsidR="00346C29" w:rsidRDefault="00346C29" w:rsidP="00346C29">
      <w:pPr>
        <w:rPr>
          <w:b/>
          <w:bCs/>
          <w:i/>
          <w:iCs/>
          <w:sz w:val="26"/>
          <w:szCs w:val="26"/>
        </w:rPr>
      </w:pPr>
      <w:r w:rsidRPr="00346C29">
        <w:rPr>
          <w:b/>
          <w:bCs/>
          <w:i/>
          <w:iCs/>
          <w:sz w:val="26"/>
          <w:szCs w:val="26"/>
        </w:rPr>
        <w:t xml:space="preserve">Bickford Assisted Living </w:t>
      </w:r>
    </w:p>
    <w:p w14:paraId="56339ADD" w14:textId="50F37931" w:rsidR="001A5458" w:rsidRDefault="001A5458" w:rsidP="00346C29">
      <w:pPr>
        <w:rPr>
          <w:i/>
          <w:iCs/>
        </w:rPr>
      </w:pPr>
      <w:r w:rsidRPr="001A5458">
        <w:rPr>
          <w:i/>
          <w:iCs/>
        </w:rPr>
        <w:t xml:space="preserve">Certified Nurse’s Aide / </w:t>
      </w:r>
      <w:r>
        <w:rPr>
          <w:i/>
          <w:iCs/>
        </w:rPr>
        <w:t>March 2017- December 2017</w:t>
      </w:r>
    </w:p>
    <w:p w14:paraId="3E996527" w14:textId="111EB1F3" w:rsidR="001A5458" w:rsidRPr="001A5458" w:rsidRDefault="001A5458" w:rsidP="00346C29">
      <w:r>
        <w:t>Main skill sets were direct patient care, repositioning, ADLs, feeding, walking in the hallway,</w:t>
      </w:r>
      <w:r>
        <w:t xml:space="preserve"> taking to the salon, sitting with patient, taking them outside </w:t>
      </w:r>
    </w:p>
    <w:p w14:paraId="5D188C90" w14:textId="77777777" w:rsidR="00502DFC" w:rsidRDefault="006502C1">
      <w:pPr>
        <w:pStyle w:val="Heading1"/>
      </w:pPr>
      <w:sdt>
        <w:sdtPr>
          <w:id w:val="250401295"/>
          <w:placeholder>
            <w:docPart w:val="7B3AA15CBE85704B993C9260BA653E15"/>
          </w:placeholder>
          <w:temporary/>
          <w:showingPlcHdr/>
          <w15:appearance w15:val="hidden"/>
        </w:sdtPr>
        <w:sdtEndPr/>
        <w:sdtContent>
          <w:r>
            <w:t>Awards and Ackno</w:t>
          </w:r>
          <w:r>
            <w:t>wledgements</w:t>
          </w:r>
        </w:sdtContent>
      </w:sdt>
    </w:p>
    <w:p w14:paraId="11D558D7" w14:textId="0B129D55" w:rsidR="00502DFC" w:rsidRDefault="001A5458">
      <w:pPr>
        <w:pStyle w:val="Heading2"/>
      </w:pPr>
      <w:r>
        <w:t xml:space="preserve">Compassion Award </w:t>
      </w:r>
    </w:p>
    <w:p w14:paraId="40BDF27E" w14:textId="60F01C3A" w:rsidR="00502DFC" w:rsidRDefault="001A5458">
      <w:r>
        <w:t>I showed compassion towards the women patients on the floor with long hair by brushing their hair and braiding it when it was gross from traumas</w:t>
      </w:r>
    </w:p>
    <w:p w14:paraId="7677D268" w14:textId="15DEB084" w:rsidR="001A5458" w:rsidRDefault="001A5458"/>
    <w:p w14:paraId="1B266C1B" w14:textId="01EF8DE7" w:rsidR="001A5458" w:rsidRDefault="001A5458">
      <w:pPr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Showing Excellent Patient Care </w:t>
      </w:r>
    </w:p>
    <w:p w14:paraId="5E238466" w14:textId="71CF5EEF" w:rsidR="001A5458" w:rsidRPr="001A5458" w:rsidRDefault="001A5458">
      <w:r>
        <w:t>I went above and beyond what I was being asked for and showed keen attentiveness to provide multiple options for a heavy assist patient</w:t>
      </w:r>
    </w:p>
    <w:p w14:paraId="57A5FCC3" w14:textId="77777777" w:rsidR="001A5458" w:rsidRPr="001A5458" w:rsidRDefault="001A5458">
      <w:pPr>
        <w:rPr>
          <w:b/>
          <w:bCs/>
          <w:i/>
          <w:iCs/>
          <w:sz w:val="26"/>
          <w:szCs w:val="26"/>
        </w:rPr>
      </w:pPr>
    </w:p>
    <w:p w14:paraId="4067DB81" w14:textId="66CCFC18" w:rsidR="001A5458" w:rsidRPr="001A5458" w:rsidRDefault="001A5458">
      <w:pPr>
        <w:rPr>
          <w:b/>
          <w:bCs/>
          <w:i/>
          <w:iCs/>
          <w:sz w:val="26"/>
          <w:szCs w:val="26"/>
        </w:rPr>
      </w:pPr>
    </w:p>
    <w:sectPr w:rsidR="001A5458" w:rsidRPr="001A5458">
      <w:headerReference w:type="default" r:id="rId7"/>
      <w:footerReference w:type="default" r:id="rId8"/>
      <w:headerReference w:type="first" r:id="rId9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5ECCD" w14:textId="77777777" w:rsidR="006502C1" w:rsidRDefault="006502C1">
      <w:pPr>
        <w:spacing w:after="0" w:line="240" w:lineRule="auto"/>
      </w:pPr>
      <w:r>
        <w:separator/>
      </w:r>
    </w:p>
  </w:endnote>
  <w:endnote w:type="continuationSeparator" w:id="0">
    <w:p w14:paraId="38AF5022" w14:textId="77777777" w:rsidR="006502C1" w:rsidRDefault="00650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BF7CF7" w14:textId="77777777" w:rsidR="00502DFC" w:rsidRDefault="006502C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DFA46" w14:textId="77777777" w:rsidR="006502C1" w:rsidRDefault="006502C1">
      <w:pPr>
        <w:spacing w:after="0" w:line="240" w:lineRule="auto"/>
      </w:pPr>
      <w:r>
        <w:separator/>
      </w:r>
    </w:p>
  </w:footnote>
  <w:footnote w:type="continuationSeparator" w:id="0">
    <w:p w14:paraId="52265157" w14:textId="77777777" w:rsidR="006502C1" w:rsidRDefault="00650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CBEE9" w14:textId="77777777" w:rsidR="00502DFC" w:rsidRDefault="006502C1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F2C4FF4" wp14:editId="120428A6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082704D5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B7E1B" w14:textId="77777777" w:rsidR="00502DFC" w:rsidRDefault="006502C1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4981616" wp14:editId="19942329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44D63D07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01"/>
    <w:rsid w:val="00154601"/>
    <w:rsid w:val="00156427"/>
    <w:rsid w:val="001A5458"/>
    <w:rsid w:val="002C7A38"/>
    <w:rsid w:val="00346C29"/>
    <w:rsid w:val="00502DFC"/>
    <w:rsid w:val="006502C1"/>
    <w:rsid w:val="006F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A3718"/>
  <w15:chartTrackingRefBased/>
  <w15:docId w15:val="{1B2B21E8-DB86-5D41-BA16-648CD088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anyabrown/Library/Containers/com.microsoft.Word/Data/Library/Application%20Support/Microsoft/Office/16.0/DTS/en-US%7bAE50D381-FAB2-854A-BB9A-434C33D1DDFF%7d/%7bFA0ABC2C-DCA4-8846-8E91-9D431A6E0DC3%7dtf1000207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78AAAD229DA9C4FB5F46268CAE2B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38808-8582-8D48-A2F4-64C545B4A93C}"/>
      </w:docPartPr>
      <w:docPartBody>
        <w:p w:rsidR="00000000" w:rsidRDefault="00A13804">
          <w:pPr>
            <w:pStyle w:val="278AAAD229DA9C4FB5F46268CAE2B8AC"/>
          </w:pPr>
          <w:r>
            <w:t>Skills Summary</w:t>
          </w:r>
        </w:p>
      </w:docPartBody>
    </w:docPart>
    <w:docPart>
      <w:docPartPr>
        <w:name w:val="44D2816B7C811B4785BF9CF07BDB6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83AB6-0F6A-2444-9798-57BE9E627C0C}"/>
      </w:docPartPr>
      <w:docPartBody>
        <w:p w:rsidR="00000000" w:rsidRDefault="00A13804">
          <w:pPr>
            <w:pStyle w:val="44D2816B7C811B4785BF9CF07BDB64F4"/>
          </w:pPr>
          <w:r>
            <w:t>Education</w:t>
          </w:r>
        </w:p>
      </w:docPartBody>
    </w:docPart>
    <w:docPart>
      <w:docPartPr>
        <w:name w:val="9C5C95F67AF1934D9288AB799E8D7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FBD17-EE3A-8842-BA69-90AE8CAF6EDC}"/>
      </w:docPartPr>
      <w:docPartBody>
        <w:p w:rsidR="00000000" w:rsidRDefault="00A13804">
          <w:pPr>
            <w:pStyle w:val="9C5C95F67AF1934D9288AB799E8D786E"/>
          </w:pPr>
          <w:r>
            <w:t>Experience</w:t>
          </w:r>
        </w:p>
      </w:docPartBody>
    </w:docPart>
    <w:docPart>
      <w:docPartPr>
        <w:name w:val="7B3AA15CBE85704B993C9260BA653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6B9E2-5996-8045-9D90-F9DB9299A449}"/>
      </w:docPartPr>
      <w:docPartBody>
        <w:p w:rsidR="00000000" w:rsidRDefault="00A13804">
          <w:pPr>
            <w:pStyle w:val="7B3AA15CBE85704B993C9260BA653E15"/>
          </w:pPr>
          <w:r>
            <w:t>Awards and Acknowledgements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04"/>
    <w:rsid w:val="00A1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B2C94A0A4A8045BD3FBBC979A5070B">
    <w:name w:val="AEB2C94A0A4A8045BD3FBBC979A5070B"/>
  </w:style>
  <w:style w:type="paragraph" w:customStyle="1" w:styleId="3DE66DBD4B563B4382BF8A0318AC9814">
    <w:name w:val="3DE66DBD4B563B4382BF8A0318AC9814"/>
  </w:style>
  <w:style w:type="paragraph" w:customStyle="1" w:styleId="278AAAD229DA9C4FB5F46268CAE2B8AC">
    <w:name w:val="278AAAD229DA9C4FB5F46268CAE2B8AC"/>
  </w:style>
  <w:style w:type="paragraph" w:customStyle="1" w:styleId="BDECCE50FFE81048BC7A687B6BEAFFC9">
    <w:name w:val="BDECCE50FFE81048BC7A687B6BEAFFC9"/>
  </w:style>
  <w:style w:type="paragraph" w:customStyle="1" w:styleId="44D2816B7C811B4785BF9CF07BDB64F4">
    <w:name w:val="44D2816B7C811B4785BF9CF07BDB64F4"/>
  </w:style>
  <w:style w:type="paragraph" w:customStyle="1" w:styleId="672561EC65719C43A0915517EE19CC81">
    <w:name w:val="672561EC65719C43A0915517EE19CC81"/>
  </w:style>
  <w:style w:type="paragraph" w:customStyle="1" w:styleId="0EB751E5D34C144FA24617BF5D0D653A">
    <w:name w:val="0EB751E5D34C144FA24617BF5D0D653A"/>
  </w:style>
  <w:style w:type="paragraph" w:customStyle="1" w:styleId="9C5C95F67AF1934D9288AB799E8D786E">
    <w:name w:val="9C5C95F67AF1934D9288AB799E8D786E"/>
  </w:style>
  <w:style w:type="paragraph" w:customStyle="1" w:styleId="54387D14C8C9BC44B55E5F64C840FA0A">
    <w:name w:val="54387D14C8C9BC44B55E5F64C840FA0A"/>
  </w:style>
  <w:style w:type="paragraph" w:customStyle="1" w:styleId="3F6364AE3A29E8469ADFAFF574E2BC4A">
    <w:name w:val="3F6364AE3A29E8469ADFAFF574E2BC4A"/>
  </w:style>
  <w:style w:type="paragraph" w:customStyle="1" w:styleId="5B4F2D92FB08FF49B971C85314217B58">
    <w:name w:val="5B4F2D92FB08FF49B971C85314217B58"/>
  </w:style>
  <w:style w:type="paragraph" w:customStyle="1" w:styleId="7B3AA15CBE85704B993C9260BA653E15">
    <w:name w:val="7B3AA15CBE85704B993C9260BA653E15"/>
  </w:style>
  <w:style w:type="paragraph" w:customStyle="1" w:styleId="E852FAB931FFC042A6605258058642C4">
    <w:name w:val="E852FAB931FFC042A6605258058642C4"/>
  </w:style>
  <w:style w:type="paragraph" w:customStyle="1" w:styleId="500F24B0F475C64096BD55269CDDCD2D">
    <w:name w:val="500F24B0F475C64096BD55269CDDCD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Resume.dotx</Template>
  <TotalTime>28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Vanya Brown</dc:creator>
  <cp:keywords/>
  <dc:description/>
  <cp:lastModifiedBy>Vanya Brown</cp:lastModifiedBy>
  <cp:revision>3</cp:revision>
  <dcterms:created xsi:type="dcterms:W3CDTF">2021-06-03T22:19:00Z</dcterms:created>
  <dcterms:modified xsi:type="dcterms:W3CDTF">2021-06-03T22:52:00Z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