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3802A" w14:textId="77777777" w:rsidR="00816216" w:rsidRDefault="00D50883" w:rsidP="00141A4C">
      <w:pPr>
        <w:pStyle w:val="Title"/>
      </w:pPr>
      <w:r>
        <w:t>Rachel Brittain</w:t>
      </w:r>
    </w:p>
    <w:p w14:paraId="1F67C647" w14:textId="52EB8F9F" w:rsidR="0060452D" w:rsidRPr="0060452D" w:rsidRDefault="00D50883" w:rsidP="00141A4C">
      <w:pPr>
        <w:rPr>
          <w:b/>
        </w:rPr>
      </w:pPr>
      <w:r w:rsidRPr="006567B2">
        <w:rPr>
          <w:color w:val="000000" w:themeColor="text1"/>
        </w:rPr>
        <w:t>9425 Deer Hollow, Mentor OH 44060</w:t>
      </w:r>
      <w:r w:rsidR="00141A4C" w:rsidRPr="006567B2">
        <w:rPr>
          <w:color w:val="000000" w:themeColor="text1"/>
        </w:rPr>
        <w:t> | </w:t>
      </w:r>
      <w:r w:rsidRPr="006567B2">
        <w:rPr>
          <w:b/>
          <w:color w:val="000000" w:themeColor="text1"/>
        </w:rPr>
        <w:t>Cell phone: (440) 488-1059</w:t>
      </w:r>
      <w:r w:rsidR="00141A4C" w:rsidRPr="006567B2">
        <w:rPr>
          <w:b/>
          <w:color w:val="000000" w:themeColor="text1"/>
        </w:rPr>
        <w:t> </w:t>
      </w:r>
      <w:r w:rsidR="00141A4C" w:rsidRPr="006567B2">
        <w:rPr>
          <w:color w:val="000000" w:themeColor="text1"/>
        </w:rPr>
        <w:t>| </w:t>
      </w:r>
      <w:r w:rsidRPr="006567B2">
        <w:rPr>
          <w:b/>
          <w:color w:val="000000" w:themeColor="text1"/>
        </w:rPr>
        <w:t xml:space="preserve">Email: </w:t>
      </w:r>
      <w:r w:rsidR="0026261A" w:rsidRPr="006567B2">
        <w:rPr>
          <w:b/>
          <w:color w:val="000000" w:themeColor="text1"/>
        </w:rPr>
        <w:t>rbritta1@kent.edu</w:t>
      </w:r>
    </w:p>
    <w:p w14:paraId="0FC2A6CC" w14:textId="77777777" w:rsidR="002F3103" w:rsidRDefault="002F3103" w:rsidP="00ED0B33">
      <w:pPr>
        <w:pStyle w:val="ListBullet"/>
        <w:numPr>
          <w:ilvl w:val="0"/>
          <w:numId w:val="0"/>
        </w:numPr>
      </w:pPr>
    </w:p>
    <w:p w14:paraId="1B6FCAA1" w14:textId="01E4B3F6" w:rsidR="00A119BA" w:rsidRDefault="00A119BA" w:rsidP="002F3103">
      <w:pPr>
        <w:pStyle w:val="ListBullet"/>
        <w:numPr>
          <w:ilvl w:val="0"/>
          <w:numId w:val="0"/>
        </w:numPr>
        <w:ind w:left="216" w:hanging="216"/>
        <w:rPr>
          <w:b/>
          <w:color w:val="2A7B88" w:themeColor="accent1" w:themeShade="BF"/>
          <w:sz w:val="28"/>
          <w:szCs w:val="24"/>
        </w:rPr>
      </w:pPr>
      <w:r>
        <w:rPr>
          <w:b/>
          <w:color w:val="2A7B88" w:themeColor="accent1" w:themeShade="BF"/>
          <w:sz w:val="28"/>
          <w:szCs w:val="24"/>
        </w:rPr>
        <w:t>Objectives</w:t>
      </w:r>
    </w:p>
    <w:p w14:paraId="5CA0F9AE" w14:textId="74B4AB30" w:rsidR="00A119BA" w:rsidRDefault="00A119BA" w:rsidP="001B2C17">
      <w:pPr>
        <w:pStyle w:val="ListBullet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Currently seeking the opportunity </w:t>
      </w:r>
      <w:r w:rsidR="00DB36AD">
        <w:rPr>
          <w:color w:val="000000" w:themeColor="text1"/>
          <w:sz w:val="24"/>
          <w:szCs w:val="24"/>
        </w:rPr>
        <w:t xml:space="preserve">to work as a </w:t>
      </w:r>
      <w:r w:rsidR="00192687">
        <w:rPr>
          <w:color w:val="000000" w:themeColor="text1"/>
          <w:sz w:val="24"/>
          <w:szCs w:val="24"/>
        </w:rPr>
        <w:t>Registered Nurse</w:t>
      </w:r>
      <w:r w:rsidR="0026261A">
        <w:rPr>
          <w:color w:val="000000" w:themeColor="text1"/>
          <w:sz w:val="24"/>
          <w:szCs w:val="24"/>
        </w:rPr>
        <w:t>.</w:t>
      </w:r>
    </w:p>
    <w:p w14:paraId="75DB875B" w14:textId="77777777" w:rsidR="00A119BA" w:rsidRDefault="00A119BA" w:rsidP="00A119BA">
      <w:pPr>
        <w:pStyle w:val="ListBullet"/>
        <w:numPr>
          <w:ilvl w:val="0"/>
          <w:numId w:val="0"/>
        </w:numPr>
        <w:ind w:left="720"/>
        <w:rPr>
          <w:b/>
          <w:color w:val="2A7B88" w:themeColor="accent1" w:themeShade="BF"/>
          <w:sz w:val="28"/>
          <w:szCs w:val="24"/>
        </w:rPr>
      </w:pPr>
    </w:p>
    <w:p w14:paraId="398594DC" w14:textId="19CE823D" w:rsidR="002F3103" w:rsidRPr="00ED0B33" w:rsidRDefault="00A119BA" w:rsidP="002F3103">
      <w:pPr>
        <w:pStyle w:val="ListBullet"/>
        <w:numPr>
          <w:ilvl w:val="0"/>
          <w:numId w:val="0"/>
        </w:numPr>
        <w:ind w:left="216" w:hanging="216"/>
        <w:rPr>
          <w:b/>
          <w:color w:val="2A7B88" w:themeColor="accent1" w:themeShade="BF"/>
          <w:sz w:val="28"/>
          <w:szCs w:val="24"/>
        </w:rPr>
      </w:pPr>
      <w:r>
        <w:rPr>
          <w:b/>
          <w:color w:val="2A7B88" w:themeColor="accent1" w:themeShade="BF"/>
          <w:sz w:val="28"/>
          <w:szCs w:val="24"/>
        </w:rPr>
        <w:t>C</w:t>
      </w:r>
      <w:r w:rsidR="002F3103" w:rsidRPr="00ED0B33">
        <w:rPr>
          <w:b/>
          <w:color w:val="2A7B88" w:themeColor="accent1" w:themeShade="BF"/>
          <w:sz w:val="28"/>
          <w:szCs w:val="24"/>
        </w:rPr>
        <w:t>ertifications</w:t>
      </w:r>
    </w:p>
    <w:p w14:paraId="27D2786D" w14:textId="14C73818" w:rsidR="002D4C39" w:rsidRPr="003E3117" w:rsidRDefault="00ED0B33" w:rsidP="001B2C17">
      <w:pPr>
        <w:pStyle w:val="ListBulle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6261A">
        <w:rPr>
          <w:color w:val="000000" w:themeColor="text1"/>
          <w:sz w:val="24"/>
          <w:szCs w:val="24"/>
        </w:rPr>
        <w:t>Registered Nurse license – Ohio Board of Nursing. Issued on February 7, 2018.  License # 447411</w:t>
      </w:r>
      <w:r w:rsidR="003E3117">
        <w:rPr>
          <w:color w:val="000000" w:themeColor="text1"/>
          <w:sz w:val="24"/>
          <w:szCs w:val="24"/>
        </w:rPr>
        <w:t xml:space="preserve">. </w:t>
      </w:r>
      <w:r w:rsidR="002D4C39" w:rsidRPr="003E3117">
        <w:rPr>
          <w:color w:val="000000" w:themeColor="text1"/>
          <w:sz w:val="24"/>
          <w:szCs w:val="24"/>
        </w:rPr>
        <w:t>Expir</w:t>
      </w:r>
      <w:r w:rsidR="003E3117">
        <w:rPr>
          <w:color w:val="000000" w:themeColor="text1"/>
          <w:sz w:val="24"/>
          <w:szCs w:val="24"/>
        </w:rPr>
        <w:t>es</w:t>
      </w:r>
      <w:r w:rsidR="002D4C39" w:rsidRPr="003E3117">
        <w:rPr>
          <w:color w:val="000000" w:themeColor="text1"/>
          <w:sz w:val="24"/>
          <w:szCs w:val="24"/>
        </w:rPr>
        <w:t xml:space="preserve"> 10/3</w:t>
      </w:r>
      <w:r w:rsidR="003E3117">
        <w:rPr>
          <w:color w:val="000000" w:themeColor="text1"/>
          <w:sz w:val="24"/>
          <w:szCs w:val="24"/>
        </w:rPr>
        <w:t>1</w:t>
      </w:r>
      <w:r w:rsidR="002D4C39" w:rsidRPr="003E3117">
        <w:rPr>
          <w:color w:val="000000" w:themeColor="text1"/>
          <w:sz w:val="24"/>
          <w:szCs w:val="24"/>
        </w:rPr>
        <w:t>/2021</w:t>
      </w:r>
      <w:r w:rsidR="003E3117">
        <w:rPr>
          <w:color w:val="000000" w:themeColor="text1"/>
          <w:sz w:val="24"/>
          <w:szCs w:val="24"/>
        </w:rPr>
        <w:t>.</w:t>
      </w:r>
    </w:p>
    <w:p w14:paraId="37730324" w14:textId="50C52CB3" w:rsidR="00ED0B33" w:rsidRPr="0026261A" w:rsidRDefault="00ED0B33" w:rsidP="001B2C17">
      <w:pPr>
        <w:pStyle w:val="ListBulle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6261A">
        <w:rPr>
          <w:color w:val="000000" w:themeColor="text1"/>
          <w:sz w:val="24"/>
          <w:szCs w:val="24"/>
        </w:rPr>
        <w:t xml:space="preserve">ACLS- American Heart Association. </w:t>
      </w:r>
      <w:r w:rsidR="007D33B5" w:rsidRPr="0026261A">
        <w:rPr>
          <w:color w:val="000000" w:themeColor="text1"/>
          <w:sz w:val="24"/>
          <w:szCs w:val="24"/>
        </w:rPr>
        <w:t>expires</w:t>
      </w:r>
      <w:r w:rsidRPr="0026261A">
        <w:rPr>
          <w:color w:val="000000" w:themeColor="text1"/>
          <w:sz w:val="24"/>
          <w:szCs w:val="24"/>
        </w:rPr>
        <w:t xml:space="preserve"> </w:t>
      </w:r>
      <w:r w:rsidR="004B6B75" w:rsidRPr="0026261A">
        <w:rPr>
          <w:color w:val="000000" w:themeColor="text1"/>
          <w:sz w:val="24"/>
          <w:szCs w:val="24"/>
        </w:rPr>
        <w:t>12</w:t>
      </w:r>
      <w:r w:rsidRPr="0026261A">
        <w:rPr>
          <w:color w:val="000000" w:themeColor="text1"/>
          <w:sz w:val="24"/>
          <w:szCs w:val="24"/>
        </w:rPr>
        <w:t>/</w:t>
      </w:r>
      <w:r w:rsidR="004B6B75" w:rsidRPr="0026261A">
        <w:rPr>
          <w:color w:val="000000" w:themeColor="text1"/>
          <w:sz w:val="24"/>
          <w:szCs w:val="24"/>
        </w:rPr>
        <w:t>2022</w:t>
      </w:r>
      <w:r w:rsidR="002F3103" w:rsidRPr="0026261A">
        <w:rPr>
          <w:color w:val="000000" w:themeColor="text1"/>
          <w:sz w:val="24"/>
          <w:szCs w:val="24"/>
        </w:rPr>
        <w:t>.</w:t>
      </w:r>
      <w:r w:rsidRPr="0026261A">
        <w:rPr>
          <w:color w:val="000000" w:themeColor="text1"/>
          <w:sz w:val="24"/>
          <w:szCs w:val="24"/>
        </w:rPr>
        <w:t xml:space="preserve"> </w:t>
      </w:r>
    </w:p>
    <w:p w14:paraId="7D2485C1" w14:textId="2438CEF7" w:rsidR="00ED0B33" w:rsidRPr="0026261A" w:rsidRDefault="00ED0B33" w:rsidP="001B2C17">
      <w:pPr>
        <w:pStyle w:val="ListBulle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6261A">
        <w:rPr>
          <w:color w:val="000000" w:themeColor="text1"/>
          <w:sz w:val="24"/>
          <w:szCs w:val="24"/>
        </w:rPr>
        <w:t xml:space="preserve">BLS- American Heart Association. </w:t>
      </w:r>
      <w:r w:rsidR="007D33B5" w:rsidRPr="0026261A">
        <w:rPr>
          <w:color w:val="000000" w:themeColor="text1"/>
          <w:sz w:val="24"/>
          <w:szCs w:val="24"/>
        </w:rPr>
        <w:t>expires</w:t>
      </w:r>
      <w:r w:rsidRPr="0026261A">
        <w:rPr>
          <w:color w:val="000000" w:themeColor="text1"/>
          <w:sz w:val="24"/>
          <w:szCs w:val="24"/>
        </w:rPr>
        <w:t xml:space="preserve"> </w:t>
      </w:r>
      <w:r w:rsidR="004B6B75" w:rsidRPr="0026261A">
        <w:rPr>
          <w:color w:val="000000" w:themeColor="text1"/>
          <w:sz w:val="24"/>
          <w:szCs w:val="24"/>
        </w:rPr>
        <w:t>12/2022</w:t>
      </w:r>
      <w:r w:rsidRPr="0026261A">
        <w:rPr>
          <w:color w:val="000000" w:themeColor="text1"/>
          <w:sz w:val="24"/>
          <w:szCs w:val="24"/>
        </w:rPr>
        <w:t>.</w:t>
      </w:r>
      <w:r w:rsidR="002F3103" w:rsidRPr="0026261A">
        <w:rPr>
          <w:color w:val="000000" w:themeColor="text1"/>
          <w:sz w:val="24"/>
          <w:szCs w:val="24"/>
        </w:rPr>
        <w:t xml:space="preserve"> </w:t>
      </w:r>
    </w:p>
    <w:p w14:paraId="069CEB50" w14:textId="76C4C5B5" w:rsidR="00192687" w:rsidRPr="0026261A" w:rsidRDefault="00192687" w:rsidP="001B2C17">
      <w:pPr>
        <w:pStyle w:val="ListBulle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6261A">
        <w:rPr>
          <w:color w:val="000000" w:themeColor="text1"/>
          <w:sz w:val="24"/>
          <w:szCs w:val="24"/>
        </w:rPr>
        <w:t xml:space="preserve">Ultrasound IV certification. Issued on 11/1/2019. </w:t>
      </w:r>
    </w:p>
    <w:p w14:paraId="277CBFC7" w14:textId="22797833" w:rsidR="005210D8" w:rsidRPr="0026261A" w:rsidRDefault="00B7531B" w:rsidP="001B2C17">
      <w:pPr>
        <w:pStyle w:val="ListBulle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6261A">
        <w:rPr>
          <w:color w:val="000000" w:themeColor="text1"/>
          <w:sz w:val="24"/>
          <w:szCs w:val="24"/>
        </w:rPr>
        <w:t xml:space="preserve">IABP </w:t>
      </w:r>
      <w:r w:rsidR="005210D8" w:rsidRPr="0026261A">
        <w:rPr>
          <w:color w:val="000000" w:themeColor="text1"/>
          <w:sz w:val="24"/>
          <w:szCs w:val="24"/>
        </w:rPr>
        <w:t>certification</w:t>
      </w:r>
      <w:r w:rsidR="00192687" w:rsidRPr="0026261A">
        <w:rPr>
          <w:color w:val="000000" w:themeColor="text1"/>
          <w:sz w:val="24"/>
          <w:szCs w:val="24"/>
        </w:rPr>
        <w:t xml:space="preserve">. </w:t>
      </w:r>
      <w:r w:rsidR="005210D8" w:rsidRPr="0026261A">
        <w:rPr>
          <w:color w:val="000000" w:themeColor="text1"/>
          <w:sz w:val="24"/>
          <w:szCs w:val="24"/>
        </w:rPr>
        <w:t>Issued on 1/20/2020.</w:t>
      </w:r>
    </w:p>
    <w:p w14:paraId="7D2C3465" w14:textId="77777777" w:rsidR="00ED0B33" w:rsidRPr="0026261A" w:rsidRDefault="009D5933" w:rsidP="001B6A76">
      <w:pPr>
        <w:pStyle w:val="Heading1"/>
        <w:rPr>
          <w:szCs w:val="28"/>
        </w:rPr>
      </w:pPr>
      <w:r w:rsidRPr="0026261A">
        <w:rPr>
          <w:szCs w:val="28"/>
        </w:rPr>
        <w:t>E</w:t>
      </w:r>
      <w:r w:rsidR="00ED0B33" w:rsidRPr="0026261A">
        <w:rPr>
          <w:szCs w:val="28"/>
        </w:rPr>
        <w:t>ducation</w:t>
      </w:r>
    </w:p>
    <w:p w14:paraId="040CA347" w14:textId="1BA3393E" w:rsidR="00ED0B33" w:rsidRPr="003E3117" w:rsidRDefault="00ED0B33" w:rsidP="003E3117">
      <w:pPr>
        <w:rPr>
          <w:b/>
          <w:color w:val="000000" w:themeColor="text1"/>
          <w:sz w:val="24"/>
          <w:szCs w:val="24"/>
        </w:rPr>
      </w:pPr>
      <w:r w:rsidRPr="003E3117">
        <w:rPr>
          <w:color w:val="000000" w:themeColor="text1"/>
          <w:sz w:val="24"/>
          <w:szCs w:val="24"/>
        </w:rPr>
        <w:t>Bachelor</w:t>
      </w:r>
      <w:r w:rsidR="007368BE" w:rsidRPr="003E3117">
        <w:rPr>
          <w:color w:val="000000" w:themeColor="text1"/>
          <w:sz w:val="24"/>
          <w:szCs w:val="24"/>
        </w:rPr>
        <w:t>’</w:t>
      </w:r>
      <w:r w:rsidRPr="003E3117">
        <w:rPr>
          <w:color w:val="000000" w:themeColor="text1"/>
          <w:sz w:val="24"/>
          <w:szCs w:val="24"/>
        </w:rPr>
        <w:t xml:space="preserve">s degree in science </w:t>
      </w:r>
      <w:r w:rsidR="007368BE" w:rsidRPr="003E3117">
        <w:rPr>
          <w:color w:val="000000" w:themeColor="text1"/>
          <w:sz w:val="24"/>
          <w:szCs w:val="24"/>
        </w:rPr>
        <w:t>and</w:t>
      </w:r>
      <w:r w:rsidRPr="003E3117">
        <w:rPr>
          <w:color w:val="000000" w:themeColor="text1"/>
          <w:sz w:val="24"/>
          <w:szCs w:val="24"/>
        </w:rPr>
        <w:t xml:space="preserve"> nursing | </w:t>
      </w:r>
      <w:r w:rsidR="00F96645" w:rsidRPr="003E3117">
        <w:rPr>
          <w:color w:val="000000" w:themeColor="text1"/>
          <w:sz w:val="24"/>
          <w:szCs w:val="24"/>
        </w:rPr>
        <w:t>D</w:t>
      </w:r>
      <w:r w:rsidRPr="003E3117">
        <w:rPr>
          <w:color w:val="000000" w:themeColor="text1"/>
          <w:sz w:val="24"/>
          <w:szCs w:val="24"/>
        </w:rPr>
        <w:t>ecember 2017 | </w:t>
      </w:r>
      <w:r w:rsidR="00F96645" w:rsidRPr="003E3117">
        <w:rPr>
          <w:color w:val="000000" w:themeColor="text1"/>
          <w:sz w:val="24"/>
          <w:szCs w:val="24"/>
        </w:rPr>
        <w:t>K</w:t>
      </w:r>
      <w:r w:rsidRPr="003E3117">
        <w:rPr>
          <w:color w:val="000000" w:themeColor="text1"/>
          <w:sz w:val="24"/>
          <w:szCs w:val="24"/>
        </w:rPr>
        <w:t xml:space="preserve">ent </w:t>
      </w:r>
      <w:r w:rsidR="00F96645" w:rsidRPr="003E3117">
        <w:rPr>
          <w:color w:val="000000" w:themeColor="text1"/>
          <w:sz w:val="24"/>
          <w:szCs w:val="24"/>
        </w:rPr>
        <w:t>St</w:t>
      </w:r>
      <w:r w:rsidRPr="003E3117">
        <w:rPr>
          <w:color w:val="000000" w:themeColor="text1"/>
          <w:sz w:val="24"/>
          <w:szCs w:val="24"/>
        </w:rPr>
        <w:t xml:space="preserve">ate </w:t>
      </w:r>
      <w:r w:rsidR="00F96645" w:rsidRPr="003E3117">
        <w:rPr>
          <w:color w:val="000000" w:themeColor="text1"/>
          <w:sz w:val="24"/>
          <w:szCs w:val="24"/>
        </w:rPr>
        <w:t>U</w:t>
      </w:r>
      <w:r w:rsidRPr="003E3117">
        <w:rPr>
          <w:color w:val="000000" w:themeColor="text1"/>
          <w:sz w:val="24"/>
          <w:szCs w:val="24"/>
        </w:rPr>
        <w:t xml:space="preserve">niversity </w:t>
      </w:r>
    </w:p>
    <w:p w14:paraId="7AE33512" w14:textId="0983D523" w:rsidR="006776CE" w:rsidRDefault="00ED0B33" w:rsidP="006776CE">
      <w:pPr>
        <w:spacing w:line="276" w:lineRule="auto"/>
        <w:rPr>
          <w:color w:val="000000" w:themeColor="text1"/>
          <w:sz w:val="24"/>
          <w:szCs w:val="24"/>
        </w:rPr>
      </w:pPr>
      <w:r w:rsidRPr="003E3117">
        <w:rPr>
          <w:color w:val="000000" w:themeColor="text1"/>
          <w:sz w:val="24"/>
          <w:szCs w:val="24"/>
        </w:rPr>
        <w:t>High School Diploma | </w:t>
      </w:r>
      <w:r w:rsidR="000742C9" w:rsidRPr="003E3117">
        <w:rPr>
          <w:color w:val="000000" w:themeColor="text1"/>
          <w:sz w:val="24"/>
          <w:szCs w:val="24"/>
        </w:rPr>
        <w:t>M</w:t>
      </w:r>
      <w:r w:rsidRPr="003E3117">
        <w:rPr>
          <w:color w:val="000000" w:themeColor="text1"/>
          <w:sz w:val="24"/>
          <w:szCs w:val="24"/>
        </w:rPr>
        <w:t>ay 2014 | </w:t>
      </w:r>
      <w:r w:rsidR="00F96645" w:rsidRPr="003E3117">
        <w:rPr>
          <w:color w:val="000000" w:themeColor="text1"/>
          <w:sz w:val="24"/>
          <w:szCs w:val="24"/>
        </w:rPr>
        <w:t>M</w:t>
      </w:r>
      <w:r w:rsidRPr="003E3117">
        <w:rPr>
          <w:color w:val="000000" w:themeColor="text1"/>
          <w:sz w:val="24"/>
          <w:szCs w:val="24"/>
        </w:rPr>
        <w:t xml:space="preserve">entor </w:t>
      </w:r>
      <w:r w:rsidR="00F96645" w:rsidRPr="003E3117">
        <w:rPr>
          <w:color w:val="000000" w:themeColor="text1"/>
          <w:sz w:val="24"/>
          <w:szCs w:val="24"/>
        </w:rPr>
        <w:t>H</w:t>
      </w:r>
      <w:r w:rsidRPr="003E3117">
        <w:rPr>
          <w:color w:val="000000" w:themeColor="text1"/>
          <w:sz w:val="24"/>
          <w:szCs w:val="24"/>
        </w:rPr>
        <w:t xml:space="preserve">igh </w:t>
      </w:r>
      <w:r w:rsidR="00F96645" w:rsidRPr="003E3117">
        <w:rPr>
          <w:color w:val="000000" w:themeColor="text1"/>
          <w:sz w:val="24"/>
          <w:szCs w:val="24"/>
        </w:rPr>
        <w:t>S</w:t>
      </w:r>
      <w:r w:rsidRPr="003E3117">
        <w:rPr>
          <w:color w:val="000000" w:themeColor="text1"/>
          <w:sz w:val="24"/>
          <w:szCs w:val="24"/>
        </w:rPr>
        <w:t>chool</w:t>
      </w:r>
    </w:p>
    <w:p w14:paraId="219451D8" w14:textId="77777777" w:rsidR="006776CE" w:rsidRPr="006776CE" w:rsidRDefault="006776CE" w:rsidP="006776CE">
      <w:pPr>
        <w:spacing w:line="276" w:lineRule="auto"/>
        <w:rPr>
          <w:color w:val="000000" w:themeColor="text1"/>
          <w:sz w:val="24"/>
          <w:szCs w:val="24"/>
        </w:rPr>
      </w:pPr>
    </w:p>
    <w:p w14:paraId="2F003B09" w14:textId="71CA8738" w:rsidR="007D33B5" w:rsidRPr="004F77CE" w:rsidRDefault="00ED0B33" w:rsidP="006776CE">
      <w:pPr>
        <w:pStyle w:val="Heading1"/>
        <w:spacing w:line="276" w:lineRule="auto"/>
        <w:rPr>
          <w:szCs w:val="28"/>
        </w:rPr>
      </w:pPr>
      <w:r w:rsidRPr="00901799">
        <w:rPr>
          <w:szCs w:val="28"/>
        </w:rPr>
        <w:t>E</w:t>
      </w:r>
      <w:r w:rsidR="009D5933" w:rsidRPr="00901799">
        <w:rPr>
          <w:szCs w:val="28"/>
        </w:rPr>
        <w:t>xperience</w:t>
      </w:r>
    </w:p>
    <w:p w14:paraId="6F6CC323" w14:textId="7A6060EA" w:rsidR="007D33B5" w:rsidRPr="007D33B5" w:rsidRDefault="007D33B5" w:rsidP="004F77CE">
      <w:pPr>
        <w:pStyle w:val="Heading1"/>
        <w:rPr>
          <w:b w:val="0"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Pre- Op | Registered Nurse- travel | </w:t>
      </w:r>
      <w:r>
        <w:rPr>
          <w:color w:val="000000" w:themeColor="text1"/>
          <w:sz w:val="24"/>
          <w:szCs w:val="24"/>
        </w:rPr>
        <w:t>Carson Tahoe Regional Medical Center</w:t>
      </w:r>
    </w:p>
    <w:p w14:paraId="601FB049" w14:textId="286B4437" w:rsidR="007D33B5" w:rsidRPr="007D33B5" w:rsidRDefault="007D33B5" w:rsidP="001B2C17">
      <w:pPr>
        <w:pStyle w:val="Heading1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>April 2021- July 2021</w:t>
      </w:r>
    </w:p>
    <w:p w14:paraId="3624BA36" w14:textId="55A7F404" w:rsidR="007D33B5" w:rsidRPr="007D33B5" w:rsidRDefault="007D33B5" w:rsidP="001B2C17">
      <w:pPr>
        <w:pStyle w:val="Heading1"/>
        <w:numPr>
          <w:ilvl w:val="0"/>
          <w:numId w:val="9"/>
        </w:numPr>
        <w:rPr>
          <w:color w:val="000000" w:themeColor="text1"/>
          <w:sz w:val="24"/>
          <w:szCs w:val="24"/>
        </w:rPr>
      </w:pPr>
      <w:proofErr w:type="gramStart"/>
      <w:r>
        <w:rPr>
          <w:b w:val="0"/>
          <w:bCs/>
          <w:color w:val="000000" w:themeColor="text1"/>
          <w:sz w:val="24"/>
          <w:szCs w:val="24"/>
        </w:rPr>
        <w:t>13 week</w:t>
      </w:r>
      <w:proofErr w:type="gramEnd"/>
      <w:r>
        <w:rPr>
          <w:b w:val="0"/>
          <w:bCs/>
          <w:color w:val="000000" w:themeColor="text1"/>
          <w:sz w:val="24"/>
          <w:szCs w:val="24"/>
        </w:rPr>
        <w:t xml:space="preserve"> travel assignment prepping patients for surgeries such as joint surgeries, and laparoscopic procedures. </w:t>
      </w:r>
    </w:p>
    <w:p w14:paraId="274918A5" w14:textId="77777777" w:rsidR="007D33B5" w:rsidRDefault="007D33B5" w:rsidP="00D167D2">
      <w:pPr>
        <w:pStyle w:val="Heading1"/>
        <w:ind w:left="720"/>
        <w:rPr>
          <w:color w:val="000000" w:themeColor="text1"/>
          <w:sz w:val="24"/>
          <w:szCs w:val="24"/>
        </w:rPr>
      </w:pPr>
    </w:p>
    <w:p w14:paraId="0130DB2A" w14:textId="0F80157E" w:rsidR="007D33B5" w:rsidRPr="00D167D2" w:rsidRDefault="007D33B5" w:rsidP="001B6A76">
      <w:pPr>
        <w:pStyle w:val="Heading1"/>
        <w:rPr>
          <w:color w:val="000000" w:themeColor="text1"/>
          <w:sz w:val="24"/>
          <w:szCs w:val="24"/>
        </w:rPr>
      </w:pPr>
      <w:r w:rsidRPr="00D167D2">
        <w:rPr>
          <w:color w:val="000000" w:themeColor="text1"/>
          <w:sz w:val="24"/>
          <w:szCs w:val="24"/>
        </w:rPr>
        <w:t xml:space="preserve">ICU | Registered Nurse- travel | </w:t>
      </w:r>
      <w:r w:rsidRPr="00D167D2">
        <w:rPr>
          <w:color w:val="000000" w:themeColor="text1"/>
          <w:sz w:val="24"/>
          <w:szCs w:val="24"/>
        </w:rPr>
        <w:t>Miami Valley Hospital</w:t>
      </w:r>
    </w:p>
    <w:p w14:paraId="6893A37A" w14:textId="02F3C327" w:rsidR="007D33B5" w:rsidRPr="007D33B5" w:rsidRDefault="007D33B5" w:rsidP="001B2C17">
      <w:pPr>
        <w:pStyle w:val="Heading1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D167D2">
        <w:rPr>
          <w:b w:val="0"/>
          <w:bCs/>
          <w:color w:val="000000" w:themeColor="text1"/>
          <w:sz w:val="24"/>
          <w:szCs w:val="24"/>
        </w:rPr>
        <w:t>January 2021- March 2021</w:t>
      </w:r>
    </w:p>
    <w:p w14:paraId="578ED699" w14:textId="66674D42" w:rsidR="007D33B5" w:rsidRPr="007D33B5" w:rsidRDefault="007D33B5" w:rsidP="001B2C17">
      <w:pPr>
        <w:pStyle w:val="Heading1"/>
        <w:numPr>
          <w:ilvl w:val="0"/>
          <w:numId w:val="8"/>
        </w:numPr>
        <w:rPr>
          <w:color w:val="000000" w:themeColor="text1"/>
          <w:sz w:val="24"/>
          <w:szCs w:val="24"/>
        </w:rPr>
      </w:pPr>
      <w:proofErr w:type="gramStart"/>
      <w:r>
        <w:rPr>
          <w:b w:val="0"/>
          <w:bCs/>
          <w:color w:val="000000" w:themeColor="text1"/>
          <w:sz w:val="24"/>
          <w:szCs w:val="24"/>
        </w:rPr>
        <w:t>13 week</w:t>
      </w:r>
      <w:proofErr w:type="gramEnd"/>
      <w:r>
        <w:rPr>
          <w:b w:val="0"/>
          <w:bCs/>
          <w:color w:val="000000" w:themeColor="text1"/>
          <w:sz w:val="24"/>
          <w:szCs w:val="24"/>
        </w:rPr>
        <w:t xml:space="preserve"> </w:t>
      </w:r>
      <w:r w:rsidR="004E6706">
        <w:rPr>
          <w:b w:val="0"/>
          <w:bCs/>
          <w:color w:val="000000" w:themeColor="text1"/>
          <w:sz w:val="24"/>
          <w:szCs w:val="24"/>
        </w:rPr>
        <w:t xml:space="preserve">travel assignment in </w:t>
      </w:r>
      <w:r>
        <w:rPr>
          <w:b w:val="0"/>
          <w:bCs/>
          <w:color w:val="000000" w:themeColor="text1"/>
          <w:sz w:val="24"/>
          <w:szCs w:val="24"/>
        </w:rPr>
        <w:t xml:space="preserve">Covid ICU and occasional float to CVICU and neuro ICU. </w:t>
      </w:r>
    </w:p>
    <w:p w14:paraId="7CC13160" w14:textId="77777777" w:rsidR="007D33B5" w:rsidRDefault="007D33B5" w:rsidP="001B6A76">
      <w:pPr>
        <w:pStyle w:val="Heading1"/>
        <w:rPr>
          <w:color w:val="000000" w:themeColor="text1"/>
          <w:sz w:val="24"/>
          <w:szCs w:val="24"/>
        </w:rPr>
      </w:pPr>
    </w:p>
    <w:p w14:paraId="2E60FED2" w14:textId="3C190910" w:rsidR="000652B8" w:rsidRDefault="007D33B5" w:rsidP="001B6A76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Pre- Op Cath lab and Electrophysiology | </w:t>
      </w:r>
      <w:r w:rsidR="000652B8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egistered Nurse</w:t>
      </w:r>
      <w:r w:rsidR="000652B8">
        <w:rPr>
          <w:color w:val="000000" w:themeColor="text1"/>
          <w:sz w:val="24"/>
          <w:szCs w:val="24"/>
        </w:rPr>
        <w:t xml:space="preserve"> | </w:t>
      </w:r>
      <w:r w:rsidRPr="007D33B5">
        <w:rPr>
          <w:color w:val="000000" w:themeColor="text1"/>
          <w:sz w:val="24"/>
          <w:szCs w:val="24"/>
        </w:rPr>
        <w:t>Cleveland Clinic Main Campus</w:t>
      </w:r>
    </w:p>
    <w:p w14:paraId="78ABDBCC" w14:textId="1FA47C39" w:rsidR="007D33B5" w:rsidRPr="00643306" w:rsidRDefault="007D33B5" w:rsidP="001B2C17">
      <w:pPr>
        <w:pStyle w:val="Heading1"/>
        <w:numPr>
          <w:ilvl w:val="0"/>
          <w:numId w:val="6"/>
        </w:numPr>
        <w:rPr>
          <w:b w:val="0"/>
          <w:bCs/>
          <w:color w:val="000000" w:themeColor="text1"/>
          <w:sz w:val="24"/>
          <w:szCs w:val="24"/>
        </w:rPr>
      </w:pPr>
      <w:r w:rsidRPr="00643306">
        <w:rPr>
          <w:b w:val="0"/>
          <w:bCs/>
          <w:color w:val="000000" w:themeColor="text1"/>
          <w:sz w:val="24"/>
          <w:szCs w:val="24"/>
        </w:rPr>
        <w:t>June 2020- January 2021</w:t>
      </w:r>
    </w:p>
    <w:p w14:paraId="080034B1" w14:textId="06B7AFBC" w:rsidR="007D33B5" w:rsidRPr="00643306" w:rsidRDefault="009A7203" w:rsidP="001B2C17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643306">
        <w:rPr>
          <w:bCs/>
          <w:color w:val="000000" w:themeColor="text1"/>
          <w:sz w:val="24"/>
          <w:szCs w:val="24"/>
        </w:rPr>
        <w:t>P</w:t>
      </w:r>
      <w:r w:rsidR="00313F96" w:rsidRPr="00643306">
        <w:rPr>
          <w:bCs/>
          <w:color w:val="000000" w:themeColor="text1"/>
          <w:sz w:val="24"/>
          <w:szCs w:val="24"/>
        </w:rPr>
        <w:t xml:space="preserve">lace multiple IVs </w:t>
      </w:r>
      <w:proofErr w:type="gramStart"/>
      <w:r w:rsidR="00313F96" w:rsidRPr="00643306">
        <w:rPr>
          <w:bCs/>
          <w:color w:val="000000" w:themeColor="text1"/>
          <w:sz w:val="24"/>
          <w:szCs w:val="24"/>
        </w:rPr>
        <w:t>on a daily basis</w:t>
      </w:r>
      <w:proofErr w:type="gramEnd"/>
      <w:r w:rsidR="00313F96" w:rsidRPr="00643306">
        <w:rPr>
          <w:bCs/>
          <w:color w:val="000000" w:themeColor="text1"/>
          <w:sz w:val="24"/>
          <w:szCs w:val="24"/>
        </w:rPr>
        <w:t>, and pull venous and arterial sheaths post Cath procedure</w:t>
      </w:r>
      <w:r w:rsidR="00313F96" w:rsidRPr="00643306">
        <w:rPr>
          <w:b/>
          <w:bCs/>
          <w:color w:val="000000" w:themeColor="text1"/>
          <w:sz w:val="24"/>
          <w:szCs w:val="24"/>
        </w:rPr>
        <w:t xml:space="preserve">, </w:t>
      </w:r>
      <w:r w:rsidR="00313F96" w:rsidRPr="00643306">
        <w:rPr>
          <w:color w:val="000000" w:themeColor="text1"/>
          <w:sz w:val="24"/>
          <w:szCs w:val="24"/>
        </w:rPr>
        <w:t>along with removing arterial bands</w:t>
      </w:r>
      <w:r w:rsidR="00313F96" w:rsidRPr="00643306">
        <w:rPr>
          <w:color w:val="000000" w:themeColor="text1"/>
          <w:sz w:val="24"/>
          <w:szCs w:val="24"/>
        </w:rPr>
        <w:t>.</w:t>
      </w:r>
    </w:p>
    <w:p w14:paraId="21AE41AD" w14:textId="633B6DFE" w:rsidR="000E5C54" w:rsidRPr="00643306" w:rsidRDefault="007D33B5" w:rsidP="007D33B5">
      <w:pPr>
        <w:pStyle w:val="Heading1"/>
        <w:rPr>
          <w:b w:val="0"/>
          <w:bCs/>
          <w:color w:val="000000" w:themeColor="text1"/>
          <w:sz w:val="24"/>
          <w:szCs w:val="24"/>
        </w:rPr>
      </w:pPr>
      <w:r w:rsidRPr="00643306">
        <w:rPr>
          <w:color w:val="000000" w:themeColor="text1"/>
          <w:sz w:val="24"/>
          <w:szCs w:val="24"/>
        </w:rPr>
        <w:t>CVICU | Registered Nurse</w:t>
      </w:r>
      <w:r w:rsidR="000E5C54" w:rsidRPr="00643306">
        <w:rPr>
          <w:color w:val="000000" w:themeColor="text1"/>
          <w:sz w:val="24"/>
          <w:szCs w:val="24"/>
        </w:rPr>
        <w:t xml:space="preserve"> | </w:t>
      </w:r>
      <w:r w:rsidRPr="00643306">
        <w:rPr>
          <w:color w:val="000000" w:themeColor="text1"/>
          <w:sz w:val="24"/>
          <w:szCs w:val="24"/>
        </w:rPr>
        <w:t>Cleveland Clinic Main Campus</w:t>
      </w:r>
      <w:r w:rsidR="000E5C54" w:rsidRPr="00643306">
        <w:rPr>
          <w:color w:val="000000" w:themeColor="text1"/>
          <w:sz w:val="24"/>
          <w:szCs w:val="24"/>
        </w:rPr>
        <w:t xml:space="preserve"> </w:t>
      </w:r>
    </w:p>
    <w:p w14:paraId="7CCC766E" w14:textId="6B69D352" w:rsidR="007D33B5" w:rsidRPr="00643306" w:rsidRDefault="007D33B5" w:rsidP="001B2C17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643306">
        <w:rPr>
          <w:color w:val="000000" w:themeColor="text1"/>
          <w:sz w:val="24"/>
          <w:szCs w:val="24"/>
        </w:rPr>
        <w:t xml:space="preserve">March 2018- July 2020 </w:t>
      </w:r>
    </w:p>
    <w:p w14:paraId="4E0AE428" w14:textId="26B2FD50" w:rsidR="000E5C54" w:rsidRPr="00313F96" w:rsidRDefault="007D33B5" w:rsidP="001B2C1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43306">
        <w:rPr>
          <w:color w:val="000000" w:themeColor="text1"/>
          <w:sz w:val="24"/>
          <w:szCs w:val="24"/>
        </w:rPr>
        <w:t>Worked</w:t>
      </w:r>
      <w:r w:rsidR="000E5C54" w:rsidRPr="00643306">
        <w:rPr>
          <w:color w:val="000000" w:themeColor="text1"/>
          <w:sz w:val="24"/>
          <w:szCs w:val="24"/>
        </w:rPr>
        <w:t xml:space="preserve"> with patients in the Cardiovascular Intensive Care unit </w:t>
      </w:r>
      <w:r w:rsidRPr="00643306">
        <w:rPr>
          <w:color w:val="000000" w:themeColor="text1"/>
          <w:sz w:val="24"/>
          <w:szCs w:val="24"/>
        </w:rPr>
        <w:t xml:space="preserve">post </w:t>
      </w:r>
      <w:r w:rsidR="00313F96" w:rsidRPr="00643306">
        <w:rPr>
          <w:color w:val="000000" w:themeColor="text1"/>
          <w:sz w:val="24"/>
          <w:szCs w:val="24"/>
        </w:rPr>
        <w:t>open-heart</w:t>
      </w:r>
      <w:r w:rsidRPr="00643306">
        <w:rPr>
          <w:color w:val="000000" w:themeColor="text1"/>
          <w:sz w:val="24"/>
          <w:szCs w:val="24"/>
        </w:rPr>
        <w:t xml:space="preserve"> surgery</w:t>
      </w:r>
      <w:r w:rsidR="00313F96" w:rsidRPr="00643306">
        <w:rPr>
          <w:color w:val="000000" w:themeColor="text1"/>
          <w:sz w:val="24"/>
          <w:szCs w:val="24"/>
        </w:rPr>
        <w:t xml:space="preserve">. </w:t>
      </w:r>
      <w:r w:rsidRPr="00643306">
        <w:rPr>
          <w:color w:val="000000" w:themeColor="text1"/>
          <w:sz w:val="24"/>
          <w:szCs w:val="24"/>
        </w:rPr>
        <w:t>C</w:t>
      </w:r>
      <w:r w:rsidR="000E5C54" w:rsidRPr="00643306">
        <w:rPr>
          <w:color w:val="000000" w:themeColor="text1"/>
          <w:sz w:val="24"/>
          <w:szCs w:val="24"/>
        </w:rPr>
        <w:t>ompetent in administ</w:t>
      </w:r>
      <w:r w:rsidR="00ED0B33" w:rsidRPr="00643306">
        <w:rPr>
          <w:color w:val="000000" w:themeColor="text1"/>
          <w:sz w:val="24"/>
          <w:szCs w:val="24"/>
        </w:rPr>
        <w:t xml:space="preserve">ering medications </w:t>
      </w:r>
      <w:r w:rsidR="00ED0B33" w:rsidRPr="00313F96">
        <w:rPr>
          <w:color w:val="000000" w:themeColor="text1"/>
        </w:rPr>
        <w:t xml:space="preserve">(and knowing their interactions, side effects, </w:t>
      </w:r>
      <w:r w:rsidR="00ED0B33" w:rsidRPr="00313F96">
        <w:rPr>
          <w:color w:val="000000" w:themeColor="text1"/>
        </w:rPr>
        <w:lastRenderedPageBreak/>
        <w:t>calculations</w:t>
      </w:r>
      <w:r w:rsidR="001F42C9" w:rsidRPr="00313F96">
        <w:rPr>
          <w:color w:val="000000" w:themeColor="text1"/>
        </w:rPr>
        <w:t xml:space="preserve"> and titrations</w:t>
      </w:r>
      <w:r w:rsidR="00ED0B33" w:rsidRPr="00313F96">
        <w:rPr>
          <w:color w:val="000000" w:themeColor="text1"/>
        </w:rPr>
        <w:t>}, assessment skills,</w:t>
      </w:r>
      <w:r w:rsidR="003F51F2" w:rsidRPr="00313F96">
        <w:rPr>
          <w:color w:val="000000" w:themeColor="text1"/>
        </w:rPr>
        <w:t xml:space="preserve"> obtaining IV access,</w:t>
      </w:r>
      <w:r w:rsidR="00ED0B33" w:rsidRPr="00313F96">
        <w:rPr>
          <w:color w:val="000000" w:themeColor="text1"/>
        </w:rPr>
        <w:t xml:space="preserve"> the ability to prioritize time, strong knowledge of anatomy and physiology, and have obtained the maturity </w:t>
      </w:r>
      <w:r w:rsidR="00007B33" w:rsidRPr="00313F96">
        <w:rPr>
          <w:color w:val="000000" w:themeColor="text1"/>
        </w:rPr>
        <w:t xml:space="preserve">and experience </w:t>
      </w:r>
      <w:r w:rsidR="00ED0B33" w:rsidRPr="00313F96">
        <w:rPr>
          <w:color w:val="000000" w:themeColor="text1"/>
        </w:rPr>
        <w:t xml:space="preserve">to handle end-of-life care. </w:t>
      </w:r>
    </w:p>
    <w:p w14:paraId="57D67872" w14:textId="77777777" w:rsidR="007A3701" w:rsidRDefault="007A3701" w:rsidP="00B5008C">
      <w:pPr>
        <w:pStyle w:val="ListBullet"/>
        <w:numPr>
          <w:ilvl w:val="0"/>
          <w:numId w:val="0"/>
        </w:numPr>
      </w:pPr>
    </w:p>
    <w:p w14:paraId="4A9B40CF" w14:textId="653E7F99" w:rsidR="00A119BA" w:rsidRDefault="00A119BA" w:rsidP="00B5008C">
      <w:pPr>
        <w:pStyle w:val="ListBullet"/>
        <w:numPr>
          <w:ilvl w:val="0"/>
          <w:numId w:val="0"/>
        </w:numPr>
      </w:pPr>
    </w:p>
    <w:p w14:paraId="29B1F836" w14:textId="77777777" w:rsidR="0074321E" w:rsidRDefault="0074321E" w:rsidP="00B5008C">
      <w:pPr>
        <w:pStyle w:val="ListBullet"/>
        <w:numPr>
          <w:ilvl w:val="0"/>
          <w:numId w:val="0"/>
        </w:numPr>
      </w:pPr>
    </w:p>
    <w:p w14:paraId="59D791D1" w14:textId="3BACB8EF" w:rsidR="007A3701" w:rsidRDefault="007A3701" w:rsidP="008D01CB">
      <w:pPr>
        <w:pStyle w:val="ListBullet"/>
        <w:numPr>
          <w:ilvl w:val="0"/>
          <w:numId w:val="0"/>
        </w:numPr>
        <w:ind w:left="216" w:hanging="216"/>
      </w:pPr>
    </w:p>
    <w:p w14:paraId="6C3F7E9D" w14:textId="5AE94C69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43255041" w14:textId="0984ADFA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4212F390" w14:textId="6C16A770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3C226282" w14:textId="0E29E195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77BFC820" w14:textId="136D59E8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651ECA82" w14:textId="694BC407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1AAC227A" w14:textId="58B3654E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75424A02" w14:textId="0B1E256B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1E8E228F" w14:textId="4DD093A0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55BC4C7F" w14:textId="33CF8924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3BCCFE39" w14:textId="4241A9DF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6C1EAFB1" w14:textId="704717C7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72681E82" w14:textId="1F674CC0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58F82E67" w14:textId="4418F84A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0CFA04AE" w14:textId="6E9239DC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7AC2A507" w14:textId="18420457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37AD4EC1" w14:textId="0EB31117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06A36412" w14:textId="4542A94E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2965F9F7" w14:textId="48335065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73A02075" w14:textId="610A2CAD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5E60D292" w14:textId="437B1031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632909E1" w14:textId="386CF406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46DA6A9D" w14:textId="4438DA1C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54142C2D" w14:textId="24EFA98B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19480241" w14:textId="7A8B3966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4A25EA53" w14:textId="2B9B5E20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0276C1A7" w14:textId="20EFD6D9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2C11F8A2" w14:textId="487C395D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60B18ECF" w14:textId="16C075DE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707670E1" w14:textId="0AD56087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36E4C707" w14:textId="716E18BE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27B81AF9" w14:textId="5CEF964D" w:rsidR="00F14D79" w:rsidRDefault="00F14D79" w:rsidP="008D01CB">
      <w:pPr>
        <w:pStyle w:val="ListBullet"/>
        <w:numPr>
          <w:ilvl w:val="0"/>
          <w:numId w:val="0"/>
        </w:numPr>
        <w:ind w:left="216" w:hanging="216"/>
      </w:pPr>
    </w:p>
    <w:p w14:paraId="6E65EBA0" w14:textId="1090FC1F" w:rsidR="00F14D79" w:rsidRDefault="00F14D79" w:rsidP="008D01CB">
      <w:pPr>
        <w:pStyle w:val="ListBullet"/>
        <w:numPr>
          <w:ilvl w:val="0"/>
          <w:numId w:val="0"/>
        </w:numPr>
        <w:ind w:left="216" w:hanging="216"/>
      </w:pPr>
    </w:p>
    <w:p w14:paraId="2524EC75" w14:textId="77777777" w:rsidR="003E4D2E" w:rsidRDefault="003E4D2E" w:rsidP="008D01CB">
      <w:pPr>
        <w:pStyle w:val="ListBullet"/>
        <w:numPr>
          <w:ilvl w:val="0"/>
          <w:numId w:val="0"/>
        </w:numPr>
        <w:ind w:left="216" w:hanging="216"/>
      </w:pPr>
    </w:p>
    <w:p w14:paraId="33C198F0" w14:textId="25150F19" w:rsidR="00F14D79" w:rsidRDefault="00F14D79" w:rsidP="008D01CB">
      <w:pPr>
        <w:pStyle w:val="ListBullet"/>
        <w:numPr>
          <w:ilvl w:val="0"/>
          <w:numId w:val="0"/>
        </w:numPr>
        <w:ind w:left="216" w:hanging="216"/>
      </w:pPr>
    </w:p>
    <w:p w14:paraId="4E8E4129" w14:textId="77777777" w:rsidR="00F14D79" w:rsidRDefault="00F14D79" w:rsidP="00643306">
      <w:pPr>
        <w:pStyle w:val="ListBullet"/>
        <w:numPr>
          <w:ilvl w:val="0"/>
          <w:numId w:val="0"/>
        </w:numPr>
      </w:pPr>
    </w:p>
    <w:p w14:paraId="76AC873B" w14:textId="77777777" w:rsidR="00313F96" w:rsidRDefault="00313F96" w:rsidP="008D01CB">
      <w:pPr>
        <w:pStyle w:val="ListBullet"/>
        <w:numPr>
          <w:ilvl w:val="0"/>
          <w:numId w:val="0"/>
        </w:numPr>
        <w:ind w:left="216" w:hanging="216"/>
      </w:pPr>
    </w:p>
    <w:p w14:paraId="587973DC" w14:textId="50FB5BED" w:rsidR="00232A5C" w:rsidRPr="000D7834" w:rsidRDefault="008D01CB" w:rsidP="007A3701">
      <w:pPr>
        <w:pStyle w:val="ListBullet"/>
        <w:numPr>
          <w:ilvl w:val="0"/>
          <w:numId w:val="0"/>
        </w:numPr>
        <w:ind w:left="216" w:hanging="216"/>
        <w:rPr>
          <w:b/>
          <w:color w:val="2A7B88" w:themeColor="accent1" w:themeShade="BF"/>
          <w:sz w:val="24"/>
          <w:szCs w:val="24"/>
        </w:rPr>
      </w:pPr>
      <w:r w:rsidRPr="000D7834">
        <w:rPr>
          <w:b/>
          <w:color w:val="2A7B88" w:themeColor="accent1" w:themeShade="BF"/>
          <w:sz w:val="24"/>
          <w:szCs w:val="24"/>
        </w:rPr>
        <w:lastRenderedPageBreak/>
        <w:t xml:space="preserve">REFERENCES </w:t>
      </w:r>
    </w:p>
    <w:p w14:paraId="432E4DF8" w14:textId="4A4F8130" w:rsidR="00312318" w:rsidRDefault="00312318" w:rsidP="00312318">
      <w:pPr>
        <w:pStyle w:val="ListBullet"/>
        <w:numPr>
          <w:ilvl w:val="0"/>
          <w:numId w:val="0"/>
        </w:numPr>
        <w:ind w:left="216" w:hanging="216"/>
      </w:pPr>
    </w:p>
    <w:p w14:paraId="671BE5CD" w14:textId="35F8CD3D" w:rsidR="00E825EE" w:rsidRPr="00A75AD4" w:rsidRDefault="00E825EE" w:rsidP="00312318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A75AD4">
        <w:rPr>
          <w:color w:val="000000" w:themeColor="text1"/>
        </w:rPr>
        <w:t>Rhiannon Damico – Charge Nurse in the OR at Carson Tahoe Regional Medical Center</w:t>
      </w:r>
    </w:p>
    <w:p w14:paraId="48FBC9C9" w14:textId="3BC2B9C7" w:rsidR="00E825EE" w:rsidRPr="00A75AD4" w:rsidRDefault="00E825EE" w:rsidP="001B2C17">
      <w:pPr>
        <w:pStyle w:val="ListBullet"/>
        <w:numPr>
          <w:ilvl w:val="0"/>
          <w:numId w:val="10"/>
        </w:numPr>
        <w:rPr>
          <w:color w:val="000000" w:themeColor="text1"/>
        </w:rPr>
      </w:pPr>
      <w:r w:rsidRPr="00A75AD4">
        <w:rPr>
          <w:color w:val="000000" w:themeColor="text1"/>
        </w:rPr>
        <w:t>Cell phone- 775- 223- 1622</w:t>
      </w:r>
    </w:p>
    <w:p w14:paraId="385DC915" w14:textId="77777777" w:rsidR="00E825EE" w:rsidRPr="00A75AD4" w:rsidRDefault="00E825EE" w:rsidP="00E825EE">
      <w:pPr>
        <w:pStyle w:val="ListBullet"/>
        <w:numPr>
          <w:ilvl w:val="0"/>
          <w:numId w:val="0"/>
        </w:numPr>
        <w:ind w:left="720"/>
        <w:rPr>
          <w:color w:val="000000" w:themeColor="text1"/>
        </w:rPr>
      </w:pPr>
    </w:p>
    <w:p w14:paraId="590EC7E0" w14:textId="187277ED" w:rsidR="00312318" w:rsidRPr="00A75AD4" w:rsidRDefault="00312318" w:rsidP="00312318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A75AD4">
        <w:rPr>
          <w:color w:val="000000" w:themeColor="text1"/>
        </w:rPr>
        <w:t>Tim Wo</w:t>
      </w:r>
      <w:r w:rsidR="005B23E1" w:rsidRPr="00A75AD4">
        <w:rPr>
          <w:color w:val="000000" w:themeColor="text1"/>
        </w:rPr>
        <w:t xml:space="preserve">lbert- Nurse </w:t>
      </w:r>
      <w:r w:rsidR="00FB2BA1" w:rsidRPr="00A75AD4">
        <w:rPr>
          <w:color w:val="000000" w:themeColor="text1"/>
        </w:rPr>
        <w:t>Manager</w:t>
      </w:r>
      <w:r w:rsidR="005B23E1" w:rsidRPr="00A75AD4">
        <w:rPr>
          <w:color w:val="000000" w:themeColor="text1"/>
        </w:rPr>
        <w:t xml:space="preserve"> in </w:t>
      </w:r>
      <w:r w:rsidR="00FB2BA1" w:rsidRPr="00A75AD4">
        <w:rPr>
          <w:color w:val="000000" w:themeColor="text1"/>
        </w:rPr>
        <w:t>the CVICU</w:t>
      </w:r>
      <w:r w:rsidR="00E825EE" w:rsidRPr="00A75AD4">
        <w:rPr>
          <w:color w:val="000000" w:themeColor="text1"/>
        </w:rPr>
        <w:t xml:space="preserve"> at Cleveland Clinic</w:t>
      </w:r>
    </w:p>
    <w:p w14:paraId="2EE5DBCF" w14:textId="33CDADCC" w:rsidR="00312318" w:rsidRPr="00A75AD4" w:rsidRDefault="00312318" w:rsidP="001B2C17">
      <w:pPr>
        <w:pStyle w:val="ListBullet"/>
        <w:numPr>
          <w:ilvl w:val="0"/>
          <w:numId w:val="3"/>
        </w:numPr>
        <w:rPr>
          <w:color w:val="000000" w:themeColor="text1"/>
        </w:rPr>
      </w:pPr>
      <w:r w:rsidRPr="00A75AD4">
        <w:rPr>
          <w:color w:val="000000" w:themeColor="text1"/>
        </w:rPr>
        <w:t xml:space="preserve">Email: </w:t>
      </w:r>
      <w:r w:rsidR="007912B7" w:rsidRPr="00A75AD4">
        <w:rPr>
          <w:color w:val="000000" w:themeColor="text1"/>
        </w:rPr>
        <w:t>wolbert@ccf.org</w:t>
      </w:r>
    </w:p>
    <w:p w14:paraId="48E13DFC" w14:textId="055B41EC" w:rsidR="005B23E1" w:rsidRPr="00A75AD4" w:rsidRDefault="005B23E1" w:rsidP="00084766">
      <w:pPr>
        <w:pStyle w:val="ListBullet"/>
        <w:numPr>
          <w:ilvl w:val="0"/>
          <w:numId w:val="0"/>
        </w:numPr>
        <w:ind w:left="720"/>
        <w:rPr>
          <w:color w:val="000000" w:themeColor="text1"/>
        </w:rPr>
      </w:pPr>
    </w:p>
    <w:p w14:paraId="303B64B9" w14:textId="24D4545A" w:rsidR="00FB2BA1" w:rsidRPr="00A75AD4" w:rsidRDefault="00FB2BA1" w:rsidP="00FB2BA1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A75AD4">
        <w:rPr>
          <w:color w:val="000000" w:themeColor="text1"/>
        </w:rPr>
        <w:t xml:space="preserve">Andrey Yevtuchenko- charge nurse in the CVICU </w:t>
      </w:r>
      <w:r w:rsidR="00E825EE" w:rsidRPr="00A75AD4">
        <w:rPr>
          <w:color w:val="000000" w:themeColor="text1"/>
        </w:rPr>
        <w:t>at Cleveland Clinic</w:t>
      </w:r>
    </w:p>
    <w:p w14:paraId="0C12ED70" w14:textId="19AEFD15" w:rsidR="00FB2BA1" w:rsidRPr="00A75AD4" w:rsidRDefault="00FB2BA1" w:rsidP="001B2C17">
      <w:pPr>
        <w:pStyle w:val="ListBullet"/>
        <w:numPr>
          <w:ilvl w:val="0"/>
          <w:numId w:val="5"/>
        </w:numPr>
        <w:rPr>
          <w:color w:val="000000" w:themeColor="text1"/>
        </w:rPr>
      </w:pPr>
      <w:r w:rsidRPr="00A75AD4">
        <w:rPr>
          <w:color w:val="000000" w:themeColor="text1"/>
        </w:rPr>
        <w:t xml:space="preserve">Cell phone: </w:t>
      </w:r>
      <w:r w:rsidR="00192AC4" w:rsidRPr="00A75AD4">
        <w:rPr>
          <w:color w:val="000000" w:themeColor="text1"/>
        </w:rPr>
        <w:t>216-385-6951</w:t>
      </w:r>
    </w:p>
    <w:p w14:paraId="18D608FF" w14:textId="77777777" w:rsidR="00FB2BA1" w:rsidRPr="00A75AD4" w:rsidRDefault="00FB2BA1" w:rsidP="00FB2BA1">
      <w:pPr>
        <w:pStyle w:val="ListBullet"/>
        <w:numPr>
          <w:ilvl w:val="0"/>
          <w:numId w:val="0"/>
        </w:numPr>
        <w:ind w:left="216" w:hanging="216"/>
        <w:rPr>
          <w:rStyle w:val="Hyperlink"/>
          <w:color w:val="000000" w:themeColor="text1"/>
        </w:rPr>
      </w:pPr>
    </w:p>
    <w:p w14:paraId="6623ED16" w14:textId="68A8F25F" w:rsidR="00FB2BA1" w:rsidRPr="00A75AD4" w:rsidRDefault="00FB2BA1" w:rsidP="00FB2BA1">
      <w:pPr>
        <w:pStyle w:val="ListBullet"/>
        <w:numPr>
          <w:ilvl w:val="0"/>
          <w:numId w:val="0"/>
        </w:numPr>
        <w:ind w:left="216" w:hanging="216"/>
        <w:rPr>
          <w:rStyle w:val="Hyperlink"/>
          <w:color w:val="000000" w:themeColor="text1"/>
          <w:u w:val="none"/>
        </w:rPr>
      </w:pPr>
      <w:r w:rsidRPr="00A75AD4">
        <w:rPr>
          <w:rStyle w:val="Hyperlink"/>
          <w:color w:val="000000" w:themeColor="text1"/>
          <w:u w:val="none"/>
        </w:rPr>
        <w:t xml:space="preserve">Natalie Palumbo- charge nurse in pre-operative Cath lab </w:t>
      </w:r>
      <w:r w:rsidR="00E825EE" w:rsidRPr="00A75AD4">
        <w:rPr>
          <w:rStyle w:val="Hyperlink"/>
          <w:color w:val="000000" w:themeColor="text1"/>
          <w:u w:val="none"/>
        </w:rPr>
        <w:t>at Cleveland Clinic</w:t>
      </w:r>
    </w:p>
    <w:p w14:paraId="115C3125" w14:textId="5E465AF5" w:rsidR="00FB2BA1" w:rsidRPr="00A75AD4" w:rsidRDefault="00FB2BA1" w:rsidP="001B2C17">
      <w:pPr>
        <w:pStyle w:val="ListBullet"/>
        <w:numPr>
          <w:ilvl w:val="0"/>
          <w:numId w:val="5"/>
        </w:numPr>
        <w:rPr>
          <w:color w:val="000000" w:themeColor="text1"/>
        </w:rPr>
      </w:pPr>
      <w:r w:rsidRPr="00A75AD4">
        <w:rPr>
          <w:color w:val="000000" w:themeColor="text1"/>
        </w:rPr>
        <w:t xml:space="preserve">Cell phone: </w:t>
      </w:r>
      <w:r w:rsidR="00192AC4" w:rsidRPr="00A75AD4">
        <w:rPr>
          <w:color w:val="000000" w:themeColor="text1"/>
        </w:rPr>
        <w:t>440-665-5000</w:t>
      </w:r>
    </w:p>
    <w:p w14:paraId="5F779D24" w14:textId="77777777" w:rsidR="00FB2BA1" w:rsidRPr="00A75AD4" w:rsidRDefault="00FB2BA1" w:rsidP="00FB2BA1">
      <w:pPr>
        <w:pStyle w:val="ListBullet"/>
        <w:numPr>
          <w:ilvl w:val="0"/>
          <w:numId w:val="0"/>
        </w:numPr>
        <w:ind w:left="720"/>
        <w:rPr>
          <w:color w:val="000000" w:themeColor="text1"/>
        </w:rPr>
      </w:pPr>
    </w:p>
    <w:p w14:paraId="4022B9FA" w14:textId="4F8AF475" w:rsidR="00192AC4" w:rsidRPr="00A75AD4" w:rsidRDefault="00192AC4" w:rsidP="00192AC4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A75AD4">
        <w:rPr>
          <w:color w:val="000000" w:themeColor="text1"/>
        </w:rPr>
        <w:t>Tiffany Smith</w:t>
      </w:r>
      <w:r w:rsidR="00FB2BA1" w:rsidRPr="00A75AD4">
        <w:rPr>
          <w:color w:val="000000" w:themeColor="text1"/>
        </w:rPr>
        <w:t xml:space="preserve">- charge nurse in CVICU </w:t>
      </w:r>
      <w:r w:rsidR="00E825EE" w:rsidRPr="00A75AD4">
        <w:rPr>
          <w:color w:val="000000" w:themeColor="text1"/>
        </w:rPr>
        <w:t>at Cleveland Clinic</w:t>
      </w:r>
    </w:p>
    <w:p w14:paraId="27E2D92F" w14:textId="559E331C" w:rsidR="00FB2BA1" w:rsidRPr="00A75AD4" w:rsidRDefault="00FB2BA1" w:rsidP="001B2C17">
      <w:pPr>
        <w:pStyle w:val="ListBullet"/>
        <w:numPr>
          <w:ilvl w:val="0"/>
          <w:numId w:val="7"/>
        </w:numPr>
        <w:rPr>
          <w:color w:val="000000" w:themeColor="text1"/>
        </w:rPr>
      </w:pPr>
      <w:r w:rsidRPr="00A75AD4">
        <w:rPr>
          <w:color w:val="000000" w:themeColor="text1"/>
        </w:rPr>
        <w:t>Cell phone:</w:t>
      </w:r>
      <w:r w:rsidR="00192AC4" w:rsidRPr="00A75AD4">
        <w:rPr>
          <w:color w:val="000000" w:themeColor="text1"/>
        </w:rPr>
        <w:t xml:space="preserve"> 419-217-2884</w:t>
      </w:r>
    </w:p>
    <w:p w14:paraId="18FCAB11" w14:textId="77777777" w:rsidR="00FB2BA1" w:rsidRDefault="00FB2BA1" w:rsidP="00084766">
      <w:pPr>
        <w:pStyle w:val="ListBullet"/>
        <w:numPr>
          <w:ilvl w:val="0"/>
          <w:numId w:val="0"/>
        </w:numPr>
        <w:ind w:left="720"/>
      </w:pPr>
    </w:p>
    <w:p w14:paraId="6D49C864" w14:textId="77777777" w:rsidR="005B23E1" w:rsidRDefault="005B23E1" w:rsidP="005B23E1">
      <w:pPr>
        <w:pStyle w:val="ListBullet"/>
        <w:numPr>
          <w:ilvl w:val="0"/>
          <w:numId w:val="0"/>
        </w:numPr>
        <w:ind w:left="720"/>
      </w:pPr>
    </w:p>
    <w:p w14:paraId="73E92497" w14:textId="2AC7C313" w:rsidR="00B21E3A" w:rsidRDefault="00B21E3A" w:rsidP="00B21E3A">
      <w:pPr>
        <w:pStyle w:val="ListBullet"/>
        <w:numPr>
          <w:ilvl w:val="0"/>
          <w:numId w:val="0"/>
        </w:numPr>
        <w:ind w:left="216" w:hanging="216"/>
      </w:pPr>
    </w:p>
    <w:p w14:paraId="4C937283" w14:textId="137EA29B" w:rsidR="00EF4F04" w:rsidRPr="007A0331" w:rsidRDefault="00EF4F04" w:rsidP="00B21E3A">
      <w:pPr>
        <w:pStyle w:val="ListBullet"/>
        <w:numPr>
          <w:ilvl w:val="0"/>
          <w:numId w:val="0"/>
        </w:numPr>
        <w:ind w:left="216" w:hanging="216"/>
      </w:pPr>
    </w:p>
    <w:p w14:paraId="68A28F8A" w14:textId="11B9FFDC" w:rsidR="00646788" w:rsidRPr="00232A5C" w:rsidRDefault="00646788" w:rsidP="00646788">
      <w:pPr>
        <w:pStyle w:val="ListBullet"/>
        <w:numPr>
          <w:ilvl w:val="0"/>
          <w:numId w:val="0"/>
        </w:numPr>
        <w:ind w:left="360"/>
      </w:pPr>
    </w:p>
    <w:sectPr w:rsidR="00646788" w:rsidRPr="00232A5C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E15A3" w14:textId="77777777" w:rsidR="001B2C17" w:rsidRDefault="001B2C17">
      <w:pPr>
        <w:spacing w:after="0"/>
      </w:pPr>
      <w:r>
        <w:separator/>
      </w:r>
    </w:p>
  </w:endnote>
  <w:endnote w:type="continuationSeparator" w:id="0">
    <w:p w14:paraId="0B840002" w14:textId="77777777" w:rsidR="001B2C17" w:rsidRDefault="001B2C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Times New Roman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4A07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912B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82745" w14:textId="77777777" w:rsidR="001B2C17" w:rsidRDefault="001B2C17">
      <w:pPr>
        <w:spacing w:after="0"/>
      </w:pPr>
      <w:r>
        <w:separator/>
      </w:r>
    </w:p>
  </w:footnote>
  <w:footnote w:type="continuationSeparator" w:id="0">
    <w:p w14:paraId="53ED2EB9" w14:textId="77777777" w:rsidR="001B2C17" w:rsidRDefault="001B2C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4D0B"/>
    <w:multiLevelType w:val="hybridMultilevel"/>
    <w:tmpl w:val="D638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1AC76D87"/>
    <w:multiLevelType w:val="hybridMultilevel"/>
    <w:tmpl w:val="C570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0F9D"/>
    <w:multiLevelType w:val="hybridMultilevel"/>
    <w:tmpl w:val="CE62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7FEB"/>
    <w:multiLevelType w:val="hybridMultilevel"/>
    <w:tmpl w:val="4860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3D8D"/>
    <w:multiLevelType w:val="hybridMultilevel"/>
    <w:tmpl w:val="F958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A28FE"/>
    <w:multiLevelType w:val="hybridMultilevel"/>
    <w:tmpl w:val="BF54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C182F"/>
    <w:multiLevelType w:val="hybridMultilevel"/>
    <w:tmpl w:val="C182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9" w15:restartNumberingAfterBreak="0">
    <w:nsid w:val="7E7701C9"/>
    <w:multiLevelType w:val="hybridMultilevel"/>
    <w:tmpl w:val="66C2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3"/>
    <w:rsid w:val="00007B33"/>
    <w:rsid w:val="00015AA2"/>
    <w:rsid w:val="00023CD4"/>
    <w:rsid w:val="000409FC"/>
    <w:rsid w:val="000652B8"/>
    <w:rsid w:val="0007162C"/>
    <w:rsid w:val="000742C9"/>
    <w:rsid w:val="00084766"/>
    <w:rsid w:val="00091D58"/>
    <w:rsid w:val="00095561"/>
    <w:rsid w:val="000A4F59"/>
    <w:rsid w:val="000D7834"/>
    <w:rsid w:val="000E5C54"/>
    <w:rsid w:val="00141A4C"/>
    <w:rsid w:val="001724FF"/>
    <w:rsid w:val="00192076"/>
    <w:rsid w:val="00192687"/>
    <w:rsid w:val="00192AC4"/>
    <w:rsid w:val="001955E7"/>
    <w:rsid w:val="001B29CF"/>
    <w:rsid w:val="001B2C17"/>
    <w:rsid w:val="001B6A76"/>
    <w:rsid w:val="001D3FE0"/>
    <w:rsid w:val="001F0401"/>
    <w:rsid w:val="001F42C9"/>
    <w:rsid w:val="00232A5C"/>
    <w:rsid w:val="00241DE6"/>
    <w:rsid w:val="00257212"/>
    <w:rsid w:val="0026261A"/>
    <w:rsid w:val="002638C8"/>
    <w:rsid w:val="00273777"/>
    <w:rsid w:val="0028220F"/>
    <w:rsid w:val="002A4879"/>
    <w:rsid w:val="002B20D6"/>
    <w:rsid w:val="002C7CD2"/>
    <w:rsid w:val="002D4C39"/>
    <w:rsid w:val="002E49E6"/>
    <w:rsid w:val="002F3103"/>
    <w:rsid w:val="003112EC"/>
    <w:rsid w:val="00312318"/>
    <w:rsid w:val="00313F96"/>
    <w:rsid w:val="003143BA"/>
    <w:rsid w:val="0033718E"/>
    <w:rsid w:val="00342380"/>
    <w:rsid w:val="00356405"/>
    <w:rsid w:val="00356C14"/>
    <w:rsid w:val="003730AA"/>
    <w:rsid w:val="0039659C"/>
    <w:rsid w:val="003B6BC5"/>
    <w:rsid w:val="003C7C1F"/>
    <w:rsid w:val="003E12C9"/>
    <w:rsid w:val="003E3117"/>
    <w:rsid w:val="003E4D2E"/>
    <w:rsid w:val="003F51F2"/>
    <w:rsid w:val="004002B9"/>
    <w:rsid w:val="004030A0"/>
    <w:rsid w:val="00435C86"/>
    <w:rsid w:val="00457007"/>
    <w:rsid w:val="00471BEE"/>
    <w:rsid w:val="0049695D"/>
    <w:rsid w:val="004A4F61"/>
    <w:rsid w:val="004B6B75"/>
    <w:rsid w:val="004E5EB6"/>
    <w:rsid w:val="004E6706"/>
    <w:rsid w:val="004F28D0"/>
    <w:rsid w:val="004F4A6A"/>
    <w:rsid w:val="004F69C1"/>
    <w:rsid w:val="004F77CE"/>
    <w:rsid w:val="00517C34"/>
    <w:rsid w:val="005210D8"/>
    <w:rsid w:val="0054559B"/>
    <w:rsid w:val="00553A2F"/>
    <w:rsid w:val="005669F6"/>
    <w:rsid w:val="00576801"/>
    <w:rsid w:val="0057698B"/>
    <w:rsid w:val="005B23E1"/>
    <w:rsid w:val="005C6CC7"/>
    <w:rsid w:val="005D1DCC"/>
    <w:rsid w:val="005F0743"/>
    <w:rsid w:val="006017A9"/>
    <w:rsid w:val="0060452D"/>
    <w:rsid w:val="00617B26"/>
    <w:rsid w:val="006270A9"/>
    <w:rsid w:val="00636936"/>
    <w:rsid w:val="00643306"/>
    <w:rsid w:val="00646788"/>
    <w:rsid w:val="006559A0"/>
    <w:rsid w:val="006567B2"/>
    <w:rsid w:val="00675956"/>
    <w:rsid w:val="006776CE"/>
    <w:rsid w:val="00681034"/>
    <w:rsid w:val="006815F5"/>
    <w:rsid w:val="00681B43"/>
    <w:rsid w:val="006B0AA2"/>
    <w:rsid w:val="006C78B2"/>
    <w:rsid w:val="007015BA"/>
    <w:rsid w:val="00710E19"/>
    <w:rsid w:val="007132B0"/>
    <w:rsid w:val="007274ED"/>
    <w:rsid w:val="007368BE"/>
    <w:rsid w:val="00742285"/>
    <w:rsid w:val="0074321E"/>
    <w:rsid w:val="007661E2"/>
    <w:rsid w:val="007912B7"/>
    <w:rsid w:val="0079581F"/>
    <w:rsid w:val="007A0331"/>
    <w:rsid w:val="007A3701"/>
    <w:rsid w:val="007B5C8C"/>
    <w:rsid w:val="007D33B5"/>
    <w:rsid w:val="007D3E77"/>
    <w:rsid w:val="007D5CAC"/>
    <w:rsid w:val="007E4BF1"/>
    <w:rsid w:val="00816216"/>
    <w:rsid w:val="00850545"/>
    <w:rsid w:val="0087734B"/>
    <w:rsid w:val="008A2110"/>
    <w:rsid w:val="008B39DD"/>
    <w:rsid w:val="008D01CB"/>
    <w:rsid w:val="008D749B"/>
    <w:rsid w:val="008F0719"/>
    <w:rsid w:val="008F747B"/>
    <w:rsid w:val="00901799"/>
    <w:rsid w:val="009022CC"/>
    <w:rsid w:val="00904E85"/>
    <w:rsid w:val="00912A41"/>
    <w:rsid w:val="00977E1D"/>
    <w:rsid w:val="00982ED5"/>
    <w:rsid w:val="00993C6C"/>
    <w:rsid w:val="009A7203"/>
    <w:rsid w:val="009D5933"/>
    <w:rsid w:val="009F526B"/>
    <w:rsid w:val="00A119BA"/>
    <w:rsid w:val="00A16630"/>
    <w:rsid w:val="00A36018"/>
    <w:rsid w:val="00A563DD"/>
    <w:rsid w:val="00A70607"/>
    <w:rsid w:val="00A75AD4"/>
    <w:rsid w:val="00AC1560"/>
    <w:rsid w:val="00AD6BAF"/>
    <w:rsid w:val="00AE09C8"/>
    <w:rsid w:val="00AF110B"/>
    <w:rsid w:val="00B20E3A"/>
    <w:rsid w:val="00B21E3A"/>
    <w:rsid w:val="00B426EB"/>
    <w:rsid w:val="00B46B3A"/>
    <w:rsid w:val="00B5008C"/>
    <w:rsid w:val="00B5400E"/>
    <w:rsid w:val="00B6440D"/>
    <w:rsid w:val="00B7531B"/>
    <w:rsid w:val="00BA4EE5"/>
    <w:rsid w:val="00BA5867"/>
    <w:rsid w:val="00BC1782"/>
    <w:rsid w:val="00BD3AD5"/>
    <w:rsid w:val="00BD768D"/>
    <w:rsid w:val="00BE3C00"/>
    <w:rsid w:val="00C56568"/>
    <w:rsid w:val="00C61F8E"/>
    <w:rsid w:val="00C90A9C"/>
    <w:rsid w:val="00C92405"/>
    <w:rsid w:val="00CB2A75"/>
    <w:rsid w:val="00CC255E"/>
    <w:rsid w:val="00CD11BA"/>
    <w:rsid w:val="00D13D76"/>
    <w:rsid w:val="00D167D2"/>
    <w:rsid w:val="00D50883"/>
    <w:rsid w:val="00D50E36"/>
    <w:rsid w:val="00D62983"/>
    <w:rsid w:val="00DB36AD"/>
    <w:rsid w:val="00DC1C25"/>
    <w:rsid w:val="00DC631D"/>
    <w:rsid w:val="00DF1208"/>
    <w:rsid w:val="00DF4E11"/>
    <w:rsid w:val="00E02F04"/>
    <w:rsid w:val="00E12F4A"/>
    <w:rsid w:val="00E2400C"/>
    <w:rsid w:val="00E245E5"/>
    <w:rsid w:val="00E32F2E"/>
    <w:rsid w:val="00E40B49"/>
    <w:rsid w:val="00E47E28"/>
    <w:rsid w:val="00E67A7C"/>
    <w:rsid w:val="00E73575"/>
    <w:rsid w:val="00E8245A"/>
    <w:rsid w:val="00E825EE"/>
    <w:rsid w:val="00E83E4B"/>
    <w:rsid w:val="00EA2A4B"/>
    <w:rsid w:val="00EA5988"/>
    <w:rsid w:val="00EB4658"/>
    <w:rsid w:val="00EB68E1"/>
    <w:rsid w:val="00EC0BB7"/>
    <w:rsid w:val="00ED0B33"/>
    <w:rsid w:val="00EE1C61"/>
    <w:rsid w:val="00EE676B"/>
    <w:rsid w:val="00EF4F04"/>
    <w:rsid w:val="00F0008C"/>
    <w:rsid w:val="00F049FA"/>
    <w:rsid w:val="00F14D79"/>
    <w:rsid w:val="00F47C0B"/>
    <w:rsid w:val="00F614F5"/>
    <w:rsid w:val="00F6463F"/>
    <w:rsid w:val="00F96645"/>
    <w:rsid w:val="00FA5144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02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D508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0331"/>
    <w:rPr>
      <w:b/>
      <w:bCs/>
    </w:rPr>
  </w:style>
  <w:style w:type="character" w:styleId="UnresolvedMention">
    <w:name w:val="Unresolved Mention"/>
    <w:basedOn w:val="DefaultParagraphFont"/>
    <w:uiPriority w:val="99"/>
    <w:rsid w:val="00604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elbrittain/Library/Containers/com.microsoft.Word/Data/Library/Caches/1033/TM02918880/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DBF8-AD85-7F42-8560-1A042478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77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Brittain, Rachel</dc:creator>
  <cp:keywords/>
  <cp:lastModifiedBy>Brittain, Rachel</cp:lastModifiedBy>
  <cp:revision>62</cp:revision>
  <dcterms:created xsi:type="dcterms:W3CDTF">2019-02-08T03:27:00Z</dcterms:created>
  <dcterms:modified xsi:type="dcterms:W3CDTF">2021-06-05T04:03:00Z</dcterms:modified>
  <cp:version/>
</cp:coreProperties>
</file>