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316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476473D" w14:textId="77777777" w:rsidTr="00CB3515">
        <w:trPr>
          <w:trHeight w:val="80"/>
        </w:trPr>
        <w:tc>
          <w:tcPr>
            <w:tcW w:w="3600" w:type="dxa"/>
            <w:vAlign w:val="bottom"/>
          </w:tcPr>
          <w:p w14:paraId="2EADD674" w14:textId="4F79928D" w:rsidR="001B2ABD" w:rsidRDefault="001B2ABD" w:rsidP="00CB3515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4582E6F1" w14:textId="77777777" w:rsidR="001B2ABD" w:rsidRDefault="001B2ABD" w:rsidP="00CB3515">
            <w:pPr>
              <w:tabs>
                <w:tab w:val="left" w:pos="990"/>
              </w:tabs>
            </w:pPr>
          </w:p>
          <w:p w14:paraId="0FE818BD" w14:textId="77777777" w:rsidR="00EB5953" w:rsidRPr="00EB5953" w:rsidRDefault="00EB5953" w:rsidP="00CB3515"/>
          <w:p w14:paraId="50E99E34" w14:textId="77777777" w:rsidR="00EB5953" w:rsidRPr="00EB5953" w:rsidRDefault="00EB5953" w:rsidP="00CB3515"/>
          <w:p w14:paraId="6480E033" w14:textId="77777777" w:rsidR="00EB5953" w:rsidRPr="00EB5953" w:rsidRDefault="00EB5953" w:rsidP="00CB3515"/>
          <w:p w14:paraId="5E08DD0E" w14:textId="1DAB1E68" w:rsidR="00EB5953" w:rsidRPr="00EB5953" w:rsidRDefault="00EB5953" w:rsidP="00CB3515"/>
        </w:tc>
        <w:tc>
          <w:tcPr>
            <w:tcW w:w="6470" w:type="dxa"/>
            <w:vAlign w:val="bottom"/>
          </w:tcPr>
          <w:p w14:paraId="151555C7" w14:textId="0BA6AC8A" w:rsidR="001B2ABD" w:rsidRPr="00EB5953" w:rsidRDefault="00C70189" w:rsidP="00CB3515">
            <w:pPr>
              <w:pStyle w:val="Title"/>
              <w:rPr>
                <w:sz w:val="36"/>
                <w:szCs w:val="36"/>
              </w:rPr>
            </w:pPr>
            <w:r w:rsidRPr="00EB5953">
              <w:rPr>
                <w:sz w:val="36"/>
                <w:szCs w:val="36"/>
              </w:rPr>
              <w:t>Marcia rattigan- richards</w:t>
            </w:r>
          </w:p>
          <w:p w14:paraId="6E887826" w14:textId="675ED8A1" w:rsidR="001B2ABD" w:rsidRDefault="00C70189" w:rsidP="00CB3515">
            <w:pPr>
              <w:pStyle w:val="Subtitle"/>
            </w:pPr>
            <w:r w:rsidRPr="005D73EC">
              <w:rPr>
                <w:spacing w:val="0"/>
                <w:w w:val="74"/>
                <w:sz w:val="36"/>
                <w:szCs w:val="36"/>
              </w:rPr>
              <w:t>Registered Nurs</w:t>
            </w:r>
            <w:r w:rsidRPr="005D73EC">
              <w:rPr>
                <w:spacing w:val="1"/>
                <w:w w:val="74"/>
                <w:sz w:val="36"/>
                <w:szCs w:val="36"/>
              </w:rPr>
              <w:t>e</w:t>
            </w:r>
          </w:p>
        </w:tc>
      </w:tr>
      <w:tr w:rsidR="001B2ABD" w14:paraId="5364CAC2" w14:textId="77777777" w:rsidTr="00CB3515">
        <w:tc>
          <w:tcPr>
            <w:tcW w:w="3600" w:type="dxa"/>
          </w:tcPr>
          <w:sdt>
            <w:sdtPr>
              <w:id w:val="-1711873194"/>
              <w:placeholder>
                <w:docPart w:val="BBF0ACDF016B4030A94516252462FC0C"/>
              </w:placeholder>
              <w:temporary/>
              <w:showingPlcHdr/>
              <w15:appearance w15:val="hidden"/>
            </w:sdtPr>
            <w:sdtEndPr/>
            <w:sdtContent>
              <w:p w14:paraId="4897A555" w14:textId="77777777" w:rsidR="001B2ABD" w:rsidRDefault="00036450" w:rsidP="00CB3515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F470828" w14:textId="53BF3200" w:rsidR="00036450" w:rsidRDefault="009A1987" w:rsidP="00CB3515">
            <w:r>
              <w:rPr>
                <w:rFonts w:ascii="Ubuntu-Light" w:hAnsi="Ubuntu-Light" w:cs="Ubuntu-Light"/>
                <w:color w:val="333333"/>
                <w:spacing w:val="2"/>
                <w:sz w:val="19"/>
                <w:szCs w:val="19"/>
              </w:rPr>
              <w:t>Enterprising professional with a strong desire to make a positive difference in peoples' lives. I am confident I</w:t>
            </w:r>
            <w:r>
              <w:br/>
            </w:r>
            <w:r>
              <w:rPr>
                <w:rFonts w:ascii="Ubuntu-Light" w:hAnsi="Ubuntu-Light" w:cs="Ubuntu-Light"/>
                <w:color w:val="333333"/>
                <w:spacing w:val="2"/>
                <w:sz w:val="19"/>
                <w:szCs w:val="19"/>
              </w:rPr>
              <w:t xml:space="preserve">can make a significant contribution to your team. I have </w:t>
            </w:r>
            <w:r w:rsidR="00C25FF4">
              <w:rPr>
                <w:rFonts w:ascii="Ubuntu-Light" w:hAnsi="Ubuntu-Light" w:cs="Ubuntu-Light"/>
                <w:color w:val="333333"/>
                <w:spacing w:val="2"/>
                <w:sz w:val="19"/>
                <w:szCs w:val="19"/>
              </w:rPr>
              <w:t>20</w:t>
            </w:r>
            <w:r>
              <w:rPr>
                <w:rFonts w:ascii="Ubuntu-Light" w:hAnsi="Ubuntu-Light" w:cs="Ubuntu-Light"/>
                <w:color w:val="333333"/>
                <w:spacing w:val="2"/>
                <w:sz w:val="19"/>
                <w:szCs w:val="19"/>
              </w:rPr>
              <w:t xml:space="preserve"> years of experience in diverse hospital settings.</w:t>
            </w:r>
            <w:r>
              <w:br/>
            </w:r>
            <w:r>
              <w:rPr>
                <w:rFonts w:ascii="Ubuntu-Light" w:hAnsi="Ubuntu-Light" w:cs="Ubuntu-Light"/>
                <w:color w:val="333333"/>
                <w:spacing w:val="1"/>
                <w:sz w:val="19"/>
                <w:szCs w:val="19"/>
              </w:rPr>
              <w:t xml:space="preserve">Good judgement, great communication skills and compassionate notable organizational and leadership skills. Flexible, quick learner who adapts easily to new situations. </w:t>
            </w:r>
            <w:r>
              <w:br/>
            </w:r>
          </w:p>
          <w:p w14:paraId="4310D3ED" w14:textId="77777777" w:rsidR="00036450" w:rsidRDefault="00036450" w:rsidP="00CB3515"/>
          <w:sdt>
            <w:sdtPr>
              <w:id w:val="-1954003311"/>
              <w:placeholder>
                <w:docPart w:val="D0A3CEA1D93241F091344B9E207FF6E7"/>
              </w:placeholder>
              <w:temporary/>
              <w:showingPlcHdr/>
              <w15:appearance w15:val="hidden"/>
            </w:sdtPr>
            <w:sdtEndPr/>
            <w:sdtContent>
              <w:p w14:paraId="779F0C6D" w14:textId="77777777" w:rsidR="00036450" w:rsidRPr="00CB0055" w:rsidRDefault="00CB0055" w:rsidP="00CB351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9AF46C58E67741E4887737AF11D79C96"/>
              </w:placeholder>
              <w:temporary/>
              <w:showingPlcHdr/>
              <w15:appearance w15:val="hidden"/>
            </w:sdtPr>
            <w:sdtEndPr/>
            <w:sdtContent>
              <w:p w14:paraId="2BACAFEE" w14:textId="77777777" w:rsidR="004D3011" w:rsidRDefault="004D3011" w:rsidP="00CB3515">
                <w:r w:rsidRPr="004D3011">
                  <w:t>PHONE:</w:t>
                </w:r>
              </w:p>
            </w:sdtContent>
          </w:sdt>
          <w:p w14:paraId="1AE5FA88" w14:textId="066E3B35" w:rsidR="004D3011" w:rsidRDefault="00C70189" w:rsidP="00CB3515">
            <w:r>
              <w:t>301-283-6089</w:t>
            </w:r>
          </w:p>
          <w:p w14:paraId="4DE2130E" w14:textId="4EB1B837" w:rsidR="00220725" w:rsidRDefault="00220725" w:rsidP="00CB3515">
            <w:r>
              <w:t>301-500-5718</w:t>
            </w:r>
          </w:p>
          <w:p w14:paraId="006A41DF" w14:textId="77777777" w:rsidR="004D3011" w:rsidRDefault="004D3011" w:rsidP="00CB3515"/>
          <w:sdt>
            <w:sdtPr>
              <w:id w:val="-240260293"/>
              <w:placeholder>
                <w:docPart w:val="F9DECA6AEF0C41958F23ED49F4338B99"/>
              </w:placeholder>
              <w:temporary/>
              <w:showingPlcHdr/>
              <w15:appearance w15:val="hidden"/>
            </w:sdtPr>
            <w:sdtEndPr/>
            <w:sdtContent>
              <w:p w14:paraId="076DB74C" w14:textId="77777777" w:rsidR="004D3011" w:rsidRDefault="004D3011" w:rsidP="00CB3515">
                <w:r w:rsidRPr="004D3011">
                  <w:t>EMAIL:</w:t>
                </w:r>
              </w:p>
            </w:sdtContent>
          </w:sdt>
          <w:p w14:paraId="171D8354" w14:textId="4B5E945B" w:rsidR="00036450" w:rsidRPr="00E4381A" w:rsidRDefault="00220725" w:rsidP="00CB3515">
            <w:pPr>
              <w:rPr>
                <w:rStyle w:val="Hyperlink"/>
              </w:rPr>
            </w:pPr>
            <w:r>
              <w:t>Marciadths63@gmail.com</w:t>
            </w:r>
          </w:p>
          <w:p w14:paraId="6243ECA4" w14:textId="5341ACD0" w:rsidR="004D3011" w:rsidRPr="00CB0055" w:rsidRDefault="00C70189" w:rsidP="00CB3515">
            <w:pPr>
              <w:pStyle w:val="Heading3"/>
            </w:pPr>
            <w:r>
              <w:t>Certifications</w:t>
            </w:r>
          </w:p>
          <w:p w14:paraId="62DA3DD5" w14:textId="23650F6C" w:rsidR="004D3011" w:rsidRDefault="005D73EC" w:rsidP="00CB3515">
            <w:r>
              <w:t>AHA BLS</w:t>
            </w:r>
          </w:p>
          <w:p w14:paraId="69830C43" w14:textId="301F396E" w:rsidR="004D3011" w:rsidRDefault="00C70189" w:rsidP="00CB3515">
            <w:r>
              <w:t xml:space="preserve">Chemotherapy/Biotherapy </w:t>
            </w:r>
          </w:p>
          <w:p w14:paraId="38EAF0CD" w14:textId="400DA5D6" w:rsidR="00C70189" w:rsidRDefault="00C70189" w:rsidP="00CB3515"/>
          <w:p w14:paraId="6794CCFF" w14:textId="36A0FD18" w:rsidR="004D3011" w:rsidRPr="004D3011" w:rsidRDefault="004D3011" w:rsidP="00CB3515"/>
        </w:tc>
        <w:tc>
          <w:tcPr>
            <w:tcW w:w="720" w:type="dxa"/>
          </w:tcPr>
          <w:p w14:paraId="52894401" w14:textId="77777777" w:rsidR="001B2ABD" w:rsidRDefault="001B2ABD" w:rsidP="00CB3515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337B86A4D65341A2B101DC8BF2ADC9F9"/>
              </w:placeholder>
              <w:temporary/>
              <w:showingPlcHdr/>
              <w15:appearance w15:val="hidden"/>
            </w:sdtPr>
            <w:sdtEndPr/>
            <w:sdtContent>
              <w:p w14:paraId="7702AD61" w14:textId="77777777" w:rsidR="001B2ABD" w:rsidRDefault="00E25A26" w:rsidP="00CB3515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CC26C55" w14:textId="4EB2491A" w:rsidR="00036450" w:rsidRPr="00036450" w:rsidRDefault="00C70189" w:rsidP="00CB3515">
            <w:pPr>
              <w:pStyle w:val="Heading4"/>
            </w:pPr>
            <w:r>
              <w:t>Western Governors                                     Salt Lake City, Utah</w:t>
            </w:r>
          </w:p>
          <w:p w14:paraId="09C2C9BB" w14:textId="0576F2D2" w:rsidR="00036450" w:rsidRPr="00B359E4" w:rsidRDefault="00CB3515" w:rsidP="00CB3515">
            <w:pPr>
              <w:pStyle w:val="Date"/>
            </w:pPr>
            <w:r>
              <w:t>Bachelor of Science</w:t>
            </w:r>
            <w:r w:rsidR="00C70189">
              <w:t xml:space="preserve"> </w:t>
            </w:r>
            <w:r>
              <w:t>in</w:t>
            </w:r>
            <w:r w:rsidR="00C70189">
              <w:t xml:space="preserve"> Nursing</w:t>
            </w:r>
            <w:r w:rsidR="00036450" w:rsidRPr="00B359E4">
              <w:t xml:space="preserve"> </w:t>
            </w:r>
          </w:p>
          <w:p w14:paraId="10C1BE0A" w14:textId="2D3323E8" w:rsidR="004D3011" w:rsidRDefault="00C70189" w:rsidP="00CB3515">
            <w:r>
              <w:t>August 2017</w:t>
            </w:r>
          </w:p>
          <w:p w14:paraId="73A43476" w14:textId="77777777" w:rsidR="00036450" w:rsidRDefault="00036450" w:rsidP="00CB3515"/>
          <w:p w14:paraId="52C56AA3" w14:textId="65DFCD9A" w:rsidR="00036450" w:rsidRDefault="00C70189" w:rsidP="00CB3515">
            <w:pPr>
              <w:pStyle w:val="Heading4"/>
            </w:pPr>
            <w:r>
              <w:t>Northern Virginia Community College    Annandale, VA</w:t>
            </w:r>
          </w:p>
          <w:p w14:paraId="55DF67D5" w14:textId="21C2A6C5" w:rsidR="00C70189" w:rsidRPr="00C70189" w:rsidRDefault="00C70189" w:rsidP="00CB3515">
            <w:r>
              <w:t>Associates in Applied Science</w:t>
            </w:r>
          </w:p>
          <w:p w14:paraId="7A98CCA6" w14:textId="5238D3BF" w:rsidR="00036450" w:rsidRDefault="00C70189" w:rsidP="00CB3515">
            <w:r>
              <w:t>May 1999</w:t>
            </w:r>
          </w:p>
          <w:sdt>
            <w:sdtPr>
              <w:id w:val="1001553383"/>
              <w:placeholder>
                <w:docPart w:val="76B2BE2C97C04899A328EDA61B49AEC5"/>
              </w:placeholder>
              <w:temporary/>
              <w:showingPlcHdr/>
              <w15:appearance w15:val="hidden"/>
            </w:sdtPr>
            <w:sdtEndPr/>
            <w:sdtContent>
              <w:p w14:paraId="52EFE98D" w14:textId="77777777" w:rsidR="00036450" w:rsidRDefault="00036450" w:rsidP="00CB3515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8DF99C4" w14:textId="08457474" w:rsidR="00036450" w:rsidRDefault="00C70189" w:rsidP="00CB3515">
            <w:pPr>
              <w:pStyle w:val="Heading4"/>
              <w:rPr>
                <w:bCs/>
              </w:rPr>
            </w:pPr>
            <w:r>
              <w:t xml:space="preserve">George Washington Hospital Washington, DC </w:t>
            </w:r>
            <w:r w:rsidR="00036450">
              <w:t xml:space="preserve"> </w:t>
            </w:r>
            <w:r w:rsidR="00036450" w:rsidRPr="00036450">
              <w:t xml:space="preserve"> </w:t>
            </w:r>
            <w:r>
              <w:t>Med/Oncology RN</w:t>
            </w:r>
          </w:p>
          <w:p w14:paraId="151AE25A" w14:textId="39FB0436" w:rsidR="00036450" w:rsidRPr="00036450" w:rsidRDefault="00C70189" w:rsidP="00CB3515">
            <w:pPr>
              <w:pStyle w:val="Date"/>
            </w:pPr>
            <w:r>
              <w:t>September 2006- current</w:t>
            </w:r>
          </w:p>
          <w:p w14:paraId="436A4A9F" w14:textId="7B79961A" w:rsidR="00036450" w:rsidRDefault="00C70189" w:rsidP="00CB3515">
            <w:pPr>
              <w:pStyle w:val="ListParagraph"/>
              <w:numPr>
                <w:ilvl w:val="0"/>
                <w:numId w:val="1"/>
              </w:numPr>
            </w:pPr>
            <w:r>
              <w:t>Applied clinical expertise in wound care,</w:t>
            </w:r>
            <w:r w:rsidR="005D73EC">
              <w:t xml:space="preserve"> pulmonary </w:t>
            </w:r>
            <w:r>
              <w:t>care, catherization and pain management.</w:t>
            </w:r>
          </w:p>
          <w:p w14:paraId="15CD6EFD" w14:textId="77777777" w:rsidR="005D73EC" w:rsidRDefault="00C70189" w:rsidP="00CB3515">
            <w:pPr>
              <w:pStyle w:val="ListParagraph"/>
              <w:numPr>
                <w:ilvl w:val="0"/>
                <w:numId w:val="1"/>
              </w:numPr>
            </w:pPr>
            <w:r>
              <w:t>Performed specialized IV infusions in</w:t>
            </w:r>
          </w:p>
          <w:p w14:paraId="6A56D0A2" w14:textId="15B9D92E" w:rsidR="00C70189" w:rsidRDefault="00C70189" w:rsidP="00CB3515">
            <w:pPr>
              <w:pStyle w:val="ListParagraph"/>
              <w:numPr>
                <w:ilvl w:val="0"/>
                <w:numId w:val="1"/>
              </w:numPr>
            </w:pPr>
            <w:r>
              <w:t xml:space="preserve"> cancer centers.</w:t>
            </w:r>
          </w:p>
          <w:p w14:paraId="405C0EF5" w14:textId="20F5AE09" w:rsidR="00C70189" w:rsidRDefault="00C70189" w:rsidP="00CB3515">
            <w:pPr>
              <w:pStyle w:val="ListParagraph"/>
              <w:numPr>
                <w:ilvl w:val="0"/>
                <w:numId w:val="1"/>
              </w:numPr>
            </w:pPr>
            <w:r>
              <w:t>Assess, plan, evaluate and implemented patient care.</w:t>
            </w:r>
          </w:p>
          <w:p w14:paraId="0C224658" w14:textId="3A1A37B9" w:rsidR="00C70189" w:rsidRDefault="00C70189" w:rsidP="00CB3515">
            <w:pPr>
              <w:pStyle w:val="ListParagraph"/>
              <w:numPr>
                <w:ilvl w:val="0"/>
                <w:numId w:val="1"/>
              </w:numPr>
            </w:pPr>
            <w:r>
              <w:t>Clearly communicated with supervisors, health care providers and family members about patient and progress.</w:t>
            </w:r>
          </w:p>
          <w:p w14:paraId="1AD889A1" w14:textId="25BFE576" w:rsidR="00C70189" w:rsidRDefault="00C70189" w:rsidP="00CB3515">
            <w:pPr>
              <w:pStyle w:val="ListParagraph"/>
              <w:numPr>
                <w:ilvl w:val="0"/>
                <w:numId w:val="1"/>
              </w:numPr>
            </w:pPr>
            <w:r>
              <w:t>Ability to demonstrate safe and responsible use of equipment</w:t>
            </w:r>
          </w:p>
          <w:p w14:paraId="4DD2B43C" w14:textId="762A5E1B" w:rsidR="00C70189" w:rsidRDefault="00C70189" w:rsidP="00CB3515">
            <w:pPr>
              <w:pStyle w:val="ListParagraph"/>
              <w:numPr>
                <w:ilvl w:val="0"/>
                <w:numId w:val="1"/>
              </w:numPr>
            </w:pPr>
            <w:r>
              <w:t>Maintained infection control and safety measures</w:t>
            </w:r>
          </w:p>
          <w:p w14:paraId="52693395" w14:textId="1A4B009D" w:rsidR="00C70189" w:rsidRDefault="00C70189" w:rsidP="00CB3515">
            <w:pPr>
              <w:pStyle w:val="ListParagraph"/>
              <w:numPr>
                <w:ilvl w:val="0"/>
                <w:numId w:val="1"/>
              </w:numPr>
            </w:pPr>
            <w:r>
              <w:t xml:space="preserve">Performed Post-surgical care to </w:t>
            </w:r>
            <w:r w:rsidR="009A1987">
              <w:t>oncology patient</w:t>
            </w:r>
          </w:p>
          <w:p w14:paraId="4A633F88" w14:textId="05279902" w:rsidR="009A1987" w:rsidRDefault="009A1987" w:rsidP="00CB3515">
            <w:pPr>
              <w:pStyle w:val="ListParagraph"/>
              <w:numPr>
                <w:ilvl w:val="0"/>
                <w:numId w:val="1"/>
              </w:numPr>
            </w:pPr>
            <w:r>
              <w:t xml:space="preserve">Verified chemotherapy orders and administered medications </w:t>
            </w:r>
          </w:p>
          <w:p w14:paraId="5B25A4F0" w14:textId="13B930B4" w:rsidR="005D73EC" w:rsidRDefault="005D73EC" w:rsidP="00CB3515">
            <w:pPr>
              <w:pStyle w:val="ListParagraph"/>
              <w:numPr>
                <w:ilvl w:val="0"/>
                <w:numId w:val="1"/>
              </w:numPr>
            </w:pPr>
            <w:r>
              <w:t>Proficient in care of patients’ s/p bone marrow transplant</w:t>
            </w:r>
          </w:p>
          <w:p w14:paraId="5FBD8AE1" w14:textId="77777777" w:rsidR="004D3011" w:rsidRDefault="004D3011" w:rsidP="00CB3515"/>
          <w:p w14:paraId="0585C0C5" w14:textId="528D9777" w:rsidR="004D3011" w:rsidRPr="004D3011" w:rsidRDefault="00C70189" w:rsidP="00CB3515">
            <w:pPr>
              <w:pStyle w:val="Heading4"/>
              <w:rPr>
                <w:bCs/>
              </w:rPr>
            </w:pPr>
            <w:r>
              <w:t>Virginia Hospital Center</w:t>
            </w:r>
            <w:r w:rsidR="004D3011" w:rsidRPr="004D3011">
              <w:t xml:space="preserve"> </w:t>
            </w:r>
            <w:r w:rsidR="00EB5953">
              <w:t xml:space="preserve">                        Stroke/Orthopedic/</w:t>
            </w:r>
            <w:proofErr w:type="spellStart"/>
            <w:r w:rsidR="00EB5953">
              <w:t>Medsurg</w:t>
            </w:r>
            <w:proofErr w:type="spellEnd"/>
            <w:r w:rsidR="00EB5953">
              <w:t xml:space="preserve"> RN</w:t>
            </w:r>
          </w:p>
          <w:p w14:paraId="7740EFAC" w14:textId="4ED3D856" w:rsidR="004D3011" w:rsidRPr="004D3011" w:rsidRDefault="00C70189" w:rsidP="00CB3515">
            <w:pPr>
              <w:pStyle w:val="Date"/>
            </w:pPr>
            <w:r>
              <w:t>September 1999 – August 2008</w:t>
            </w:r>
          </w:p>
          <w:p w14:paraId="11379CD6" w14:textId="52688861" w:rsidR="004D3011" w:rsidRDefault="00C70189" w:rsidP="00CB3515">
            <w:pPr>
              <w:pStyle w:val="ListParagraph"/>
              <w:numPr>
                <w:ilvl w:val="0"/>
                <w:numId w:val="2"/>
              </w:numPr>
            </w:pPr>
            <w:r>
              <w:t>Assisted the Physician with procedures when needed</w:t>
            </w:r>
          </w:p>
          <w:p w14:paraId="0F44CC21" w14:textId="704421D4" w:rsidR="00C70189" w:rsidRDefault="00C70189" w:rsidP="00CB3515">
            <w:pPr>
              <w:pStyle w:val="ListParagraph"/>
              <w:numPr>
                <w:ilvl w:val="0"/>
                <w:numId w:val="2"/>
              </w:numPr>
            </w:pPr>
            <w:r>
              <w:t>Built cooperative relations</w:t>
            </w:r>
          </w:p>
          <w:p w14:paraId="00D2C824" w14:textId="70D13682" w:rsidR="00C70189" w:rsidRDefault="00C70189" w:rsidP="00CB3515">
            <w:pPr>
              <w:pStyle w:val="ListParagraph"/>
              <w:numPr>
                <w:ilvl w:val="0"/>
                <w:numId w:val="2"/>
              </w:numPr>
            </w:pPr>
            <w:r>
              <w:t>Served as a patient advocate</w:t>
            </w:r>
          </w:p>
          <w:p w14:paraId="0903219E" w14:textId="2C80A147" w:rsidR="00EB5953" w:rsidRPr="004D3011" w:rsidRDefault="009A1987" w:rsidP="00CB3515">
            <w:pPr>
              <w:pStyle w:val="ListParagraph"/>
              <w:numPr>
                <w:ilvl w:val="0"/>
                <w:numId w:val="2"/>
              </w:numPr>
            </w:pPr>
            <w:r>
              <w:t>Completed head to toe assessments, initiated admissions, discharges and transfers</w:t>
            </w:r>
          </w:p>
          <w:p w14:paraId="1D888141" w14:textId="77777777" w:rsidR="004D3011" w:rsidRDefault="004D3011" w:rsidP="00CB3515"/>
          <w:p w14:paraId="18D36758" w14:textId="21CD9759" w:rsidR="004D3011" w:rsidRPr="004D3011" w:rsidRDefault="009A1987" w:rsidP="00CB3515">
            <w:pPr>
              <w:pStyle w:val="Heading4"/>
              <w:rPr>
                <w:bCs/>
              </w:rPr>
            </w:pPr>
            <w:r>
              <w:t xml:space="preserve">Inova Mount Vernon </w:t>
            </w:r>
            <w:r w:rsidR="004D3011" w:rsidRPr="004D3011">
              <w:t xml:space="preserve">  </w:t>
            </w:r>
            <w:r>
              <w:t xml:space="preserve">                                                   Rehab</w:t>
            </w:r>
            <w:r w:rsidR="00EB5953">
              <w:t>ilitation</w:t>
            </w:r>
            <w:r>
              <w:t xml:space="preserve"> RN </w:t>
            </w:r>
          </w:p>
          <w:p w14:paraId="01304E73" w14:textId="6ADF730D" w:rsidR="004D3011" w:rsidRPr="004D3011" w:rsidRDefault="009A1987" w:rsidP="00CB3515">
            <w:pPr>
              <w:pStyle w:val="Date"/>
            </w:pPr>
            <w:r>
              <w:t>August 2004 – September 2006</w:t>
            </w:r>
          </w:p>
          <w:p w14:paraId="353E3D16" w14:textId="0DF7A7B9" w:rsidR="004D3011" w:rsidRDefault="009A1987" w:rsidP="00CB3515">
            <w:pPr>
              <w:pStyle w:val="ListParagraph"/>
              <w:numPr>
                <w:ilvl w:val="0"/>
                <w:numId w:val="3"/>
              </w:numPr>
            </w:pPr>
            <w:r>
              <w:t>Achieved immediate and long-term goals pertaining to working in a rehab setting with post CVA patients.</w:t>
            </w:r>
          </w:p>
          <w:p w14:paraId="70EA11D6" w14:textId="34A82E6C" w:rsidR="009A1987" w:rsidRDefault="009A1987" w:rsidP="00CB3515">
            <w:pPr>
              <w:pStyle w:val="ListParagraph"/>
              <w:numPr>
                <w:ilvl w:val="0"/>
                <w:numId w:val="3"/>
              </w:numPr>
            </w:pPr>
            <w:r>
              <w:t>Initiated and maintained IV access, foley catheters, NG tubes and medication administration.</w:t>
            </w:r>
          </w:p>
          <w:p w14:paraId="3309C5E5" w14:textId="77777777" w:rsidR="009A1987" w:rsidRPr="004D3011" w:rsidRDefault="009A1987" w:rsidP="00CB3515">
            <w:pPr>
              <w:pStyle w:val="ListParagraph"/>
            </w:pPr>
          </w:p>
          <w:p w14:paraId="2FBA4E62" w14:textId="77777777" w:rsidR="004D3011" w:rsidRDefault="004D3011" w:rsidP="00CB3515"/>
          <w:sdt>
            <w:sdtPr>
              <w:id w:val="1669594239"/>
              <w:placeholder>
                <w:docPart w:val="41F63CE7BCED418BA71E5316517403B4"/>
              </w:placeholder>
              <w:temporary/>
              <w:showingPlcHdr/>
              <w15:appearance w15:val="hidden"/>
            </w:sdtPr>
            <w:sdtEndPr/>
            <w:sdtContent>
              <w:p w14:paraId="195DDF55" w14:textId="77777777" w:rsidR="00036450" w:rsidRDefault="00180329" w:rsidP="00CB3515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578DFFCA" w14:textId="77777777" w:rsidR="00036450" w:rsidRPr="00EB5953" w:rsidRDefault="00EB5953" w:rsidP="00CB3515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EB5953">
              <w:rPr>
                <w:color w:val="000000" w:themeColor="text1"/>
              </w:rPr>
              <w:t>Ability</w:t>
            </w:r>
            <w:r>
              <w:rPr>
                <w:color w:val="000000" w:themeColor="text1"/>
              </w:rPr>
              <w:t xml:space="preserve"> to multitask</w:t>
            </w:r>
          </w:p>
          <w:p w14:paraId="08AF21C7" w14:textId="77777777" w:rsidR="00EB5953" w:rsidRPr="00EB5953" w:rsidRDefault="00EB5953" w:rsidP="00CB3515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Strong interpersonal skills</w:t>
            </w:r>
          </w:p>
          <w:p w14:paraId="4CF8B1A4" w14:textId="77777777" w:rsidR="00EB5953" w:rsidRPr="00EB5953" w:rsidRDefault="00EB5953" w:rsidP="00CB3515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Patient oriented</w:t>
            </w:r>
          </w:p>
          <w:p w14:paraId="61B0ACBF" w14:textId="2CDB7BB8" w:rsidR="00EB5953" w:rsidRPr="00EB5953" w:rsidRDefault="00EB5953" w:rsidP="00CB3515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Knowledge of varies hospital equipment</w:t>
            </w:r>
          </w:p>
          <w:p w14:paraId="64008E91" w14:textId="77777777" w:rsidR="00EB5953" w:rsidRPr="005D73EC" w:rsidRDefault="00EB5953" w:rsidP="00CB3515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Attention to detail with high level of accuracy</w:t>
            </w:r>
          </w:p>
          <w:p w14:paraId="414D73EB" w14:textId="3382CC5F" w:rsidR="005D73EC" w:rsidRPr="00EB5953" w:rsidRDefault="005D73EC" w:rsidP="00CB3515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 xml:space="preserve">Proficient in accessing </w:t>
            </w:r>
            <w:proofErr w:type="spellStart"/>
            <w:r>
              <w:rPr>
                <w:color w:val="000000" w:themeColor="text1"/>
              </w:rPr>
              <w:t>mediport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C70189" w14:paraId="451FCB02" w14:textId="77777777" w:rsidTr="00CB3515">
        <w:tc>
          <w:tcPr>
            <w:tcW w:w="3600" w:type="dxa"/>
          </w:tcPr>
          <w:p w14:paraId="2C12D0F5" w14:textId="77777777" w:rsidR="00C70189" w:rsidRDefault="00C70189" w:rsidP="00CB3515">
            <w:pPr>
              <w:pStyle w:val="Heading3"/>
            </w:pPr>
          </w:p>
        </w:tc>
        <w:tc>
          <w:tcPr>
            <w:tcW w:w="720" w:type="dxa"/>
          </w:tcPr>
          <w:p w14:paraId="68E716E0" w14:textId="77777777" w:rsidR="00C70189" w:rsidRDefault="00C70189" w:rsidP="00CB3515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4658158" w14:textId="77777777" w:rsidR="00C70189" w:rsidRDefault="00C70189" w:rsidP="00CB3515">
            <w:pPr>
              <w:pStyle w:val="Heading2"/>
            </w:pPr>
          </w:p>
        </w:tc>
      </w:tr>
    </w:tbl>
    <w:p w14:paraId="5CC36877" w14:textId="77777777" w:rsidR="0043117B" w:rsidRDefault="00962BEC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B044" w14:textId="77777777" w:rsidR="00962BEC" w:rsidRDefault="00962BEC" w:rsidP="000C45FF">
      <w:r>
        <w:separator/>
      </w:r>
    </w:p>
  </w:endnote>
  <w:endnote w:type="continuationSeparator" w:id="0">
    <w:p w14:paraId="5FB72B70" w14:textId="77777777" w:rsidR="00962BEC" w:rsidRDefault="00962BE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Ubuntu-Ligh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C976" w14:textId="77777777" w:rsidR="00962BEC" w:rsidRDefault="00962BEC" w:rsidP="000C45FF">
      <w:r>
        <w:separator/>
      </w:r>
    </w:p>
  </w:footnote>
  <w:footnote w:type="continuationSeparator" w:id="0">
    <w:p w14:paraId="60573B09" w14:textId="77777777" w:rsidR="00962BEC" w:rsidRDefault="00962BE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86B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ED20E6" wp14:editId="2413D52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958"/>
    <w:multiLevelType w:val="hybridMultilevel"/>
    <w:tmpl w:val="FCF2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41F4"/>
    <w:multiLevelType w:val="hybridMultilevel"/>
    <w:tmpl w:val="FD0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20A72"/>
    <w:multiLevelType w:val="hybridMultilevel"/>
    <w:tmpl w:val="1DE89752"/>
    <w:lvl w:ilvl="0" w:tplc="CD609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C5EDD"/>
    <w:multiLevelType w:val="hybridMultilevel"/>
    <w:tmpl w:val="04CA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89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20725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D73E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62BEC"/>
    <w:rsid w:val="009A1987"/>
    <w:rsid w:val="00A2118D"/>
    <w:rsid w:val="00AD76E2"/>
    <w:rsid w:val="00B20152"/>
    <w:rsid w:val="00B359E4"/>
    <w:rsid w:val="00B57D98"/>
    <w:rsid w:val="00B70850"/>
    <w:rsid w:val="00C066B6"/>
    <w:rsid w:val="00C25FF4"/>
    <w:rsid w:val="00C37BA1"/>
    <w:rsid w:val="00C4674C"/>
    <w:rsid w:val="00C506CF"/>
    <w:rsid w:val="00C70189"/>
    <w:rsid w:val="00C72BED"/>
    <w:rsid w:val="00C9578B"/>
    <w:rsid w:val="00CB0055"/>
    <w:rsid w:val="00CB3515"/>
    <w:rsid w:val="00D0426A"/>
    <w:rsid w:val="00D2522B"/>
    <w:rsid w:val="00D422DE"/>
    <w:rsid w:val="00D5459D"/>
    <w:rsid w:val="00DA1F4D"/>
    <w:rsid w:val="00DD172A"/>
    <w:rsid w:val="00E25A26"/>
    <w:rsid w:val="00E4381A"/>
    <w:rsid w:val="00E55D74"/>
    <w:rsid w:val="00EB595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DC0E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C7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va\AppData\Local\Microsoft\Office\16.0\DTS\en-US%7bAA5A9EF0-BA3C-4A53-B241-BAE4EA029DD6%7d\%7b643F608C-A711-4F0F-8152-15E8BE10D9F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F0ACDF016B4030A94516252462F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FF30-AEC4-4764-B413-1D8F75E8B27B}"/>
      </w:docPartPr>
      <w:docPartBody>
        <w:p w:rsidR="008D065D" w:rsidRDefault="006E52C1">
          <w:pPr>
            <w:pStyle w:val="BBF0ACDF016B4030A94516252462FC0C"/>
          </w:pPr>
          <w:r w:rsidRPr="00D5459D">
            <w:t>Profile</w:t>
          </w:r>
        </w:p>
      </w:docPartBody>
    </w:docPart>
    <w:docPart>
      <w:docPartPr>
        <w:name w:val="D0A3CEA1D93241F091344B9E207F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1F8D-620E-4A72-AF44-A069D10DF739}"/>
      </w:docPartPr>
      <w:docPartBody>
        <w:p w:rsidR="008D065D" w:rsidRDefault="006E52C1">
          <w:pPr>
            <w:pStyle w:val="D0A3CEA1D93241F091344B9E207FF6E7"/>
          </w:pPr>
          <w:r w:rsidRPr="00CB0055">
            <w:t>Contact</w:t>
          </w:r>
        </w:p>
      </w:docPartBody>
    </w:docPart>
    <w:docPart>
      <w:docPartPr>
        <w:name w:val="9AF46C58E67741E4887737AF11D7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CD1FF-C335-4EF1-B0CA-437C6617EA11}"/>
      </w:docPartPr>
      <w:docPartBody>
        <w:p w:rsidR="008D065D" w:rsidRDefault="006E52C1">
          <w:pPr>
            <w:pStyle w:val="9AF46C58E67741E4887737AF11D79C96"/>
          </w:pPr>
          <w:r w:rsidRPr="004D3011">
            <w:t>PHONE:</w:t>
          </w:r>
        </w:p>
      </w:docPartBody>
    </w:docPart>
    <w:docPart>
      <w:docPartPr>
        <w:name w:val="F9DECA6AEF0C41958F23ED49F4338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4585-3D2D-4866-9F3B-D7EF9E71EDD7}"/>
      </w:docPartPr>
      <w:docPartBody>
        <w:p w:rsidR="008D065D" w:rsidRDefault="006E52C1">
          <w:pPr>
            <w:pStyle w:val="F9DECA6AEF0C41958F23ED49F4338B99"/>
          </w:pPr>
          <w:r w:rsidRPr="004D3011">
            <w:t>EMAIL:</w:t>
          </w:r>
        </w:p>
      </w:docPartBody>
    </w:docPart>
    <w:docPart>
      <w:docPartPr>
        <w:name w:val="337B86A4D65341A2B101DC8BF2AD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A75F-BA56-47D4-B545-B80B7F3357B5}"/>
      </w:docPartPr>
      <w:docPartBody>
        <w:p w:rsidR="008D065D" w:rsidRDefault="006E52C1">
          <w:pPr>
            <w:pStyle w:val="337B86A4D65341A2B101DC8BF2ADC9F9"/>
          </w:pPr>
          <w:r w:rsidRPr="00036450">
            <w:t>EDUCATION</w:t>
          </w:r>
        </w:p>
      </w:docPartBody>
    </w:docPart>
    <w:docPart>
      <w:docPartPr>
        <w:name w:val="76B2BE2C97C04899A328EDA61B49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E903-5384-40C2-B694-879985F85E61}"/>
      </w:docPartPr>
      <w:docPartBody>
        <w:p w:rsidR="008D065D" w:rsidRDefault="006E52C1">
          <w:pPr>
            <w:pStyle w:val="76B2BE2C97C04899A328EDA61B49AEC5"/>
          </w:pPr>
          <w:r w:rsidRPr="00036450">
            <w:t>WORK EXPERIENCE</w:t>
          </w:r>
        </w:p>
      </w:docPartBody>
    </w:docPart>
    <w:docPart>
      <w:docPartPr>
        <w:name w:val="41F63CE7BCED418BA71E53165174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332B-8F65-4EBE-A64E-D8A00C9CC58C}"/>
      </w:docPartPr>
      <w:docPartBody>
        <w:p w:rsidR="008D065D" w:rsidRDefault="006E52C1">
          <w:pPr>
            <w:pStyle w:val="41F63CE7BCED418BA71E5316517403B4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Ubuntu-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5D"/>
    <w:rsid w:val="000A5177"/>
    <w:rsid w:val="006E52C1"/>
    <w:rsid w:val="008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F0ACDF016B4030A94516252462FC0C">
    <w:name w:val="BBF0ACDF016B4030A94516252462FC0C"/>
  </w:style>
  <w:style w:type="paragraph" w:customStyle="1" w:styleId="D0A3CEA1D93241F091344B9E207FF6E7">
    <w:name w:val="D0A3CEA1D93241F091344B9E207FF6E7"/>
  </w:style>
  <w:style w:type="paragraph" w:customStyle="1" w:styleId="9AF46C58E67741E4887737AF11D79C96">
    <w:name w:val="9AF46C58E67741E4887737AF11D79C96"/>
  </w:style>
  <w:style w:type="paragraph" w:customStyle="1" w:styleId="F9DECA6AEF0C41958F23ED49F4338B99">
    <w:name w:val="F9DECA6AEF0C41958F23ED49F4338B9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37B86A4D65341A2B101DC8BF2ADC9F9">
    <w:name w:val="337B86A4D65341A2B101DC8BF2ADC9F9"/>
  </w:style>
  <w:style w:type="paragraph" w:customStyle="1" w:styleId="76B2BE2C97C04899A328EDA61B49AEC5">
    <w:name w:val="76B2BE2C97C04899A328EDA61B49AEC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41F63CE7BCED418BA71E5316517403B4">
    <w:name w:val="41F63CE7BCED418BA71E531651740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{643F608C-A711-4F0F-8152-15E8BE10D9F8}tf00546271_win32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2020-12-21T18:24:00Z</dcterms:created>
  <dcterms:modified xsi:type="dcterms:W3CDTF">2021-06-03T16:17:00Z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