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38E5097" w14:textId="77777777" w:rsidTr="00976386">
        <w:trPr>
          <w:trHeight w:hRule="exact" w:val="180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47725B" w14:textId="2D0D336D" w:rsidR="00692703" w:rsidRPr="00F45370" w:rsidRDefault="009F648F" w:rsidP="00F45370">
            <w:pPr>
              <w:pStyle w:val="Title"/>
              <w:widowControl w:val="0"/>
              <w:rPr>
                <w:sz w:val="40"/>
                <w:szCs w:val="36"/>
              </w:rPr>
            </w:pPr>
            <w:bookmarkStart w:id="0" w:name="_Hlk67078869"/>
            <w:r w:rsidRPr="00F45370">
              <w:rPr>
                <w:sz w:val="40"/>
                <w:szCs w:val="36"/>
              </w:rPr>
              <w:t>Taylor</w:t>
            </w:r>
            <w:r w:rsidR="00692703" w:rsidRPr="00F45370">
              <w:rPr>
                <w:sz w:val="40"/>
                <w:szCs w:val="36"/>
              </w:rPr>
              <w:t xml:space="preserve"> </w:t>
            </w:r>
            <w:r w:rsidRPr="00F45370">
              <w:rPr>
                <w:rStyle w:val="IntenseEmphasis"/>
                <w:sz w:val="40"/>
                <w:szCs w:val="36"/>
              </w:rPr>
              <w:t>McNeff</w:t>
            </w:r>
          </w:p>
          <w:p w14:paraId="3EFAD032" w14:textId="6FC34AB0" w:rsidR="00692703" w:rsidRPr="00CF1A49" w:rsidRDefault="009F648F" w:rsidP="00F45370">
            <w:pPr>
              <w:pStyle w:val="ContactInfo"/>
              <w:widowControl w:val="0"/>
              <w:contextualSpacing w:val="0"/>
            </w:pPr>
            <w:r>
              <w:t xml:space="preserve">4487 Red Tail Ln. Janesville, WI 53546 </w:t>
            </w:r>
            <w:sdt>
              <w:sdtPr>
                <w:alias w:val="Divider dot:"/>
                <w:tag w:val="Divider dot:"/>
                <w:id w:val="-358747092"/>
                <w:placeholder>
                  <w:docPart w:val="58375EEF0C4249FFBBF2326DD772F6B9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>
              <w:t xml:space="preserve"> (608) 314-5909 </w:t>
            </w:r>
            <w:sdt>
              <w:sdtPr>
                <w:alias w:val="Divider dot:"/>
                <w:tag w:val="Divider dot:"/>
                <w:id w:val="2000459528"/>
                <w:placeholder>
                  <w:docPart w:val="579212AC6F0243A89A68A25BE9DC9EA5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>
              <w:t xml:space="preserve"> taylorrae0923@gmail.com</w:t>
            </w:r>
          </w:p>
          <w:p w14:paraId="3711DE6A" w14:textId="02233E74" w:rsidR="00F760A6" w:rsidRPr="00F760A6" w:rsidRDefault="00D85A5D" w:rsidP="00F760A6">
            <w:pPr>
              <w:pStyle w:val="ContactInfoEmphasis"/>
              <w:widowControl w:val="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LPN</w:t>
            </w:r>
            <w:r w:rsidR="00C50BAC">
              <w:rPr>
                <w:sz w:val="32"/>
                <w:szCs w:val="32"/>
              </w:rPr>
              <w:t>-EMT</w:t>
            </w:r>
          </w:p>
        </w:tc>
      </w:tr>
      <w:tr w:rsidR="009571D8" w:rsidRPr="008C5C55" w14:paraId="057271AB" w14:textId="77777777" w:rsidTr="00734AE0">
        <w:trPr>
          <w:trHeight w:val="1192"/>
        </w:trPr>
        <w:tc>
          <w:tcPr>
            <w:tcW w:w="9360" w:type="dxa"/>
            <w:tcMar>
              <w:top w:w="432" w:type="dxa"/>
            </w:tcMar>
          </w:tcPr>
          <w:p w14:paraId="561FCDD1" w14:textId="10343C34" w:rsidR="009F648F" w:rsidRPr="008C5C55" w:rsidRDefault="009F648F" w:rsidP="00F45370">
            <w:pPr>
              <w:pStyle w:val="Heading1"/>
              <w:keepNext w:val="0"/>
              <w:keepLines w:val="0"/>
              <w:widowControl w:val="0"/>
              <w:outlineLvl w:val="0"/>
              <w:rPr>
                <w:sz w:val="24"/>
                <w:szCs w:val="28"/>
              </w:rPr>
            </w:pPr>
            <w:bookmarkStart w:id="1" w:name="_Hlk67078913"/>
            <w:r w:rsidRPr="008C5C55">
              <w:rPr>
                <w:sz w:val="24"/>
                <w:szCs w:val="28"/>
              </w:rPr>
              <w:t>Career objective</w:t>
            </w:r>
          </w:p>
          <w:p w14:paraId="45B680A7" w14:textId="566DF744" w:rsidR="001755A8" w:rsidRPr="008C5C55" w:rsidRDefault="009F648F" w:rsidP="00F45370">
            <w:pPr>
              <w:widowControl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To use my solid nursing foundation to apply critical thinking and problem-solving skills daily</w:t>
            </w:r>
            <w:r w:rsidR="00734AE0">
              <w:rPr>
                <w:sz w:val="20"/>
                <w:szCs w:val="20"/>
              </w:rPr>
              <w:t xml:space="preserve"> as an asset to any team I encounter.</w:t>
            </w:r>
          </w:p>
        </w:tc>
      </w:tr>
    </w:tbl>
    <w:p w14:paraId="127F6F49" w14:textId="64D9A0AE" w:rsidR="004E01EB" w:rsidRPr="008C5C55" w:rsidRDefault="009F648F" w:rsidP="004E01EB">
      <w:pPr>
        <w:pStyle w:val="Heading1"/>
        <w:rPr>
          <w:sz w:val="24"/>
          <w:szCs w:val="28"/>
        </w:rPr>
      </w:pPr>
      <w:r w:rsidRPr="008C5C55">
        <w:rPr>
          <w:sz w:val="24"/>
          <w:szCs w:val="28"/>
        </w:rPr>
        <w:t>Work experience</w:t>
      </w:r>
    </w:p>
    <w:tbl>
      <w:tblPr>
        <w:tblStyle w:val="TableGrid"/>
        <w:tblW w:w="4950" w:type="pct"/>
        <w:tblInd w:w="71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44"/>
      </w:tblGrid>
      <w:tr w:rsidR="001D0BF1" w:rsidRPr="008C5C55" w14:paraId="44F49EEE" w14:textId="77777777" w:rsidTr="000F1552">
        <w:tc>
          <w:tcPr>
            <w:tcW w:w="9243" w:type="dxa"/>
          </w:tcPr>
          <w:p w14:paraId="3DDD05E8" w14:textId="3508C768" w:rsidR="001D0BF1" w:rsidRPr="008C5C55" w:rsidRDefault="00976386" w:rsidP="00FC7017">
            <w:pPr>
              <w:pStyle w:val="Heading3"/>
              <w:ind w:left="-315"/>
              <w:contextualSpacing w:val="0"/>
              <w:outlineLvl w:val="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May</w:t>
            </w:r>
            <w:r w:rsidR="00FC7017" w:rsidRPr="008C5C55">
              <w:rPr>
                <w:sz w:val="20"/>
                <w:szCs w:val="22"/>
              </w:rPr>
              <w:t xml:space="preserve"> 202</w:t>
            </w:r>
            <w:r w:rsidR="00EA533C" w:rsidRPr="008C5C55">
              <w:rPr>
                <w:sz w:val="20"/>
                <w:szCs w:val="22"/>
              </w:rPr>
              <w:t>1</w:t>
            </w:r>
            <w:r w:rsidR="001D0BF1" w:rsidRPr="008C5C55">
              <w:rPr>
                <w:sz w:val="20"/>
                <w:szCs w:val="22"/>
              </w:rPr>
              <w:t xml:space="preserve"> –</w:t>
            </w:r>
            <w:r w:rsidR="00FC7017" w:rsidRPr="008C5C55">
              <w:rPr>
                <w:sz w:val="20"/>
                <w:szCs w:val="22"/>
              </w:rPr>
              <w:t xml:space="preserve"> Present</w:t>
            </w:r>
          </w:p>
          <w:p w14:paraId="3209A09C" w14:textId="01543DBA" w:rsidR="000F1552" w:rsidRPr="008C5C55" w:rsidRDefault="00734AE0" w:rsidP="000F1552">
            <w:pPr>
              <w:pStyle w:val="Heading2"/>
              <w:ind w:left="-315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licensed practical nurse</w:t>
            </w:r>
            <w:r w:rsidR="00976386">
              <w:rPr>
                <w:sz w:val="24"/>
                <w:szCs w:val="24"/>
              </w:rPr>
              <w:t xml:space="preserve"> - brightstar - </w:t>
            </w:r>
            <w:r>
              <w:rPr>
                <w:rStyle w:val="SubtleReference"/>
              </w:rPr>
              <w:t>southern wisconsin</w:t>
            </w:r>
            <w:r w:rsidR="00976386">
              <w:rPr>
                <w:rStyle w:val="SubtleReference"/>
              </w:rPr>
              <w:t xml:space="preserve"> (</w:t>
            </w:r>
            <w:r>
              <w:rPr>
                <w:rStyle w:val="SubtleReference"/>
              </w:rPr>
              <w:t>travel</w:t>
            </w:r>
            <w:r w:rsidR="00976386">
              <w:rPr>
                <w:rStyle w:val="SubtleReference"/>
              </w:rPr>
              <w:t>)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9"/>
              <w:gridCol w:w="5009"/>
            </w:tblGrid>
            <w:tr w:rsidR="000F1552" w:rsidRPr="008C5C55" w14:paraId="0FD0261C" w14:textId="77777777" w:rsidTr="00E062C5">
              <w:tc>
                <w:tcPr>
                  <w:tcW w:w="4050" w:type="dxa"/>
                </w:tcPr>
                <w:p w14:paraId="61A06609" w14:textId="77777777" w:rsidR="000F1552" w:rsidRPr="008C5C55" w:rsidRDefault="000F1552" w:rsidP="000F1552">
                  <w:pPr>
                    <w:pStyle w:val="ListBullet"/>
                    <w:rPr>
                      <w:sz w:val="20"/>
                      <w:szCs w:val="20"/>
                    </w:rPr>
                  </w:pPr>
                  <w:r w:rsidRPr="008C5C55">
                    <w:rPr>
                      <w:sz w:val="20"/>
                      <w:szCs w:val="20"/>
                    </w:rPr>
                    <w:t>Patient advocacy</w:t>
                  </w:r>
                </w:p>
                <w:p w14:paraId="6B14BD4A" w14:textId="1E7DD8E4" w:rsidR="00F45370" w:rsidRPr="00976386" w:rsidRDefault="000F1552" w:rsidP="00976386">
                  <w:pPr>
                    <w:pStyle w:val="ListBullet"/>
                    <w:rPr>
                      <w:sz w:val="20"/>
                      <w:szCs w:val="20"/>
                    </w:rPr>
                  </w:pPr>
                  <w:r w:rsidRPr="008C5C55">
                    <w:rPr>
                      <w:sz w:val="20"/>
                      <w:szCs w:val="20"/>
                    </w:rPr>
                    <w:t>Time management</w:t>
                  </w:r>
                </w:p>
              </w:tc>
              <w:tc>
                <w:tcPr>
                  <w:tcW w:w="5580" w:type="dxa"/>
                  <w:tcMar>
                    <w:left w:w="360" w:type="dxa"/>
                  </w:tcMar>
                </w:tcPr>
                <w:p w14:paraId="512E941A" w14:textId="7D1A2C80" w:rsidR="000F1552" w:rsidRPr="008C5C55" w:rsidRDefault="00976386" w:rsidP="000F1552">
                  <w:pPr>
                    <w:pStyle w:val="ListBulle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Prioritization of care</w:t>
                  </w:r>
                </w:p>
                <w:p w14:paraId="04D2388D" w14:textId="71C6E1E2" w:rsidR="00F45370" w:rsidRPr="00976386" w:rsidRDefault="00976386" w:rsidP="00976386">
                  <w:pPr>
                    <w:pStyle w:val="ListBulle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Effective teamwork behavior</w:t>
                  </w:r>
                </w:p>
              </w:tc>
            </w:tr>
          </w:tbl>
          <w:p w14:paraId="06AA0E56" w14:textId="57AA0EE1" w:rsidR="000F1552" w:rsidRPr="008C5C55" w:rsidRDefault="000F1552" w:rsidP="000F1552">
            <w:pPr>
              <w:ind w:left="45"/>
              <w:rPr>
                <w:sz w:val="20"/>
                <w:szCs w:val="20"/>
              </w:rPr>
            </w:pPr>
          </w:p>
        </w:tc>
      </w:tr>
      <w:tr w:rsidR="00F61DF9" w:rsidRPr="008C5C55" w14:paraId="4CFB6CE4" w14:textId="77777777" w:rsidTr="000F1552">
        <w:tc>
          <w:tcPr>
            <w:tcW w:w="9243" w:type="dxa"/>
            <w:tcMar>
              <w:top w:w="216" w:type="dxa"/>
            </w:tcMar>
          </w:tcPr>
          <w:p w14:paraId="7781F84F" w14:textId="5F6B2604" w:rsidR="00F61DF9" w:rsidRPr="008C5C55" w:rsidRDefault="00734AE0" w:rsidP="00FC7017">
            <w:pPr>
              <w:pStyle w:val="Heading3"/>
              <w:ind w:left="-315"/>
              <w:contextualSpacing w:val="0"/>
              <w:outlineLvl w:val="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February 2021</w:t>
            </w:r>
            <w:r w:rsidR="00F61DF9" w:rsidRPr="008C5C55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>Present</w:t>
            </w:r>
          </w:p>
          <w:p w14:paraId="501FE576" w14:textId="3AD849BB" w:rsidR="00F61DF9" w:rsidRPr="008C5C55" w:rsidRDefault="00734AE0" w:rsidP="00FC7017">
            <w:pPr>
              <w:pStyle w:val="Heading2"/>
              <w:ind w:left="-315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certified nursing assistant</w:t>
            </w:r>
            <w:r w:rsidR="00976386">
              <w:rPr>
                <w:sz w:val="24"/>
                <w:szCs w:val="24"/>
              </w:rPr>
              <w:t xml:space="preserve"> - beloit memorial hospital - </w:t>
            </w:r>
            <w:r>
              <w:rPr>
                <w:rStyle w:val="SubtleReference"/>
              </w:rPr>
              <w:t>belo</w:t>
            </w:r>
            <w:r w:rsidR="00976386">
              <w:rPr>
                <w:rStyle w:val="SubtleReference"/>
              </w:rPr>
              <w:t>it, wI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5030"/>
            </w:tblGrid>
            <w:tr w:rsidR="000F1552" w:rsidRPr="008C5C55" w14:paraId="1DF15376" w14:textId="77777777" w:rsidTr="00E062C5">
              <w:tc>
                <w:tcPr>
                  <w:tcW w:w="3955" w:type="dxa"/>
                </w:tcPr>
                <w:p w14:paraId="544DB0CE" w14:textId="678FDE89" w:rsidR="00F45370" w:rsidRPr="008C5C55" w:rsidRDefault="00976386" w:rsidP="000F1552">
                  <w:pPr>
                    <w:pStyle w:val="ListBulle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Health and safety of patients</w:t>
                  </w:r>
                </w:p>
                <w:p w14:paraId="38D38201" w14:textId="48A6EB64" w:rsidR="00F45370" w:rsidRPr="008C5C55" w:rsidRDefault="00976386" w:rsidP="000F1552">
                  <w:pPr>
                    <w:pStyle w:val="ListBulle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Patient, family, and staff relations</w:t>
                  </w:r>
                </w:p>
              </w:tc>
              <w:tc>
                <w:tcPr>
                  <w:tcW w:w="5405" w:type="dxa"/>
                  <w:tcMar>
                    <w:left w:w="360" w:type="dxa"/>
                  </w:tcMar>
                </w:tcPr>
                <w:p w14:paraId="54C5B2D3" w14:textId="77777777" w:rsidR="00976386" w:rsidRPr="008C5C55" w:rsidRDefault="00976386" w:rsidP="00976386">
                  <w:pPr>
                    <w:pStyle w:val="ListBullet"/>
                    <w:rPr>
                      <w:sz w:val="20"/>
                      <w:szCs w:val="20"/>
                    </w:rPr>
                  </w:pPr>
                  <w:r w:rsidRPr="008C5C55">
                    <w:rPr>
                      <w:sz w:val="20"/>
                      <w:szCs w:val="20"/>
                    </w:rPr>
                    <w:t xml:space="preserve">Giving report in effective passing of care </w:t>
                  </w:r>
                </w:p>
                <w:p w14:paraId="1D9CA84D" w14:textId="3E35453F" w:rsidR="000F1552" w:rsidRPr="008C5C55" w:rsidRDefault="00976386" w:rsidP="00976386">
                  <w:pPr>
                    <w:pStyle w:val="ListBulle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Documentation in </w:t>
                  </w:r>
                  <w:proofErr w:type="spellStart"/>
                  <w:r>
                    <w:rPr>
                      <w:sz w:val="20"/>
                      <w:szCs w:val="20"/>
                    </w:rPr>
                    <w:t>Powerchart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and EPI</w:t>
                  </w:r>
                  <w:r>
                    <w:rPr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72B2B5F5" w14:textId="40C5A843" w:rsidR="000F1552" w:rsidRPr="008C5C55" w:rsidRDefault="000F1552" w:rsidP="000F1552">
            <w:pPr>
              <w:ind w:left="45"/>
              <w:rPr>
                <w:sz w:val="20"/>
                <w:szCs w:val="20"/>
              </w:rPr>
            </w:pPr>
          </w:p>
        </w:tc>
      </w:tr>
    </w:tbl>
    <w:sdt>
      <w:sdtPr>
        <w:rPr>
          <w:sz w:val="24"/>
          <w:szCs w:val="28"/>
        </w:rPr>
        <w:alias w:val="Education:"/>
        <w:tag w:val="Education:"/>
        <w:id w:val="-1908763273"/>
        <w:placeholder>
          <w:docPart w:val="89421060F64A4882A0F4E3A76F702FF1"/>
        </w:placeholder>
        <w:temporary/>
        <w:showingPlcHdr/>
        <w15:appearance w15:val="hidden"/>
      </w:sdtPr>
      <w:sdtEndPr/>
      <w:sdtContent>
        <w:p w14:paraId="648D4E74" w14:textId="77777777" w:rsidR="00DA59AA" w:rsidRPr="008C5C55" w:rsidRDefault="00DA59AA" w:rsidP="0097790C">
          <w:pPr>
            <w:pStyle w:val="Heading1"/>
            <w:rPr>
              <w:sz w:val="24"/>
              <w:szCs w:val="28"/>
            </w:rPr>
          </w:pPr>
          <w:r w:rsidRPr="008C5C55">
            <w:rPr>
              <w:sz w:val="24"/>
              <w:szCs w:val="28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8C5C55" w14:paraId="4325B333" w14:textId="77777777" w:rsidTr="00D66A52">
        <w:tc>
          <w:tcPr>
            <w:tcW w:w="9355" w:type="dxa"/>
          </w:tcPr>
          <w:p w14:paraId="1C079A00" w14:textId="1054269E" w:rsidR="001D0BF1" w:rsidRPr="008C5C55" w:rsidRDefault="00EA533C" w:rsidP="00FC7017">
            <w:pPr>
              <w:pStyle w:val="Heading3"/>
              <w:ind w:left="-315"/>
              <w:contextualSpacing w:val="0"/>
              <w:outlineLvl w:val="2"/>
              <w:rPr>
                <w:sz w:val="20"/>
                <w:szCs w:val="22"/>
              </w:rPr>
            </w:pPr>
            <w:r w:rsidRPr="008C5C55">
              <w:rPr>
                <w:sz w:val="20"/>
                <w:szCs w:val="22"/>
              </w:rPr>
              <w:t>May</w:t>
            </w:r>
            <w:r w:rsidR="009F648F" w:rsidRPr="008C5C55">
              <w:rPr>
                <w:sz w:val="20"/>
                <w:szCs w:val="22"/>
              </w:rPr>
              <w:t xml:space="preserve"> 202</w:t>
            </w:r>
            <w:r w:rsidR="00C50BAC">
              <w:rPr>
                <w:sz w:val="20"/>
                <w:szCs w:val="22"/>
              </w:rPr>
              <w:t>3</w:t>
            </w:r>
          </w:p>
          <w:p w14:paraId="6AABAE04" w14:textId="627F752E" w:rsidR="001D0BF1" w:rsidRPr="008C5C55" w:rsidRDefault="009F648F" w:rsidP="00FC7017">
            <w:pPr>
              <w:pStyle w:val="Heading2"/>
              <w:ind w:left="-315"/>
              <w:contextualSpacing w:val="0"/>
              <w:outlineLvl w:val="1"/>
              <w:rPr>
                <w:sz w:val="24"/>
                <w:szCs w:val="24"/>
              </w:rPr>
            </w:pPr>
            <w:proofErr w:type="gramStart"/>
            <w:r w:rsidRPr="008C5C55">
              <w:rPr>
                <w:sz w:val="24"/>
                <w:szCs w:val="24"/>
              </w:rPr>
              <w:t>A</w:t>
            </w:r>
            <w:r w:rsidR="00FC7017" w:rsidRPr="008C5C55">
              <w:rPr>
                <w:sz w:val="24"/>
                <w:szCs w:val="24"/>
              </w:rPr>
              <w:t>ssociate’s</w:t>
            </w:r>
            <w:proofErr w:type="gramEnd"/>
            <w:r w:rsidR="00FC7017" w:rsidRPr="008C5C55">
              <w:rPr>
                <w:sz w:val="24"/>
                <w:szCs w:val="24"/>
              </w:rPr>
              <w:t xml:space="preserve"> degree nursing</w:t>
            </w:r>
            <w:r w:rsidR="001D0BF1" w:rsidRPr="008C5C55">
              <w:rPr>
                <w:sz w:val="24"/>
                <w:szCs w:val="24"/>
              </w:rPr>
              <w:t xml:space="preserve">, </w:t>
            </w:r>
            <w:r w:rsidRPr="008C5C55">
              <w:rPr>
                <w:rStyle w:val="SubtleReference"/>
                <w:sz w:val="24"/>
                <w:szCs w:val="24"/>
              </w:rPr>
              <w:t>blackhawk technical college</w:t>
            </w:r>
            <w:r w:rsidR="0045220B" w:rsidRPr="008C5C55">
              <w:rPr>
                <w:rStyle w:val="SubtleReference"/>
                <w:sz w:val="24"/>
                <w:szCs w:val="24"/>
              </w:rPr>
              <w:t>-Janesville, WI</w:t>
            </w:r>
          </w:p>
          <w:p w14:paraId="74017B29" w14:textId="5025F614" w:rsidR="007538DC" w:rsidRPr="008C5C55" w:rsidRDefault="0045220B" w:rsidP="00FC7017">
            <w:pPr>
              <w:ind w:left="-315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Nursing, R</w:t>
            </w:r>
            <w:r w:rsidR="002A273E" w:rsidRPr="008C5C55">
              <w:rPr>
                <w:sz w:val="20"/>
                <w:szCs w:val="20"/>
              </w:rPr>
              <w:t>egistered Nurse in progress</w:t>
            </w:r>
          </w:p>
          <w:p w14:paraId="59614C1D" w14:textId="56173C21" w:rsidR="0045220B" w:rsidRPr="008C5C55" w:rsidRDefault="0045220B" w:rsidP="00FC7017">
            <w:pPr>
              <w:ind w:left="-315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 xml:space="preserve">GPA to date: </w:t>
            </w:r>
            <w:r w:rsidR="002A273E" w:rsidRPr="008C5C55">
              <w:rPr>
                <w:sz w:val="20"/>
                <w:szCs w:val="20"/>
              </w:rPr>
              <w:t>3.</w:t>
            </w:r>
            <w:r w:rsidR="00C50BAC">
              <w:rPr>
                <w:sz w:val="20"/>
                <w:szCs w:val="20"/>
              </w:rPr>
              <w:t>4</w:t>
            </w:r>
          </w:p>
          <w:p w14:paraId="277D9411" w14:textId="557FCF13" w:rsidR="0045220B" w:rsidRPr="008C5C55" w:rsidRDefault="0045220B" w:rsidP="00FC7017">
            <w:pPr>
              <w:ind w:left="-315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Dean’s list: 2020</w:t>
            </w:r>
            <w:r w:rsidR="00C50BAC">
              <w:rPr>
                <w:sz w:val="20"/>
                <w:szCs w:val="20"/>
              </w:rPr>
              <w:t>, 2021</w:t>
            </w:r>
          </w:p>
          <w:p w14:paraId="573FBC3F" w14:textId="1AC63C44" w:rsidR="0045220B" w:rsidRPr="008C5C55" w:rsidRDefault="0045220B" w:rsidP="00FC7017">
            <w:pPr>
              <w:ind w:left="-315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Applicable clinicals: geriatric rotation, lifespan rotation, OB rotation, management ro</w:t>
            </w:r>
            <w:r w:rsidR="002A273E" w:rsidRPr="008C5C55">
              <w:rPr>
                <w:sz w:val="20"/>
                <w:szCs w:val="20"/>
              </w:rPr>
              <w:t>t</w:t>
            </w:r>
            <w:r w:rsidRPr="008C5C55">
              <w:rPr>
                <w:sz w:val="20"/>
                <w:szCs w:val="20"/>
              </w:rPr>
              <w:t>ation</w:t>
            </w:r>
          </w:p>
        </w:tc>
      </w:tr>
      <w:tr w:rsidR="00F61DF9" w:rsidRPr="008C5C55" w14:paraId="0CA8E2C5" w14:textId="77777777" w:rsidTr="00F61DF9">
        <w:tc>
          <w:tcPr>
            <w:tcW w:w="9355" w:type="dxa"/>
            <w:tcMar>
              <w:top w:w="216" w:type="dxa"/>
            </w:tcMar>
          </w:tcPr>
          <w:p w14:paraId="18587E1A" w14:textId="49F1CA85" w:rsidR="00F61DF9" w:rsidRPr="008C5C55" w:rsidRDefault="009F648F" w:rsidP="00FC7017">
            <w:pPr>
              <w:pStyle w:val="Heading3"/>
              <w:ind w:left="-315"/>
              <w:contextualSpacing w:val="0"/>
              <w:outlineLvl w:val="2"/>
              <w:rPr>
                <w:sz w:val="20"/>
                <w:szCs w:val="22"/>
              </w:rPr>
            </w:pPr>
            <w:r w:rsidRPr="008C5C55">
              <w:rPr>
                <w:sz w:val="20"/>
                <w:szCs w:val="22"/>
              </w:rPr>
              <w:t>May 2014</w:t>
            </w:r>
          </w:p>
          <w:p w14:paraId="15EA655E" w14:textId="756977FF" w:rsidR="00F61DF9" w:rsidRPr="008C5C55" w:rsidRDefault="009F648F" w:rsidP="00FC7017">
            <w:pPr>
              <w:pStyle w:val="Heading2"/>
              <w:ind w:left="-315"/>
              <w:contextualSpacing w:val="0"/>
              <w:outlineLvl w:val="1"/>
              <w:rPr>
                <w:sz w:val="24"/>
                <w:szCs w:val="24"/>
              </w:rPr>
            </w:pPr>
            <w:r w:rsidRPr="008C5C55">
              <w:rPr>
                <w:sz w:val="24"/>
                <w:szCs w:val="24"/>
              </w:rPr>
              <w:t>A</w:t>
            </w:r>
            <w:r w:rsidR="00FC7017" w:rsidRPr="008C5C55">
              <w:rPr>
                <w:sz w:val="24"/>
                <w:szCs w:val="24"/>
              </w:rPr>
              <w:t>ssociate’s of applied science</w:t>
            </w:r>
            <w:r w:rsidR="00F61DF9" w:rsidRPr="008C5C55">
              <w:rPr>
                <w:sz w:val="24"/>
                <w:szCs w:val="24"/>
              </w:rPr>
              <w:t xml:space="preserve">, </w:t>
            </w:r>
            <w:r w:rsidR="00FC7017" w:rsidRPr="008C5C55">
              <w:rPr>
                <w:rStyle w:val="SubtleReference"/>
                <w:sz w:val="24"/>
                <w:szCs w:val="24"/>
              </w:rPr>
              <w:t>sheridan college</w:t>
            </w:r>
            <w:r w:rsidR="0045220B" w:rsidRPr="008C5C55">
              <w:rPr>
                <w:rStyle w:val="SubtleReference"/>
                <w:sz w:val="24"/>
                <w:szCs w:val="24"/>
              </w:rPr>
              <w:t>-Sheridan, WY</w:t>
            </w:r>
          </w:p>
          <w:p w14:paraId="798E1BF0" w14:textId="7AD81151" w:rsidR="009F648F" w:rsidRPr="008C5C55" w:rsidRDefault="0045220B" w:rsidP="00FC7017">
            <w:pPr>
              <w:ind w:left="-315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Animal Science: Husbandry and Reproduction</w:t>
            </w:r>
          </w:p>
          <w:p w14:paraId="4E1D3A4D" w14:textId="60C67B9E" w:rsidR="0045220B" w:rsidRPr="008C5C55" w:rsidRDefault="0045220B" w:rsidP="00FC7017">
            <w:pPr>
              <w:ind w:left="-315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GPA: 3.4</w:t>
            </w:r>
          </w:p>
          <w:p w14:paraId="5C3F8A48" w14:textId="290AB4C9" w:rsidR="00F61DF9" w:rsidRPr="008C5C55" w:rsidRDefault="0045220B" w:rsidP="00FC7017">
            <w:pPr>
              <w:ind w:left="-315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Dean’s list: 2012, 2013, 2014</w:t>
            </w:r>
          </w:p>
        </w:tc>
      </w:tr>
    </w:tbl>
    <w:p w14:paraId="461067A6" w14:textId="3549D97D" w:rsidR="00486277" w:rsidRPr="008C5C55" w:rsidRDefault="009F648F" w:rsidP="00486277">
      <w:pPr>
        <w:pStyle w:val="Heading1"/>
        <w:rPr>
          <w:sz w:val="24"/>
          <w:szCs w:val="28"/>
        </w:rPr>
      </w:pPr>
      <w:r w:rsidRPr="008C5C55">
        <w:rPr>
          <w:sz w:val="24"/>
          <w:szCs w:val="28"/>
        </w:rPr>
        <w:t>Licen</w:t>
      </w:r>
      <w:r w:rsidR="003A7E09" w:rsidRPr="008C5C55">
        <w:rPr>
          <w:sz w:val="24"/>
          <w:szCs w:val="28"/>
        </w:rPr>
        <w:t>s</w:t>
      </w:r>
      <w:r w:rsidRPr="008C5C55">
        <w:rPr>
          <w:sz w:val="24"/>
          <w:szCs w:val="28"/>
        </w:rPr>
        <w:t>e/certifications</w:t>
      </w:r>
      <w:r w:rsidR="00734AE0">
        <w:rPr>
          <w:sz w:val="24"/>
          <w:szCs w:val="28"/>
        </w:rPr>
        <w:t>/additional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3953"/>
        <w:gridCol w:w="5407"/>
      </w:tblGrid>
      <w:tr w:rsidR="003A0632" w:rsidRPr="008C5C55" w14:paraId="66EB3E9C" w14:textId="77777777" w:rsidTr="003A7E09">
        <w:tc>
          <w:tcPr>
            <w:tcW w:w="4050" w:type="dxa"/>
          </w:tcPr>
          <w:p w14:paraId="7E651B1A" w14:textId="643B4217" w:rsidR="001E3120" w:rsidRPr="008C5C55" w:rsidRDefault="002A273E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WI Licensed LPN</w:t>
            </w:r>
            <w:r w:rsidR="00596F2B" w:rsidRPr="008C5C55">
              <w:rPr>
                <w:sz w:val="20"/>
                <w:szCs w:val="20"/>
              </w:rPr>
              <w:t>-</w:t>
            </w:r>
            <w:r w:rsidR="00C50BAC">
              <w:rPr>
                <w:sz w:val="20"/>
                <w:szCs w:val="20"/>
              </w:rPr>
              <w:t>326346-31</w:t>
            </w:r>
          </w:p>
          <w:p w14:paraId="50EBF898" w14:textId="68970CAE" w:rsidR="001F4E6D" w:rsidRPr="008C5C55" w:rsidRDefault="002A273E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WI Licensed CNA</w:t>
            </w:r>
            <w:r w:rsidR="003A7E09" w:rsidRPr="008C5C55">
              <w:rPr>
                <w:sz w:val="20"/>
                <w:szCs w:val="20"/>
              </w:rPr>
              <w:t xml:space="preserve"> WI032323001490</w:t>
            </w:r>
          </w:p>
          <w:p w14:paraId="5278BB1E" w14:textId="77777777" w:rsidR="00734AE0" w:rsidRDefault="002A273E" w:rsidP="00734AE0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WI Licensed EMT-B</w:t>
            </w:r>
            <w:r w:rsidR="003A7E09" w:rsidRPr="008C5C55">
              <w:rPr>
                <w:sz w:val="20"/>
                <w:szCs w:val="20"/>
              </w:rPr>
              <w:t xml:space="preserve"> 70115307</w:t>
            </w:r>
          </w:p>
          <w:p w14:paraId="07CD9F72" w14:textId="7CAF5F43" w:rsidR="00734AE0" w:rsidRPr="00734AE0" w:rsidRDefault="00734AE0" w:rsidP="00734AE0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734AE0">
              <w:rPr>
                <w:sz w:val="20"/>
                <w:szCs w:val="20"/>
              </w:rPr>
              <w:t>National Registry EMT-B E3544414</w:t>
            </w:r>
          </w:p>
        </w:tc>
        <w:tc>
          <w:tcPr>
            <w:tcW w:w="5580" w:type="dxa"/>
            <w:tcMar>
              <w:left w:w="360" w:type="dxa"/>
            </w:tcMar>
          </w:tcPr>
          <w:p w14:paraId="72B8E226" w14:textId="0ED26933" w:rsidR="001E3120" w:rsidRPr="008C5C55" w:rsidRDefault="002A273E" w:rsidP="003A7E09">
            <w:pPr>
              <w:pStyle w:val="ListBullet"/>
              <w:ind w:left="0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AHA CPR BLS Certification</w:t>
            </w:r>
            <w:r w:rsidR="003A7E09" w:rsidRPr="008C5C55">
              <w:rPr>
                <w:sz w:val="20"/>
                <w:szCs w:val="20"/>
              </w:rPr>
              <w:t xml:space="preserve"> 205503278728</w:t>
            </w:r>
          </w:p>
          <w:p w14:paraId="67A1B925" w14:textId="77777777" w:rsidR="001E3120" w:rsidRDefault="003A7E09" w:rsidP="003A7E09">
            <w:pPr>
              <w:pStyle w:val="ListBullet"/>
              <w:ind w:left="0"/>
              <w:contextualSpacing w:val="0"/>
              <w:rPr>
                <w:sz w:val="20"/>
                <w:szCs w:val="20"/>
              </w:rPr>
            </w:pPr>
            <w:r w:rsidRPr="008C5C55">
              <w:rPr>
                <w:sz w:val="20"/>
                <w:szCs w:val="20"/>
              </w:rPr>
              <w:t>National Student Nurses’ Association Member 0930780</w:t>
            </w:r>
          </w:p>
          <w:p w14:paraId="1CCB4AF0" w14:textId="77777777" w:rsidR="00734AE0" w:rsidRDefault="00734AE0" w:rsidP="003A7E09">
            <w:pPr>
              <w:pStyle w:val="ListBulle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years retail management experience</w:t>
            </w:r>
          </w:p>
          <w:p w14:paraId="39C8C99C" w14:textId="0302C1BE" w:rsidR="00734AE0" w:rsidRPr="008C5C55" w:rsidRDefault="00734AE0" w:rsidP="003A7E09">
            <w:pPr>
              <w:pStyle w:val="ListBulle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years customer service experience</w:t>
            </w:r>
          </w:p>
        </w:tc>
      </w:tr>
      <w:bookmarkEnd w:id="0"/>
      <w:bookmarkEnd w:id="1"/>
    </w:tbl>
    <w:p w14:paraId="18DD2B0B" w14:textId="0E4EF19E" w:rsidR="00B51D1B" w:rsidRPr="006E1507" w:rsidRDefault="00B51D1B" w:rsidP="00734AE0"/>
    <w:sectPr w:rsidR="00B51D1B" w:rsidRPr="006E1507" w:rsidSect="00F45370">
      <w:footerReference w:type="default" r:id="rId7"/>
      <w:headerReference w:type="first" r:id="rId8"/>
      <w:pgSz w:w="12240" w:h="15840" w:code="1"/>
      <w:pgMar w:top="950" w:right="1440" w:bottom="108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1FE7" w14:textId="77777777" w:rsidR="005D7C81" w:rsidRDefault="005D7C81" w:rsidP="0068194B">
      <w:r>
        <w:separator/>
      </w:r>
    </w:p>
    <w:p w14:paraId="67F581A9" w14:textId="77777777" w:rsidR="005D7C81" w:rsidRDefault="005D7C81"/>
    <w:p w14:paraId="507C18B2" w14:textId="77777777" w:rsidR="005D7C81" w:rsidRDefault="005D7C81"/>
  </w:endnote>
  <w:endnote w:type="continuationSeparator" w:id="0">
    <w:p w14:paraId="0CA0B6E2" w14:textId="77777777" w:rsidR="005D7C81" w:rsidRDefault="005D7C81" w:rsidP="0068194B">
      <w:r>
        <w:continuationSeparator/>
      </w:r>
    </w:p>
    <w:p w14:paraId="0C94C5E9" w14:textId="77777777" w:rsidR="005D7C81" w:rsidRDefault="005D7C81"/>
    <w:p w14:paraId="42792BE6" w14:textId="77777777" w:rsidR="005D7C81" w:rsidRDefault="005D7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5BA1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DA7E" w14:textId="77777777" w:rsidR="005D7C81" w:rsidRDefault="005D7C81" w:rsidP="0068194B">
      <w:r>
        <w:separator/>
      </w:r>
    </w:p>
    <w:p w14:paraId="0928DFAE" w14:textId="77777777" w:rsidR="005D7C81" w:rsidRDefault="005D7C81"/>
    <w:p w14:paraId="0019C9C4" w14:textId="77777777" w:rsidR="005D7C81" w:rsidRDefault="005D7C81"/>
  </w:footnote>
  <w:footnote w:type="continuationSeparator" w:id="0">
    <w:p w14:paraId="4C9141F4" w14:textId="77777777" w:rsidR="005D7C81" w:rsidRDefault="005D7C81" w:rsidP="0068194B">
      <w:r>
        <w:continuationSeparator/>
      </w:r>
    </w:p>
    <w:p w14:paraId="7B9C0A06" w14:textId="77777777" w:rsidR="005D7C81" w:rsidRDefault="005D7C81"/>
    <w:p w14:paraId="2C3986F6" w14:textId="77777777" w:rsidR="005D7C81" w:rsidRDefault="005D7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651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5AC76D" wp14:editId="140FC90E">
              <wp:simplePos x="0" y="0"/>
              <wp:positionH relativeFrom="page">
                <wp:posOffset>-66675</wp:posOffset>
              </wp:positionH>
              <wp:positionV relativeFrom="page">
                <wp:posOffset>1577975</wp:posOffset>
              </wp:positionV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9F481E5" id="Straight Connector 5" o:spid="_x0000_s1026" alt="Header dividing line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-5.25pt,124.25pt" to="606.7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1518B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6A7E04"/>
    <w:multiLevelType w:val="hybridMultilevel"/>
    <w:tmpl w:val="5A7A694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FAD7755"/>
    <w:multiLevelType w:val="hybridMultilevel"/>
    <w:tmpl w:val="791EE6D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8F"/>
    <w:rsid w:val="000001EF"/>
    <w:rsid w:val="00007322"/>
    <w:rsid w:val="00007728"/>
    <w:rsid w:val="00024584"/>
    <w:rsid w:val="00024730"/>
    <w:rsid w:val="00055E95"/>
    <w:rsid w:val="0007021F"/>
    <w:rsid w:val="000B2BA5"/>
    <w:rsid w:val="000F1552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273E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A7E09"/>
    <w:rsid w:val="003B5928"/>
    <w:rsid w:val="003D380F"/>
    <w:rsid w:val="003E160D"/>
    <w:rsid w:val="003F1D5F"/>
    <w:rsid w:val="00405128"/>
    <w:rsid w:val="00406CFF"/>
    <w:rsid w:val="00410F4E"/>
    <w:rsid w:val="00414DE4"/>
    <w:rsid w:val="00416B25"/>
    <w:rsid w:val="00420592"/>
    <w:rsid w:val="004319E0"/>
    <w:rsid w:val="00437E8C"/>
    <w:rsid w:val="00440225"/>
    <w:rsid w:val="0045220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6F2B"/>
    <w:rsid w:val="005A0F26"/>
    <w:rsid w:val="005A1B10"/>
    <w:rsid w:val="005A6850"/>
    <w:rsid w:val="005B1B1B"/>
    <w:rsid w:val="005C5932"/>
    <w:rsid w:val="005D3CA7"/>
    <w:rsid w:val="005D4CC1"/>
    <w:rsid w:val="005D7C8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34AE0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85F51"/>
    <w:rsid w:val="008A6538"/>
    <w:rsid w:val="008C5C55"/>
    <w:rsid w:val="008C7056"/>
    <w:rsid w:val="008F3B14"/>
    <w:rsid w:val="00901899"/>
    <w:rsid w:val="0090344B"/>
    <w:rsid w:val="00905715"/>
    <w:rsid w:val="0091321E"/>
    <w:rsid w:val="00913946"/>
    <w:rsid w:val="0091730E"/>
    <w:rsid w:val="0092726B"/>
    <w:rsid w:val="009361BA"/>
    <w:rsid w:val="00944F78"/>
    <w:rsid w:val="009510E7"/>
    <w:rsid w:val="00952C89"/>
    <w:rsid w:val="009571D8"/>
    <w:rsid w:val="009650EA"/>
    <w:rsid w:val="00976386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648F"/>
    <w:rsid w:val="00A14534"/>
    <w:rsid w:val="00A16DAA"/>
    <w:rsid w:val="00A2186C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4F29"/>
    <w:rsid w:val="00B50F99"/>
    <w:rsid w:val="00B51D1B"/>
    <w:rsid w:val="00B53976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1705"/>
    <w:rsid w:val="00C47FA6"/>
    <w:rsid w:val="00C50BAC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5A5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533C"/>
    <w:rsid w:val="00EC1351"/>
    <w:rsid w:val="00EC4CBF"/>
    <w:rsid w:val="00EE2CA8"/>
    <w:rsid w:val="00EF17E8"/>
    <w:rsid w:val="00EF51D9"/>
    <w:rsid w:val="00F130DD"/>
    <w:rsid w:val="00F24884"/>
    <w:rsid w:val="00F45370"/>
    <w:rsid w:val="00F476C4"/>
    <w:rsid w:val="00F61DF9"/>
    <w:rsid w:val="00F760A6"/>
    <w:rsid w:val="00F81960"/>
    <w:rsid w:val="00F8769D"/>
    <w:rsid w:val="00F9350C"/>
    <w:rsid w:val="00F94EB5"/>
    <w:rsid w:val="00F9624D"/>
    <w:rsid w:val="00FB31C1"/>
    <w:rsid w:val="00FB58F2"/>
    <w:rsid w:val="00FC6AEA"/>
    <w:rsid w:val="00FC7017"/>
    <w:rsid w:val="00FD00F6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DA00A"/>
  <w15:chartTrackingRefBased/>
  <w15:docId w15:val="{73D44690-50D3-4809-81F9-1DF001EA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52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421060F64A4882A0F4E3A76F70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598B-D25B-425A-BDE7-D5DAB95E058B}"/>
      </w:docPartPr>
      <w:docPartBody>
        <w:p w:rsidR="00E056C3" w:rsidRDefault="001825C2">
          <w:pPr>
            <w:pStyle w:val="89421060F64A4882A0F4E3A76F702FF1"/>
          </w:pPr>
          <w:r w:rsidRPr="00CF1A49">
            <w:t>Education</w:t>
          </w:r>
        </w:p>
      </w:docPartBody>
    </w:docPart>
    <w:docPart>
      <w:docPartPr>
        <w:name w:val="58375EEF0C4249FFBBF2326DD772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CD27-CD9E-4D3F-85DA-0D64274E35D5}"/>
      </w:docPartPr>
      <w:docPartBody>
        <w:p w:rsidR="00E056C3" w:rsidRDefault="00C42BAA" w:rsidP="00C42BAA">
          <w:pPr>
            <w:pStyle w:val="58375EEF0C4249FFBBF2326DD772F6B9"/>
          </w:pPr>
          <w:r w:rsidRPr="00CF1A49">
            <w:t>·</w:t>
          </w:r>
        </w:p>
      </w:docPartBody>
    </w:docPart>
    <w:docPart>
      <w:docPartPr>
        <w:name w:val="579212AC6F0243A89A68A25BE9DC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8315-2B5B-49B2-B424-B5BA5E7E157B}"/>
      </w:docPartPr>
      <w:docPartBody>
        <w:p w:rsidR="00E056C3" w:rsidRDefault="00C42BAA" w:rsidP="00C42BAA">
          <w:pPr>
            <w:pStyle w:val="579212AC6F0243A89A68A25BE9DC9EA5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AA"/>
    <w:rsid w:val="001825C2"/>
    <w:rsid w:val="002274B5"/>
    <w:rsid w:val="00780859"/>
    <w:rsid w:val="00896B68"/>
    <w:rsid w:val="00953C11"/>
    <w:rsid w:val="00C42BAA"/>
    <w:rsid w:val="00D9264B"/>
    <w:rsid w:val="00E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9421060F64A4882A0F4E3A76F702FF1">
    <w:name w:val="89421060F64A4882A0F4E3A76F702FF1"/>
  </w:style>
  <w:style w:type="paragraph" w:customStyle="1" w:styleId="58375EEF0C4249FFBBF2326DD772F6B9">
    <w:name w:val="58375EEF0C4249FFBBF2326DD772F6B9"/>
    <w:rsid w:val="00C42BAA"/>
  </w:style>
  <w:style w:type="paragraph" w:customStyle="1" w:styleId="579212AC6F0243A89A68A25BE9DC9EA5">
    <w:name w:val="579212AC6F0243A89A68A25BE9DC9EA5"/>
    <w:rsid w:val="00C42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235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McNeff</dc:creator>
  <cp:keywords/>
  <dc:description/>
  <cp:lastModifiedBy>McNeff, Taylor R.</cp:lastModifiedBy>
  <cp:revision>5</cp:revision>
  <cp:lastPrinted>2021-03-11T00:44:00Z</cp:lastPrinted>
  <dcterms:created xsi:type="dcterms:W3CDTF">2021-04-27T14:11:00Z</dcterms:created>
  <dcterms:modified xsi:type="dcterms:W3CDTF">2021-06-18T03:05:00Z</dcterms:modified>
  <cp:category/>
</cp:coreProperties>
</file>