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60A5" w14:textId="3215BDEB" w:rsidR="008F0255" w:rsidRDefault="008F0255">
      <w:pPr>
        <w:pStyle w:val="Name"/>
      </w:pPr>
      <w:r>
        <w:t>Sabrina</w:t>
      </w:r>
    </w:p>
    <w:p w14:paraId="0723AB74" w14:textId="4634644C" w:rsidR="008F0255" w:rsidRDefault="008F0255">
      <w:pPr>
        <w:pStyle w:val="Name"/>
      </w:pPr>
      <w:r>
        <w:t>lutse</w:t>
      </w:r>
    </w:p>
    <w:p w14:paraId="0A39CDFC" w14:textId="17F39F85" w:rsidR="001C0084" w:rsidRDefault="008F0255">
      <w:pPr>
        <w:pStyle w:val="ContactInfo"/>
      </w:pPr>
      <w:r>
        <w:t>711 Granite Ave,</w:t>
      </w:r>
      <w:r w:rsidR="0067617A">
        <w:t xml:space="preserve"> Gamerco NM</w:t>
      </w:r>
      <w:r w:rsidR="00091736">
        <w:t>, 87317</w:t>
      </w:r>
      <w:r w:rsidR="00DE0861">
        <w:t xml:space="preserve">| </w:t>
      </w:r>
      <w:r w:rsidR="00091736">
        <w:t>505-862-1339</w:t>
      </w:r>
      <w:r w:rsidR="00DE0861">
        <w:t xml:space="preserve">| </w:t>
      </w:r>
      <w:sdt>
        <w:sdtPr>
          <w:alias w:val="Enter email:"/>
          <w:tag w:val="Enter email:"/>
          <w:id w:val="1913350914"/>
          <w:placeholder>
            <w:docPart w:val="9323915B0B3CB348A30E34C740606458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091736">
            <w:t>laanirbas20@gmail.com</w:t>
          </w:r>
        </w:sdtContent>
      </w:sdt>
    </w:p>
    <w:p w14:paraId="669FE1B6" w14:textId="77777777" w:rsidR="001C0084" w:rsidRDefault="00125933">
      <w:pPr>
        <w:pStyle w:val="Heading1"/>
      </w:pPr>
      <w:sdt>
        <w:sdtPr>
          <w:alias w:val="Skill summary:"/>
          <w:tag w:val="Skill summary:"/>
          <w:id w:val="-819804518"/>
          <w:placeholder>
            <w:docPart w:val="89B8760D8A3F0A4298F33B44329CBBE0"/>
          </w:placeholder>
          <w:temporary/>
          <w:showingPlcHdr/>
          <w15:appearance w15:val="hidden"/>
        </w:sdtPr>
        <w:sdtEndPr/>
        <w:sdtContent>
          <w:r w:rsidR="007F7DCE">
            <w:t>Skills Summary</w:t>
          </w:r>
        </w:sdtContent>
      </w:sdt>
    </w:p>
    <w:p w14:paraId="75373568" w14:textId="77777777" w:rsidR="00850DE6" w:rsidRPr="009460A7" w:rsidRDefault="00850DE6" w:rsidP="00EB3788">
      <w:pPr>
        <w:rPr>
          <w:color w:val="auto"/>
        </w:rPr>
      </w:pPr>
      <w:r w:rsidRPr="009460A7">
        <w:rPr>
          <w:color w:val="auto"/>
        </w:rPr>
        <w:t xml:space="preserve">Compassionate and dedicated nursing candidate with exceptional hospital and clinical training. Highly organized with well-regarded administrative and supervisory strength. Utterly dependable; constantly seeking opportunities to provide coverage for critical functions. Fully committed to following directions and regulations. Passion for learning within a dynamic healthcare environment. </w:t>
      </w:r>
    </w:p>
    <w:p w14:paraId="1EA2E08E" w14:textId="5B128891" w:rsidR="001C0084" w:rsidRDefault="001C0084">
      <w:pPr>
        <w:spacing w:after="180"/>
      </w:pPr>
    </w:p>
    <w:p w14:paraId="698D6E77" w14:textId="77777777" w:rsidR="001C0084" w:rsidRDefault="00125933">
      <w:pPr>
        <w:pStyle w:val="Heading1"/>
      </w:pPr>
      <w:sdt>
        <w:sdtPr>
          <w:alias w:val="Education:"/>
          <w:tag w:val="Education:"/>
          <w:id w:val="-1150367223"/>
          <w:placeholder>
            <w:docPart w:val="BC2F94951848C744AAF676A88EA4413C"/>
          </w:placeholder>
          <w:temporary/>
          <w:showingPlcHdr/>
          <w15:appearance w15:val="hidden"/>
        </w:sdtPr>
        <w:sdtEndPr/>
        <w:sdtContent>
          <w:r w:rsidR="007F7DCE">
            <w:t>Education</w:t>
          </w:r>
        </w:sdtContent>
      </w:sdt>
    </w:p>
    <w:p w14:paraId="71D3C4FC" w14:textId="77777777" w:rsidR="001C0084" w:rsidRDefault="00125933">
      <w:pPr>
        <w:pStyle w:val="Heading2"/>
      </w:pPr>
      <w:sdt>
        <w:sdtPr>
          <w:alias w:val="Degree and date of graduation:"/>
          <w:tag w:val="Degree and date of graduation:"/>
          <w:id w:val="-1529011685"/>
          <w:placeholder>
            <w:docPart w:val="C88D433F5464F8428E21B199D3CA28EB"/>
          </w:placeholder>
          <w:temporary/>
          <w:showingPlcHdr/>
          <w15:appearance w15:val="hidden"/>
        </w:sdtPr>
        <w:sdtEndPr/>
        <w:sdtContent>
          <w:r w:rsidR="007F7DCE">
            <w:t>Degree / Date of Graduation</w:t>
          </w:r>
        </w:sdtContent>
      </w:sdt>
    </w:p>
    <w:p w14:paraId="6438FE1E" w14:textId="2D92FE0C" w:rsidR="001C0084" w:rsidRDefault="00B71EE7">
      <w:r>
        <w:t>Assoc</w:t>
      </w:r>
      <w:r w:rsidR="00306E08">
        <w:t xml:space="preserve">iate </w:t>
      </w:r>
      <w:r>
        <w:t>of</w:t>
      </w:r>
      <w:r w:rsidR="00306E08">
        <w:t xml:space="preserve"> Science in Nursing </w:t>
      </w:r>
    </w:p>
    <w:p w14:paraId="7B28D963" w14:textId="709E9A69" w:rsidR="00306E08" w:rsidRDefault="00306E08" w:rsidP="00306E08">
      <w:pPr>
        <w:pStyle w:val="ListParagraph"/>
        <w:numPr>
          <w:ilvl w:val="0"/>
          <w:numId w:val="14"/>
        </w:numPr>
      </w:pPr>
      <w:r>
        <w:t>05/2020</w:t>
      </w:r>
    </w:p>
    <w:p w14:paraId="0F96927B" w14:textId="3E96D325" w:rsidR="009B01D8" w:rsidRDefault="00B92FC2" w:rsidP="00306E08">
      <w:pPr>
        <w:pStyle w:val="ListParagraph"/>
        <w:numPr>
          <w:ilvl w:val="0"/>
          <w:numId w:val="14"/>
        </w:numPr>
      </w:pPr>
      <w:r>
        <w:t>Nursing Licensure: State of New Mexico-Multistate</w:t>
      </w:r>
      <w:r w:rsidR="00EE4322">
        <w:t>.</w:t>
      </w:r>
    </w:p>
    <w:p w14:paraId="7979A76D" w14:textId="70EA8C6C" w:rsidR="001C0084" w:rsidRDefault="00580F7D">
      <w:pPr>
        <w:pStyle w:val="Heading1"/>
      </w:pPr>
      <w:r>
        <w:t xml:space="preserve">Clinical </w:t>
      </w:r>
      <w:sdt>
        <w:sdtPr>
          <w:alias w:val="Experience:"/>
          <w:tag w:val="Experience:"/>
          <w:id w:val="617349259"/>
          <w:placeholder>
            <w:docPart w:val="FE580F13CF159F4CAFF9D57F3CE7D02C"/>
          </w:placeholder>
          <w:temporary/>
          <w:showingPlcHdr/>
          <w15:appearance w15:val="hidden"/>
        </w:sdtPr>
        <w:sdtEndPr/>
        <w:sdtContent>
          <w:r w:rsidR="007F7DCE">
            <w:t>Experience</w:t>
          </w:r>
        </w:sdtContent>
      </w:sdt>
      <w:r w:rsidR="009C401B">
        <w:t xml:space="preserve"> (+240 hrs)</w:t>
      </w:r>
    </w:p>
    <w:p w14:paraId="66A12442" w14:textId="77777777" w:rsidR="0091643F" w:rsidRPr="009460A7" w:rsidRDefault="0091643F" w:rsidP="00EB3788">
      <w:pPr>
        <w:rPr>
          <w:b/>
          <w:bCs/>
          <w:color w:val="auto"/>
        </w:rPr>
      </w:pPr>
      <w:r w:rsidRPr="009460A7">
        <w:rPr>
          <w:b/>
          <w:bCs/>
          <w:color w:val="auto"/>
        </w:rPr>
        <w:t xml:space="preserve">LEVEL 1 </w:t>
      </w:r>
    </w:p>
    <w:p w14:paraId="4EF8D81C" w14:textId="77777777" w:rsidR="0091643F" w:rsidRPr="009460A7" w:rsidRDefault="0091643F" w:rsidP="00EB3788">
      <w:pPr>
        <w:rPr>
          <w:color w:val="auto"/>
        </w:rPr>
      </w:pPr>
      <w:r w:rsidRPr="009460A7">
        <w:rPr>
          <w:color w:val="auto"/>
        </w:rPr>
        <w:t>Genesis HealthCare</w:t>
      </w:r>
    </w:p>
    <w:p w14:paraId="3B8785BC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8 hrs.</w:t>
      </w:r>
    </w:p>
    <w:p w14:paraId="592255C9" w14:textId="77777777" w:rsidR="0091643F" w:rsidRPr="009460A7" w:rsidRDefault="0091643F" w:rsidP="00EB3788">
      <w:pPr>
        <w:rPr>
          <w:color w:val="auto"/>
        </w:rPr>
      </w:pPr>
      <w:r w:rsidRPr="009460A7">
        <w:rPr>
          <w:color w:val="auto"/>
        </w:rPr>
        <w:t>Little Sisters of the Poor</w:t>
      </w:r>
    </w:p>
    <w:p w14:paraId="1541EDB8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 xml:space="preserve">20 hrs. </w:t>
      </w:r>
    </w:p>
    <w:p w14:paraId="1D495C53" w14:textId="77777777" w:rsidR="0091643F" w:rsidRPr="009460A7" w:rsidRDefault="0091643F" w:rsidP="00EB3788">
      <w:pPr>
        <w:rPr>
          <w:b/>
          <w:bCs/>
          <w:color w:val="auto"/>
        </w:rPr>
      </w:pPr>
      <w:r w:rsidRPr="009460A7">
        <w:rPr>
          <w:b/>
          <w:bCs/>
          <w:color w:val="auto"/>
        </w:rPr>
        <w:t>LEVEL 2</w:t>
      </w:r>
    </w:p>
    <w:p w14:paraId="2267A3A3" w14:textId="77777777" w:rsidR="0091643F" w:rsidRPr="009460A7" w:rsidRDefault="0091643F" w:rsidP="00EB3788">
      <w:pPr>
        <w:rPr>
          <w:color w:val="auto"/>
        </w:rPr>
      </w:pPr>
      <w:r w:rsidRPr="009460A7">
        <w:rPr>
          <w:color w:val="auto"/>
        </w:rPr>
        <w:t xml:space="preserve">Genesis HealthCare </w:t>
      </w:r>
    </w:p>
    <w:p w14:paraId="7CFD62A0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 xml:space="preserve">16 hrs </w:t>
      </w:r>
    </w:p>
    <w:p w14:paraId="1FBDA018" w14:textId="77777777" w:rsidR="0091643F" w:rsidRPr="009460A7" w:rsidRDefault="0091643F" w:rsidP="00EB3788">
      <w:pPr>
        <w:rPr>
          <w:color w:val="auto"/>
        </w:rPr>
      </w:pPr>
      <w:r w:rsidRPr="009460A7">
        <w:rPr>
          <w:color w:val="auto"/>
        </w:rPr>
        <w:t xml:space="preserve">Rehobeth Mckinley Christian Hospital </w:t>
      </w:r>
    </w:p>
    <w:p w14:paraId="48B377E2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 xml:space="preserve">Rehabilitation Center/ Physical Therapy (4 hrs) </w:t>
      </w:r>
    </w:p>
    <w:p w14:paraId="280AF7AA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Medical-Surgical Floor (32 hrs)</w:t>
      </w:r>
    </w:p>
    <w:p w14:paraId="47CBF113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L&amp;D/Postpartum (6 hrs)</w:t>
      </w:r>
    </w:p>
    <w:p w14:paraId="75EC4835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Pediatric Clinic (2 hrs)</w:t>
      </w:r>
    </w:p>
    <w:p w14:paraId="049AFF16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lastRenderedPageBreak/>
        <w:t>Urgent Care Clinic (8 hrs)</w:t>
      </w:r>
    </w:p>
    <w:p w14:paraId="49389CC6" w14:textId="77777777" w:rsidR="0091643F" w:rsidRPr="009460A7" w:rsidRDefault="0091643F" w:rsidP="00EB3788">
      <w:pPr>
        <w:rPr>
          <w:b/>
          <w:bCs/>
          <w:color w:val="auto"/>
        </w:rPr>
      </w:pPr>
    </w:p>
    <w:p w14:paraId="1BE33119" w14:textId="77777777" w:rsidR="0091643F" w:rsidRPr="009460A7" w:rsidRDefault="0091643F" w:rsidP="00EB3788">
      <w:pPr>
        <w:rPr>
          <w:b/>
          <w:bCs/>
          <w:color w:val="auto"/>
        </w:rPr>
      </w:pPr>
      <w:r w:rsidRPr="009460A7">
        <w:rPr>
          <w:b/>
          <w:bCs/>
          <w:color w:val="auto"/>
        </w:rPr>
        <w:t xml:space="preserve">LEVEL 3 </w:t>
      </w:r>
    </w:p>
    <w:p w14:paraId="75DF4566" w14:textId="77777777" w:rsidR="0091643F" w:rsidRPr="009460A7" w:rsidRDefault="0091643F" w:rsidP="00EB3788">
      <w:pPr>
        <w:rPr>
          <w:color w:val="auto"/>
        </w:rPr>
      </w:pPr>
      <w:r w:rsidRPr="009460A7">
        <w:rPr>
          <w:color w:val="auto"/>
        </w:rPr>
        <w:t>Rehoboth Mckinley Christian Hospital</w:t>
      </w:r>
    </w:p>
    <w:p w14:paraId="11765889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 xml:space="preserve">Medical-Surgical Floor (50+ hrs) </w:t>
      </w:r>
    </w:p>
    <w:p w14:paraId="042F4AA0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Home Health (32 hrs)</w:t>
      </w:r>
    </w:p>
    <w:p w14:paraId="254EA136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Operating Room (16 hrs)</w:t>
      </w:r>
    </w:p>
    <w:p w14:paraId="548B5A3A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Pediatrics (8 hrs)</w:t>
      </w:r>
    </w:p>
    <w:p w14:paraId="01113319" w14:textId="77777777" w:rsidR="0091643F" w:rsidRPr="009460A7" w:rsidRDefault="0091643F" w:rsidP="00EB3788">
      <w:pPr>
        <w:rPr>
          <w:color w:val="auto"/>
        </w:rPr>
      </w:pPr>
      <w:r w:rsidRPr="009460A7">
        <w:rPr>
          <w:color w:val="auto"/>
        </w:rPr>
        <w:t xml:space="preserve">Gallup VA Clinic </w:t>
      </w:r>
    </w:p>
    <w:p w14:paraId="0BE1F943" w14:textId="0B89A3A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8 hrs</w:t>
      </w:r>
    </w:p>
    <w:p w14:paraId="77243523" w14:textId="77777777" w:rsidR="0091643F" w:rsidRPr="009460A7" w:rsidRDefault="0091643F" w:rsidP="00EB3788">
      <w:pPr>
        <w:rPr>
          <w:color w:val="auto"/>
        </w:rPr>
      </w:pPr>
      <w:r w:rsidRPr="009460A7">
        <w:rPr>
          <w:color w:val="auto"/>
        </w:rPr>
        <w:t>U.S Renal</w:t>
      </w:r>
    </w:p>
    <w:p w14:paraId="43177517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Hemodialysis (8 hrs)</w:t>
      </w:r>
    </w:p>
    <w:p w14:paraId="75F3CED7" w14:textId="7D8D23F9" w:rsidR="0091643F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Peritoneal Dialysis (8 hrs)</w:t>
      </w:r>
    </w:p>
    <w:p w14:paraId="2AAA094F" w14:textId="02F802C4" w:rsidR="0091643F" w:rsidRDefault="0091643F" w:rsidP="0091643F">
      <w:pPr>
        <w:spacing w:after="180" w:line="312" w:lineRule="auto"/>
        <w:rPr>
          <w:b/>
          <w:bCs/>
          <w:color w:val="auto"/>
        </w:rPr>
      </w:pPr>
      <w:r w:rsidRPr="00CB2108">
        <w:rPr>
          <w:b/>
          <w:bCs/>
          <w:color w:val="auto"/>
        </w:rPr>
        <w:t>LEVEL 4</w:t>
      </w:r>
    </w:p>
    <w:p w14:paraId="7F8EBFF0" w14:textId="5AABA65E" w:rsidR="0024248C" w:rsidRDefault="0024248C" w:rsidP="0091643F">
      <w:pPr>
        <w:spacing w:after="180" w:line="312" w:lineRule="auto"/>
        <w:rPr>
          <w:color w:val="auto"/>
        </w:rPr>
      </w:pPr>
      <w:r>
        <w:rPr>
          <w:color w:val="auto"/>
        </w:rPr>
        <w:t>GIMC</w:t>
      </w:r>
    </w:p>
    <w:p w14:paraId="061A48C8" w14:textId="072BE393" w:rsidR="007828B5" w:rsidRPr="007828B5" w:rsidRDefault="00A93B41" w:rsidP="007828B5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>
        <w:rPr>
          <w:color w:val="auto"/>
        </w:rPr>
        <w:t xml:space="preserve">Emergency room, ICU, </w:t>
      </w:r>
      <w:r w:rsidR="0004485F">
        <w:rPr>
          <w:color w:val="auto"/>
        </w:rPr>
        <w:t xml:space="preserve">2/3 </w:t>
      </w:r>
      <w:r>
        <w:rPr>
          <w:color w:val="auto"/>
        </w:rPr>
        <w:t>West unit</w:t>
      </w:r>
      <w:r w:rsidR="0004485F">
        <w:rPr>
          <w:color w:val="auto"/>
        </w:rPr>
        <w:t xml:space="preserve">s - </w:t>
      </w:r>
      <w:r w:rsidR="00065556">
        <w:rPr>
          <w:color w:val="auto"/>
        </w:rPr>
        <w:t>7</w:t>
      </w:r>
      <w:r w:rsidR="002143D3">
        <w:rPr>
          <w:color w:val="auto"/>
        </w:rPr>
        <w:t>0 hrs</w:t>
      </w:r>
    </w:p>
    <w:p w14:paraId="1AFDBFE0" w14:textId="55301A73" w:rsidR="008330F1" w:rsidRDefault="008330F1" w:rsidP="0091643F">
      <w:pPr>
        <w:spacing w:after="180" w:line="312" w:lineRule="auto"/>
        <w:rPr>
          <w:color w:val="auto"/>
        </w:rPr>
      </w:pPr>
      <w:r>
        <w:rPr>
          <w:color w:val="auto"/>
        </w:rPr>
        <w:t>RMCH ICU</w:t>
      </w:r>
    </w:p>
    <w:p w14:paraId="31738CDD" w14:textId="2048C559" w:rsidR="00065556" w:rsidRPr="00065556" w:rsidRDefault="004C4A02" w:rsidP="00065556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>
        <w:rPr>
          <w:color w:val="auto"/>
        </w:rPr>
        <w:t>ICU (</w:t>
      </w:r>
      <w:r w:rsidR="00065556">
        <w:rPr>
          <w:color w:val="auto"/>
        </w:rPr>
        <w:t>24 hrs</w:t>
      </w:r>
      <w:r>
        <w:rPr>
          <w:color w:val="auto"/>
        </w:rPr>
        <w:t>)</w:t>
      </w:r>
    </w:p>
    <w:p w14:paraId="67FA2F15" w14:textId="77777777" w:rsidR="004C4A02" w:rsidRDefault="00AE0315" w:rsidP="0022134D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4C4A02">
        <w:rPr>
          <w:color w:val="auto"/>
        </w:rPr>
        <w:t>Home health/hospice</w:t>
      </w:r>
      <w:r w:rsidR="004C4A02">
        <w:rPr>
          <w:color w:val="auto"/>
        </w:rPr>
        <w:t xml:space="preserve"> (</w:t>
      </w:r>
      <w:r w:rsidR="007828B5" w:rsidRPr="004C4A02">
        <w:rPr>
          <w:color w:val="auto"/>
        </w:rPr>
        <w:t>8 Hrs</w:t>
      </w:r>
      <w:r w:rsidR="004C4A02">
        <w:rPr>
          <w:color w:val="auto"/>
        </w:rPr>
        <w:t>)</w:t>
      </w:r>
    </w:p>
    <w:p w14:paraId="52C37931" w14:textId="2DC88E50" w:rsidR="006C0807" w:rsidRPr="004C4A02" w:rsidRDefault="0022134D" w:rsidP="004C4A02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4C4A02">
        <w:rPr>
          <w:color w:val="auto"/>
        </w:rPr>
        <w:t>Administra</w:t>
      </w:r>
      <w:r w:rsidR="00065667" w:rsidRPr="004C4A02">
        <w:rPr>
          <w:color w:val="auto"/>
        </w:rPr>
        <w:t>tion</w:t>
      </w:r>
      <w:r w:rsidR="004C4A02">
        <w:rPr>
          <w:color w:val="auto"/>
        </w:rPr>
        <w:t xml:space="preserve"> (</w:t>
      </w:r>
      <w:r w:rsidR="006C0807" w:rsidRPr="004C4A02">
        <w:rPr>
          <w:color w:val="auto"/>
        </w:rPr>
        <w:t>8 hrs</w:t>
      </w:r>
      <w:r w:rsidR="004C4A02">
        <w:rPr>
          <w:color w:val="auto"/>
        </w:rPr>
        <w:t>)</w:t>
      </w:r>
    </w:p>
    <w:p w14:paraId="51B852D0" w14:textId="77777777" w:rsidR="00B774CA" w:rsidRDefault="008330F1" w:rsidP="00B774CA">
      <w:pPr>
        <w:spacing w:after="180" w:line="312" w:lineRule="auto"/>
        <w:rPr>
          <w:color w:val="auto"/>
        </w:rPr>
      </w:pPr>
      <w:r>
        <w:rPr>
          <w:color w:val="auto"/>
        </w:rPr>
        <w:t xml:space="preserve">New Mexico Cancer Center </w:t>
      </w:r>
    </w:p>
    <w:p w14:paraId="16A3FB13" w14:textId="23512C6B" w:rsidR="00065556" w:rsidRPr="00B774CA" w:rsidRDefault="00B774CA" w:rsidP="00B774CA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>
        <w:rPr>
          <w:color w:val="auto"/>
        </w:rPr>
        <w:t>8 hrs</w:t>
      </w:r>
    </w:p>
    <w:p w14:paraId="1F2B9672" w14:textId="22B7DDF4" w:rsidR="006C0807" w:rsidRDefault="00BC6746" w:rsidP="006C0807">
      <w:pPr>
        <w:spacing w:after="180" w:line="312" w:lineRule="auto"/>
        <w:rPr>
          <w:color w:val="auto"/>
        </w:rPr>
      </w:pPr>
      <w:r>
        <w:rPr>
          <w:color w:val="auto"/>
        </w:rPr>
        <w:t>UNM</w:t>
      </w:r>
      <w:r w:rsidR="00F84890">
        <w:rPr>
          <w:color w:val="auto"/>
        </w:rPr>
        <w:t>H- Mental Health Hopsital</w:t>
      </w:r>
    </w:p>
    <w:p w14:paraId="7E7419C6" w14:textId="3B2A0961" w:rsidR="00027D64" w:rsidRPr="00381DEC" w:rsidRDefault="00F84890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>
        <w:rPr>
          <w:color w:val="auto"/>
        </w:rPr>
        <w:t>14 hrs</w:t>
      </w:r>
    </w:p>
    <w:p w14:paraId="255305FE" w14:textId="7CD1248C" w:rsidR="0091643F" w:rsidRPr="009460A7" w:rsidRDefault="0091643F" w:rsidP="00EB3788">
      <w:pPr>
        <w:rPr>
          <w:b/>
          <w:bCs/>
          <w:color w:val="auto"/>
        </w:rPr>
      </w:pPr>
      <w:r w:rsidRPr="009460A7">
        <w:rPr>
          <w:b/>
          <w:bCs/>
          <w:color w:val="auto"/>
        </w:rPr>
        <w:t>OTHER COMMUNITY CLINICALS</w:t>
      </w:r>
    </w:p>
    <w:p w14:paraId="7D19ACB9" w14:textId="77777777" w:rsidR="0091643F" w:rsidRPr="009460A7" w:rsidRDefault="0091643F" w:rsidP="00EB3788">
      <w:pPr>
        <w:rPr>
          <w:color w:val="auto"/>
        </w:rPr>
      </w:pPr>
      <w:r w:rsidRPr="009460A7">
        <w:rPr>
          <w:color w:val="auto"/>
        </w:rPr>
        <w:t>Gallup Mckinley County Schools</w:t>
      </w:r>
    </w:p>
    <w:p w14:paraId="5D043209" w14:textId="77777777" w:rsidR="0091643F" w:rsidRPr="009460A7" w:rsidRDefault="0091643F" w:rsidP="00EB3788">
      <w:pPr>
        <w:pStyle w:val="ListParagraph"/>
        <w:numPr>
          <w:ilvl w:val="0"/>
          <w:numId w:val="13"/>
        </w:numPr>
        <w:spacing w:after="180" w:line="312" w:lineRule="auto"/>
        <w:rPr>
          <w:color w:val="auto"/>
        </w:rPr>
      </w:pPr>
      <w:r w:rsidRPr="009460A7">
        <w:rPr>
          <w:color w:val="auto"/>
        </w:rPr>
        <w:t>Jefferson elementary nursing department (8 hrs)</w:t>
      </w:r>
    </w:p>
    <w:p w14:paraId="050074CA" w14:textId="77777777" w:rsidR="0091643F" w:rsidRDefault="0091643F" w:rsidP="00EB3788">
      <w:pPr>
        <w:rPr>
          <w:color w:val="auto"/>
        </w:rPr>
      </w:pPr>
      <w:r w:rsidRPr="009460A7">
        <w:rPr>
          <w:color w:val="auto"/>
        </w:rPr>
        <w:t>FLU Clinic- provided for community (8 hrs)</w:t>
      </w:r>
    </w:p>
    <w:p w14:paraId="4B18FB54" w14:textId="77777777" w:rsidR="001C0084" w:rsidRDefault="00125933">
      <w:pPr>
        <w:pStyle w:val="Heading2"/>
      </w:pPr>
      <w:sdt>
        <w:sdtPr>
          <w:alias w:val="Enter name of employer:"/>
          <w:tag w:val="Enter name of employer:"/>
          <w:id w:val="692349886"/>
          <w:placeholder>
            <w:docPart w:val="AAB48616F956F541B320A41B3D765466"/>
          </w:placeholder>
          <w:temporary/>
          <w:showingPlcHdr/>
          <w15:appearance w15:val="hidden"/>
        </w:sdtPr>
        <w:sdtEndPr/>
        <w:sdtContent>
          <w:r w:rsidR="007F7DCE">
            <w:t>Name of Employer</w:t>
          </w:r>
        </w:sdtContent>
      </w:sdt>
    </w:p>
    <w:p w14:paraId="186EB3BD" w14:textId="1F365284" w:rsidR="001C0084" w:rsidRDefault="007D7DF4">
      <w:pPr>
        <w:pStyle w:val="Heading3"/>
      </w:pPr>
      <w:r>
        <w:t>Gallup Mckinley County Schools – 08/2015-</w:t>
      </w:r>
      <w:r w:rsidR="005E57FA">
        <w:t xml:space="preserve"> 03/2020</w:t>
      </w:r>
    </w:p>
    <w:p w14:paraId="37FC5226" w14:textId="199F30C9" w:rsidR="00F91C68" w:rsidRDefault="00F91C68" w:rsidP="00F91C68">
      <w:pPr>
        <w:pStyle w:val="ListParagraph"/>
        <w:numPr>
          <w:ilvl w:val="0"/>
          <w:numId w:val="14"/>
        </w:numPr>
      </w:pPr>
      <w:r>
        <w:t>Provides classroom instruction to students as outlined in lesson plans.</w:t>
      </w:r>
    </w:p>
    <w:p w14:paraId="65E851BF" w14:textId="08E97686" w:rsidR="00F91C68" w:rsidRDefault="00F91C68" w:rsidP="00F91C68">
      <w:pPr>
        <w:pStyle w:val="ListParagraph"/>
        <w:numPr>
          <w:ilvl w:val="0"/>
          <w:numId w:val="14"/>
        </w:numPr>
      </w:pPr>
      <w:r>
        <w:t xml:space="preserve">Creates a classroom that is conducive to learning and appropriate to the maturity and </w:t>
      </w:r>
    </w:p>
    <w:p w14:paraId="1C94F357" w14:textId="77777777" w:rsidR="00F91C68" w:rsidRDefault="00F91C68" w:rsidP="00F91C68">
      <w:r>
        <w:t>interests of students.</w:t>
      </w:r>
    </w:p>
    <w:p w14:paraId="19481A1D" w14:textId="2BA931D8" w:rsidR="00F91C68" w:rsidRDefault="00F91C68" w:rsidP="00F91C68">
      <w:pPr>
        <w:pStyle w:val="ListParagraph"/>
        <w:numPr>
          <w:ilvl w:val="0"/>
          <w:numId w:val="14"/>
        </w:numPr>
      </w:pPr>
      <w:r>
        <w:t>Maintains a safe and orderly environment.</w:t>
      </w:r>
    </w:p>
    <w:p w14:paraId="7E1E8547" w14:textId="06A955E4" w:rsidR="00F91C68" w:rsidRDefault="00F91C68" w:rsidP="00F91C68">
      <w:pPr>
        <w:pStyle w:val="ListParagraph"/>
        <w:numPr>
          <w:ilvl w:val="0"/>
          <w:numId w:val="14"/>
        </w:numPr>
      </w:pPr>
      <w:r>
        <w:t>Maintains established routine of the school and classroom procedures in which assigned.</w:t>
      </w:r>
    </w:p>
    <w:p w14:paraId="5F9E4D45" w14:textId="03BD877C" w:rsidR="00F91C68" w:rsidRDefault="00F91C68" w:rsidP="00F91C68">
      <w:pPr>
        <w:pStyle w:val="ListParagraph"/>
        <w:numPr>
          <w:ilvl w:val="0"/>
          <w:numId w:val="14"/>
        </w:numPr>
      </w:pPr>
      <w:r>
        <w:t>Maintains a professional appearance as an example to students.</w:t>
      </w:r>
    </w:p>
    <w:p w14:paraId="570748B3" w14:textId="745148EF" w:rsidR="00F91C68" w:rsidRDefault="00F91C68" w:rsidP="00E865B4">
      <w:pPr>
        <w:pStyle w:val="ListParagraph"/>
        <w:numPr>
          <w:ilvl w:val="0"/>
          <w:numId w:val="14"/>
        </w:numPr>
      </w:pPr>
      <w:r>
        <w:t xml:space="preserve">Takes all necessary and reasonable precautions to protect students, equipment, materials, </w:t>
      </w:r>
    </w:p>
    <w:p w14:paraId="4D7CE5CD" w14:textId="77777777" w:rsidR="00F91C68" w:rsidRDefault="00F91C68" w:rsidP="00F91C68">
      <w:r>
        <w:t>and facilities.</w:t>
      </w:r>
    </w:p>
    <w:p w14:paraId="4B88BD18" w14:textId="2E270980" w:rsidR="00F91C68" w:rsidRDefault="00F91C68" w:rsidP="00E865B4">
      <w:pPr>
        <w:pStyle w:val="ListParagraph"/>
        <w:numPr>
          <w:ilvl w:val="0"/>
          <w:numId w:val="14"/>
        </w:numPr>
      </w:pPr>
      <w:r>
        <w:t>Maintains reasonable rules of conduct which encourage self-discipline and responsibility.</w:t>
      </w:r>
    </w:p>
    <w:p w14:paraId="57CB1078" w14:textId="26810D2B" w:rsidR="00F91C68" w:rsidRDefault="00F91C68" w:rsidP="00E865B4">
      <w:pPr>
        <w:pStyle w:val="ListParagraph"/>
        <w:numPr>
          <w:ilvl w:val="0"/>
          <w:numId w:val="14"/>
        </w:numPr>
      </w:pPr>
      <w:r>
        <w:t>Communicates effectively with parents when needed.</w:t>
      </w:r>
    </w:p>
    <w:p w14:paraId="2443A1C3" w14:textId="5CCAD5FF" w:rsidR="00F91C68" w:rsidRDefault="00F91C68" w:rsidP="00E865B4">
      <w:pPr>
        <w:pStyle w:val="ListParagraph"/>
        <w:numPr>
          <w:ilvl w:val="0"/>
          <w:numId w:val="14"/>
        </w:numPr>
      </w:pPr>
      <w:r>
        <w:t>Meets and instructs assigned classes in the locations and times designated.</w:t>
      </w:r>
    </w:p>
    <w:p w14:paraId="02086521" w14:textId="70A294AF" w:rsidR="005E57FA" w:rsidRDefault="00F91C68" w:rsidP="00E865B4">
      <w:pPr>
        <w:pStyle w:val="ListParagraph"/>
        <w:numPr>
          <w:ilvl w:val="0"/>
          <w:numId w:val="14"/>
        </w:numPr>
      </w:pPr>
      <w:r>
        <w:t>Completes other duties as assigned.</w:t>
      </w:r>
    </w:p>
    <w:p w14:paraId="070B5C96" w14:textId="6D17E1AF" w:rsidR="001C0084" w:rsidRDefault="00F413A8">
      <w:pPr>
        <w:pStyle w:val="Heading1"/>
      </w:pPr>
      <w:r>
        <w:t xml:space="preserve">Certifications and Training </w:t>
      </w:r>
    </w:p>
    <w:p w14:paraId="4839F92D" w14:textId="762BAC16" w:rsidR="004F2C6A" w:rsidRDefault="004F2C6A" w:rsidP="004F2C6A">
      <w:r>
        <w:t>Basic Life Support</w:t>
      </w:r>
    </w:p>
    <w:p w14:paraId="0475C55A" w14:textId="50F2E3D4" w:rsidR="004F2C6A" w:rsidRDefault="005971BB" w:rsidP="004F2C6A">
      <w:pPr>
        <w:pStyle w:val="ListParagraph"/>
        <w:numPr>
          <w:ilvl w:val="0"/>
          <w:numId w:val="14"/>
        </w:numPr>
      </w:pPr>
      <w:r>
        <w:t>Expires- 09/2022</w:t>
      </w:r>
    </w:p>
    <w:p w14:paraId="111B2033" w14:textId="32965261" w:rsidR="00F84890" w:rsidRDefault="00F84890" w:rsidP="00F84890">
      <w:r>
        <w:t xml:space="preserve">CPI training </w:t>
      </w:r>
    </w:p>
    <w:p w14:paraId="4BE32CED" w14:textId="6EB2D2C0" w:rsidR="00F84890" w:rsidRPr="004F2C6A" w:rsidRDefault="0026464C" w:rsidP="00F84890">
      <w:pPr>
        <w:pStyle w:val="ListParagraph"/>
        <w:numPr>
          <w:ilvl w:val="0"/>
          <w:numId w:val="14"/>
        </w:numPr>
      </w:pPr>
      <w:r>
        <w:t>10/</w:t>
      </w:r>
      <w:r w:rsidR="00690D8C">
        <w:t>20</w:t>
      </w:r>
      <w:r>
        <w:t>19</w:t>
      </w:r>
    </w:p>
    <w:p w14:paraId="1369DC1D" w14:textId="77777777" w:rsidR="004F2C6A" w:rsidRDefault="004F2C6A" w:rsidP="00EB3788">
      <w:r>
        <w:t xml:space="preserve">Certified Nurse Assistant </w:t>
      </w:r>
    </w:p>
    <w:p w14:paraId="5F2DFDEE" w14:textId="77777777" w:rsidR="004F2C6A" w:rsidRDefault="004F2C6A" w:rsidP="00EB3788">
      <w:pPr>
        <w:pStyle w:val="ListParagraph"/>
        <w:numPr>
          <w:ilvl w:val="0"/>
          <w:numId w:val="14"/>
        </w:numPr>
      </w:pPr>
      <w:r>
        <w:t>05/2018</w:t>
      </w:r>
    </w:p>
    <w:p w14:paraId="0273728D" w14:textId="77777777" w:rsidR="004F2C6A" w:rsidRDefault="004F2C6A" w:rsidP="00EB3788">
      <w:r>
        <w:t>Level Three K-12 Educational Assistant License</w:t>
      </w:r>
    </w:p>
    <w:p w14:paraId="21FE2B98" w14:textId="77777777" w:rsidR="004F2C6A" w:rsidRDefault="004F2C6A" w:rsidP="00EB3788">
      <w:pPr>
        <w:pStyle w:val="ListParagraph"/>
        <w:numPr>
          <w:ilvl w:val="0"/>
          <w:numId w:val="14"/>
        </w:numPr>
      </w:pPr>
      <w:r>
        <w:t>-07/2017</w:t>
      </w:r>
    </w:p>
    <w:p w14:paraId="2EDB2BAE" w14:textId="77777777" w:rsidR="004F2C6A" w:rsidRDefault="004F2C6A" w:rsidP="00EB3788">
      <w:r>
        <w:t xml:space="preserve">Level Two K-12 Substitute Teacher Certification </w:t>
      </w:r>
    </w:p>
    <w:p w14:paraId="29278B4D" w14:textId="77777777" w:rsidR="004F2C6A" w:rsidRDefault="004F2C6A" w:rsidP="00EB3788">
      <w:pPr>
        <w:pStyle w:val="ListParagraph"/>
        <w:numPr>
          <w:ilvl w:val="0"/>
          <w:numId w:val="14"/>
        </w:numPr>
      </w:pPr>
      <w:r>
        <w:t>07/2015</w:t>
      </w:r>
    </w:p>
    <w:p w14:paraId="64755C76" w14:textId="0E05510A" w:rsidR="006D692A" w:rsidRPr="009460A7" w:rsidRDefault="006D692A" w:rsidP="00EB3788">
      <w:pPr>
        <w:pStyle w:val="Heading1"/>
        <w:rPr>
          <w:color w:val="auto"/>
        </w:rPr>
      </w:pPr>
      <w:r w:rsidRPr="009460A7">
        <w:rPr>
          <w:color w:val="auto"/>
        </w:rPr>
        <w:t>REFERE</w:t>
      </w:r>
      <w:r w:rsidR="007D7241">
        <w:rPr>
          <w:color w:val="auto"/>
        </w:rPr>
        <w:t>NCES</w:t>
      </w:r>
      <w:r w:rsidRPr="009460A7">
        <w:rPr>
          <w:color w:val="auto"/>
        </w:rPr>
        <w:t xml:space="preserve"> </w:t>
      </w:r>
    </w:p>
    <w:p w14:paraId="05690F4F" w14:textId="77777777" w:rsidR="006D692A" w:rsidRPr="009460A7" w:rsidRDefault="006D692A" w:rsidP="00EB3788">
      <w:pPr>
        <w:pStyle w:val="ListBullet"/>
        <w:rPr>
          <w:color w:val="auto"/>
        </w:rPr>
      </w:pPr>
      <w:r w:rsidRPr="009460A7">
        <w:rPr>
          <w:color w:val="auto"/>
        </w:rPr>
        <w:t xml:space="preserve">Shawnadine Becenti, RN, MSN </w:t>
      </w:r>
    </w:p>
    <w:p w14:paraId="2A7D0784" w14:textId="77777777" w:rsidR="006D692A" w:rsidRPr="009460A7" w:rsidRDefault="006D692A" w:rsidP="006D692A">
      <w:pPr>
        <w:pStyle w:val="ListBullet"/>
        <w:numPr>
          <w:ilvl w:val="0"/>
          <w:numId w:val="12"/>
        </w:numPr>
        <w:rPr>
          <w:color w:val="auto"/>
        </w:rPr>
      </w:pPr>
      <w:r w:rsidRPr="009460A7">
        <w:rPr>
          <w:color w:val="auto"/>
        </w:rPr>
        <w:t>UNM Nursing Professor</w:t>
      </w:r>
    </w:p>
    <w:p w14:paraId="1996272D" w14:textId="77777777" w:rsidR="006D692A" w:rsidRPr="009460A7" w:rsidRDefault="006D692A" w:rsidP="006D692A">
      <w:pPr>
        <w:pStyle w:val="ListBullet"/>
        <w:numPr>
          <w:ilvl w:val="0"/>
          <w:numId w:val="12"/>
        </w:numPr>
        <w:rPr>
          <w:color w:val="auto"/>
        </w:rPr>
      </w:pPr>
      <w:r w:rsidRPr="009460A7">
        <w:rPr>
          <w:color w:val="auto"/>
        </w:rPr>
        <w:t>Office Phone: 505-863-7752</w:t>
      </w:r>
    </w:p>
    <w:p w14:paraId="3069A31E" w14:textId="7D02A341" w:rsidR="006D692A" w:rsidRPr="007D7241" w:rsidRDefault="006D692A" w:rsidP="006D692A">
      <w:pPr>
        <w:pStyle w:val="ListBullet"/>
        <w:numPr>
          <w:ilvl w:val="0"/>
          <w:numId w:val="12"/>
        </w:numPr>
        <w:rPr>
          <w:rStyle w:val="Hyperlink"/>
          <w:color w:val="auto"/>
          <w:u w:val="none"/>
        </w:rPr>
      </w:pPr>
      <w:r w:rsidRPr="009460A7">
        <w:rPr>
          <w:color w:val="auto"/>
        </w:rPr>
        <w:t xml:space="preserve">Email: </w:t>
      </w:r>
      <w:hyperlink r:id="rId8" w:history="1">
        <w:r w:rsidRPr="009460A7">
          <w:rPr>
            <w:rStyle w:val="Hyperlink"/>
            <w:color w:val="auto"/>
          </w:rPr>
          <w:t>sbecenti82@unm.edu</w:t>
        </w:r>
      </w:hyperlink>
    </w:p>
    <w:p w14:paraId="693DDE69" w14:textId="77777777" w:rsidR="007D7241" w:rsidRPr="009460A7" w:rsidRDefault="007D7241" w:rsidP="007D7241">
      <w:pPr>
        <w:pStyle w:val="ListBullet"/>
        <w:numPr>
          <w:ilvl w:val="0"/>
          <w:numId w:val="0"/>
        </w:numPr>
        <w:ind w:left="216" w:hanging="216"/>
        <w:rPr>
          <w:color w:val="auto"/>
        </w:rPr>
      </w:pPr>
    </w:p>
    <w:p w14:paraId="5FA39176" w14:textId="77777777" w:rsidR="006D692A" w:rsidRPr="009460A7" w:rsidRDefault="006D692A" w:rsidP="00EB3788">
      <w:pPr>
        <w:pStyle w:val="ListBullet"/>
        <w:rPr>
          <w:color w:val="auto"/>
        </w:rPr>
      </w:pPr>
      <w:r w:rsidRPr="009460A7">
        <w:rPr>
          <w:color w:val="auto"/>
        </w:rPr>
        <w:lastRenderedPageBreak/>
        <w:t>Cecille Perales, MSN, RN, CNN</w:t>
      </w:r>
    </w:p>
    <w:p w14:paraId="2110345C" w14:textId="77777777" w:rsidR="006D692A" w:rsidRPr="009460A7" w:rsidRDefault="006D692A" w:rsidP="006D692A">
      <w:pPr>
        <w:pStyle w:val="ListBullet"/>
        <w:numPr>
          <w:ilvl w:val="0"/>
          <w:numId w:val="12"/>
        </w:numPr>
        <w:rPr>
          <w:color w:val="auto"/>
        </w:rPr>
      </w:pPr>
      <w:r w:rsidRPr="009460A7">
        <w:rPr>
          <w:color w:val="auto"/>
        </w:rPr>
        <w:t>UNM Nursing Professor</w:t>
      </w:r>
    </w:p>
    <w:p w14:paraId="05B574C2" w14:textId="77777777" w:rsidR="006D692A" w:rsidRPr="009460A7" w:rsidRDefault="006D692A" w:rsidP="006D692A">
      <w:pPr>
        <w:pStyle w:val="ListBullet"/>
        <w:numPr>
          <w:ilvl w:val="0"/>
          <w:numId w:val="12"/>
        </w:numPr>
        <w:rPr>
          <w:color w:val="auto"/>
        </w:rPr>
      </w:pPr>
      <w:r w:rsidRPr="009460A7">
        <w:rPr>
          <w:color w:val="auto"/>
        </w:rPr>
        <w:t>Office phone: 505-863-7667</w:t>
      </w:r>
    </w:p>
    <w:p w14:paraId="1D4CE6F5" w14:textId="77777777" w:rsidR="006D692A" w:rsidRPr="009460A7" w:rsidRDefault="006D692A" w:rsidP="006D692A">
      <w:pPr>
        <w:pStyle w:val="ListBullet"/>
        <w:numPr>
          <w:ilvl w:val="0"/>
          <w:numId w:val="12"/>
        </w:numPr>
        <w:rPr>
          <w:color w:val="auto"/>
        </w:rPr>
      </w:pPr>
      <w:r w:rsidRPr="009460A7">
        <w:rPr>
          <w:color w:val="auto"/>
        </w:rPr>
        <w:t>Email: peralesc@unm.edu</w:t>
      </w:r>
    </w:p>
    <w:p w14:paraId="2A450C7D" w14:textId="77777777" w:rsidR="006D692A" w:rsidRPr="009460A7" w:rsidRDefault="006D692A" w:rsidP="00EB3788">
      <w:pPr>
        <w:pStyle w:val="ListBullet"/>
        <w:rPr>
          <w:color w:val="auto"/>
        </w:rPr>
      </w:pPr>
      <w:r w:rsidRPr="009460A7">
        <w:rPr>
          <w:color w:val="auto"/>
        </w:rPr>
        <w:t>Felicia Adams, DNP, MS. RNC-OB, NE-BC</w:t>
      </w:r>
    </w:p>
    <w:p w14:paraId="35FCD5D4" w14:textId="77777777" w:rsidR="006D692A" w:rsidRPr="009460A7" w:rsidRDefault="006D692A" w:rsidP="006D692A">
      <w:pPr>
        <w:pStyle w:val="ListBullet"/>
        <w:numPr>
          <w:ilvl w:val="0"/>
          <w:numId w:val="12"/>
        </w:numPr>
        <w:rPr>
          <w:color w:val="auto"/>
        </w:rPr>
      </w:pPr>
      <w:r w:rsidRPr="009460A7">
        <w:rPr>
          <w:color w:val="auto"/>
        </w:rPr>
        <w:t>UNM Nursing Professor/Head of Nursing (RMCH)</w:t>
      </w:r>
    </w:p>
    <w:p w14:paraId="3FA3E541" w14:textId="77777777" w:rsidR="006D692A" w:rsidRPr="009460A7" w:rsidRDefault="006D692A" w:rsidP="006D692A">
      <w:pPr>
        <w:pStyle w:val="ListBullet"/>
        <w:numPr>
          <w:ilvl w:val="0"/>
          <w:numId w:val="12"/>
        </w:numPr>
        <w:rPr>
          <w:color w:val="auto"/>
        </w:rPr>
      </w:pPr>
      <w:r w:rsidRPr="009460A7">
        <w:rPr>
          <w:color w:val="auto"/>
        </w:rPr>
        <w:t>Cell phone: 713-504-5271</w:t>
      </w:r>
    </w:p>
    <w:p w14:paraId="0D9ED425" w14:textId="77777777" w:rsidR="006D692A" w:rsidRPr="009460A7" w:rsidRDefault="006D692A" w:rsidP="006D692A">
      <w:pPr>
        <w:pStyle w:val="ListBullet"/>
        <w:numPr>
          <w:ilvl w:val="0"/>
          <w:numId w:val="12"/>
        </w:numPr>
        <w:rPr>
          <w:color w:val="auto"/>
        </w:rPr>
      </w:pPr>
      <w:r w:rsidRPr="009460A7">
        <w:rPr>
          <w:color w:val="auto"/>
        </w:rPr>
        <w:t>Email: feliciamaria4@gmail.com</w:t>
      </w:r>
    </w:p>
    <w:p w14:paraId="77568579" w14:textId="77777777" w:rsidR="0024248C" w:rsidRPr="0024248C" w:rsidRDefault="0024248C" w:rsidP="0024248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</w:pPr>
      <w:r w:rsidRPr="0024248C"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  <w:t> </w:t>
      </w:r>
    </w:p>
    <w:p w14:paraId="412A9BAA" w14:textId="44798998" w:rsidR="0024248C" w:rsidRPr="0024248C" w:rsidRDefault="0024248C" w:rsidP="00065667">
      <w:pPr>
        <w:spacing w:after="0" w:line="240" w:lineRule="auto"/>
        <w:rPr>
          <w:rFonts w:ascii="Times New Roman" w:eastAsia="Times New Roman" w:hAnsi="Times New Roman" w:cs="Times New Roman"/>
          <w:color w:val="E36C0A"/>
          <w:sz w:val="24"/>
          <w:szCs w:val="24"/>
          <w:lang w:eastAsia="en-US"/>
        </w:rPr>
      </w:pPr>
    </w:p>
    <w:p w14:paraId="1AA2921D" w14:textId="77777777" w:rsidR="0024248C" w:rsidRPr="0024248C" w:rsidRDefault="0024248C" w:rsidP="002424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E36C0A"/>
          <w:sz w:val="24"/>
          <w:szCs w:val="24"/>
          <w:lang w:eastAsia="en-US"/>
        </w:rPr>
      </w:pPr>
    </w:p>
    <w:p w14:paraId="69CC35B4" w14:textId="77777777" w:rsidR="0024248C" w:rsidRPr="0024248C" w:rsidRDefault="0024248C" w:rsidP="002424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en-US"/>
        </w:rPr>
      </w:pPr>
    </w:p>
    <w:p w14:paraId="5A352C0E" w14:textId="77777777" w:rsidR="0024248C" w:rsidRPr="0024248C" w:rsidRDefault="0024248C" w:rsidP="002424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en-US"/>
        </w:rPr>
      </w:pPr>
    </w:p>
    <w:p w14:paraId="299E6CFA" w14:textId="0836C5FF" w:rsidR="006D692A" w:rsidRDefault="006D692A" w:rsidP="0024248C"/>
    <w:sectPr w:rsidR="006D692A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C6F4" w14:textId="77777777" w:rsidR="00F623EF" w:rsidRDefault="00F623EF">
      <w:pPr>
        <w:spacing w:after="0" w:line="240" w:lineRule="auto"/>
      </w:pPr>
      <w:r>
        <w:separator/>
      </w:r>
    </w:p>
  </w:endnote>
  <w:endnote w:type="continuationSeparator" w:id="0">
    <w:p w14:paraId="40F65EB1" w14:textId="77777777" w:rsidR="00F623EF" w:rsidRDefault="00F6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37864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7702" w14:textId="77777777" w:rsidR="00F623EF" w:rsidRDefault="00F623EF">
      <w:pPr>
        <w:spacing w:after="0" w:line="240" w:lineRule="auto"/>
      </w:pPr>
      <w:r>
        <w:separator/>
      </w:r>
    </w:p>
  </w:footnote>
  <w:footnote w:type="continuationSeparator" w:id="0">
    <w:p w14:paraId="49AD7669" w14:textId="77777777" w:rsidR="00F623EF" w:rsidRDefault="00F6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B4C5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905835" wp14:editId="7E94AF6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FD1BF2A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F1CC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194368" wp14:editId="493BA98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26C873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E87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8209B6"/>
    <w:multiLevelType w:val="hybridMultilevel"/>
    <w:tmpl w:val="999EAB38"/>
    <w:lvl w:ilvl="0" w:tplc="FFFFFFFF">
      <w:start w:val="7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9E4733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3F6A"/>
    <w:multiLevelType w:val="hybridMultilevel"/>
    <w:tmpl w:val="F7C4D2AA"/>
    <w:lvl w:ilvl="0" w:tplc="FFFFFFFF">
      <w:start w:val="71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227F8"/>
    <w:multiLevelType w:val="hybridMultilevel"/>
    <w:tmpl w:val="401E21B4"/>
    <w:lvl w:ilvl="0" w:tplc="FFFFFFFF">
      <w:start w:val="71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55"/>
    <w:rsid w:val="0000092C"/>
    <w:rsid w:val="00013E3E"/>
    <w:rsid w:val="0002327D"/>
    <w:rsid w:val="00027D64"/>
    <w:rsid w:val="00043B3B"/>
    <w:rsid w:val="0004485F"/>
    <w:rsid w:val="000475F7"/>
    <w:rsid w:val="00047CB1"/>
    <w:rsid w:val="00065556"/>
    <w:rsid w:val="00065667"/>
    <w:rsid w:val="00091736"/>
    <w:rsid w:val="001C0084"/>
    <w:rsid w:val="001D6B3D"/>
    <w:rsid w:val="001F4662"/>
    <w:rsid w:val="002143D3"/>
    <w:rsid w:val="0022134D"/>
    <w:rsid w:val="0024248C"/>
    <w:rsid w:val="00245B33"/>
    <w:rsid w:val="0026464C"/>
    <w:rsid w:val="00304CCF"/>
    <w:rsid w:val="00306E08"/>
    <w:rsid w:val="00365717"/>
    <w:rsid w:val="00381DEC"/>
    <w:rsid w:val="003954C9"/>
    <w:rsid w:val="003C1C78"/>
    <w:rsid w:val="004C4A02"/>
    <w:rsid w:val="004F2C6A"/>
    <w:rsid w:val="00540803"/>
    <w:rsid w:val="005737A4"/>
    <w:rsid w:val="00580F7D"/>
    <w:rsid w:val="005971BB"/>
    <w:rsid w:val="005E57FA"/>
    <w:rsid w:val="00635335"/>
    <w:rsid w:val="0067617A"/>
    <w:rsid w:val="00690D8C"/>
    <w:rsid w:val="006C0807"/>
    <w:rsid w:val="006D692A"/>
    <w:rsid w:val="00703CE4"/>
    <w:rsid w:val="007828B5"/>
    <w:rsid w:val="007D7241"/>
    <w:rsid w:val="007D7DF4"/>
    <w:rsid w:val="007F7DCE"/>
    <w:rsid w:val="008330F1"/>
    <w:rsid w:val="00850DE6"/>
    <w:rsid w:val="008F0255"/>
    <w:rsid w:val="00901D21"/>
    <w:rsid w:val="0091643F"/>
    <w:rsid w:val="009B01D8"/>
    <w:rsid w:val="009C401B"/>
    <w:rsid w:val="009E691D"/>
    <w:rsid w:val="00A45C86"/>
    <w:rsid w:val="00A93B41"/>
    <w:rsid w:val="00AE0315"/>
    <w:rsid w:val="00B31990"/>
    <w:rsid w:val="00B71EE7"/>
    <w:rsid w:val="00B774CA"/>
    <w:rsid w:val="00B92FC2"/>
    <w:rsid w:val="00BC6746"/>
    <w:rsid w:val="00BE1FC0"/>
    <w:rsid w:val="00CB2108"/>
    <w:rsid w:val="00D96C54"/>
    <w:rsid w:val="00DD729D"/>
    <w:rsid w:val="00DE0861"/>
    <w:rsid w:val="00DE1A82"/>
    <w:rsid w:val="00E865B4"/>
    <w:rsid w:val="00EA508B"/>
    <w:rsid w:val="00EC0642"/>
    <w:rsid w:val="00EE4322"/>
    <w:rsid w:val="00F033DF"/>
    <w:rsid w:val="00F413A8"/>
    <w:rsid w:val="00F623EF"/>
    <w:rsid w:val="00F84890"/>
    <w:rsid w:val="00F91C68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F6523"/>
  <w15:chartTrackingRefBased/>
  <w15:docId w15:val="{EE0D170C-5B20-1440-8683-C0E13C39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ListBullet">
    <w:name w:val="List Bullet"/>
    <w:basedOn w:val="Normal"/>
    <w:uiPriority w:val="9"/>
    <w:qFormat/>
    <w:rsid w:val="006D692A"/>
    <w:pPr>
      <w:numPr>
        <w:numId w:val="11"/>
      </w:numPr>
      <w:spacing w:after="120" w:line="312" w:lineRule="auto"/>
    </w:pPr>
    <w:rPr>
      <w:color w:val="7F7F7F" w:themeColor="text1" w:themeTint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92A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centi82@unm.edu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CE1044A-0694-134A-8B0D-A53BAE1048A5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3915B0B3CB348A30E34C74060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E051-C9BC-4C4C-9154-B8158A31E41D}"/>
      </w:docPartPr>
      <w:docPartBody>
        <w:p w:rsidR="005178F5" w:rsidRDefault="00302E9E">
          <w:pPr>
            <w:pStyle w:val="9323915B0B3CB348A30E34C740606458"/>
          </w:pPr>
          <w:r>
            <w:t>Email</w:t>
          </w:r>
        </w:p>
      </w:docPartBody>
    </w:docPart>
    <w:docPart>
      <w:docPartPr>
        <w:name w:val="89B8760D8A3F0A4298F33B44329C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8CAF-B7CB-CD49-8955-59EABC6A64E7}"/>
      </w:docPartPr>
      <w:docPartBody>
        <w:p w:rsidR="005178F5" w:rsidRDefault="00302E9E">
          <w:pPr>
            <w:pStyle w:val="89B8760D8A3F0A4298F33B44329CBBE0"/>
          </w:pPr>
          <w:r>
            <w:t>Skills Summary</w:t>
          </w:r>
        </w:p>
      </w:docPartBody>
    </w:docPart>
    <w:docPart>
      <w:docPartPr>
        <w:name w:val="BC2F94951848C744AAF676A88EA4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46DD-96F1-2B42-BD3D-9DFC62E8B556}"/>
      </w:docPartPr>
      <w:docPartBody>
        <w:p w:rsidR="005178F5" w:rsidRDefault="00302E9E">
          <w:pPr>
            <w:pStyle w:val="BC2F94951848C744AAF676A88EA4413C"/>
          </w:pPr>
          <w:r>
            <w:t>Education</w:t>
          </w:r>
        </w:p>
      </w:docPartBody>
    </w:docPart>
    <w:docPart>
      <w:docPartPr>
        <w:name w:val="C88D433F5464F8428E21B199D3CA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37DA-0F6C-2C41-9D7B-8786AB4E1CB1}"/>
      </w:docPartPr>
      <w:docPartBody>
        <w:p w:rsidR="005178F5" w:rsidRDefault="00302E9E">
          <w:pPr>
            <w:pStyle w:val="C88D433F5464F8428E21B199D3CA28EB"/>
          </w:pPr>
          <w:r>
            <w:t>Degree / Date of Graduation</w:t>
          </w:r>
        </w:p>
      </w:docPartBody>
    </w:docPart>
    <w:docPart>
      <w:docPartPr>
        <w:name w:val="FE580F13CF159F4CAFF9D57F3CE7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FF48-2609-E74E-9E05-E9EC26A33825}"/>
      </w:docPartPr>
      <w:docPartBody>
        <w:p w:rsidR="005178F5" w:rsidRDefault="00302E9E">
          <w:pPr>
            <w:pStyle w:val="FE580F13CF159F4CAFF9D57F3CE7D02C"/>
          </w:pPr>
          <w:r>
            <w:t>Experience</w:t>
          </w:r>
        </w:p>
      </w:docPartBody>
    </w:docPart>
    <w:docPart>
      <w:docPartPr>
        <w:name w:val="AAB48616F956F541B320A41B3D765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1879-29E8-D340-9655-008E07B699FA}"/>
      </w:docPartPr>
      <w:docPartBody>
        <w:p w:rsidR="005178F5" w:rsidRDefault="00302E9E">
          <w:pPr>
            <w:pStyle w:val="AAB48616F956F541B320A41B3D765466"/>
          </w:pPr>
          <w:r>
            <w:t>Name of Employer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5F"/>
    <w:rsid w:val="001B035F"/>
    <w:rsid w:val="00302E9E"/>
    <w:rsid w:val="005178F5"/>
    <w:rsid w:val="009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3915B0B3CB348A30E34C740606458">
    <w:name w:val="9323915B0B3CB348A30E34C740606458"/>
  </w:style>
  <w:style w:type="paragraph" w:customStyle="1" w:styleId="89B8760D8A3F0A4298F33B44329CBBE0">
    <w:name w:val="89B8760D8A3F0A4298F33B44329CBBE0"/>
  </w:style>
  <w:style w:type="paragraph" w:customStyle="1" w:styleId="BC2F94951848C744AAF676A88EA4413C">
    <w:name w:val="BC2F94951848C744AAF676A88EA4413C"/>
  </w:style>
  <w:style w:type="paragraph" w:customStyle="1" w:styleId="C88D433F5464F8428E21B199D3CA28EB">
    <w:name w:val="C88D433F5464F8428E21B199D3CA28EB"/>
  </w:style>
  <w:style w:type="paragraph" w:customStyle="1" w:styleId="FE580F13CF159F4CAFF9D57F3CE7D02C">
    <w:name w:val="FE580F13CF159F4CAFF9D57F3CE7D02C"/>
  </w:style>
  <w:style w:type="paragraph" w:customStyle="1" w:styleId="AAB48616F956F541B320A41B3D765466">
    <w:name w:val="AAB48616F956F541B320A41B3D765466"/>
  </w:style>
  <w:style w:type="paragraph" w:customStyle="1" w:styleId="15C03D87A8BFCA40B7164000CD02C337">
    <w:name w:val="15C03D87A8BFCA40B7164000CD02C337"/>
    <w:rsid w:val="001B035F"/>
  </w:style>
  <w:style w:type="paragraph" w:customStyle="1" w:styleId="0501CAB1EEA8EE45AD7753B671A46631">
    <w:name w:val="0501CAB1EEA8EE45AD7753B671A46631"/>
    <w:rsid w:val="001B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laanirbas20@gmail.com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%7b3CE1044A-0694-134A-8B0D-A53BAE1048A5%7dtf50002038.dotx</Template>
  <TotalTime>0</TotalTime>
  <Pages>4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Lutse</dc:creator>
  <cp:keywords/>
  <cp:lastModifiedBy>Sabrina Lutse</cp:lastModifiedBy>
  <cp:revision>2</cp:revision>
  <dcterms:created xsi:type="dcterms:W3CDTF">2021-06-21T17:43:00Z</dcterms:created>
  <dcterms:modified xsi:type="dcterms:W3CDTF">2021-06-21T17:43:00Z</dcterms:modified>
</cp:coreProperties>
</file>