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333CD3" w14:paraId="66AD8F47" w14:textId="77777777" w:rsidTr="00EF7CC9">
        <w:tc>
          <w:tcPr>
            <w:tcW w:w="3780" w:type="dxa"/>
            <w:tcMar>
              <w:top w:w="504" w:type="dxa"/>
              <w:right w:w="720" w:type="dxa"/>
            </w:tcMar>
          </w:tcPr>
          <w:p w14:paraId="052C8CB0" w14:textId="35A16DC8" w:rsidR="00523479" w:rsidRDefault="00E02DCD" w:rsidP="00523479">
            <w:pPr>
              <w:pStyle w:val="Initials"/>
            </w:pPr>
            <w:r>
              <w:rPr>
                <w:noProof/>
              </w:rPr>
              <mc:AlternateContent>
                <mc:Choice Requires="wpg">
                  <w:drawing>
                    <wp:anchor distT="0" distB="0" distL="114300" distR="114300" simplePos="0" relativeHeight="251659264" behindDoc="1" locked="1" layoutInCell="1" allowOverlap="1" wp14:anchorId="62CE749B" wp14:editId="255C493C">
                      <wp:simplePos x="0" y="0"/>
                      <wp:positionH relativeFrom="column">
                        <wp:align>left</wp:align>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1CEA821B"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606576828"/>
                <w:placeholder>
                  <w:docPart w:val="238FAC210E77DB49B55A8612FD9F4F99"/>
                </w:placeholder>
                <w:dataBinding w:prefixMappings="xmlns:ns0='http://schemas.openxmlformats.org/officeDocument/2006/extended-properties' " w:xpath="/ns0:Properties[1]/ns0:Company[1]" w:storeItemID="{6668398D-A668-4E3E-A5EB-62B293D839F1}"/>
                <w15:appearance w15:val="hidden"/>
                <w:text/>
              </w:sdtPr>
              <w:sdtEndPr/>
              <w:sdtContent>
                <w:r w:rsidR="00E433A7">
                  <w:t>VN</w:t>
                </w:r>
              </w:sdtContent>
            </w:sdt>
          </w:p>
          <w:p w14:paraId="191DFCD4" w14:textId="2AD4B714" w:rsidR="00A50939" w:rsidRPr="00333CD3" w:rsidRDefault="00E433A7" w:rsidP="007569C1">
            <w:pPr>
              <w:pStyle w:val="Heading3"/>
            </w:pPr>
            <w:r>
              <w:t>Licensure &amp; certification</w:t>
            </w:r>
          </w:p>
          <w:p w14:paraId="2E791008" w14:textId="4B0898A9" w:rsidR="002C2CDD" w:rsidRDefault="00E433A7" w:rsidP="007569C1">
            <w:r>
              <w:t xml:space="preserve">Registered Professional Nurse </w:t>
            </w:r>
          </w:p>
          <w:p w14:paraId="23D578A4" w14:textId="7CF0F7D8" w:rsidR="00E433A7" w:rsidRDefault="00E433A7" w:rsidP="007569C1">
            <w:r>
              <w:t>State: Wisconsin</w:t>
            </w:r>
          </w:p>
          <w:p w14:paraId="522C189F" w14:textId="4AD50E14" w:rsidR="00E433A7" w:rsidRDefault="00E433A7" w:rsidP="007569C1">
            <w:r>
              <w:t>License Number: 246651</w:t>
            </w:r>
          </w:p>
          <w:p w14:paraId="6A89FB8A" w14:textId="3EB343B4" w:rsidR="00E433A7" w:rsidRDefault="00E433A7" w:rsidP="007569C1">
            <w:r>
              <w:t>Exp: February 2022</w:t>
            </w:r>
          </w:p>
          <w:p w14:paraId="7E391C84" w14:textId="7007E2C5" w:rsidR="00E433A7" w:rsidRDefault="00E433A7" w:rsidP="007569C1"/>
          <w:p w14:paraId="79939247" w14:textId="60182BA9" w:rsidR="00E433A7" w:rsidRDefault="00E433A7" w:rsidP="007569C1">
            <w:r>
              <w:t>BLS Adults, children, and infants</w:t>
            </w:r>
          </w:p>
          <w:p w14:paraId="1A4FDF45" w14:textId="363DED8A" w:rsidR="00E433A7" w:rsidRDefault="00E433A7" w:rsidP="007569C1">
            <w:r>
              <w:t xml:space="preserve">American Heart Association </w:t>
            </w:r>
          </w:p>
          <w:p w14:paraId="00CEA9BE" w14:textId="67847CB0" w:rsidR="00E433A7" w:rsidRPr="00333CD3" w:rsidRDefault="00E433A7" w:rsidP="007569C1">
            <w:r>
              <w:t>Exp: Sep 2021</w:t>
            </w:r>
          </w:p>
          <w:p w14:paraId="7568D387" w14:textId="484ACE0A" w:rsidR="002C2CDD" w:rsidRPr="00333CD3" w:rsidRDefault="00E433A7" w:rsidP="007569C1">
            <w:pPr>
              <w:pStyle w:val="Heading3"/>
            </w:pPr>
            <w:r>
              <w:t>Education</w:t>
            </w:r>
          </w:p>
          <w:p w14:paraId="4B471905" w14:textId="4ACE0A60" w:rsidR="00E433A7" w:rsidRDefault="00E433A7" w:rsidP="00E433A7">
            <w:pPr>
              <w:pStyle w:val="Heading4"/>
              <w:spacing w:before="0"/>
            </w:pPr>
            <w:r>
              <w:t xml:space="preserve">chamberlain university </w:t>
            </w:r>
            <w:r w:rsidRPr="00333CD3">
              <w:t>•</w:t>
            </w:r>
            <w:r>
              <w:t xml:space="preserve"> Mar 2021 – present </w:t>
            </w:r>
          </w:p>
          <w:p w14:paraId="5D70E3BC" w14:textId="32628F45" w:rsidR="00E433A7" w:rsidRPr="00E433A7" w:rsidRDefault="00E433A7" w:rsidP="00E433A7">
            <w:pPr>
              <w:pStyle w:val="Heading4"/>
              <w:spacing w:before="0"/>
              <w:rPr>
                <w:rFonts w:asciiTheme="minorHAnsi" w:hAnsiTheme="minorHAnsi"/>
              </w:rPr>
            </w:pPr>
            <w:r w:rsidRPr="00E433A7">
              <w:rPr>
                <w:rFonts w:asciiTheme="minorHAnsi" w:hAnsiTheme="minorHAnsi"/>
              </w:rPr>
              <w:t xml:space="preserve">RN to BSN to MSN </w:t>
            </w:r>
            <w:r>
              <w:rPr>
                <w:rFonts w:asciiTheme="minorHAnsi" w:hAnsiTheme="minorHAnsi"/>
              </w:rPr>
              <w:t xml:space="preserve">Bridge </w:t>
            </w:r>
            <w:r w:rsidRPr="00E433A7">
              <w:rPr>
                <w:rFonts w:asciiTheme="minorHAnsi" w:hAnsiTheme="minorHAnsi"/>
              </w:rPr>
              <w:t xml:space="preserve">nursing program </w:t>
            </w:r>
          </w:p>
          <w:p w14:paraId="3620F3B4" w14:textId="2931FFDB" w:rsidR="00E433A7" w:rsidRDefault="00E433A7" w:rsidP="00E433A7">
            <w:pPr>
              <w:pStyle w:val="Heading4"/>
              <w:spacing w:before="0"/>
            </w:pPr>
          </w:p>
          <w:p w14:paraId="7E3148A0" w14:textId="09C4594D" w:rsidR="00E433A7" w:rsidRDefault="00E433A7" w:rsidP="00E433A7">
            <w:pPr>
              <w:pStyle w:val="Heading4"/>
              <w:spacing w:before="0"/>
            </w:pPr>
            <w:r>
              <w:t xml:space="preserve">cuny – College of staten island </w:t>
            </w:r>
            <w:r w:rsidRPr="00333CD3">
              <w:t>•</w:t>
            </w:r>
            <w:r>
              <w:t xml:space="preserve"> jan 2015 – may 2018</w:t>
            </w:r>
          </w:p>
          <w:p w14:paraId="19FA9591" w14:textId="2C218200" w:rsidR="00E433A7" w:rsidRPr="00E433A7" w:rsidRDefault="00E433A7" w:rsidP="00E433A7">
            <w:pPr>
              <w:pStyle w:val="Heading4"/>
              <w:spacing w:before="0"/>
              <w:rPr>
                <w:rFonts w:asciiTheme="minorHAnsi" w:hAnsiTheme="minorHAnsi"/>
              </w:rPr>
            </w:pPr>
            <w:r w:rsidRPr="00E433A7">
              <w:rPr>
                <w:rFonts w:asciiTheme="minorHAnsi" w:hAnsiTheme="minorHAnsi"/>
              </w:rPr>
              <w:t>Nursing – A.A.S, RN to BSN</w:t>
            </w:r>
          </w:p>
          <w:p w14:paraId="3FCB5661" w14:textId="76BDABF0" w:rsidR="00E433A7" w:rsidRDefault="00E433A7" w:rsidP="00E433A7">
            <w:pPr>
              <w:pStyle w:val="Heading4"/>
              <w:spacing w:before="0"/>
            </w:pPr>
          </w:p>
          <w:p w14:paraId="657A1B2F" w14:textId="592EE273" w:rsidR="00E433A7" w:rsidRDefault="00E433A7" w:rsidP="00E433A7">
            <w:pPr>
              <w:pStyle w:val="Heading4"/>
              <w:spacing w:before="0"/>
            </w:pPr>
            <w:r>
              <w:t xml:space="preserve">CUNY – College of staten island &amp; Brooklyn college </w:t>
            </w:r>
            <w:r w:rsidRPr="00333CD3">
              <w:t>•</w:t>
            </w:r>
            <w:r>
              <w:t xml:space="preserve"> aug 2010 – dec 2011 </w:t>
            </w:r>
          </w:p>
          <w:p w14:paraId="76B2348F" w14:textId="66D85EB6" w:rsidR="00E433A7" w:rsidRPr="00E433A7" w:rsidRDefault="00E433A7" w:rsidP="00E433A7">
            <w:pPr>
              <w:pStyle w:val="Heading4"/>
              <w:spacing w:before="0"/>
              <w:rPr>
                <w:rFonts w:asciiTheme="minorHAnsi" w:hAnsiTheme="minorHAnsi"/>
              </w:rPr>
            </w:pPr>
            <w:r w:rsidRPr="00E433A7">
              <w:rPr>
                <w:rFonts w:asciiTheme="minorHAnsi" w:hAnsiTheme="minorHAnsi"/>
              </w:rPr>
              <w:t xml:space="preserve">focus in health &amp; nutrition science, developmental psychology </w:t>
            </w:r>
          </w:p>
          <w:p w14:paraId="06C89CAA" w14:textId="77777777" w:rsidR="00E433A7" w:rsidRPr="00333CD3" w:rsidRDefault="00E433A7" w:rsidP="00E433A7">
            <w:pPr>
              <w:pStyle w:val="Heading4"/>
              <w:spacing w:before="0"/>
            </w:pPr>
          </w:p>
          <w:p w14:paraId="5187CCF7" w14:textId="75704CE4" w:rsidR="00741125" w:rsidRPr="00333CD3" w:rsidRDefault="00741125" w:rsidP="00741125"/>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C612DA" w:rsidRPr="00333CD3" w14:paraId="4A204F23" w14:textId="77777777" w:rsidTr="001B2AC1">
              <w:trPr>
                <w:trHeight w:hRule="exact" w:val="1152"/>
              </w:trPr>
              <w:tc>
                <w:tcPr>
                  <w:tcW w:w="6055" w:type="dxa"/>
                  <w:vAlign w:val="center"/>
                </w:tcPr>
                <w:p w14:paraId="61CF015C" w14:textId="725CCD58" w:rsidR="00C612DA" w:rsidRPr="00333CD3" w:rsidRDefault="00C301F0" w:rsidP="00C612DA">
                  <w:pPr>
                    <w:pStyle w:val="Heading1"/>
                    <w:outlineLvl w:val="0"/>
                  </w:pPr>
                  <w:sdt>
                    <w:sdtPr>
                      <w:alias w:val="Your Name:"/>
                      <w:tag w:val="Your Name:"/>
                      <w:id w:val="1982421306"/>
                      <w:placeholder>
                        <w:docPart w:val="707BB9BD0EF3EC4AA745B8B1A06DF37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E433A7">
                        <w:t>Veronika novik</w:t>
                      </w:r>
                    </w:sdtContent>
                  </w:sdt>
                </w:p>
                <w:p w14:paraId="5D741A42" w14:textId="069A0258" w:rsidR="00C612DA" w:rsidRPr="00333CD3" w:rsidRDefault="00C301F0" w:rsidP="00E02DCD">
                  <w:pPr>
                    <w:pStyle w:val="Heading2"/>
                    <w:outlineLvl w:val="1"/>
                  </w:pPr>
                  <w:sdt>
                    <w:sdtPr>
                      <w:alias w:val="Profession or Industry:"/>
                      <w:tag w:val="Profession or Industry:"/>
                      <w:id w:val="-83681269"/>
                      <w:placeholder>
                        <w:docPart w:val="60663CEA841C43479714D9B376E2274A"/>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433A7">
                        <w:t xml:space="preserve">2161 S Robinson Ave apt 303, Milwaukee, wi 53207 </w:t>
                      </w:r>
                      <w:r w:rsidR="00E433A7">
                        <w:br/>
                        <w:t>718-710-3160 | veronika.novik@ascension.org</w:t>
                      </w:r>
                    </w:sdtContent>
                  </w:sdt>
                </w:p>
              </w:tc>
            </w:tr>
          </w:tbl>
          <w:p w14:paraId="5488C08A" w14:textId="77777777" w:rsidR="002C2CDD" w:rsidRPr="00333CD3" w:rsidRDefault="00C301F0" w:rsidP="007569C1">
            <w:pPr>
              <w:pStyle w:val="Heading3"/>
            </w:pPr>
            <w:sdt>
              <w:sdtPr>
                <w:alias w:val="Experience:"/>
                <w:tag w:val="Experience:"/>
                <w:id w:val="1217937480"/>
                <w:placeholder>
                  <w:docPart w:val="D415F2F722F0A74AAE3A28DF253773EF"/>
                </w:placeholder>
                <w:temporary/>
                <w:showingPlcHdr/>
                <w15:appearance w15:val="hidden"/>
              </w:sdtPr>
              <w:sdtEndPr/>
              <w:sdtContent>
                <w:r w:rsidR="002C2CDD" w:rsidRPr="00333CD3">
                  <w:t>Experience</w:t>
                </w:r>
              </w:sdtContent>
            </w:sdt>
          </w:p>
          <w:p w14:paraId="1D4F4B45" w14:textId="2A95C7AD" w:rsidR="002C2CDD" w:rsidRPr="00333CD3" w:rsidRDefault="00E433A7" w:rsidP="00E433A7">
            <w:pPr>
              <w:pStyle w:val="Heading4"/>
              <w:spacing w:before="0"/>
            </w:pPr>
            <w:r>
              <w:t>Staff RN</w:t>
            </w:r>
            <w:r w:rsidR="002C2CDD" w:rsidRPr="00333CD3">
              <w:t xml:space="preserve"> </w:t>
            </w:r>
            <w:r>
              <w:t>– 7W Medical oncology</w:t>
            </w:r>
            <w:r w:rsidR="002C2CDD" w:rsidRPr="00333CD3">
              <w:t xml:space="preserve">• </w:t>
            </w:r>
            <w:r>
              <w:t>Ascension Columbia St Mary’s – Milwaukee, WI</w:t>
            </w:r>
            <w:r w:rsidR="002C2CDD" w:rsidRPr="00333CD3">
              <w:t xml:space="preserve"> • </w:t>
            </w:r>
            <w:r>
              <w:t xml:space="preserve">jun 2020 – present </w:t>
            </w:r>
          </w:p>
          <w:p w14:paraId="33C79F2B" w14:textId="77777777" w:rsidR="00E433A7" w:rsidRDefault="00E433A7" w:rsidP="00E433A7">
            <w:pPr>
              <w:pStyle w:val="ListBullet"/>
            </w:pPr>
            <w:r w:rsidRPr="004D322A">
              <w:t>Implement and monitor patient care plans. Monitor, document, and convey the patient's condition as necessary.</w:t>
            </w:r>
          </w:p>
          <w:p w14:paraId="0C31F24A" w14:textId="77777777" w:rsidR="00E433A7" w:rsidRDefault="00E433A7" w:rsidP="00E433A7">
            <w:pPr>
              <w:pStyle w:val="ListBullet"/>
            </w:pPr>
            <w:r w:rsidRPr="004D322A">
              <w:t>Serve as the primary coordinator of all disciplines to ensure that patient treatment is well-coordinated.</w:t>
            </w:r>
          </w:p>
          <w:p w14:paraId="7328C72A" w14:textId="77777777" w:rsidR="00E433A7" w:rsidRDefault="00E433A7" w:rsidP="00E433A7">
            <w:pPr>
              <w:pStyle w:val="ListBullet"/>
            </w:pPr>
            <w:r w:rsidRPr="004D322A">
              <w:t xml:space="preserve">Note and execute medical and </w:t>
            </w:r>
            <w:r>
              <w:t>nursing</w:t>
            </w:r>
            <w:r w:rsidRPr="004D322A">
              <w:t xml:space="preserve"> orders.</w:t>
            </w:r>
          </w:p>
          <w:p w14:paraId="06076771" w14:textId="34F0D48A" w:rsidR="002C2CDD" w:rsidRPr="00333CD3" w:rsidRDefault="00E433A7" w:rsidP="007569C1">
            <w:pPr>
              <w:pStyle w:val="ListBullet"/>
            </w:pPr>
            <w:r w:rsidRPr="004D322A">
              <w:t>Assess and coordinate with healthcare team members the patient's discharge planning requirements.</w:t>
            </w:r>
          </w:p>
          <w:p w14:paraId="65181791" w14:textId="6F305BE7" w:rsidR="002C2CDD" w:rsidRPr="00333CD3" w:rsidRDefault="00E433A7" w:rsidP="007569C1">
            <w:pPr>
              <w:pStyle w:val="Heading4"/>
            </w:pPr>
            <w:r>
              <w:t xml:space="preserve">Staff RN - </w:t>
            </w:r>
            <w:proofErr w:type="gramStart"/>
            <w:r>
              <w:t xml:space="preserve">rehab </w:t>
            </w:r>
            <w:r w:rsidR="002C2CDD" w:rsidRPr="00333CD3">
              <w:t xml:space="preserve"> •</w:t>
            </w:r>
            <w:proofErr w:type="gramEnd"/>
            <w:r w:rsidR="002C2CDD" w:rsidRPr="00333CD3">
              <w:t xml:space="preserve"> </w:t>
            </w:r>
            <w:r>
              <w:t>Ovation jewish home – Milwaukee, WI</w:t>
            </w:r>
            <w:r w:rsidR="002C2CDD" w:rsidRPr="00333CD3">
              <w:t xml:space="preserve">• </w:t>
            </w:r>
            <w:r>
              <w:t>aug 2019 – nov 2020</w:t>
            </w:r>
          </w:p>
          <w:p w14:paraId="5A1D414A" w14:textId="77777777" w:rsidR="00E433A7" w:rsidRDefault="00E433A7" w:rsidP="00E433A7">
            <w:pPr>
              <w:pStyle w:val="ListBullet"/>
            </w:pPr>
            <w:r>
              <w:t>Supervising all on-site licensed practical nurses and certified nursing assistants.</w:t>
            </w:r>
          </w:p>
          <w:p w14:paraId="2F5E9238" w14:textId="77777777" w:rsidR="00E433A7" w:rsidRDefault="00E433A7" w:rsidP="00E433A7">
            <w:pPr>
              <w:pStyle w:val="ListBullet"/>
            </w:pPr>
            <w:r>
              <w:t>Receiving verbal report and communicating all pertinent resident care information to the nurses on assigned unit.</w:t>
            </w:r>
          </w:p>
          <w:p w14:paraId="5A1C3C1E" w14:textId="77777777" w:rsidR="00E433A7" w:rsidRDefault="00E433A7" w:rsidP="00E433A7">
            <w:pPr>
              <w:pStyle w:val="ListBullet"/>
            </w:pPr>
            <w:r>
              <w:t>Reporting significant changes in residents’ conditions immediately to the Director of Nursing and notifying appropriate people as directed.</w:t>
            </w:r>
          </w:p>
          <w:p w14:paraId="083B3992" w14:textId="0013AFBA" w:rsidR="00E433A7" w:rsidRDefault="00E433A7" w:rsidP="00E433A7">
            <w:pPr>
              <w:pStyle w:val="ListBullet"/>
            </w:pPr>
            <w:r>
              <w:t xml:space="preserve">Maintaining timely accurate written documentation as required by law or regulation policies and procedures. </w:t>
            </w:r>
          </w:p>
          <w:p w14:paraId="28B27B9C" w14:textId="5039665D" w:rsidR="00E433A7" w:rsidRPr="00333CD3" w:rsidRDefault="00E433A7" w:rsidP="00E433A7">
            <w:pPr>
              <w:pStyle w:val="Heading4"/>
            </w:pPr>
            <w:r>
              <w:t xml:space="preserve">Staff RN </w:t>
            </w:r>
            <w:r>
              <w:t>–</w:t>
            </w:r>
            <w:r>
              <w:t xml:space="preserve"> </w:t>
            </w:r>
            <w:r>
              <w:t xml:space="preserve">Medical </w:t>
            </w:r>
            <w:proofErr w:type="gramStart"/>
            <w:r>
              <w:t>Oncology</w:t>
            </w:r>
            <w:r>
              <w:t xml:space="preserve"> </w:t>
            </w:r>
            <w:r w:rsidRPr="00333CD3">
              <w:t xml:space="preserve"> •</w:t>
            </w:r>
            <w:proofErr w:type="gramEnd"/>
            <w:r w:rsidRPr="00333CD3">
              <w:t xml:space="preserve"> </w:t>
            </w:r>
            <w:r>
              <w:t>Aurora – West ALlis, WI</w:t>
            </w:r>
            <w:r w:rsidRPr="00333CD3">
              <w:t xml:space="preserve">• </w:t>
            </w:r>
            <w:r>
              <w:t xml:space="preserve">Mar </w:t>
            </w:r>
            <w:r>
              <w:t xml:space="preserve">2019 – </w:t>
            </w:r>
            <w:r>
              <w:t>jul</w:t>
            </w:r>
            <w:r>
              <w:t xml:space="preserve"> 2020</w:t>
            </w:r>
          </w:p>
          <w:p w14:paraId="71181A18" w14:textId="2F1B8556" w:rsidR="00E433A7" w:rsidRDefault="00E433A7" w:rsidP="00E433A7">
            <w:pPr>
              <w:pStyle w:val="ListBullet"/>
            </w:pPr>
            <w:r>
              <w:t>Performing the nursing process to deliver safe, therapeutic, and quality patient care through assessment of patients, establishment and implementation of the nursing care plan, and evaluation of clinical outcomes within an inpatient environment. I</w:t>
            </w:r>
            <w:r w:rsidRPr="00E433A7">
              <w:t xml:space="preserve">ntegrating theoretical </w:t>
            </w:r>
            <w:r w:rsidRPr="00E433A7">
              <w:lastRenderedPageBreak/>
              <w:t>knowledge with clinical experience in the care of patients and families. Consistently making sound clinical decisions and delivering care utilizing a deliberate, systematic approach, and increasing awareness of patterns of patient responses in recurrent situations.</w:t>
            </w:r>
          </w:p>
          <w:p w14:paraId="0E492F91" w14:textId="56F1A07A" w:rsidR="00E433A7" w:rsidRDefault="00E433A7" w:rsidP="00E433A7">
            <w:pPr>
              <w:pStyle w:val="ListBullet"/>
            </w:pPr>
            <w:r w:rsidRPr="00E433A7">
              <w:t>Providing ongoing patient centered nursing care. Completing initial assessments of patient.</w:t>
            </w:r>
          </w:p>
          <w:p w14:paraId="578E077F" w14:textId="2E3B32D1" w:rsidR="00E433A7" w:rsidRDefault="00E433A7" w:rsidP="00E433A7">
            <w:pPr>
              <w:pStyle w:val="ListBullet"/>
            </w:pPr>
            <w:r w:rsidRPr="00E433A7">
              <w:t>Recognizing significant changes in patient’s conditions, status and need for care. Providing ongoing assessment of patient and taking appropriate nursing actions when changes occur. Evaluating and impel eating changes of the plan of care as needed and collaborating with other health care team members to coordinate patient centered care.</w:t>
            </w:r>
          </w:p>
          <w:p w14:paraId="301935EC" w14:textId="70CD73A8" w:rsidR="00E433A7" w:rsidRDefault="00E433A7" w:rsidP="00E433A7">
            <w:pPr>
              <w:pStyle w:val="ListBullet"/>
            </w:pPr>
            <w:r w:rsidRPr="00E433A7">
              <w:t>Communicating with physicians and other members of the health care team. Providing patient status updates to physicians on a regular basis. Documenting, maintaining and updating accurate patient records according to agency, state, and federal guidelines.</w:t>
            </w:r>
          </w:p>
          <w:p w14:paraId="6FDC6BC6" w14:textId="172B6ECF" w:rsidR="00E433A7" w:rsidRDefault="00E433A7" w:rsidP="00E433A7">
            <w:pPr>
              <w:pStyle w:val="ListBullet"/>
            </w:pPr>
            <w:r w:rsidRPr="00E433A7">
              <w:t>Monitoring the patient’s medication needs and response to treatment. Adjusts medication as appropriate within scope of practice and utilizing protocols established by the physician.</w:t>
            </w:r>
          </w:p>
          <w:p w14:paraId="7846B3B1" w14:textId="39094BE4" w:rsidR="00E433A7" w:rsidRPr="00E433A7" w:rsidRDefault="00E433A7" w:rsidP="00E433A7">
            <w:pPr>
              <w:pStyle w:val="ListBullet"/>
            </w:pPr>
            <w:r w:rsidRPr="00E433A7">
              <w:t>Coordinating the discharge planning process by utilizing the interdisciplinary approach with the patient/ family, physician, social worker, and other staff members as appropriate. assessing and providing patient education and counseling to the patient, family, and or/significant other.</w:t>
            </w:r>
          </w:p>
          <w:p w14:paraId="684CF462" w14:textId="3CEF30CE" w:rsidR="002C2CDD" w:rsidRPr="00333CD3" w:rsidRDefault="002C2CDD" w:rsidP="007569C1"/>
          <w:p w14:paraId="6B484437" w14:textId="13DDBEBD" w:rsidR="002C2CDD" w:rsidRPr="00333CD3" w:rsidRDefault="00E433A7" w:rsidP="007569C1">
            <w:pPr>
              <w:pStyle w:val="Heading3"/>
            </w:pPr>
            <w:r>
              <w:lastRenderedPageBreak/>
              <w:t xml:space="preserve">Clinical experience – student nurse </w:t>
            </w:r>
          </w:p>
          <w:p w14:paraId="4E6DF268" w14:textId="63BE59B4" w:rsidR="002C2CDD" w:rsidRPr="00333CD3" w:rsidRDefault="00E433A7" w:rsidP="007569C1">
            <w:pPr>
              <w:pStyle w:val="Heading4"/>
            </w:pPr>
            <w:r>
              <w:t>staten island university hospital- staten island, ny</w:t>
            </w:r>
            <w:r w:rsidR="002C2CDD" w:rsidRPr="00333CD3">
              <w:t xml:space="preserve"> • </w:t>
            </w:r>
            <w:r>
              <w:t xml:space="preserve">jan 2016 – dec 2017 </w:t>
            </w:r>
          </w:p>
          <w:p w14:paraId="7D5D64F2" w14:textId="4AE06CA9" w:rsidR="00E433A7" w:rsidRDefault="00E433A7" w:rsidP="00E433A7">
            <w:pPr>
              <w:pStyle w:val="ListBullet"/>
            </w:pPr>
            <w:r>
              <w:t>Medical – Surgical Nursing II-III</w:t>
            </w:r>
          </w:p>
          <w:p w14:paraId="1EB55EE5" w14:textId="6D068C72" w:rsidR="00E433A7" w:rsidRDefault="00E433A7" w:rsidP="00E433A7">
            <w:pPr>
              <w:pStyle w:val="ListBullet"/>
            </w:pPr>
            <w:r>
              <w:t xml:space="preserve">Pediatric Nursing </w:t>
            </w:r>
          </w:p>
          <w:p w14:paraId="2F46EBEC" w14:textId="7E5B5BB7" w:rsidR="00E433A7" w:rsidRPr="00E433A7" w:rsidRDefault="00E433A7" w:rsidP="00E433A7">
            <w:pPr>
              <w:pStyle w:val="ListBullet"/>
            </w:pPr>
            <w:r>
              <w:t>Family- Centered Maternity Nursing</w:t>
            </w:r>
          </w:p>
          <w:p w14:paraId="7CDE6430" w14:textId="74989FCA" w:rsidR="002C2CDD" w:rsidRPr="00333CD3" w:rsidRDefault="00E433A7" w:rsidP="007569C1">
            <w:pPr>
              <w:pStyle w:val="Heading4"/>
            </w:pPr>
            <w:r>
              <w:t>Richmond university medical center - staten island, NY</w:t>
            </w:r>
            <w:r w:rsidR="002C2CDD" w:rsidRPr="00333CD3">
              <w:t xml:space="preserve"> • </w:t>
            </w:r>
            <w:r>
              <w:t xml:space="preserve">oct 2016 – dec 2016 </w:t>
            </w:r>
          </w:p>
          <w:p w14:paraId="15DF807B" w14:textId="261092A2" w:rsidR="00E433A7" w:rsidRDefault="00E433A7" w:rsidP="00E433A7">
            <w:pPr>
              <w:pStyle w:val="ListBullet"/>
            </w:pPr>
            <w:r>
              <w:t>Psychiatric Nursing</w:t>
            </w:r>
          </w:p>
          <w:p w14:paraId="021D546F" w14:textId="2EDEDE96" w:rsidR="00E433A7" w:rsidRPr="00333CD3" w:rsidRDefault="00E433A7" w:rsidP="00E433A7">
            <w:pPr>
              <w:pStyle w:val="Heading4"/>
            </w:pPr>
            <w:r>
              <w:t>Maimonides medical center – brooklyn, ny</w:t>
            </w:r>
            <w:r>
              <w:t xml:space="preserve"> - </w:t>
            </w:r>
            <w:r w:rsidRPr="00333CD3">
              <w:t xml:space="preserve">• </w:t>
            </w:r>
            <w:r>
              <w:t>aug</w:t>
            </w:r>
            <w:r>
              <w:t xml:space="preserve"> 201</w:t>
            </w:r>
            <w:r>
              <w:t>5</w:t>
            </w:r>
            <w:r>
              <w:t xml:space="preserve"> – dec 201</w:t>
            </w:r>
            <w:r>
              <w:t>5</w:t>
            </w:r>
            <w:r>
              <w:t xml:space="preserve"> </w:t>
            </w:r>
          </w:p>
          <w:p w14:paraId="7AB6730E" w14:textId="0081C0A3" w:rsidR="002C2CDD" w:rsidRPr="00333CD3" w:rsidRDefault="00E433A7" w:rsidP="007569C1">
            <w:pPr>
              <w:pStyle w:val="ListBullet"/>
            </w:pPr>
            <w:r>
              <w:t>Medical – Surgical nursing I</w:t>
            </w:r>
          </w:p>
          <w:p w14:paraId="4468D666" w14:textId="51328511" w:rsidR="002C2CDD" w:rsidRPr="00333CD3" w:rsidRDefault="002C2CDD" w:rsidP="007569C1">
            <w:pPr>
              <w:pStyle w:val="Heading3"/>
            </w:pPr>
          </w:p>
          <w:p w14:paraId="04F5D9B4" w14:textId="7C8946CE" w:rsidR="00741125" w:rsidRPr="00333CD3" w:rsidRDefault="00741125" w:rsidP="00741125"/>
        </w:tc>
      </w:tr>
    </w:tbl>
    <w:p w14:paraId="2B5E7C2C" w14:textId="77777777" w:rsidR="00EF7CC9" w:rsidRPr="00333CD3" w:rsidRDefault="00EF7CC9" w:rsidP="00E22E87">
      <w:pPr>
        <w:pStyle w:val="NoSpacing"/>
      </w:pPr>
    </w:p>
    <w:sectPr w:rsidR="00EF7CC9" w:rsidRPr="00333CD3" w:rsidSect="00EF7CC9">
      <w:headerReference w:type="default" r:id="rId7"/>
      <w:footerReference w:type="default" r:id="rId8"/>
      <w:footerReference w:type="first" r:id="rId9"/>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72C7" w14:textId="77777777" w:rsidR="00C301F0" w:rsidRDefault="00C301F0" w:rsidP="00713050">
      <w:pPr>
        <w:spacing w:line="240" w:lineRule="auto"/>
      </w:pPr>
      <w:r>
        <w:separator/>
      </w:r>
    </w:p>
  </w:endnote>
  <w:endnote w:type="continuationSeparator" w:id="0">
    <w:p w14:paraId="0BD51DD4" w14:textId="77777777" w:rsidR="00C301F0" w:rsidRDefault="00C301F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35388"/>
      <w:docPartObj>
        <w:docPartGallery w:val="Page Numbers (Bottom of Page)"/>
        <w:docPartUnique/>
      </w:docPartObj>
    </w:sdtPr>
    <w:sdtEndPr>
      <w:rPr>
        <w:noProof/>
      </w:rPr>
    </w:sdtEndPr>
    <w:sdtContent>
      <w:p w14:paraId="3799F3C1" w14:textId="77777777" w:rsidR="00C2098A" w:rsidRDefault="00217980" w:rsidP="00217980">
        <w:pPr>
          <w:pStyle w:val="Footer"/>
          <w:rPr>
            <w:noProof/>
          </w:rPr>
        </w:pPr>
        <w:r>
          <w:fldChar w:fldCharType="begin"/>
        </w:r>
        <w:r>
          <w:instrText xml:space="preserve"> PAGE   \* MERGEFORMAT </w:instrText>
        </w:r>
        <w:r>
          <w:fldChar w:fldCharType="separate"/>
        </w:r>
        <w:r w:rsidR="00741125">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750" w:type="pct"/>
      <w:tblLayout w:type="fixed"/>
      <w:tblLook w:val="04A0" w:firstRow="1" w:lastRow="0" w:firstColumn="1" w:lastColumn="0" w:noHBand="0" w:noVBand="1"/>
      <w:tblDescription w:val="Footer layout table"/>
    </w:tblPr>
    <w:tblGrid>
      <w:gridCol w:w="2628"/>
      <w:gridCol w:w="2628"/>
      <w:gridCol w:w="2628"/>
    </w:tblGrid>
    <w:tr w:rsidR="00E433A7" w14:paraId="14C54EC9" w14:textId="77777777" w:rsidTr="00E433A7">
      <w:tc>
        <w:tcPr>
          <w:tcW w:w="2628" w:type="dxa"/>
          <w:tcMar>
            <w:top w:w="648" w:type="dxa"/>
            <w:left w:w="115" w:type="dxa"/>
            <w:bottom w:w="0" w:type="dxa"/>
            <w:right w:w="115" w:type="dxa"/>
          </w:tcMar>
        </w:tcPr>
        <w:p w14:paraId="48D1AA99" w14:textId="53C4805D" w:rsidR="00E433A7" w:rsidRDefault="00E433A7" w:rsidP="00E433A7">
          <w:pPr>
            <w:pStyle w:val="Footer"/>
            <w:tabs>
              <w:tab w:val="center" w:pos="1199"/>
              <w:tab w:val="right" w:pos="2398"/>
            </w:tabs>
            <w:jc w:val="left"/>
          </w:pPr>
          <w:r>
            <w:tab/>
          </w:r>
        </w:p>
      </w:tc>
      <w:tc>
        <w:tcPr>
          <w:tcW w:w="2628" w:type="dxa"/>
          <w:tcMar>
            <w:top w:w="648" w:type="dxa"/>
            <w:left w:w="115" w:type="dxa"/>
            <w:bottom w:w="0" w:type="dxa"/>
            <w:right w:w="115" w:type="dxa"/>
          </w:tcMar>
        </w:tcPr>
        <w:p w14:paraId="2E8A90D7" w14:textId="20993A99" w:rsidR="00E433A7" w:rsidRDefault="00E433A7" w:rsidP="00217980">
          <w:pPr>
            <w:pStyle w:val="Footer"/>
          </w:pPr>
        </w:p>
      </w:tc>
      <w:tc>
        <w:tcPr>
          <w:tcW w:w="2628" w:type="dxa"/>
          <w:tcMar>
            <w:top w:w="648" w:type="dxa"/>
            <w:left w:w="115" w:type="dxa"/>
            <w:bottom w:w="0" w:type="dxa"/>
            <w:right w:w="115" w:type="dxa"/>
          </w:tcMar>
        </w:tcPr>
        <w:p w14:paraId="14E3591B" w14:textId="4EBA38D0" w:rsidR="00E433A7" w:rsidRDefault="00E433A7" w:rsidP="00E433A7">
          <w:pPr>
            <w:pStyle w:val="Footer"/>
            <w:jc w:val="left"/>
          </w:pPr>
        </w:p>
      </w:tc>
    </w:tr>
  </w:tbl>
  <w:p w14:paraId="5AFE84DD"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CC65" w14:textId="77777777" w:rsidR="00C301F0" w:rsidRDefault="00C301F0" w:rsidP="00713050">
      <w:pPr>
        <w:spacing w:line="240" w:lineRule="auto"/>
      </w:pPr>
      <w:r>
        <w:separator/>
      </w:r>
    </w:p>
  </w:footnote>
  <w:footnote w:type="continuationSeparator" w:id="0">
    <w:p w14:paraId="3F5349B7" w14:textId="77777777" w:rsidR="00C301F0" w:rsidRDefault="00C301F0"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0366C203" w14:textId="77777777" w:rsidTr="00741125">
      <w:trPr>
        <w:trHeight w:hRule="exact" w:val="2952"/>
      </w:trPr>
      <w:tc>
        <w:tcPr>
          <w:tcW w:w="3783" w:type="dxa"/>
          <w:tcMar>
            <w:top w:w="821" w:type="dxa"/>
            <w:right w:w="720" w:type="dxa"/>
          </w:tcMar>
        </w:tcPr>
        <w:p w14:paraId="603EC62C" w14:textId="6F7F4AE9"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78738C45" wp14:editId="03D938E4">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084ED66D" id="Group 3" o:spid="_x0000_s1026" alt="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&#13;&#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&#13;&#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" adj="626" fillcolor="#ea4e4e [3204]" stroked="f" strokeweight="1pt">
                      <v:stroke joinstyle="miter"/>
                    </v:shape>
                    <w10:wrap anchory="page"/>
                    <w10:anchorlock/>
                  </v:group>
                </w:pict>
              </mc:Fallback>
            </mc:AlternateContent>
          </w:r>
          <w:sdt>
            <w:sdtPr>
              <w:alias w:val="Initials:"/>
              <w:tag w:val="Initials:"/>
              <w:id w:val="-1659604841"/>
              <w:placeholder/>
              <w:dataBinding w:prefixMappings="xmlns:ns0='http://schemas.openxmlformats.org/officeDocument/2006/extended-properties' " w:xpath="/ns0:Properties[1]/ns0:Company[1]" w:storeItemID="{6668398D-A668-4E3E-A5EB-62B293D839F1}"/>
              <w15:appearance w15:val="hidden"/>
              <w:text/>
            </w:sdtPr>
            <w:sdtEndPr/>
            <w:sdtContent>
              <w:r w:rsidR="00E433A7">
                <w:t>VN</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14:paraId="0A428602" w14:textId="77777777" w:rsidTr="00EF7CC9">
            <w:trPr>
              <w:trHeight w:hRule="exact" w:val="1152"/>
            </w:trPr>
            <w:tc>
              <w:tcPr>
                <w:tcW w:w="6055" w:type="dxa"/>
                <w:vAlign w:val="center"/>
              </w:tcPr>
              <w:p w14:paraId="63457361" w14:textId="18098D71" w:rsidR="001A5CA9" w:rsidRPr="009B3C40" w:rsidRDefault="00C301F0" w:rsidP="001A5CA9">
                <w:pPr>
                  <w:pStyle w:val="Heading1"/>
                  <w:outlineLvl w:val="0"/>
                </w:pPr>
                <w:sdt>
                  <w:sdtPr>
                    <w:alias w:val="Your Name:"/>
                    <w:tag w:val="Your Name:"/>
                    <w:id w:val="-116786637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E433A7">
                      <w:t>Veronika novik</w:t>
                    </w:r>
                  </w:sdtContent>
                </w:sdt>
              </w:p>
              <w:p w14:paraId="7A683191" w14:textId="1D47BC78" w:rsidR="001A5CA9" w:rsidRDefault="00C301F0" w:rsidP="001A5CA9">
                <w:pPr>
                  <w:pStyle w:val="Heading2"/>
                  <w:outlineLvl w:val="1"/>
                </w:pPr>
                <w:sdt>
                  <w:sdtPr>
                    <w:alias w:val="Profession or Industry:"/>
                    <w:tag w:val="Profession or Industry:"/>
                    <w:id w:val="197216061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433A7">
                      <w:t xml:space="preserve">2161 S Robinson Ave apt 303, Milwaukee, wi 53207 </w:t>
                    </w:r>
                    <w:r w:rsidR="00E433A7">
                      <w:br/>
                      <w:t>718-710-3160 | veronika.novik@ascension.org</w:t>
                    </w:r>
                  </w:sdtContent>
                </w:sdt>
                <w:r w:rsidR="00E12C60">
                  <w:t xml:space="preserve"> </w:t>
                </w:r>
              </w:p>
            </w:tc>
          </w:tr>
        </w:tbl>
        <w:p w14:paraId="351BB7CB" w14:textId="77777777" w:rsidR="001A5CA9" w:rsidRPr="00F207C0" w:rsidRDefault="001A5CA9" w:rsidP="001A5CA9"/>
      </w:tc>
    </w:tr>
  </w:tbl>
  <w:p w14:paraId="182DA9B6"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A4E4E"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A7"/>
    <w:rsid w:val="00091382"/>
    <w:rsid w:val="000B0619"/>
    <w:rsid w:val="000B61CA"/>
    <w:rsid w:val="000F7610"/>
    <w:rsid w:val="00114ED7"/>
    <w:rsid w:val="00140B0E"/>
    <w:rsid w:val="001A5CA9"/>
    <w:rsid w:val="001B2AC1"/>
    <w:rsid w:val="001B403A"/>
    <w:rsid w:val="00217980"/>
    <w:rsid w:val="00271662"/>
    <w:rsid w:val="0027404F"/>
    <w:rsid w:val="00293B83"/>
    <w:rsid w:val="002B091C"/>
    <w:rsid w:val="002C2CDD"/>
    <w:rsid w:val="002D45C6"/>
    <w:rsid w:val="002F03FA"/>
    <w:rsid w:val="00313E86"/>
    <w:rsid w:val="00333CD3"/>
    <w:rsid w:val="00340365"/>
    <w:rsid w:val="00342B64"/>
    <w:rsid w:val="00364079"/>
    <w:rsid w:val="003C5528"/>
    <w:rsid w:val="004077FB"/>
    <w:rsid w:val="00424DD9"/>
    <w:rsid w:val="0046104A"/>
    <w:rsid w:val="004717C5"/>
    <w:rsid w:val="00523479"/>
    <w:rsid w:val="00543DB7"/>
    <w:rsid w:val="005729B0"/>
    <w:rsid w:val="00641630"/>
    <w:rsid w:val="00684488"/>
    <w:rsid w:val="006A3CE7"/>
    <w:rsid w:val="006C4C50"/>
    <w:rsid w:val="006D76B1"/>
    <w:rsid w:val="00713050"/>
    <w:rsid w:val="00741125"/>
    <w:rsid w:val="00746F7F"/>
    <w:rsid w:val="007569C1"/>
    <w:rsid w:val="00763832"/>
    <w:rsid w:val="007D2696"/>
    <w:rsid w:val="00811117"/>
    <w:rsid w:val="00841146"/>
    <w:rsid w:val="0088504C"/>
    <w:rsid w:val="0089382B"/>
    <w:rsid w:val="008A1907"/>
    <w:rsid w:val="008C6BCA"/>
    <w:rsid w:val="008C7B50"/>
    <w:rsid w:val="009B3C40"/>
    <w:rsid w:val="00A42540"/>
    <w:rsid w:val="00A50939"/>
    <w:rsid w:val="00AA6A40"/>
    <w:rsid w:val="00B5664D"/>
    <w:rsid w:val="00BA5B40"/>
    <w:rsid w:val="00BD0206"/>
    <w:rsid w:val="00C2098A"/>
    <w:rsid w:val="00C301F0"/>
    <w:rsid w:val="00C5444A"/>
    <w:rsid w:val="00C612DA"/>
    <w:rsid w:val="00C7741E"/>
    <w:rsid w:val="00C875AB"/>
    <w:rsid w:val="00CA3DF1"/>
    <w:rsid w:val="00CA4581"/>
    <w:rsid w:val="00CE18D5"/>
    <w:rsid w:val="00D04109"/>
    <w:rsid w:val="00DD6416"/>
    <w:rsid w:val="00DF4E0A"/>
    <w:rsid w:val="00E02DCD"/>
    <w:rsid w:val="00E12C60"/>
    <w:rsid w:val="00E22E87"/>
    <w:rsid w:val="00E433A7"/>
    <w:rsid w:val="00E57630"/>
    <w:rsid w:val="00E86C2B"/>
    <w:rsid w:val="00EF7CC9"/>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EA52D"/>
  <w15:chartTrackingRefBased/>
  <w15:docId w15:val="{D198E5F5-6487-4544-B150-E01A6ADD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A7"/>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Bullet">
    <w:name w:val="List Bullet"/>
    <w:basedOn w:val="Normal"/>
    <w:uiPriority w:val="9"/>
    <w:qFormat/>
    <w:rsid w:val="00E433A7"/>
    <w:pPr>
      <w:numPr>
        <w:numId w:val="1"/>
      </w:numPr>
      <w:spacing w:after="120" w:line="312" w:lineRule="auto"/>
    </w:pPr>
    <w:rPr>
      <w:color w:val="7F7F7F" w:themeColor="text1" w:themeTint="8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kanovik/Library/Containers/com.microsoft.Word/Data/Library/Application%20Support/Microsoft/Office/16.0/DTS/en-US%7bF3D232B0-1F28-FD4D-8159-9D0484FAD50D%7d/%7b760B91AF-F640-7447-8075-192B75BE7FDF%7dtf163927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8FAC210E77DB49B55A8612FD9F4F99"/>
        <w:category>
          <w:name w:val="General"/>
          <w:gallery w:val="placeholder"/>
        </w:category>
        <w:types>
          <w:type w:val="bbPlcHdr"/>
        </w:types>
        <w:behaviors>
          <w:behavior w:val="content"/>
        </w:behaviors>
        <w:guid w:val="{67216DE3-99A6-AD47-9784-C9B018A63B9C}"/>
      </w:docPartPr>
      <w:docPartBody>
        <w:p w:rsidR="00000000" w:rsidRDefault="00E555FB">
          <w:pPr>
            <w:pStyle w:val="238FAC210E77DB49B55A8612FD9F4F99"/>
          </w:pPr>
          <w:r w:rsidRPr="00333CD3">
            <w:t>YN</w:t>
          </w:r>
        </w:p>
      </w:docPartBody>
    </w:docPart>
    <w:docPart>
      <w:docPartPr>
        <w:name w:val="707BB9BD0EF3EC4AA745B8B1A06DF376"/>
        <w:category>
          <w:name w:val="General"/>
          <w:gallery w:val="placeholder"/>
        </w:category>
        <w:types>
          <w:type w:val="bbPlcHdr"/>
        </w:types>
        <w:behaviors>
          <w:behavior w:val="content"/>
        </w:behaviors>
        <w:guid w:val="{8109EC71-1241-1245-86F6-B9698B537272}"/>
      </w:docPartPr>
      <w:docPartBody>
        <w:p w:rsidR="00000000" w:rsidRDefault="00E555FB">
          <w:pPr>
            <w:pStyle w:val="707BB9BD0EF3EC4AA745B8B1A06DF376"/>
          </w:pPr>
          <w:r>
            <w:t>Your Name</w:t>
          </w:r>
        </w:p>
      </w:docPartBody>
    </w:docPart>
    <w:docPart>
      <w:docPartPr>
        <w:name w:val="60663CEA841C43479714D9B376E2274A"/>
        <w:category>
          <w:name w:val="General"/>
          <w:gallery w:val="placeholder"/>
        </w:category>
        <w:types>
          <w:type w:val="bbPlcHdr"/>
        </w:types>
        <w:behaviors>
          <w:behavior w:val="content"/>
        </w:behaviors>
        <w:guid w:val="{8B0840D9-2A31-B749-AE9F-268A1D199374}"/>
      </w:docPartPr>
      <w:docPartBody>
        <w:p w:rsidR="00000000" w:rsidRDefault="00E555FB">
          <w:pPr>
            <w:pStyle w:val="60663CEA841C43479714D9B376E2274A"/>
          </w:pPr>
          <w:r>
            <w:t>Profession or Industry</w:t>
          </w:r>
        </w:p>
      </w:docPartBody>
    </w:docPart>
    <w:docPart>
      <w:docPartPr>
        <w:name w:val="D415F2F722F0A74AAE3A28DF253773EF"/>
        <w:category>
          <w:name w:val="General"/>
          <w:gallery w:val="placeholder"/>
        </w:category>
        <w:types>
          <w:type w:val="bbPlcHdr"/>
        </w:types>
        <w:behaviors>
          <w:behavior w:val="content"/>
        </w:behaviors>
        <w:guid w:val="{1419F56F-536C-7843-9F76-CB429584A1C8}"/>
      </w:docPartPr>
      <w:docPartBody>
        <w:p w:rsidR="00000000" w:rsidRDefault="00E555FB">
          <w:pPr>
            <w:pStyle w:val="D415F2F722F0A74AAE3A28DF253773EF"/>
          </w:pPr>
          <w:r w:rsidRPr="00333CD3">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8E"/>
    <w:rsid w:val="00593E8E"/>
    <w:rsid w:val="00E5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FAC210E77DB49B55A8612FD9F4F99">
    <w:name w:val="238FAC210E77DB49B55A8612FD9F4F99"/>
  </w:style>
  <w:style w:type="paragraph" w:customStyle="1" w:styleId="DE6E6C7A23F4044CA4405099B4E55870">
    <w:name w:val="DE6E6C7A23F4044CA4405099B4E55870"/>
  </w:style>
  <w:style w:type="paragraph" w:customStyle="1" w:styleId="D0E39D3104A135478FF5B03EDA69569A">
    <w:name w:val="D0E39D3104A135478FF5B03EDA69569A"/>
  </w:style>
  <w:style w:type="paragraph" w:customStyle="1" w:styleId="CFF8A66D3DD2CC459C36A013BB782131">
    <w:name w:val="CFF8A66D3DD2CC459C36A013BB782131"/>
  </w:style>
  <w:style w:type="paragraph" w:customStyle="1" w:styleId="E25059885BE8A94C99D836F4E7FA531C">
    <w:name w:val="E25059885BE8A94C99D836F4E7FA531C"/>
  </w:style>
  <w:style w:type="paragraph" w:customStyle="1" w:styleId="707BB9BD0EF3EC4AA745B8B1A06DF376">
    <w:name w:val="707BB9BD0EF3EC4AA745B8B1A06DF376"/>
  </w:style>
  <w:style w:type="paragraph" w:customStyle="1" w:styleId="60663CEA841C43479714D9B376E2274A">
    <w:name w:val="60663CEA841C43479714D9B376E2274A"/>
  </w:style>
  <w:style w:type="paragraph" w:customStyle="1" w:styleId="64E49C28E5A97F4395A59F72781C5245">
    <w:name w:val="64E49C28E5A97F4395A59F72781C5245"/>
  </w:style>
  <w:style w:type="paragraph" w:customStyle="1" w:styleId="D415F2F722F0A74AAE3A28DF253773EF">
    <w:name w:val="D415F2F722F0A74AAE3A28DF253773EF"/>
  </w:style>
  <w:style w:type="paragraph" w:customStyle="1" w:styleId="66C9E2407954164CA2391A28539B585E">
    <w:name w:val="66C9E2407954164CA2391A28539B585E"/>
  </w:style>
  <w:style w:type="paragraph" w:customStyle="1" w:styleId="D921EF10DA87E64EB55699041464C9CB">
    <w:name w:val="D921EF10DA87E64EB55699041464C9CB"/>
  </w:style>
  <w:style w:type="paragraph" w:customStyle="1" w:styleId="ACFF236BF03837429ADFD7DDAF9DF0B2">
    <w:name w:val="ACFF236BF03837429ADFD7DDAF9DF0B2"/>
  </w:style>
  <w:style w:type="paragraph" w:customStyle="1" w:styleId="51B0E954288AED4BB82796189339D236">
    <w:name w:val="51B0E954288AED4BB82796189339D236"/>
  </w:style>
  <w:style w:type="paragraph" w:customStyle="1" w:styleId="E59FC2B286634E4398FB6334307EABAB">
    <w:name w:val="E59FC2B286634E4398FB6334307EABAB"/>
  </w:style>
  <w:style w:type="paragraph" w:customStyle="1" w:styleId="E7A15EF3ACE8A94099EDE72E768B40B3">
    <w:name w:val="E7A15EF3ACE8A94099EDE72E768B40B3"/>
  </w:style>
  <w:style w:type="paragraph" w:customStyle="1" w:styleId="B27DBC1672DEB04E8E430A0661B01157">
    <w:name w:val="B27DBC1672DEB04E8E430A0661B01157"/>
  </w:style>
  <w:style w:type="paragraph" w:customStyle="1" w:styleId="7125999B868B934089500066D9AD7977">
    <w:name w:val="7125999B868B934089500066D9AD7977"/>
  </w:style>
  <w:style w:type="paragraph" w:customStyle="1" w:styleId="2EAB6EF6C998CB45BEB079964A10EE20">
    <w:name w:val="2EAB6EF6C998CB45BEB079964A10EE20"/>
  </w:style>
  <w:style w:type="paragraph" w:customStyle="1" w:styleId="C40CCC866D910B46922B0E4715EE7550">
    <w:name w:val="C40CCC866D910B46922B0E4715EE7550"/>
  </w:style>
  <w:style w:type="paragraph" w:customStyle="1" w:styleId="79703428A7B216418594937CABC7DD1F">
    <w:name w:val="79703428A7B216418594937CABC7DD1F"/>
  </w:style>
  <w:style w:type="paragraph" w:customStyle="1" w:styleId="A0F7122EF2FE1C49AFC1CEC2554251F7">
    <w:name w:val="A0F7122EF2FE1C49AFC1CEC2554251F7"/>
  </w:style>
  <w:style w:type="paragraph" w:customStyle="1" w:styleId="F1F5BAEBD00EEB4CA9B51501CA7244E0">
    <w:name w:val="F1F5BAEBD00EEB4CA9B51501CA7244E0"/>
  </w:style>
  <w:style w:type="paragraph" w:customStyle="1" w:styleId="6A1C294975DC7D4C8BB6D9F381515C8C">
    <w:name w:val="6A1C294975DC7D4C8BB6D9F381515C8C"/>
  </w:style>
  <w:style w:type="paragraph" w:customStyle="1" w:styleId="ED92CE4565383940AE875C0DAC4C5A44">
    <w:name w:val="ED92CE4565383940AE875C0DAC4C5A44"/>
  </w:style>
  <w:style w:type="paragraph" w:customStyle="1" w:styleId="F7C0ACEDD1C4614DA572F6E651BCC5F3">
    <w:name w:val="F7C0ACEDD1C4614DA572F6E651BCC5F3"/>
  </w:style>
  <w:style w:type="paragraph" w:customStyle="1" w:styleId="69D81BC077800742988C87337B9E08FE">
    <w:name w:val="69D81BC077800742988C87337B9E08FE"/>
  </w:style>
  <w:style w:type="paragraph" w:customStyle="1" w:styleId="72ED7431E0012348B91702FD2717C8B6">
    <w:name w:val="72ED7431E0012348B91702FD2717C8B6"/>
  </w:style>
  <w:style w:type="paragraph" w:customStyle="1" w:styleId="A5706559B9A34A4894608745487825FB">
    <w:name w:val="A5706559B9A34A4894608745487825FB"/>
  </w:style>
  <w:style w:type="paragraph" w:customStyle="1" w:styleId="A4250A1E6DE3E5459263B1D746BFEC21">
    <w:name w:val="A4250A1E6DE3E5459263B1D746BFEC21"/>
    <w:rsid w:val="00593E8E"/>
  </w:style>
  <w:style w:type="paragraph" w:customStyle="1" w:styleId="00AE69162B54944FB9BAD0A76966D067">
    <w:name w:val="00AE69162B54944FB9BAD0A76966D067"/>
    <w:rsid w:val="00593E8E"/>
  </w:style>
  <w:style w:type="paragraph" w:customStyle="1" w:styleId="6CF6C908A338D640AF82779D74C0B495">
    <w:name w:val="6CF6C908A338D640AF82779D74C0B495"/>
    <w:rsid w:val="00593E8E"/>
  </w:style>
  <w:style w:type="paragraph" w:customStyle="1" w:styleId="717C5F20AC0BFA4C9FBB9953D2744224">
    <w:name w:val="717C5F20AC0BFA4C9FBB9953D2744224"/>
    <w:rsid w:val="00593E8E"/>
  </w:style>
  <w:style w:type="paragraph" w:customStyle="1" w:styleId="C085B43A59452141BA3C03DE5D1924F7">
    <w:name w:val="C085B43A59452141BA3C03DE5D1924F7"/>
    <w:rsid w:val="00593E8E"/>
  </w:style>
  <w:style w:type="paragraph" w:customStyle="1" w:styleId="2D9906549C510848986C79B12FA6C610">
    <w:name w:val="2D9906549C510848986C79B12FA6C610"/>
    <w:rsid w:val="00593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resume, designed by MOO.dotx</Template>
  <TotalTime>1243</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2161 S Robinson Ave apt 303, Milwaukee, wi 53207 
718-710-3160 | veronika.novik@ascension.org</dc:subject>
  <dc:creator>Veronika novik</dc:creator>
  <cp:keywords/>
  <dc:description/>
  <cp:lastModifiedBy>veronika.novik</cp:lastModifiedBy>
  <cp:revision>1</cp:revision>
  <dcterms:created xsi:type="dcterms:W3CDTF">2021-06-08T23:56:00Z</dcterms:created>
  <dcterms:modified xsi:type="dcterms:W3CDTF">2021-06-21T16:32:00Z</dcterms:modified>
</cp:coreProperties>
</file>