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692703" w:rsidRPr="00CF1A49" w:rsidTr="00007728">
        <w:trPr>
          <w:trHeight w:hRule="exact" w:val="1800"/>
        </w:trPr>
        <w:tc>
          <w:tcPr>
            <w:tcW w:w="9360" w:type="dxa"/>
            <w:tcMar>
              <w:top w:w="0" w:type="dxa"/>
              <w:bottom w:w="0" w:type="dxa"/>
            </w:tcMar>
          </w:tcPr>
          <w:p w:rsidR="00692703" w:rsidRPr="00CF1A49" w:rsidRDefault="00574D9E" w:rsidP="00913946">
            <w:pPr>
              <w:pStyle w:val="Title"/>
            </w:pPr>
            <w:r>
              <w:t xml:space="preserve">Laura </w:t>
            </w:r>
            <w:r>
              <w:rPr>
                <w:rStyle w:val="IntenseEmphasis"/>
              </w:rPr>
              <w:t>Stegner</w:t>
            </w:r>
          </w:p>
          <w:p w:rsidR="00692703" w:rsidRPr="00CF1A49" w:rsidRDefault="00574D9E" w:rsidP="00913946">
            <w:pPr>
              <w:pStyle w:val="ContactInfo"/>
              <w:contextualSpacing w:val="0"/>
            </w:pPr>
            <w:r>
              <w:t>N7946 County Road G Beaver Dam WI 53916</w:t>
            </w:r>
            <w:r w:rsidR="00692703" w:rsidRPr="00CF1A49">
              <w:t xml:space="preserve"> </w:t>
            </w:r>
            <w:sdt>
              <w:sdtPr>
                <w:alias w:val="Divider dot:"/>
                <w:tag w:val="Divider dot:"/>
                <w:id w:val="-1459182552"/>
                <w:placeholder>
                  <w:docPart w:val="A7BCC5A2FD664903A431335E7FB920BC"/>
                </w:placeholder>
                <w:temporary/>
                <w:showingPlcHdr/>
                <w15:appearance w15:val="hidden"/>
              </w:sdtPr>
              <w:sdtEndPr/>
              <w:sdtContent>
                <w:r w:rsidR="00692703" w:rsidRPr="00CF1A49">
                  <w:t>·</w:t>
                </w:r>
              </w:sdtContent>
            </w:sdt>
            <w:r w:rsidR="00692703" w:rsidRPr="00CF1A49">
              <w:t xml:space="preserve"> </w:t>
            </w:r>
            <w:r>
              <w:t>608-780-7403</w:t>
            </w:r>
          </w:p>
          <w:p w:rsidR="00692703" w:rsidRPr="00CF1A49" w:rsidRDefault="00574D9E" w:rsidP="00574D9E">
            <w:pPr>
              <w:pStyle w:val="ContactInfoEmphasis"/>
              <w:contextualSpacing w:val="0"/>
            </w:pPr>
            <w:r>
              <w:t>Country_chic429@aol.com</w:t>
            </w:r>
            <w:r w:rsidR="00692703" w:rsidRPr="00CF1A49">
              <w:t xml:space="preserve"> </w:t>
            </w:r>
          </w:p>
        </w:tc>
      </w:tr>
      <w:tr w:rsidR="009571D8" w:rsidRPr="00CF1A49" w:rsidTr="00692703">
        <w:tc>
          <w:tcPr>
            <w:tcW w:w="9360" w:type="dxa"/>
            <w:tcMar>
              <w:top w:w="432" w:type="dxa"/>
            </w:tcMar>
          </w:tcPr>
          <w:p w:rsidR="001755A8" w:rsidRPr="00CF1A49" w:rsidRDefault="00574D9E" w:rsidP="00574D9E">
            <w:pPr>
              <w:contextualSpacing w:val="0"/>
            </w:pPr>
            <w:r>
              <w:t xml:space="preserve">I have been in healthcare in a variety of positions for almost 10 years, CNA to LPN, then RN </w:t>
            </w:r>
          </w:p>
        </w:tc>
      </w:tr>
    </w:tbl>
    <w:p w:rsidR="004E01EB" w:rsidRPr="00CF1A49" w:rsidRDefault="00FC66D6" w:rsidP="004E01EB">
      <w:pPr>
        <w:pStyle w:val="Heading1"/>
      </w:pPr>
      <w:sdt>
        <w:sdtPr>
          <w:alias w:val="Experience:"/>
          <w:tag w:val="Experience:"/>
          <w:id w:val="-1983300934"/>
          <w:placeholder>
            <w:docPart w:val="AF6CE6F70B9B4B239DC77E493109E425"/>
          </w:placeholder>
          <w:temporary/>
          <w:showingPlcHdr/>
          <w15:appearance w15:val="hidden"/>
        </w:sdtPr>
        <w:sdtEndPr/>
        <w:sdtContent>
          <w:r w:rsidR="004E01EB" w:rsidRPr="00CF1A49">
            <w:t>Experience</w:t>
          </w:r>
        </w:sdtContent>
      </w:sdt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290"/>
      </w:tblGrid>
      <w:tr w:rsidR="001D0BF1" w:rsidRPr="00CF1A49" w:rsidTr="00D66A52">
        <w:tc>
          <w:tcPr>
            <w:tcW w:w="9355" w:type="dxa"/>
          </w:tcPr>
          <w:p w:rsidR="001D0BF1" w:rsidRPr="00CF1A49" w:rsidRDefault="00574D9E" w:rsidP="001D0BF1">
            <w:pPr>
              <w:pStyle w:val="Heading3"/>
              <w:contextualSpacing w:val="0"/>
              <w:outlineLvl w:val="2"/>
            </w:pPr>
            <w:r>
              <w:t>October 2017</w:t>
            </w:r>
            <w:r w:rsidR="001D0BF1" w:rsidRPr="00CF1A49">
              <w:t xml:space="preserve"> – </w:t>
            </w:r>
            <w:r>
              <w:t>current</w:t>
            </w:r>
          </w:p>
          <w:p w:rsidR="001D0BF1" w:rsidRPr="00CF1A49" w:rsidRDefault="00574D9E" w:rsidP="001D0BF1">
            <w:pPr>
              <w:pStyle w:val="Heading2"/>
              <w:contextualSpacing w:val="0"/>
              <w:outlineLvl w:val="1"/>
            </w:pPr>
            <w:r>
              <w:t>RN case manager</w:t>
            </w:r>
            <w:r w:rsidR="001D0BF1" w:rsidRPr="00CF1A49">
              <w:t xml:space="preserve">, </w:t>
            </w:r>
            <w:r>
              <w:rPr>
                <w:rStyle w:val="SubtleReference"/>
              </w:rPr>
              <w:t>MMCBD</w:t>
            </w:r>
            <w:r w:rsidR="00607282">
              <w:rPr>
                <w:rStyle w:val="SubtleReference"/>
              </w:rPr>
              <w:t xml:space="preserve"> (Beaver dam, WI)</w:t>
            </w:r>
          </w:p>
          <w:p w:rsidR="001E3120" w:rsidRPr="00CF1A49" w:rsidRDefault="00574D9E" w:rsidP="00574D9E">
            <w:pPr>
              <w:contextualSpacing w:val="0"/>
            </w:pPr>
            <w:r>
              <w:t xml:space="preserve">Case management for homecare and hospice </w:t>
            </w:r>
          </w:p>
        </w:tc>
      </w:tr>
      <w:tr w:rsidR="00F61DF9" w:rsidRPr="00CF1A49" w:rsidTr="00F61DF9">
        <w:tc>
          <w:tcPr>
            <w:tcW w:w="9355" w:type="dxa"/>
            <w:tcMar>
              <w:top w:w="216" w:type="dxa"/>
            </w:tcMar>
          </w:tcPr>
          <w:p w:rsidR="00F61DF9" w:rsidRPr="00CF1A49" w:rsidRDefault="00574D9E" w:rsidP="00F61DF9">
            <w:pPr>
              <w:pStyle w:val="Heading3"/>
              <w:contextualSpacing w:val="0"/>
              <w:outlineLvl w:val="2"/>
            </w:pPr>
            <w:r>
              <w:t>April 2014</w:t>
            </w:r>
            <w:r w:rsidR="00F61DF9" w:rsidRPr="00CF1A49">
              <w:t xml:space="preserve"> – </w:t>
            </w:r>
            <w:r>
              <w:t>October 2017</w:t>
            </w:r>
          </w:p>
          <w:p w:rsidR="00F61DF9" w:rsidRPr="00CF1A49" w:rsidRDefault="00861021" w:rsidP="00F61DF9">
            <w:pPr>
              <w:pStyle w:val="Heading2"/>
              <w:contextualSpacing w:val="0"/>
              <w:outlineLvl w:val="1"/>
            </w:pPr>
            <w:r>
              <w:t xml:space="preserve">LPN then </w:t>
            </w:r>
            <w:r w:rsidR="00574D9E">
              <w:t>RN on floor</w:t>
            </w:r>
            <w:r w:rsidR="00F61DF9" w:rsidRPr="00CF1A49">
              <w:t xml:space="preserve">, </w:t>
            </w:r>
            <w:r w:rsidR="00574D9E">
              <w:rPr>
                <w:rStyle w:val="SubtleReference"/>
              </w:rPr>
              <w:t xml:space="preserve">Bethany RIverside </w:t>
            </w:r>
            <w:r w:rsidR="00607282">
              <w:rPr>
                <w:rStyle w:val="SubtleReference"/>
              </w:rPr>
              <w:t>(LaCrosse, WI)</w:t>
            </w:r>
          </w:p>
          <w:p w:rsidR="00F61DF9" w:rsidRDefault="00574D9E" w:rsidP="00574D9E">
            <w:r>
              <w:t>RN on the floor, managed LTC, Rehab and dementia patients</w:t>
            </w:r>
          </w:p>
          <w:p w:rsidR="00861021" w:rsidRDefault="00861021" w:rsidP="00574D9E"/>
        </w:tc>
      </w:tr>
      <w:tr w:rsidR="00861021" w:rsidRPr="00CF1A49" w:rsidTr="00F61DF9">
        <w:tc>
          <w:tcPr>
            <w:tcW w:w="9355" w:type="dxa"/>
            <w:tcMar>
              <w:top w:w="216" w:type="dxa"/>
            </w:tcMar>
          </w:tcPr>
          <w:p w:rsidR="00861021" w:rsidRDefault="00861021" w:rsidP="00F61DF9">
            <w:pPr>
              <w:pStyle w:val="Heading3"/>
              <w:outlineLvl w:val="2"/>
            </w:pPr>
            <w:r>
              <w:t>October 2012-February 2014</w:t>
            </w:r>
          </w:p>
          <w:p w:rsidR="00861021" w:rsidRDefault="00861021" w:rsidP="00F61DF9">
            <w:pPr>
              <w:pStyle w:val="Heading3"/>
              <w:outlineLvl w:val="2"/>
            </w:pPr>
            <w:r w:rsidRPr="00861021">
              <w:rPr>
                <w:color w:val="1D824C" w:themeColor="accent1"/>
                <w:sz w:val="24"/>
              </w:rPr>
              <w:t>Certified Nursing Assistant</w:t>
            </w:r>
            <w:r>
              <w:t xml:space="preserve">, St anne of winona </w:t>
            </w:r>
            <w:r w:rsidR="00607282">
              <w:t>(winona, MN)</w:t>
            </w:r>
          </w:p>
          <w:p w:rsidR="00861021" w:rsidRPr="00861021" w:rsidRDefault="00861021" w:rsidP="00F61DF9">
            <w:pPr>
              <w:pStyle w:val="Heading3"/>
              <w:outlineLvl w:val="2"/>
              <w:rPr>
                <w:b w:val="0"/>
              </w:rPr>
            </w:pPr>
            <w:r w:rsidRPr="00861021">
              <w:rPr>
                <w:b w:val="0"/>
              </w:rPr>
              <w:t xml:space="preserve">direct patient care, LTC rehab and dementia </w:t>
            </w:r>
          </w:p>
        </w:tc>
      </w:tr>
      <w:tr w:rsidR="00861021" w:rsidRPr="00CF1A49" w:rsidTr="00F61DF9">
        <w:tc>
          <w:tcPr>
            <w:tcW w:w="9355" w:type="dxa"/>
            <w:tcMar>
              <w:top w:w="216" w:type="dxa"/>
            </w:tcMar>
          </w:tcPr>
          <w:p w:rsidR="00861021" w:rsidRDefault="00861021" w:rsidP="00F61DF9">
            <w:pPr>
              <w:pStyle w:val="Heading3"/>
              <w:outlineLvl w:val="2"/>
            </w:pPr>
          </w:p>
        </w:tc>
      </w:tr>
    </w:tbl>
    <w:sdt>
      <w:sdtPr>
        <w:alias w:val="Education:"/>
        <w:tag w:val="Education:"/>
        <w:id w:val="-1908763273"/>
        <w:placeholder>
          <w:docPart w:val="E2B82C80887A4E7698DB26119321F65D"/>
        </w:placeholder>
        <w:temporary/>
        <w:showingPlcHdr/>
        <w15:appearance w15:val="hidden"/>
      </w:sdtPr>
      <w:sdtEndPr/>
      <w:sdtContent>
        <w:p w:rsidR="00DA59AA" w:rsidRPr="00CF1A49" w:rsidRDefault="00DA59AA" w:rsidP="0097790C">
          <w:pPr>
            <w:pStyle w:val="Heading1"/>
          </w:pPr>
          <w:r w:rsidRPr="00CF1A49">
            <w:t>Education</w:t>
          </w:r>
        </w:p>
      </w:sdtContent>
    </w:sdt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290"/>
      </w:tblGrid>
      <w:tr w:rsidR="001D0BF1" w:rsidRPr="00CF1A49" w:rsidTr="00D66A52">
        <w:tc>
          <w:tcPr>
            <w:tcW w:w="9355" w:type="dxa"/>
          </w:tcPr>
          <w:p w:rsidR="001D0BF1" w:rsidRPr="00CF1A49" w:rsidRDefault="00ED52A2" w:rsidP="001D0BF1">
            <w:pPr>
              <w:pStyle w:val="Heading3"/>
              <w:contextualSpacing w:val="0"/>
              <w:outlineLvl w:val="2"/>
            </w:pPr>
            <w:r>
              <w:t>may</w:t>
            </w:r>
            <w:r w:rsidR="001D0BF1" w:rsidRPr="00CF1A49">
              <w:t xml:space="preserve"> </w:t>
            </w:r>
            <w:r>
              <w:t>2015</w:t>
            </w:r>
          </w:p>
          <w:p w:rsidR="001D0BF1" w:rsidRPr="00CF1A49" w:rsidRDefault="00ED52A2" w:rsidP="001D0BF1">
            <w:pPr>
              <w:pStyle w:val="Heading2"/>
              <w:contextualSpacing w:val="0"/>
              <w:outlineLvl w:val="1"/>
            </w:pPr>
            <w:r>
              <w:t>Associates degree in nursing</w:t>
            </w:r>
            <w:r w:rsidR="001D0BF1" w:rsidRPr="00CF1A49">
              <w:t xml:space="preserve">, </w:t>
            </w:r>
            <w:r>
              <w:rPr>
                <w:rStyle w:val="SubtleReference"/>
              </w:rPr>
              <w:t>minnesota state college: southeast tech</w:t>
            </w:r>
          </w:p>
          <w:p w:rsidR="007538DC" w:rsidRPr="00CF1A49" w:rsidRDefault="00ED52A2" w:rsidP="00ED52A2">
            <w:pPr>
              <w:contextualSpacing w:val="0"/>
            </w:pPr>
            <w:r>
              <w:t xml:space="preserve">Variety of clinical experience and simulation lab </w:t>
            </w:r>
          </w:p>
        </w:tc>
      </w:tr>
      <w:tr w:rsidR="00F61DF9" w:rsidRPr="00CF1A49" w:rsidTr="00F61DF9">
        <w:tc>
          <w:tcPr>
            <w:tcW w:w="9355" w:type="dxa"/>
            <w:tcMar>
              <w:top w:w="216" w:type="dxa"/>
            </w:tcMar>
          </w:tcPr>
          <w:p w:rsidR="00F61DF9" w:rsidRPr="00CF1A49" w:rsidRDefault="00ED52A2" w:rsidP="00F61DF9">
            <w:pPr>
              <w:pStyle w:val="Heading3"/>
              <w:contextualSpacing w:val="0"/>
              <w:outlineLvl w:val="2"/>
            </w:pPr>
            <w:r>
              <w:t>august</w:t>
            </w:r>
            <w:r w:rsidR="00F61DF9" w:rsidRPr="00CF1A49">
              <w:t xml:space="preserve"> </w:t>
            </w:r>
            <w:r>
              <w:t>2012</w:t>
            </w:r>
          </w:p>
          <w:p w:rsidR="00F61DF9" w:rsidRPr="00CF1A49" w:rsidRDefault="00ED52A2" w:rsidP="00F61DF9">
            <w:pPr>
              <w:pStyle w:val="Heading2"/>
              <w:contextualSpacing w:val="0"/>
              <w:outlineLvl w:val="1"/>
            </w:pPr>
            <w:r>
              <w:t>CNA</w:t>
            </w:r>
            <w:r w:rsidR="00F61DF9" w:rsidRPr="00CF1A49">
              <w:t xml:space="preserve">, </w:t>
            </w:r>
            <w:r>
              <w:rPr>
                <w:rStyle w:val="SubtleReference"/>
              </w:rPr>
              <w:t xml:space="preserve">Wisconsin technical college </w:t>
            </w:r>
          </w:p>
          <w:p w:rsidR="00F61DF9" w:rsidRDefault="00ED52A2" w:rsidP="00ED52A2">
            <w:r>
              <w:t xml:space="preserve">CNA, with clinical hours </w:t>
            </w:r>
          </w:p>
        </w:tc>
      </w:tr>
    </w:tbl>
    <w:sdt>
      <w:sdtPr>
        <w:alias w:val="Skills:"/>
        <w:tag w:val="Skills:"/>
        <w:id w:val="-1392877668"/>
        <w:placeholder>
          <w:docPart w:val="B42ED40CD9F4443B8B798C0C4745B802"/>
        </w:placeholder>
        <w:temporary/>
        <w:showingPlcHdr/>
        <w15:appearance w15:val="hidden"/>
      </w:sdtPr>
      <w:sdtEndPr/>
      <w:sdtContent>
        <w:p w:rsidR="00486277" w:rsidRPr="00CF1A49" w:rsidRDefault="00486277" w:rsidP="00486277">
          <w:pPr>
            <w:pStyle w:val="Heading1"/>
          </w:pPr>
          <w:r w:rsidRPr="00CF1A49">
            <w:t>Skills</w:t>
          </w:r>
        </w:p>
      </w:sdtContent>
    </w:sdt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4680"/>
        <w:gridCol w:w="4680"/>
      </w:tblGrid>
      <w:tr w:rsidR="003A0632" w:rsidRPr="006E1507" w:rsidTr="005F2CB8">
        <w:tc>
          <w:tcPr>
            <w:tcW w:w="4680" w:type="dxa"/>
          </w:tcPr>
          <w:p w:rsidR="001E3120" w:rsidRPr="006E1507" w:rsidRDefault="00ED52A2" w:rsidP="006E1507">
            <w:pPr>
              <w:pStyle w:val="ListBullet"/>
              <w:contextualSpacing w:val="0"/>
            </w:pPr>
            <w:r>
              <w:t xml:space="preserve">CPR maintained at current work, done quarterly skills </w:t>
            </w:r>
          </w:p>
          <w:p w:rsidR="001F4E6D" w:rsidRPr="006E1507" w:rsidRDefault="00ED52A2" w:rsidP="00ED52A2">
            <w:pPr>
              <w:pStyle w:val="ListBullet"/>
              <w:contextualSpacing w:val="0"/>
            </w:pPr>
            <w:r>
              <w:t xml:space="preserve">Variety of patients in HC and hospice, at home IVs, PICC lines, wounds, wound </w:t>
            </w:r>
            <w:proofErr w:type="spellStart"/>
            <w:r>
              <w:t>vacs</w:t>
            </w:r>
            <w:proofErr w:type="spellEnd"/>
            <w:r>
              <w:t xml:space="preserve">, collaboration with many different offices and doctors </w:t>
            </w:r>
          </w:p>
        </w:tc>
        <w:tc>
          <w:tcPr>
            <w:tcW w:w="4680" w:type="dxa"/>
            <w:tcMar>
              <w:left w:w="360" w:type="dxa"/>
            </w:tcMar>
          </w:tcPr>
          <w:p w:rsidR="003A0632" w:rsidRPr="006E1507" w:rsidRDefault="00ED52A2" w:rsidP="006E1507">
            <w:pPr>
              <w:pStyle w:val="ListBullet"/>
              <w:contextualSpacing w:val="0"/>
            </w:pPr>
            <w:r>
              <w:t xml:space="preserve">Time management </w:t>
            </w:r>
          </w:p>
          <w:p w:rsidR="001E3120" w:rsidRPr="006E1507" w:rsidRDefault="00ED52A2" w:rsidP="006E1507">
            <w:pPr>
              <w:pStyle w:val="ListBullet"/>
              <w:contextualSpacing w:val="0"/>
            </w:pPr>
            <w:r>
              <w:t>Quick learner</w:t>
            </w:r>
          </w:p>
          <w:p w:rsidR="001E3120" w:rsidRPr="006E1507" w:rsidRDefault="00E411AB" w:rsidP="00E411AB">
            <w:pPr>
              <w:pStyle w:val="ListBullet"/>
              <w:contextualSpacing w:val="0"/>
            </w:pPr>
            <w:r>
              <w:t xml:space="preserve">Passion for helping others </w:t>
            </w:r>
          </w:p>
        </w:tc>
      </w:tr>
    </w:tbl>
    <w:p w:rsidR="00B51D1B" w:rsidRDefault="00B51D1B" w:rsidP="006E1507"/>
    <w:p w:rsidR="005F2CB8" w:rsidRDefault="005F2CB8" w:rsidP="005F2CB8">
      <w:pPr>
        <w:pStyle w:val="Heading1"/>
      </w:pPr>
      <w:r>
        <w:t>References</w:t>
      </w:r>
    </w:p>
    <w:p w:rsidR="005F2CB8" w:rsidRDefault="005F2CB8" w:rsidP="005F2CB8">
      <w:pPr>
        <w:pStyle w:val="ListParagraph"/>
        <w:numPr>
          <w:ilvl w:val="0"/>
          <w:numId w:val="15"/>
        </w:numPr>
      </w:pPr>
      <w:r w:rsidRPr="005F2CB8">
        <w:t xml:space="preserve">Frankie Hoch 920-382-8723 </w:t>
      </w:r>
      <w:r>
        <w:t>worked with her in HC and hospice for approx. 2 years, she is a Social worker</w:t>
      </w:r>
    </w:p>
    <w:p w:rsidR="005F2CB8" w:rsidRDefault="005F2CB8" w:rsidP="005F2CB8">
      <w:pPr>
        <w:pStyle w:val="ListParagraph"/>
        <w:numPr>
          <w:ilvl w:val="0"/>
          <w:numId w:val="15"/>
        </w:numPr>
      </w:pPr>
      <w:r>
        <w:t xml:space="preserve">Alyssa Sayles 920-210-2927 worked with her for approx. 2 years in HC and hospice she is an RN </w:t>
      </w:r>
    </w:p>
    <w:p w:rsidR="005F2CB8" w:rsidRDefault="005F2CB8" w:rsidP="005F2CB8">
      <w:pPr>
        <w:pStyle w:val="ListParagraph"/>
        <w:numPr>
          <w:ilvl w:val="0"/>
          <w:numId w:val="15"/>
        </w:numPr>
      </w:pPr>
      <w:r>
        <w:t xml:space="preserve">Taylor </w:t>
      </w:r>
      <w:proofErr w:type="spellStart"/>
      <w:r>
        <w:t>Grosvold</w:t>
      </w:r>
      <w:proofErr w:type="spellEnd"/>
      <w:r>
        <w:t xml:space="preserve"> 608-498-3617 worked with her approx. 3 years in Nursing home prior to HC and hospice job, she was a CNA at the time but is now an RN </w:t>
      </w:r>
    </w:p>
    <w:p w:rsidR="005F2CB8" w:rsidRPr="005F2CB8" w:rsidRDefault="005F2CB8" w:rsidP="005F2CB8">
      <w:pPr>
        <w:ind w:left="360"/>
      </w:pPr>
    </w:p>
    <w:p w:rsidR="005F2CB8" w:rsidRPr="005F2CB8" w:rsidRDefault="005F2CB8" w:rsidP="005F2CB8">
      <w:pPr>
        <w:pStyle w:val="Heading1"/>
      </w:pPr>
    </w:p>
    <w:sectPr w:rsidR="005F2CB8" w:rsidRPr="005F2CB8" w:rsidSect="005A1B10">
      <w:footerReference w:type="default" r:id="rId7"/>
      <w:headerReference w:type="first" r:id="rId8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66D6" w:rsidRDefault="00FC66D6" w:rsidP="0068194B">
      <w:r>
        <w:separator/>
      </w:r>
    </w:p>
    <w:p w:rsidR="00FC66D6" w:rsidRDefault="00FC66D6"/>
    <w:p w:rsidR="00FC66D6" w:rsidRDefault="00FC66D6"/>
  </w:endnote>
  <w:endnote w:type="continuationSeparator" w:id="0">
    <w:p w:rsidR="00FC66D6" w:rsidRDefault="00FC66D6" w:rsidP="0068194B">
      <w:r>
        <w:continuationSeparator/>
      </w:r>
    </w:p>
    <w:p w:rsidR="00FC66D6" w:rsidRDefault="00FC66D6"/>
    <w:p w:rsidR="00FC66D6" w:rsidRDefault="00FC66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2CB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66D6" w:rsidRDefault="00FC66D6" w:rsidP="0068194B">
      <w:r>
        <w:separator/>
      </w:r>
    </w:p>
    <w:p w:rsidR="00FC66D6" w:rsidRDefault="00FC66D6"/>
    <w:p w:rsidR="00FC66D6" w:rsidRDefault="00FC66D6"/>
  </w:footnote>
  <w:footnote w:type="continuationSeparator" w:id="0">
    <w:p w:rsidR="00FC66D6" w:rsidRDefault="00FC66D6" w:rsidP="0068194B">
      <w:r>
        <w:continuationSeparator/>
      </w:r>
    </w:p>
    <w:p w:rsidR="00FC66D6" w:rsidRDefault="00FC66D6"/>
    <w:p w:rsidR="00FC66D6" w:rsidRDefault="00FC66D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EDD98AC" wp14:editId="1636F998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15D06BCF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HPRaiv+AQAAWwQAAA4AAAAAAAAAAAAAAAAALgIAAGRy&#10;cy9lMm9Eb2MueG1sUEsBAi0AFAAGAAgAAAAhAHYJQ9rUAAAAAwEAAA8AAAAAAAAAAAAAAAAAWAQA&#10;AGRycy9kb3ducmV2LnhtbFBLBQYAAAAABAAEAPMAAABZBQAAAAA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0B1F5DA5"/>
    <w:multiLevelType w:val="hybridMultilevel"/>
    <w:tmpl w:val="89A86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2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1DB65C0"/>
    <w:multiLevelType w:val="hybridMultilevel"/>
    <w:tmpl w:val="7DE4F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1"/>
  </w:num>
  <w:num w:numId="6">
    <w:abstractNumId w:val="3"/>
  </w:num>
  <w:num w:numId="7">
    <w:abstractNumId w:val="12"/>
  </w:num>
  <w:num w:numId="8">
    <w:abstractNumId w:val="2"/>
  </w:num>
  <w:num w:numId="9">
    <w:abstractNumId w:val="14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D9E"/>
    <w:rsid w:val="000001EF"/>
    <w:rsid w:val="00007322"/>
    <w:rsid w:val="00007728"/>
    <w:rsid w:val="00024584"/>
    <w:rsid w:val="00024730"/>
    <w:rsid w:val="00055E95"/>
    <w:rsid w:val="0007021F"/>
    <w:rsid w:val="000B2BA5"/>
    <w:rsid w:val="000F2F8C"/>
    <w:rsid w:val="0010006E"/>
    <w:rsid w:val="001045A8"/>
    <w:rsid w:val="00114A91"/>
    <w:rsid w:val="001427E1"/>
    <w:rsid w:val="00163668"/>
    <w:rsid w:val="00171566"/>
    <w:rsid w:val="00174676"/>
    <w:rsid w:val="001755A8"/>
    <w:rsid w:val="00184014"/>
    <w:rsid w:val="00192008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544E1"/>
    <w:rsid w:val="00366398"/>
    <w:rsid w:val="003A0632"/>
    <w:rsid w:val="003A30E5"/>
    <w:rsid w:val="003A6ADF"/>
    <w:rsid w:val="003B5928"/>
    <w:rsid w:val="003D380F"/>
    <w:rsid w:val="003E160D"/>
    <w:rsid w:val="003F1D5F"/>
    <w:rsid w:val="00405128"/>
    <w:rsid w:val="00406CFF"/>
    <w:rsid w:val="00416B25"/>
    <w:rsid w:val="00420592"/>
    <w:rsid w:val="004319E0"/>
    <w:rsid w:val="00437E8C"/>
    <w:rsid w:val="00440225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510392"/>
    <w:rsid w:val="00513E2A"/>
    <w:rsid w:val="00566A35"/>
    <w:rsid w:val="0056701E"/>
    <w:rsid w:val="005740D7"/>
    <w:rsid w:val="00574D9E"/>
    <w:rsid w:val="005A0F26"/>
    <w:rsid w:val="005A1B10"/>
    <w:rsid w:val="005A6850"/>
    <w:rsid w:val="005B1B1B"/>
    <w:rsid w:val="005C5932"/>
    <w:rsid w:val="005D3CA7"/>
    <w:rsid w:val="005D4CC1"/>
    <w:rsid w:val="005F2CB8"/>
    <w:rsid w:val="005F4B91"/>
    <w:rsid w:val="005F55D2"/>
    <w:rsid w:val="00607282"/>
    <w:rsid w:val="0062312F"/>
    <w:rsid w:val="00625F2C"/>
    <w:rsid w:val="006618E9"/>
    <w:rsid w:val="0067167F"/>
    <w:rsid w:val="0068194B"/>
    <w:rsid w:val="00692703"/>
    <w:rsid w:val="006A1962"/>
    <w:rsid w:val="006B5D48"/>
    <w:rsid w:val="006B7D7B"/>
    <w:rsid w:val="006C1A5E"/>
    <w:rsid w:val="006E1507"/>
    <w:rsid w:val="00712D8B"/>
    <w:rsid w:val="007273B7"/>
    <w:rsid w:val="00733E0A"/>
    <w:rsid w:val="0074403D"/>
    <w:rsid w:val="00746D44"/>
    <w:rsid w:val="007538DC"/>
    <w:rsid w:val="00757803"/>
    <w:rsid w:val="0079206B"/>
    <w:rsid w:val="00796076"/>
    <w:rsid w:val="007C0566"/>
    <w:rsid w:val="007C606B"/>
    <w:rsid w:val="007E6A61"/>
    <w:rsid w:val="00801140"/>
    <w:rsid w:val="00803404"/>
    <w:rsid w:val="00834955"/>
    <w:rsid w:val="00855B59"/>
    <w:rsid w:val="00860461"/>
    <w:rsid w:val="00861021"/>
    <w:rsid w:val="0086487C"/>
    <w:rsid w:val="00870B20"/>
    <w:rsid w:val="008829F8"/>
    <w:rsid w:val="00885897"/>
    <w:rsid w:val="008A6538"/>
    <w:rsid w:val="008C7056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7790C"/>
    <w:rsid w:val="0098506E"/>
    <w:rsid w:val="009A44CE"/>
    <w:rsid w:val="009C4DFC"/>
    <w:rsid w:val="009D44F8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0A80"/>
    <w:rsid w:val="00A51DC5"/>
    <w:rsid w:val="00A53DE1"/>
    <w:rsid w:val="00A615E1"/>
    <w:rsid w:val="00A755E8"/>
    <w:rsid w:val="00A93A5D"/>
    <w:rsid w:val="00AB32F8"/>
    <w:rsid w:val="00AB610B"/>
    <w:rsid w:val="00AD360E"/>
    <w:rsid w:val="00AD40FB"/>
    <w:rsid w:val="00AD782D"/>
    <w:rsid w:val="00AE7650"/>
    <w:rsid w:val="00B10EBE"/>
    <w:rsid w:val="00B236F1"/>
    <w:rsid w:val="00B50F99"/>
    <w:rsid w:val="00B51D1B"/>
    <w:rsid w:val="00B540F4"/>
    <w:rsid w:val="00B60FD0"/>
    <w:rsid w:val="00B622DF"/>
    <w:rsid w:val="00B6332A"/>
    <w:rsid w:val="00B81760"/>
    <w:rsid w:val="00B8494C"/>
    <w:rsid w:val="00BA1546"/>
    <w:rsid w:val="00BB4E51"/>
    <w:rsid w:val="00BD431F"/>
    <w:rsid w:val="00BE423E"/>
    <w:rsid w:val="00BF61AC"/>
    <w:rsid w:val="00C47FA6"/>
    <w:rsid w:val="00C57FC6"/>
    <w:rsid w:val="00C66A7D"/>
    <w:rsid w:val="00C779DA"/>
    <w:rsid w:val="00C814F7"/>
    <w:rsid w:val="00CA4B4D"/>
    <w:rsid w:val="00CB35C3"/>
    <w:rsid w:val="00CD323D"/>
    <w:rsid w:val="00CE4030"/>
    <w:rsid w:val="00CE64B3"/>
    <w:rsid w:val="00CF1A49"/>
    <w:rsid w:val="00D0630C"/>
    <w:rsid w:val="00D243A9"/>
    <w:rsid w:val="00D305E5"/>
    <w:rsid w:val="00D37CD3"/>
    <w:rsid w:val="00D66A52"/>
    <w:rsid w:val="00D66EFA"/>
    <w:rsid w:val="00D72A2D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6534"/>
    <w:rsid w:val="00DF4D6C"/>
    <w:rsid w:val="00E01923"/>
    <w:rsid w:val="00E14498"/>
    <w:rsid w:val="00E2397A"/>
    <w:rsid w:val="00E254DB"/>
    <w:rsid w:val="00E300FC"/>
    <w:rsid w:val="00E362DB"/>
    <w:rsid w:val="00E411AB"/>
    <w:rsid w:val="00E5632B"/>
    <w:rsid w:val="00E70240"/>
    <w:rsid w:val="00E71E6B"/>
    <w:rsid w:val="00E81CC5"/>
    <w:rsid w:val="00E85A87"/>
    <w:rsid w:val="00E85B4A"/>
    <w:rsid w:val="00E9528E"/>
    <w:rsid w:val="00EA5099"/>
    <w:rsid w:val="00EC1351"/>
    <w:rsid w:val="00EC4CBF"/>
    <w:rsid w:val="00ED52A2"/>
    <w:rsid w:val="00EE2CA8"/>
    <w:rsid w:val="00EF17E8"/>
    <w:rsid w:val="00EF51D9"/>
    <w:rsid w:val="00F130DD"/>
    <w:rsid w:val="00F24884"/>
    <w:rsid w:val="00F476C4"/>
    <w:rsid w:val="00F61DF9"/>
    <w:rsid w:val="00F81960"/>
    <w:rsid w:val="00F8769D"/>
    <w:rsid w:val="00F9350C"/>
    <w:rsid w:val="00F94EB5"/>
    <w:rsid w:val="00F9624D"/>
    <w:rsid w:val="00FB31C1"/>
    <w:rsid w:val="00FB58F2"/>
    <w:rsid w:val="00FC66D6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0D4CA4-0704-4A11-9AE8-66BC3F3D8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odwin\AppData\Roaming\Microsoft\Templates\Modern%20chronologic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7BCC5A2FD664903A431335E7FB920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B9991-DD63-436F-832E-0B0E4D613DA8}"/>
      </w:docPartPr>
      <w:docPartBody>
        <w:p w:rsidR="00000000" w:rsidRDefault="00A704FB">
          <w:pPr>
            <w:pStyle w:val="A7BCC5A2FD664903A431335E7FB920BC"/>
          </w:pPr>
          <w:r w:rsidRPr="00CF1A49">
            <w:t>·</w:t>
          </w:r>
        </w:p>
      </w:docPartBody>
    </w:docPart>
    <w:docPart>
      <w:docPartPr>
        <w:name w:val="AF6CE6F70B9B4B239DC77E493109E4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5434F4-74D7-4C50-9F2F-4F058B397D5D}"/>
      </w:docPartPr>
      <w:docPartBody>
        <w:p w:rsidR="00000000" w:rsidRDefault="00A704FB">
          <w:pPr>
            <w:pStyle w:val="AF6CE6F70B9B4B239DC77E493109E425"/>
          </w:pPr>
          <w:r w:rsidRPr="00CF1A49">
            <w:t>Experience</w:t>
          </w:r>
        </w:p>
      </w:docPartBody>
    </w:docPart>
    <w:docPart>
      <w:docPartPr>
        <w:name w:val="E2B82C80887A4E7698DB26119321F6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C8AD60-5C33-4834-B2BD-3349AF9CAE95}"/>
      </w:docPartPr>
      <w:docPartBody>
        <w:p w:rsidR="00000000" w:rsidRDefault="00A704FB">
          <w:pPr>
            <w:pStyle w:val="E2B82C80887A4E7698DB26119321F65D"/>
          </w:pPr>
          <w:r w:rsidRPr="00CF1A49">
            <w:t>Education</w:t>
          </w:r>
        </w:p>
      </w:docPartBody>
    </w:docPart>
    <w:docPart>
      <w:docPartPr>
        <w:name w:val="B42ED40CD9F4443B8B798C0C4745B8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26DE79-1A2C-439B-96DA-6064BF575145}"/>
      </w:docPartPr>
      <w:docPartBody>
        <w:p w:rsidR="00000000" w:rsidRDefault="00A704FB">
          <w:pPr>
            <w:pStyle w:val="B42ED40CD9F4443B8B798C0C4745B802"/>
          </w:pPr>
          <w:r w:rsidRPr="00CF1A49"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4FB"/>
    <w:rsid w:val="00A7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C0A4F7C17674A42B3713096F3D8BF35">
    <w:name w:val="DC0A4F7C17674A42B3713096F3D8BF35"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035D914177F041F0A87EA14928A8D8BB">
    <w:name w:val="035D914177F041F0A87EA14928A8D8BB"/>
  </w:style>
  <w:style w:type="paragraph" w:customStyle="1" w:styleId="E7FBE6538BC7443B989561E8989A0055">
    <w:name w:val="E7FBE6538BC7443B989561E8989A0055"/>
  </w:style>
  <w:style w:type="paragraph" w:customStyle="1" w:styleId="A7BCC5A2FD664903A431335E7FB920BC">
    <w:name w:val="A7BCC5A2FD664903A431335E7FB920BC"/>
  </w:style>
  <w:style w:type="paragraph" w:customStyle="1" w:styleId="7AC4D815940049AE85440D6079EBC6A0">
    <w:name w:val="7AC4D815940049AE85440D6079EBC6A0"/>
  </w:style>
  <w:style w:type="paragraph" w:customStyle="1" w:styleId="F3039276238E4EB69FB6EAFC9D6A7F09">
    <w:name w:val="F3039276238E4EB69FB6EAFC9D6A7F09"/>
  </w:style>
  <w:style w:type="paragraph" w:customStyle="1" w:styleId="360AA439F10047DE8C8C2A9D205FE722">
    <w:name w:val="360AA439F10047DE8C8C2A9D205FE722"/>
  </w:style>
  <w:style w:type="paragraph" w:customStyle="1" w:styleId="A00327CFAFB845248729C657CDE03A04">
    <w:name w:val="A00327CFAFB845248729C657CDE03A04"/>
  </w:style>
  <w:style w:type="paragraph" w:customStyle="1" w:styleId="F5D6EE9B6AD249C3B0289D0388A3E239">
    <w:name w:val="F5D6EE9B6AD249C3B0289D0388A3E239"/>
  </w:style>
  <w:style w:type="paragraph" w:customStyle="1" w:styleId="C1635B3C724D4A8BAC0CFAB38BC6D2F6">
    <w:name w:val="C1635B3C724D4A8BAC0CFAB38BC6D2F6"/>
  </w:style>
  <w:style w:type="paragraph" w:customStyle="1" w:styleId="BEB14F2E6D4E4DA594C2ACA8BEE174EC">
    <w:name w:val="BEB14F2E6D4E4DA594C2ACA8BEE174EC"/>
  </w:style>
  <w:style w:type="paragraph" w:customStyle="1" w:styleId="AF6CE6F70B9B4B239DC77E493109E425">
    <w:name w:val="AF6CE6F70B9B4B239DC77E493109E425"/>
  </w:style>
  <w:style w:type="paragraph" w:customStyle="1" w:styleId="0654B5602118448F88C2386DAA9AED40">
    <w:name w:val="0654B5602118448F88C2386DAA9AED40"/>
  </w:style>
  <w:style w:type="paragraph" w:customStyle="1" w:styleId="67D1D72551E64B70AEBDC85AD709943C">
    <w:name w:val="67D1D72551E64B70AEBDC85AD709943C"/>
  </w:style>
  <w:style w:type="paragraph" w:customStyle="1" w:styleId="19CFECC0FDC14613A6D13A41B56C5767">
    <w:name w:val="19CFECC0FDC14613A6D13A41B56C5767"/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  <w:style w:type="paragraph" w:customStyle="1" w:styleId="31E53142C8F044439F3E4F14AEA308E3">
    <w:name w:val="31E53142C8F044439F3E4F14AEA308E3"/>
  </w:style>
  <w:style w:type="paragraph" w:customStyle="1" w:styleId="277DE8C953F14CD3ACB7D805C31473CC">
    <w:name w:val="277DE8C953F14CD3ACB7D805C31473CC"/>
  </w:style>
  <w:style w:type="paragraph" w:customStyle="1" w:styleId="AB86219EE040415589D3BFD3292D0D6F">
    <w:name w:val="AB86219EE040415589D3BFD3292D0D6F"/>
  </w:style>
  <w:style w:type="paragraph" w:customStyle="1" w:styleId="1C0687E55F2E4D0E89C5F8CBD4BC472A">
    <w:name w:val="1C0687E55F2E4D0E89C5F8CBD4BC472A"/>
  </w:style>
  <w:style w:type="paragraph" w:customStyle="1" w:styleId="2F09559914FB4E699970B87AD91ADA98">
    <w:name w:val="2F09559914FB4E699970B87AD91ADA98"/>
  </w:style>
  <w:style w:type="paragraph" w:customStyle="1" w:styleId="78B89E2C0B4B4F6DA08F4EB1D6F2C528">
    <w:name w:val="78B89E2C0B4B4F6DA08F4EB1D6F2C528"/>
  </w:style>
  <w:style w:type="paragraph" w:customStyle="1" w:styleId="B793999F9CB54AA8A4F8B1C62D3A9507">
    <w:name w:val="B793999F9CB54AA8A4F8B1C62D3A9507"/>
  </w:style>
  <w:style w:type="paragraph" w:customStyle="1" w:styleId="E2B82C80887A4E7698DB26119321F65D">
    <w:name w:val="E2B82C80887A4E7698DB26119321F65D"/>
  </w:style>
  <w:style w:type="paragraph" w:customStyle="1" w:styleId="981114309DC4415A91A9EE1C5E14FE2C">
    <w:name w:val="981114309DC4415A91A9EE1C5E14FE2C"/>
  </w:style>
  <w:style w:type="paragraph" w:customStyle="1" w:styleId="251098DC35A44568926B6464D53F8F48">
    <w:name w:val="251098DC35A44568926B6464D53F8F48"/>
  </w:style>
  <w:style w:type="paragraph" w:customStyle="1" w:styleId="F8A5B54F033C47BEACF7C54BA69C973B">
    <w:name w:val="F8A5B54F033C47BEACF7C54BA69C973B"/>
  </w:style>
  <w:style w:type="paragraph" w:customStyle="1" w:styleId="A57C06720AFF4F36BF024CEEDEB8823A">
    <w:name w:val="A57C06720AFF4F36BF024CEEDEB8823A"/>
  </w:style>
  <w:style w:type="paragraph" w:customStyle="1" w:styleId="11CF88A9A85B44288D2C653A21274997">
    <w:name w:val="11CF88A9A85B44288D2C653A21274997"/>
  </w:style>
  <w:style w:type="paragraph" w:customStyle="1" w:styleId="DE9A53F2AF00462483450514E7799DC0">
    <w:name w:val="DE9A53F2AF00462483450514E7799DC0"/>
  </w:style>
  <w:style w:type="paragraph" w:customStyle="1" w:styleId="2AB4C77515934D4E9FFD2CC66A3CAB94">
    <w:name w:val="2AB4C77515934D4E9FFD2CC66A3CAB94"/>
  </w:style>
  <w:style w:type="paragraph" w:customStyle="1" w:styleId="901101111852450FB67E79CD5F6F1C47">
    <w:name w:val="901101111852450FB67E79CD5F6F1C47"/>
  </w:style>
  <w:style w:type="paragraph" w:customStyle="1" w:styleId="B1B06071D5014BBA995130401ABAC79F">
    <w:name w:val="B1B06071D5014BBA995130401ABAC79F"/>
  </w:style>
  <w:style w:type="paragraph" w:customStyle="1" w:styleId="6A4E9C3E0BC44C038E96740B8873D3B9">
    <w:name w:val="6A4E9C3E0BC44C038E96740B8873D3B9"/>
  </w:style>
  <w:style w:type="paragraph" w:customStyle="1" w:styleId="B42ED40CD9F4443B8B798C0C4745B802">
    <w:name w:val="B42ED40CD9F4443B8B798C0C4745B802"/>
  </w:style>
  <w:style w:type="paragraph" w:customStyle="1" w:styleId="11A025F785F04BD8A4AA9DE0B5D954A6">
    <w:name w:val="11A025F785F04BD8A4AA9DE0B5D954A6"/>
  </w:style>
  <w:style w:type="paragraph" w:customStyle="1" w:styleId="53F60BFDA817403BADD5D425909DF492">
    <w:name w:val="53F60BFDA817403BADD5D425909DF492"/>
  </w:style>
  <w:style w:type="paragraph" w:customStyle="1" w:styleId="0DC62D364C4A4156BA7145628D570253">
    <w:name w:val="0DC62D364C4A4156BA7145628D570253"/>
  </w:style>
  <w:style w:type="paragraph" w:customStyle="1" w:styleId="A1489D99168149DD921CC0808E0420E2">
    <w:name w:val="A1489D99168149DD921CC0808E0420E2"/>
  </w:style>
  <w:style w:type="paragraph" w:customStyle="1" w:styleId="B6D94B473F794E2F93AA8A731C9FD089">
    <w:name w:val="B6D94B473F794E2F93AA8A731C9FD089"/>
  </w:style>
  <w:style w:type="paragraph" w:customStyle="1" w:styleId="41EF0D0C6780442C9C24C70D2D7EBB42">
    <w:name w:val="41EF0D0C6780442C9C24C70D2D7EBB42"/>
  </w:style>
  <w:style w:type="paragraph" w:customStyle="1" w:styleId="ACF8BBE8C6424A7798E1E699CCC84321">
    <w:name w:val="ACF8BBE8C6424A7798E1E699CCC843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Modern chronological resume</Template>
  <TotalTime>17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Stegner</dc:creator>
  <cp:keywords/>
  <dc:description/>
  <cp:lastModifiedBy>Laura Stegner</cp:lastModifiedBy>
  <cp:revision>8</cp:revision>
  <dcterms:created xsi:type="dcterms:W3CDTF">2021-03-04T21:47:00Z</dcterms:created>
  <dcterms:modified xsi:type="dcterms:W3CDTF">2021-03-04T22:04:00Z</dcterms:modified>
  <cp:category/>
</cp:coreProperties>
</file>