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0B7BE" w14:textId="526E4059" w:rsidR="000715EA" w:rsidRDefault="00953F82">
      <w:pPr>
        <w:pStyle w:val="Name"/>
      </w:pPr>
      <w:r>
        <w:t>Lindsay</w:t>
      </w:r>
    </w:p>
    <w:p w14:paraId="6AA7781C" w14:textId="74FED1D2" w:rsidR="00953F82" w:rsidRDefault="00953F82">
      <w:pPr>
        <w:pStyle w:val="Name"/>
      </w:pPr>
      <w:r>
        <w:t>Evans</w:t>
      </w:r>
    </w:p>
    <w:p w14:paraId="548061D3" w14:textId="1899B84E" w:rsidR="00A9217B" w:rsidRDefault="0042004A" w:rsidP="00EB0230">
      <w:pPr>
        <w:pStyle w:val="ContactInfo"/>
      </w:pPr>
      <w:r>
        <w:t>290 Adams Circle, Pinehurst, NC 28374</w:t>
      </w:r>
      <w:r w:rsidR="00EB0230">
        <w:t>|</w:t>
      </w:r>
      <w:r w:rsidR="00EF4149">
        <w:t xml:space="preserve"> </w:t>
      </w:r>
      <w:r w:rsidR="00EB0230">
        <w:t xml:space="preserve">336-870-6433 | </w:t>
      </w:r>
      <w:r w:rsidR="00AA3F60">
        <w:t>Lhembree02@gmail.com</w:t>
      </w:r>
    </w:p>
    <w:p w14:paraId="5C35CAEB" w14:textId="77777777" w:rsidR="00A9217B" w:rsidRPr="005132AE" w:rsidRDefault="00EB0230">
      <w:pPr>
        <w:pStyle w:val="Heading1"/>
        <w:rPr>
          <w:sz w:val="28"/>
          <w:szCs w:val="28"/>
        </w:rPr>
      </w:pPr>
      <w:r w:rsidRPr="005132AE">
        <w:rPr>
          <w:sz w:val="28"/>
          <w:szCs w:val="28"/>
        </w:rPr>
        <w:t>E</w:t>
      </w:r>
      <w:r w:rsidR="005132AE">
        <w:rPr>
          <w:sz w:val="28"/>
          <w:szCs w:val="28"/>
        </w:rPr>
        <w:t>ducation</w:t>
      </w:r>
      <w:r w:rsidR="00BF2AC8">
        <w:rPr>
          <w:sz w:val="28"/>
          <w:szCs w:val="28"/>
        </w:rPr>
        <w:t>____________________________________________________</w:t>
      </w:r>
    </w:p>
    <w:p w14:paraId="16B68F76" w14:textId="77777777" w:rsidR="00EB0230" w:rsidRPr="00EB0230" w:rsidRDefault="00EB0230" w:rsidP="00EB0230">
      <w:pPr>
        <w:rPr>
          <w:b/>
          <w:i/>
        </w:rPr>
      </w:pPr>
      <w:r w:rsidRPr="00EB0230">
        <w:rPr>
          <w:b/>
          <w:i/>
        </w:rPr>
        <w:t>South University-High Point</w:t>
      </w:r>
    </w:p>
    <w:p w14:paraId="74AA5F88" w14:textId="76E40974" w:rsidR="00EB0230" w:rsidRDefault="00EB0230" w:rsidP="00EB0230">
      <w:r>
        <w:t xml:space="preserve">Bachelor of Science in </w:t>
      </w:r>
      <w:r w:rsidR="00956B6C">
        <w:t xml:space="preserve">Nursing, </w:t>
      </w:r>
      <w:r w:rsidR="00BA36C3">
        <w:t>October 2016-</w:t>
      </w:r>
      <w:r w:rsidR="00956B6C">
        <w:t xml:space="preserve">June 2018     </w:t>
      </w:r>
    </w:p>
    <w:p w14:paraId="471FD10D" w14:textId="77777777" w:rsidR="00EB0230" w:rsidRDefault="00EB0230" w:rsidP="00EB0230"/>
    <w:p w14:paraId="2AA3C840" w14:textId="77777777" w:rsidR="00EB0230" w:rsidRPr="00EB0230" w:rsidRDefault="00EB0230" w:rsidP="00EB0230">
      <w:pPr>
        <w:rPr>
          <w:b/>
          <w:i/>
        </w:rPr>
      </w:pPr>
      <w:proofErr w:type="spellStart"/>
      <w:r w:rsidRPr="00EB0230">
        <w:rPr>
          <w:b/>
          <w:i/>
        </w:rPr>
        <w:t>Brevard</w:t>
      </w:r>
      <w:proofErr w:type="spellEnd"/>
      <w:r w:rsidRPr="00EB0230">
        <w:rPr>
          <w:b/>
          <w:i/>
        </w:rPr>
        <w:t xml:space="preserve"> College</w:t>
      </w:r>
    </w:p>
    <w:p w14:paraId="5CCCA195" w14:textId="4138414C" w:rsidR="00EB0230" w:rsidRPr="000D0F6F" w:rsidRDefault="00EB0230" w:rsidP="00EB0230">
      <w:r>
        <w:t>Bachelor of Health Science, August-December 2012</w:t>
      </w:r>
      <w:r>
        <w:tab/>
      </w:r>
    </w:p>
    <w:p w14:paraId="315FB8FB" w14:textId="77777777" w:rsidR="00EB0230" w:rsidRDefault="00EB0230" w:rsidP="00EB0230"/>
    <w:p w14:paraId="40484595" w14:textId="77777777" w:rsidR="00EB0230" w:rsidRPr="00EB0230" w:rsidRDefault="00EB0230" w:rsidP="00EB0230">
      <w:pPr>
        <w:rPr>
          <w:b/>
          <w:i/>
        </w:rPr>
      </w:pPr>
      <w:r w:rsidRPr="00EB0230">
        <w:rPr>
          <w:b/>
          <w:i/>
        </w:rPr>
        <w:t xml:space="preserve">Randolph Community College </w:t>
      </w:r>
    </w:p>
    <w:p w14:paraId="2FA23B26" w14:textId="29DE2A60" w:rsidR="00EB0230" w:rsidRDefault="00EB0230" w:rsidP="00EB0230">
      <w:r>
        <w:t xml:space="preserve">Associates of Arts, January 2014- December 2016     </w:t>
      </w:r>
    </w:p>
    <w:p w14:paraId="7DC3E85C" w14:textId="77777777" w:rsidR="00EB0230" w:rsidRDefault="00EB0230" w:rsidP="00EB0230"/>
    <w:p w14:paraId="5FB5FD2B" w14:textId="77777777" w:rsidR="00EB0230" w:rsidRPr="00EB0230" w:rsidRDefault="00EB0230" w:rsidP="00EB0230">
      <w:pPr>
        <w:rPr>
          <w:b/>
          <w:i/>
        </w:rPr>
      </w:pPr>
      <w:r w:rsidRPr="00EB0230">
        <w:rPr>
          <w:b/>
          <w:i/>
        </w:rPr>
        <w:t>Trinity High School</w:t>
      </w:r>
    </w:p>
    <w:p w14:paraId="63BE3C40" w14:textId="77777777" w:rsidR="00EB0230" w:rsidRDefault="00EB0230" w:rsidP="00EB0230">
      <w:r>
        <w:t>High School Diploma, August 2008-June 2012</w:t>
      </w:r>
    </w:p>
    <w:p w14:paraId="141A5718" w14:textId="77777777" w:rsidR="005132AE" w:rsidRDefault="005132AE" w:rsidP="00EB0230"/>
    <w:p w14:paraId="518BE027" w14:textId="77777777" w:rsidR="005132AE" w:rsidRDefault="005132AE" w:rsidP="00EB0230">
      <w:pPr>
        <w:rPr>
          <w:sz w:val="28"/>
          <w:szCs w:val="28"/>
        </w:rPr>
      </w:pPr>
      <w:proofErr w:type="spellStart"/>
      <w:r w:rsidRPr="005132AE">
        <w:rPr>
          <w:b/>
          <w:sz w:val="28"/>
          <w:szCs w:val="28"/>
        </w:rPr>
        <w:t>Licensures</w:t>
      </w:r>
      <w:proofErr w:type="spellEnd"/>
      <w:r w:rsidRPr="005132AE">
        <w:rPr>
          <w:b/>
          <w:sz w:val="28"/>
          <w:szCs w:val="28"/>
        </w:rPr>
        <w:t xml:space="preserve"> &amp; Certifications</w:t>
      </w:r>
      <w:r>
        <w:rPr>
          <w:sz w:val="28"/>
          <w:szCs w:val="28"/>
        </w:rPr>
        <w:t>______________________________________________</w:t>
      </w:r>
    </w:p>
    <w:p w14:paraId="7E2306FD" w14:textId="77777777" w:rsidR="005132AE" w:rsidRDefault="005132AE" w:rsidP="005132AE">
      <w:pPr>
        <w:pStyle w:val="ListParagraph"/>
        <w:numPr>
          <w:ilvl w:val="0"/>
          <w:numId w:val="11"/>
        </w:numPr>
      </w:pPr>
      <w:r>
        <w:t>Basic Life Support (BLS) certified by American Heart Association</w:t>
      </w:r>
    </w:p>
    <w:p w14:paraId="20D01B69" w14:textId="63B0C3BF" w:rsidR="005132AE" w:rsidRDefault="005132AE" w:rsidP="005132AE">
      <w:pPr>
        <w:pStyle w:val="ListParagraph"/>
        <w:numPr>
          <w:ilvl w:val="0"/>
          <w:numId w:val="11"/>
        </w:numPr>
      </w:pPr>
      <w:r>
        <w:t xml:space="preserve">Moses Cone Hospital Sitter Competency Completed </w:t>
      </w:r>
    </w:p>
    <w:p w14:paraId="0F526C2D" w14:textId="60682F37" w:rsidR="002E07AB" w:rsidRDefault="0080095B" w:rsidP="005132AE">
      <w:pPr>
        <w:pStyle w:val="ListParagraph"/>
        <w:numPr>
          <w:ilvl w:val="0"/>
          <w:numId w:val="11"/>
        </w:numPr>
      </w:pPr>
      <w:r>
        <w:t>Advanced Cardiac Life Support (ACLS)</w:t>
      </w:r>
    </w:p>
    <w:p w14:paraId="6AB85C97" w14:textId="77777777" w:rsidR="005132AE" w:rsidRDefault="005132AE" w:rsidP="005132AE"/>
    <w:p w14:paraId="3DC4F7B4" w14:textId="77777777" w:rsidR="005132AE" w:rsidRDefault="005132AE" w:rsidP="005132AE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Computer Skills__________________________________________________________________</w:t>
      </w:r>
    </w:p>
    <w:p w14:paraId="485F8EFB" w14:textId="77777777" w:rsidR="005132AE" w:rsidRPr="005132AE" w:rsidRDefault="005132AE" w:rsidP="005132AE">
      <w:pPr>
        <w:pStyle w:val="ListParagraph"/>
        <w:numPr>
          <w:ilvl w:val="0"/>
          <w:numId w:val="12"/>
        </w:numPr>
        <w:rPr>
          <w:b/>
        </w:rPr>
      </w:pPr>
      <w:r>
        <w:t>Microsoft Word, Microsoft Access, Microsoft Excel, Microsoft PowerPoint</w:t>
      </w:r>
    </w:p>
    <w:p w14:paraId="14FCFDD1" w14:textId="77777777" w:rsidR="005132AE" w:rsidRPr="005132AE" w:rsidRDefault="005132AE" w:rsidP="005132AE">
      <w:pPr>
        <w:pStyle w:val="ListParagraph"/>
        <w:numPr>
          <w:ilvl w:val="0"/>
          <w:numId w:val="12"/>
        </w:numPr>
        <w:rPr>
          <w:b/>
        </w:rPr>
      </w:pPr>
      <w:r>
        <w:t xml:space="preserve">Epic software </w:t>
      </w:r>
    </w:p>
    <w:p w14:paraId="48A1EB1B" w14:textId="77777777" w:rsidR="005132AE" w:rsidRDefault="005132AE" w:rsidP="005132AE">
      <w:pPr>
        <w:rPr>
          <w:b/>
        </w:rPr>
      </w:pPr>
    </w:p>
    <w:p w14:paraId="06C53CC9" w14:textId="77777777" w:rsidR="005132AE" w:rsidRDefault="005132AE" w:rsidP="005132AE">
      <w:pPr>
        <w:rPr>
          <w:b/>
          <w:sz w:val="28"/>
          <w:szCs w:val="28"/>
        </w:rPr>
      </w:pPr>
      <w:r>
        <w:rPr>
          <w:b/>
          <w:sz w:val="28"/>
          <w:szCs w:val="28"/>
        </w:rPr>
        <w:t>Related Experience____________________________________________________________</w:t>
      </w:r>
    </w:p>
    <w:p w14:paraId="57B9938E" w14:textId="37DC8E60" w:rsidR="005132AE" w:rsidRDefault="005132AE" w:rsidP="005132AE">
      <w:pPr>
        <w:rPr>
          <w:i/>
        </w:rPr>
      </w:pPr>
      <w:r w:rsidRPr="005132AE">
        <w:rPr>
          <w:b/>
          <w:i/>
        </w:rPr>
        <w:t>Student Nurse Clinical Experience</w:t>
      </w:r>
      <w:r>
        <w:rPr>
          <w:i/>
        </w:rPr>
        <w:t xml:space="preserve">, High Point, </w:t>
      </w:r>
      <w:proofErr w:type="spellStart"/>
      <w:r>
        <w:rPr>
          <w:i/>
        </w:rPr>
        <w:t>Kernersville</w:t>
      </w:r>
      <w:proofErr w:type="spellEnd"/>
      <w:r>
        <w:rPr>
          <w:i/>
        </w:rPr>
        <w:t>, Winston Salem, October 16’-</w:t>
      </w:r>
      <w:r w:rsidR="0057389B">
        <w:rPr>
          <w:i/>
        </w:rPr>
        <w:t>June 18’</w:t>
      </w:r>
    </w:p>
    <w:p w14:paraId="055E92B2" w14:textId="77777777" w:rsidR="005132AE" w:rsidRPr="005132AE" w:rsidRDefault="005132AE" w:rsidP="005132AE">
      <w:pPr>
        <w:pStyle w:val="ListParagraph"/>
        <w:numPr>
          <w:ilvl w:val="0"/>
          <w:numId w:val="13"/>
        </w:numPr>
        <w:rPr>
          <w:i/>
        </w:rPr>
      </w:pPr>
      <w:r>
        <w:lastRenderedPageBreak/>
        <w:t>Collaborated with other healthcare professionals to plan, manage, and assess patients’ care and treatments while under supervision of clinical instructor.</w:t>
      </w:r>
    </w:p>
    <w:p w14:paraId="182E5D8E" w14:textId="77777777" w:rsidR="005132AE" w:rsidRPr="005132AE" w:rsidRDefault="005132AE" w:rsidP="005132AE">
      <w:pPr>
        <w:pStyle w:val="ListParagraph"/>
        <w:numPr>
          <w:ilvl w:val="0"/>
          <w:numId w:val="13"/>
        </w:numPr>
        <w:rPr>
          <w:i/>
        </w:rPr>
      </w:pPr>
      <w:r>
        <w:t>Administered intravenous infusions, medications and monitored for adverse reactions.</w:t>
      </w:r>
    </w:p>
    <w:p w14:paraId="45C7CE7A" w14:textId="77777777" w:rsidR="005132AE" w:rsidRPr="005132AE" w:rsidRDefault="005132AE" w:rsidP="005132AE">
      <w:pPr>
        <w:pStyle w:val="ListParagraph"/>
        <w:numPr>
          <w:ilvl w:val="0"/>
          <w:numId w:val="13"/>
        </w:numPr>
        <w:rPr>
          <w:i/>
        </w:rPr>
      </w:pPr>
      <w:r>
        <w:t>Documented and reported off to healthcare professionals on patient care and condition.</w:t>
      </w:r>
    </w:p>
    <w:p w14:paraId="1D48F983" w14:textId="77777777" w:rsidR="005132AE" w:rsidRPr="005132AE" w:rsidRDefault="005132AE" w:rsidP="005132AE">
      <w:pPr>
        <w:pStyle w:val="ListParagraph"/>
        <w:numPr>
          <w:ilvl w:val="0"/>
          <w:numId w:val="13"/>
        </w:numPr>
        <w:rPr>
          <w:i/>
        </w:rPr>
      </w:pPr>
      <w:r>
        <w:t>Discussed illnesses and treatments with patients and family members in a therapeutic manner.</w:t>
      </w:r>
    </w:p>
    <w:p w14:paraId="1398CC3E" w14:textId="77777777" w:rsidR="005132AE" w:rsidRPr="005132AE" w:rsidRDefault="005132AE" w:rsidP="005132AE">
      <w:pPr>
        <w:pStyle w:val="ListParagraph"/>
        <w:numPr>
          <w:ilvl w:val="0"/>
          <w:numId w:val="13"/>
        </w:numPr>
        <w:rPr>
          <w:i/>
        </w:rPr>
      </w:pPr>
      <w:r>
        <w:t>Experienced using Epic software.</w:t>
      </w:r>
    </w:p>
    <w:p w14:paraId="12571708" w14:textId="42ED9F1C" w:rsidR="00164837" w:rsidRPr="00564D6E" w:rsidRDefault="005132AE" w:rsidP="00564D6E">
      <w:pPr>
        <w:pStyle w:val="ListParagraph"/>
        <w:numPr>
          <w:ilvl w:val="0"/>
          <w:numId w:val="13"/>
        </w:numPr>
        <w:rPr>
          <w:i/>
        </w:rPr>
      </w:pPr>
      <w:r>
        <w:t xml:space="preserve">Assisted in all aspects of patient ADL’s, including bathing, feeding, and dressing. </w:t>
      </w:r>
    </w:p>
    <w:p w14:paraId="321B5863" w14:textId="77777777" w:rsidR="00164837" w:rsidRDefault="00164837" w:rsidP="00164837"/>
    <w:p w14:paraId="5E1A9692" w14:textId="77777777" w:rsidR="00164837" w:rsidRDefault="00164837" w:rsidP="00164837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Professional Development__________________________________________________________</w:t>
      </w:r>
    </w:p>
    <w:p w14:paraId="3D0F3941" w14:textId="21E4EE3D" w:rsidR="00164837" w:rsidRDefault="00164837" w:rsidP="00164837">
      <w:pPr>
        <w:rPr>
          <w:b/>
          <w:i/>
        </w:rPr>
      </w:pPr>
      <w:r>
        <w:rPr>
          <w:b/>
          <w:i/>
        </w:rPr>
        <w:t>South University Nursing Association, High Point, NC, October 2016-</w:t>
      </w:r>
      <w:r w:rsidR="009C452F">
        <w:rPr>
          <w:b/>
          <w:i/>
        </w:rPr>
        <w:t xml:space="preserve">June </w:t>
      </w:r>
      <w:r w:rsidR="00431672">
        <w:rPr>
          <w:b/>
          <w:i/>
        </w:rPr>
        <w:t>2018</w:t>
      </w:r>
    </w:p>
    <w:p w14:paraId="0C1440C4" w14:textId="77777777" w:rsidR="00164837" w:rsidRDefault="00164837" w:rsidP="00164837">
      <w:pPr>
        <w:pStyle w:val="ListParagraph"/>
        <w:numPr>
          <w:ilvl w:val="0"/>
          <w:numId w:val="15"/>
        </w:numPr>
      </w:pPr>
      <w:r>
        <w:t xml:space="preserve">Participated in Nursing Department meetings and relayed subject matter to the student community of South University. </w:t>
      </w:r>
    </w:p>
    <w:p w14:paraId="000563FE" w14:textId="77777777" w:rsidR="00164837" w:rsidRDefault="00164837" w:rsidP="00164837">
      <w:pPr>
        <w:pStyle w:val="ListParagraph"/>
        <w:numPr>
          <w:ilvl w:val="0"/>
          <w:numId w:val="15"/>
        </w:numPr>
      </w:pPr>
      <w:r>
        <w:t xml:space="preserve">Participated in Student Nurse mentor to the below nursing cohorts. </w:t>
      </w:r>
    </w:p>
    <w:p w14:paraId="69D9B102" w14:textId="77777777" w:rsidR="00164837" w:rsidRDefault="00164837" w:rsidP="00164837"/>
    <w:p w14:paraId="5F687A3C" w14:textId="77777777" w:rsidR="00164837" w:rsidRDefault="00164837" w:rsidP="00164837">
      <w:pPr>
        <w:rPr>
          <w:b/>
          <w:sz w:val="28"/>
          <w:szCs w:val="28"/>
        </w:rPr>
      </w:pPr>
      <w:r>
        <w:rPr>
          <w:b/>
          <w:sz w:val="28"/>
          <w:szCs w:val="28"/>
        </w:rPr>
        <w:t>Leadership____________________________________________________________</w:t>
      </w:r>
    </w:p>
    <w:p w14:paraId="462635B3" w14:textId="77777777" w:rsidR="00164837" w:rsidRDefault="00164837" w:rsidP="00164837">
      <w:pPr>
        <w:rPr>
          <w:b/>
          <w:i/>
        </w:rPr>
      </w:pPr>
      <w:r>
        <w:rPr>
          <w:b/>
          <w:i/>
        </w:rPr>
        <w:t xml:space="preserve">Victory Junction Mentor, </w:t>
      </w:r>
      <w:proofErr w:type="spellStart"/>
      <w:r>
        <w:rPr>
          <w:b/>
          <w:i/>
        </w:rPr>
        <w:t>Randleman</w:t>
      </w:r>
      <w:proofErr w:type="spellEnd"/>
      <w:r>
        <w:rPr>
          <w:b/>
          <w:i/>
        </w:rPr>
        <w:t>, NC, March 2011-March 2012</w:t>
      </w:r>
    </w:p>
    <w:p w14:paraId="42E6EF11" w14:textId="77777777" w:rsidR="00164837" w:rsidRDefault="00164837" w:rsidP="00164837">
      <w:pPr>
        <w:pStyle w:val="ListParagraph"/>
        <w:numPr>
          <w:ilvl w:val="0"/>
          <w:numId w:val="16"/>
        </w:numPr>
      </w:pPr>
      <w:r>
        <w:t>Worked closely with staff to provide lunch and snacks to the campers.</w:t>
      </w:r>
    </w:p>
    <w:p w14:paraId="306E2D41" w14:textId="77777777" w:rsidR="00164837" w:rsidRDefault="00164837" w:rsidP="00164837"/>
    <w:p w14:paraId="0DCAD46F" w14:textId="77777777" w:rsidR="00164837" w:rsidRDefault="00164837" w:rsidP="00164837">
      <w:pPr>
        <w:rPr>
          <w:b/>
          <w:i/>
        </w:rPr>
      </w:pPr>
      <w:r>
        <w:rPr>
          <w:b/>
          <w:i/>
        </w:rPr>
        <w:t>Superintendent Student Advisory Council, Randolph County, August 2010-June2012</w:t>
      </w:r>
    </w:p>
    <w:p w14:paraId="3944542E" w14:textId="77777777" w:rsidR="00164837" w:rsidRDefault="00164837" w:rsidP="00164837">
      <w:pPr>
        <w:pStyle w:val="ListParagraph"/>
        <w:numPr>
          <w:ilvl w:val="0"/>
          <w:numId w:val="16"/>
        </w:numPr>
      </w:pPr>
      <w:r>
        <w:t>Held meetings to discuss how decisions made at the state level are affecting students throughout Randolph County.</w:t>
      </w:r>
    </w:p>
    <w:p w14:paraId="0D5E48D9" w14:textId="77777777" w:rsidR="00164837" w:rsidRDefault="00164837" w:rsidP="00164837">
      <w:pPr>
        <w:pStyle w:val="ListParagraph"/>
        <w:numPr>
          <w:ilvl w:val="0"/>
          <w:numId w:val="16"/>
        </w:numPr>
      </w:pPr>
      <w:r>
        <w:t>Student Advisory Board (SAB) are leaders in their SADD chapters and positive role models who practice the “No Use” lifestyle.</w:t>
      </w:r>
    </w:p>
    <w:p w14:paraId="751D6207" w14:textId="77777777" w:rsidR="00164837" w:rsidRDefault="00164837" w:rsidP="00164837">
      <w:pPr>
        <w:pStyle w:val="ListParagraph"/>
        <w:numPr>
          <w:ilvl w:val="0"/>
          <w:numId w:val="16"/>
        </w:numPr>
      </w:pPr>
      <w:r>
        <w:t>Conduct workshops, represent SADD at meetings and safety events, and speak to the press about issues central to SADD’s mission.</w:t>
      </w:r>
    </w:p>
    <w:p w14:paraId="0346A567" w14:textId="77777777" w:rsidR="00164837" w:rsidRDefault="00164837" w:rsidP="00164837">
      <w:pPr>
        <w:pStyle w:val="ListParagraph"/>
        <w:numPr>
          <w:ilvl w:val="0"/>
          <w:numId w:val="16"/>
        </w:numPr>
      </w:pPr>
      <w:r>
        <w:t>The SAB provides the opportunities for students to be creative, engage in public speaking, and also strengthen their leadership skills.</w:t>
      </w:r>
    </w:p>
    <w:p w14:paraId="48440176" w14:textId="77777777" w:rsidR="00164837" w:rsidRDefault="00164837" w:rsidP="00164837"/>
    <w:p w14:paraId="73F8E9AD" w14:textId="77777777" w:rsidR="00B14845" w:rsidRDefault="00B14845" w:rsidP="00164837">
      <w:pPr>
        <w:rPr>
          <w:b/>
          <w:i/>
        </w:rPr>
      </w:pPr>
      <w:r>
        <w:rPr>
          <w:b/>
          <w:i/>
        </w:rPr>
        <w:t>Special Olympics Mentor, High Point, NC, April 2009-April 2012</w:t>
      </w:r>
    </w:p>
    <w:p w14:paraId="323037BB" w14:textId="7CF6DBEB" w:rsidR="00956B6C" w:rsidRDefault="00B14845" w:rsidP="00956B6C">
      <w:pPr>
        <w:pStyle w:val="ListParagraph"/>
        <w:numPr>
          <w:ilvl w:val="0"/>
          <w:numId w:val="17"/>
        </w:numPr>
        <w:rPr>
          <w:b/>
          <w:i/>
        </w:rPr>
      </w:pPr>
      <w:r>
        <w:rPr>
          <w:b/>
          <w:i/>
        </w:rPr>
        <w:t xml:space="preserve">Volunteered as a mentor for the Special Olympics soccer and bicycling games each spring. </w:t>
      </w:r>
    </w:p>
    <w:p w14:paraId="18D34010" w14:textId="77777777" w:rsidR="003101A3" w:rsidRDefault="003101A3" w:rsidP="003101A3">
      <w:pPr>
        <w:pStyle w:val="ListParagraph"/>
        <w:ind w:left="720" w:firstLine="0"/>
        <w:rPr>
          <w:b/>
          <w:i/>
        </w:rPr>
      </w:pPr>
    </w:p>
    <w:p w14:paraId="7B4D77C8" w14:textId="5A7D58D0" w:rsidR="003101A3" w:rsidRDefault="003101A3" w:rsidP="003101A3">
      <w:pPr>
        <w:rPr>
          <w:b/>
          <w:i/>
        </w:rPr>
      </w:pPr>
      <w:r>
        <w:rPr>
          <w:b/>
          <w:i/>
        </w:rPr>
        <w:t xml:space="preserve">“I Have A Dream” Speech, </w:t>
      </w:r>
      <w:proofErr w:type="spellStart"/>
      <w:r>
        <w:rPr>
          <w:b/>
          <w:i/>
        </w:rPr>
        <w:t>Archdale</w:t>
      </w:r>
      <w:proofErr w:type="spellEnd"/>
      <w:r>
        <w:rPr>
          <w:b/>
          <w:i/>
        </w:rPr>
        <w:t>, NC, January 2012</w:t>
      </w:r>
    </w:p>
    <w:p w14:paraId="267E688B" w14:textId="2ACA48C7" w:rsidR="003101A3" w:rsidRDefault="003101A3" w:rsidP="003101A3">
      <w:pPr>
        <w:pStyle w:val="ListParagraph"/>
        <w:numPr>
          <w:ilvl w:val="0"/>
          <w:numId w:val="17"/>
        </w:numPr>
      </w:pPr>
      <w:r>
        <w:t>Spoke with 5</w:t>
      </w:r>
      <w:r w:rsidRPr="003101A3">
        <w:rPr>
          <w:vertAlign w:val="superscript"/>
        </w:rPr>
        <w:t>th</w:t>
      </w:r>
      <w:r>
        <w:t xml:space="preserve"> graders at </w:t>
      </w:r>
      <w:proofErr w:type="spellStart"/>
      <w:r>
        <w:t>Trindale</w:t>
      </w:r>
      <w:proofErr w:type="spellEnd"/>
      <w:r>
        <w:t xml:space="preserve"> Elementary about the importance of following your dreams and to never give up in school. </w:t>
      </w:r>
    </w:p>
    <w:p w14:paraId="33A784CB" w14:textId="1F2EE24F" w:rsidR="00052D83" w:rsidRPr="003101A3" w:rsidRDefault="00052D83" w:rsidP="003101A3">
      <w:pPr>
        <w:pStyle w:val="ListParagraph"/>
        <w:numPr>
          <w:ilvl w:val="0"/>
          <w:numId w:val="17"/>
        </w:numPr>
      </w:pPr>
      <w:r>
        <w:lastRenderedPageBreak/>
        <w:t xml:space="preserve">Discussed that hardships </w:t>
      </w:r>
      <w:r w:rsidR="000F540C">
        <w:t xml:space="preserve">are only temporary and to never give up on what is important to them. </w:t>
      </w:r>
    </w:p>
    <w:p w14:paraId="255FB27F" w14:textId="77777777" w:rsidR="00956B6C" w:rsidRDefault="00956B6C" w:rsidP="00956B6C">
      <w:pPr>
        <w:rPr>
          <w:b/>
          <w:i/>
        </w:rPr>
      </w:pPr>
    </w:p>
    <w:p w14:paraId="4EDA3FE0" w14:textId="5F3FE4A7" w:rsidR="00956B6C" w:rsidRDefault="00956B6C" w:rsidP="00956B6C">
      <w:pPr>
        <w:rPr>
          <w:b/>
          <w:i/>
        </w:rPr>
      </w:pPr>
      <w:proofErr w:type="spellStart"/>
      <w:r>
        <w:rPr>
          <w:b/>
          <w:i/>
        </w:rPr>
        <w:t>Brevard</w:t>
      </w:r>
      <w:proofErr w:type="spellEnd"/>
      <w:r>
        <w:rPr>
          <w:b/>
          <w:i/>
        </w:rPr>
        <w:t xml:space="preserve"> College Women’s Soccer, </w:t>
      </w:r>
      <w:proofErr w:type="spellStart"/>
      <w:r>
        <w:rPr>
          <w:b/>
          <w:i/>
        </w:rPr>
        <w:t>Brevard</w:t>
      </w:r>
      <w:proofErr w:type="spellEnd"/>
      <w:r>
        <w:rPr>
          <w:b/>
          <w:i/>
        </w:rPr>
        <w:t>, NC, August-December 2012</w:t>
      </w:r>
    </w:p>
    <w:p w14:paraId="7446E804" w14:textId="34FCEC22" w:rsidR="00956B6C" w:rsidRPr="003101A3" w:rsidRDefault="00C455ED" w:rsidP="00956B6C">
      <w:pPr>
        <w:pStyle w:val="ListParagraph"/>
        <w:numPr>
          <w:ilvl w:val="0"/>
          <w:numId w:val="21"/>
        </w:numPr>
        <w:rPr>
          <w:b/>
          <w:i/>
        </w:rPr>
      </w:pPr>
      <w:proofErr w:type="spellStart"/>
      <w:r>
        <w:t>Brevard</w:t>
      </w:r>
      <w:proofErr w:type="spellEnd"/>
      <w:r>
        <w:t xml:space="preserve"> College Community Day</w:t>
      </w:r>
    </w:p>
    <w:p w14:paraId="0B819B2C" w14:textId="7790B0E9" w:rsidR="003101A3" w:rsidRPr="003101A3" w:rsidRDefault="003101A3" w:rsidP="003101A3">
      <w:pPr>
        <w:pStyle w:val="ListParagraph"/>
        <w:numPr>
          <w:ilvl w:val="1"/>
          <w:numId w:val="21"/>
        </w:numPr>
        <w:rPr>
          <w:b/>
          <w:i/>
        </w:rPr>
      </w:pPr>
      <w:r>
        <w:t xml:space="preserve">Worked hand in hand with all sports of </w:t>
      </w:r>
      <w:proofErr w:type="spellStart"/>
      <w:r>
        <w:t>Brevard</w:t>
      </w:r>
      <w:proofErr w:type="spellEnd"/>
      <w:r>
        <w:t xml:space="preserve"> College in cleaning houses, cars, picking up trash on the side of the road.</w:t>
      </w:r>
    </w:p>
    <w:p w14:paraId="27BF78F9" w14:textId="04DFCD4A" w:rsidR="003101A3" w:rsidRPr="00956B6C" w:rsidRDefault="003101A3" w:rsidP="003101A3">
      <w:pPr>
        <w:pStyle w:val="ListParagraph"/>
        <w:numPr>
          <w:ilvl w:val="1"/>
          <w:numId w:val="21"/>
        </w:numPr>
        <w:rPr>
          <w:b/>
          <w:i/>
        </w:rPr>
      </w:pPr>
      <w:r>
        <w:t>Played soccer with elementary school children.</w:t>
      </w:r>
    </w:p>
    <w:p w14:paraId="68E8EDA3" w14:textId="77777777" w:rsidR="00B14845" w:rsidRDefault="00B14845" w:rsidP="00B14845">
      <w:pPr>
        <w:rPr>
          <w:b/>
          <w:i/>
        </w:rPr>
      </w:pPr>
    </w:p>
    <w:p w14:paraId="4AF1770E" w14:textId="77777777" w:rsidR="00B14845" w:rsidRDefault="00B14845" w:rsidP="00B14845">
      <w:pPr>
        <w:rPr>
          <w:b/>
          <w:sz w:val="28"/>
          <w:szCs w:val="28"/>
        </w:rPr>
      </w:pPr>
      <w:r>
        <w:rPr>
          <w:b/>
          <w:sz w:val="28"/>
          <w:szCs w:val="28"/>
        </w:rPr>
        <w:t>Work Experience____________________________________________________________</w:t>
      </w:r>
    </w:p>
    <w:p w14:paraId="2C71430E" w14:textId="36A40F55" w:rsidR="00B14845" w:rsidRDefault="00B14845" w:rsidP="00B14845">
      <w:pPr>
        <w:rPr>
          <w:b/>
          <w:i/>
        </w:rPr>
      </w:pPr>
      <w:proofErr w:type="spellStart"/>
      <w:r>
        <w:rPr>
          <w:b/>
          <w:i/>
        </w:rPr>
        <w:t>Graybrier</w:t>
      </w:r>
      <w:proofErr w:type="spellEnd"/>
      <w:r>
        <w:rPr>
          <w:b/>
          <w:i/>
        </w:rPr>
        <w:t xml:space="preserve"> Nursing &amp; Rehabilitation Center, Nurse Tech, </w:t>
      </w:r>
      <w:proofErr w:type="spellStart"/>
      <w:r>
        <w:rPr>
          <w:b/>
          <w:i/>
        </w:rPr>
        <w:t>Archdale</w:t>
      </w:r>
      <w:proofErr w:type="spellEnd"/>
      <w:r>
        <w:rPr>
          <w:b/>
          <w:i/>
        </w:rPr>
        <w:t>, NC, October 2014-April 2016</w:t>
      </w:r>
    </w:p>
    <w:p w14:paraId="10264A4E" w14:textId="77777777" w:rsidR="00B14845" w:rsidRDefault="00B14845" w:rsidP="00B14845">
      <w:pPr>
        <w:pStyle w:val="ListParagraph"/>
        <w:numPr>
          <w:ilvl w:val="0"/>
          <w:numId w:val="17"/>
        </w:numPr>
      </w:pPr>
      <w:r>
        <w:t>Assist with all aspects of daily care, including bathing, feeding and dressing for multitasking abilities.</w:t>
      </w:r>
    </w:p>
    <w:p w14:paraId="27FD3A20" w14:textId="77777777" w:rsidR="00B14845" w:rsidRDefault="00B14845" w:rsidP="00B14845">
      <w:pPr>
        <w:pStyle w:val="ListParagraph"/>
        <w:numPr>
          <w:ilvl w:val="0"/>
          <w:numId w:val="17"/>
        </w:numPr>
      </w:pPr>
      <w:r>
        <w:t>Assist in assessing patient vital signs.</w:t>
      </w:r>
    </w:p>
    <w:p w14:paraId="38ABA269" w14:textId="77777777" w:rsidR="00B14845" w:rsidRDefault="00B14845" w:rsidP="00B14845">
      <w:pPr>
        <w:pStyle w:val="ListParagraph"/>
        <w:numPr>
          <w:ilvl w:val="0"/>
          <w:numId w:val="17"/>
        </w:numPr>
      </w:pPr>
      <w:r>
        <w:t>BLS certified.</w:t>
      </w:r>
    </w:p>
    <w:p w14:paraId="2B82663F" w14:textId="77777777" w:rsidR="00B14845" w:rsidRDefault="00B14845" w:rsidP="00B14845">
      <w:pPr>
        <w:pStyle w:val="ListParagraph"/>
        <w:numPr>
          <w:ilvl w:val="0"/>
          <w:numId w:val="17"/>
        </w:numPr>
      </w:pPr>
      <w:r>
        <w:t>Provide patient comfort by utilizing resources and material; transporting patients; answering patients’ call lights and requests; reporting observations of the patient to nursing supervisor.</w:t>
      </w:r>
    </w:p>
    <w:p w14:paraId="44993908" w14:textId="77777777" w:rsidR="00B14845" w:rsidRDefault="00B14845" w:rsidP="00B14845">
      <w:pPr>
        <w:pStyle w:val="ListParagraph"/>
        <w:numPr>
          <w:ilvl w:val="0"/>
          <w:numId w:val="17"/>
        </w:numPr>
      </w:pPr>
      <w:r>
        <w:t>Document actions by completing forms, reports, logs, and records.</w:t>
      </w:r>
    </w:p>
    <w:p w14:paraId="452DBFF2" w14:textId="77777777" w:rsidR="00B14845" w:rsidRDefault="00B14845" w:rsidP="00B14845"/>
    <w:p w14:paraId="0729912B" w14:textId="21B08FA1" w:rsidR="00B14845" w:rsidRDefault="00B14845" w:rsidP="00B14845">
      <w:pPr>
        <w:rPr>
          <w:b/>
          <w:i/>
        </w:rPr>
      </w:pPr>
      <w:r>
        <w:rPr>
          <w:b/>
          <w:i/>
        </w:rPr>
        <w:t>Moses Cone Memorial Hospital, Neuroscience, Nurse Tech, Greensboro, NC, April 2016-</w:t>
      </w:r>
      <w:r w:rsidR="00431672">
        <w:rPr>
          <w:b/>
          <w:i/>
        </w:rPr>
        <w:t>June 2018</w:t>
      </w:r>
    </w:p>
    <w:p w14:paraId="60B2C176" w14:textId="77777777" w:rsidR="00B14845" w:rsidRDefault="00B14845" w:rsidP="00B14845">
      <w:pPr>
        <w:pStyle w:val="ListParagraph"/>
        <w:numPr>
          <w:ilvl w:val="0"/>
          <w:numId w:val="18"/>
        </w:numPr>
      </w:pPr>
      <w:r>
        <w:t>Excellence in interpersonal communications, teamwork, customer service, flexibility and reliability.</w:t>
      </w:r>
    </w:p>
    <w:p w14:paraId="44B4B777" w14:textId="77777777" w:rsidR="00B14845" w:rsidRDefault="00B14845" w:rsidP="00B14845">
      <w:pPr>
        <w:pStyle w:val="ListParagraph"/>
        <w:numPr>
          <w:ilvl w:val="0"/>
          <w:numId w:val="18"/>
        </w:numPr>
      </w:pPr>
      <w:r>
        <w:t xml:space="preserve">Providing care for a broad patient population within the hospital setting including ADL’s, checking vital signs, tele monitoring, and blood glucose levels on a routine basis. </w:t>
      </w:r>
    </w:p>
    <w:p w14:paraId="63EF23C6" w14:textId="559409D5" w:rsidR="00B14845" w:rsidRDefault="00B14845" w:rsidP="00B14845">
      <w:pPr>
        <w:pStyle w:val="ListParagraph"/>
        <w:numPr>
          <w:ilvl w:val="0"/>
          <w:numId w:val="18"/>
        </w:numPr>
      </w:pPr>
      <w:r>
        <w:t xml:space="preserve">May perform special procedures such as urinary catheterization, </w:t>
      </w:r>
      <w:r w:rsidR="00797BAE">
        <w:t>phlebotomy</w:t>
      </w:r>
      <w:r>
        <w:t>, and simple wound care, under strict protocol and procedural guidelines.</w:t>
      </w:r>
    </w:p>
    <w:p w14:paraId="683C5112" w14:textId="77777777" w:rsidR="00B14845" w:rsidRDefault="00B14845" w:rsidP="00B14845">
      <w:pPr>
        <w:pStyle w:val="ListParagraph"/>
        <w:numPr>
          <w:ilvl w:val="0"/>
          <w:numId w:val="18"/>
        </w:numPr>
      </w:pPr>
      <w:r>
        <w:t>Experiencing using Epic software.</w:t>
      </w:r>
    </w:p>
    <w:p w14:paraId="00AB2692" w14:textId="4DD8877B" w:rsidR="0043742D" w:rsidRDefault="00B14845" w:rsidP="0047415D">
      <w:pPr>
        <w:pStyle w:val="ListParagraph"/>
        <w:numPr>
          <w:ilvl w:val="0"/>
          <w:numId w:val="18"/>
        </w:numPr>
      </w:pPr>
      <w:r>
        <w:t xml:space="preserve">Experiencing with 12 lead EKG. </w:t>
      </w:r>
    </w:p>
    <w:p w14:paraId="1282CCEC" w14:textId="77777777" w:rsidR="00B14845" w:rsidRDefault="00B14845" w:rsidP="00B14845">
      <w:pPr>
        <w:pStyle w:val="ListParagraph"/>
        <w:numPr>
          <w:ilvl w:val="0"/>
          <w:numId w:val="18"/>
        </w:numPr>
      </w:pPr>
      <w:r>
        <w:t>Experience with JP drains, abscess drains, nasogastric tubes, foley catheters, and rectal tubes.</w:t>
      </w:r>
    </w:p>
    <w:p w14:paraId="3EFC3A66" w14:textId="77777777" w:rsidR="00B14845" w:rsidRDefault="00B14845" w:rsidP="00B14845">
      <w:pPr>
        <w:pStyle w:val="ListParagraph"/>
        <w:numPr>
          <w:ilvl w:val="0"/>
          <w:numId w:val="18"/>
        </w:numPr>
      </w:pPr>
      <w:r>
        <w:t>Act as a patient advocate and voice the needs of the patient to the appropriate medical professional.</w:t>
      </w:r>
    </w:p>
    <w:p w14:paraId="6D592B86" w14:textId="06D25BC5" w:rsidR="00B14845" w:rsidRDefault="00B14845" w:rsidP="00B14845">
      <w:pPr>
        <w:pStyle w:val="ListParagraph"/>
        <w:numPr>
          <w:ilvl w:val="0"/>
          <w:numId w:val="18"/>
        </w:numPr>
      </w:pPr>
      <w:r>
        <w:t>Ensure HIPAA compliance.</w:t>
      </w:r>
    </w:p>
    <w:p w14:paraId="4F173F20" w14:textId="4AB3AEF0" w:rsidR="0047415D" w:rsidRDefault="0047415D" w:rsidP="0047415D"/>
    <w:p w14:paraId="6A4B1975" w14:textId="4A03D421" w:rsidR="0047415D" w:rsidRDefault="0047415D" w:rsidP="0047415D">
      <w:pPr>
        <w:rPr>
          <w:b/>
          <w:bCs/>
        </w:rPr>
      </w:pPr>
      <w:r>
        <w:rPr>
          <w:b/>
          <w:bCs/>
        </w:rPr>
        <w:lastRenderedPageBreak/>
        <w:t xml:space="preserve">Surgical Center of Greensboro, </w:t>
      </w:r>
      <w:r w:rsidR="00223E19">
        <w:rPr>
          <w:b/>
          <w:bCs/>
        </w:rPr>
        <w:t>Operating Room, Registered Nurse,</w:t>
      </w:r>
      <w:r w:rsidR="00AC359A">
        <w:rPr>
          <w:b/>
          <w:bCs/>
        </w:rPr>
        <w:t xml:space="preserve"> Orthopedics, </w:t>
      </w:r>
      <w:r w:rsidR="00223E19">
        <w:rPr>
          <w:b/>
          <w:bCs/>
        </w:rPr>
        <w:t>Greensboro, NC, August 2018-</w:t>
      </w:r>
      <w:r w:rsidR="00A4005D">
        <w:rPr>
          <w:b/>
          <w:bCs/>
        </w:rPr>
        <w:t>March 2020</w:t>
      </w:r>
    </w:p>
    <w:p w14:paraId="37666070" w14:textId="47CC03DB" w:rsidR="0066144D" w:rsidRPr="00A7416B" w:rsidRDefault="00A7416B" w:rsidP="0066144D">
      <w:pPr>
        <w:pStyle w:val="ListParagraph"/>
        <w:numPr>
          <w:ilvl w:val="0"/>
          <w:numId w:val="22"/>
        </w:numPr>
        <w:rPr>
          <w:b/>
          <w:bCs/>
        </w:rPr>
      </w:pPr>
      <w:r>
        <w:t>Act</w:t>
      </w:r>
      <w:r w:rsidRPr="00A7416B">
        <w:t xml:space="preserve"> as the patient advocate while the patient is under the influence of anesthesia.</w:t>
      </w:r>
    </w:p>
    <w:p w14:paraId="78BCCDB5" w14:textId="6AC9CDF0" w:rsidR="00A7416B" w:rsidRDefault="00CF75D7" w:rsidP="0066144D">
      <w:pPr>
        <w:pStyle w:val="ListParagraph"/>
        <w:numPr>
          <w:ilvl w:val="0"/>
          <w:numId w:val="22"/>
        </w:numPr>
      </w:pPr>
      <w:r>
        <w:t>E</w:t>
      </w:r>
      <w:r w:rsidR="002B69FB" w:rsidRPr="002B69FB">
        <w:t>nsures safety of patient within the period of operation.</w:t>
      </w:r>
    </w:p>
    <w:p w14:paraId="760D8737" w14:textId="77777777" w:rsidR="00A0082F" w:rsidRDefault="00A0082F" w:rsidP="0066144D">
      <w:pPr>
        <w:pStyle w:val="ListParagraph"/>
        <w:numPr>
          <w:ilvl w:val="0"/>
          <w:numId w:val="22"/>
        </w:numPr>
      </w:pPr>
      <w:r>
        <w:t>Collaborate</w:t>
      </w:r>
      <w:r w:rsidR="00C02A51" w:rsidRPr="00C02A51">
        <w:t xml:space="preserve"> with other members of the team including the anesthesiologist, surgeon, surgical technologist, surgical assistant, and other personnel</w:t>
      </w:r>
    </w:p>
    <w:p w14:paraId="5AEE51AB" w14:textId="25EF8C24" w:rsidR="00CF75D7" w:rsidRDefault="0078682E" w:rsidP="000464A7">
      <w:pPr>
        <w:pStyle w:val="ListParagraph"/>
        <w:numPr>
          <w:ilvl w:val="0"/>
          <w:numId w:val="22"/>
        </w:numPr>
      </w:pPr>
      <w:r w:rsidRPr="0078682E">
        <w:t>Maintain</w:t>
      </w:r>
      <w:r w:rsidR="000464A7">
        <w:t xml:space="preserve"> </w:t>
      </w:r>
      <w:r w:rsidRPr="0078682E">
        <w:t>accurate computerized charting throughout patient's surgical experience.</w:t>
      </w:r>
    </w:p>
    <w:p w14:paraId="71E00749" w14:textId="6CBE057C" w:rsidR="000464A7" w:rsidRDefault="00A955DC" w:rsidP="000464A7">
      <w:pPr>
        <w:pStyle w:val="ListParagraph"/>
        <w:numPr>
          <w:ilvl w:val="0"/>
          <w:numId w:val="22"/>
        </w:numPr>
      </w:pPr>
      <w:r>
        <w:t>Deli</w:t>
      </w:r>
      <w:r w:rsidR="00AA25F6">
        <w:t>ver</w:t>
      </w:r>
      <w:r w:rsidRPr="00A955DC">
        <w:t xml:space="preserve"> exceptional patient care, including maintaining sterile and safe environment.</w:t>
      </w:r>
    </w:p>
    <w:p w14:paraId="52C7A599" w14:textId="4072D43A" w:rsidR="00A955DC" w:rsidRDefault="00C71527" w:rsidP="000464A7">
      <w:pPr>
        <w:pStyle w:val="ListParagraph"/>
        <w:numPr>
          <w:ilvl w:val="0"/>
          <w:numId w:val="22"/>
        </w:numPr>
      </w:pPr>
      <w:r w:rsidRPr="00C71527">
        <w:t>Cultivate and nurture relationships with patients and families.</w:t>
      </w:r>
    </w:p>
    <w:p w14:paraId="10448060" w14:textId="4FC5ABE0" w:rsidR="00C71527" w:rsidRDefault="008A15CA" w:rsidP="000464A7">
      <w:pPr>
        <w:pStyle w:val="ListParagraph"/>
        <w:numPr>
          <w:ilvl w:val="0"/>
          <w:numId w:val="22"/>
        </w:numPr>
      </w:pPr>
      <w:r w:rsidRPr="008A15CA">
        <w:t>Ensure availability of legal documentation prior to procedures.</w:t>
      </w:r>
    </w:p>
    <w:p w14:paraId="6D5FA051" w14:textId="42421884" w:rsidR="008A15CA" w:rsidRDefault="00682914" w:rsidP="000464A7">
      <w:pPr>
        <w:pStyle w:val="ListParagraph"/>
        <w:numPr>
          <w:ilvl w:val="0"/>
          <w:numId w:val="22"/>
        </w:numPr>
      </w:pPr>
      <w:r w:rsidRPr="00682914">
        <w:t>Assist with administration of anesthesia; ensured proper positioning of patient for procedures.</w:t>
      </w:r>
    </w:p>
    <w:p w14:paraId="7CB346E8" w14:textId="6FB30F15" w:rsidR="00682914" w:rsidRDefault="00BC123D" w:rsidP="000464A7">
      <w:pPr>
        <w:pStyle w:val="ListParagraph"/>
        <w:numPr>
          <w:ilvl w:val="0"/>
          <w:numId w:val="22"/>
        </w:numPr>
      </w:pPr>
      <w:r>
        <w:t>Performs</w:t>
      </w:r>
      <w:r w:rsidR="00802323" w:rsidRPr="00802323">
        <w:t xml:space="preserve"> sterile surgical skin preps of specific operative site</w:t>
      </w:r>
      <w:r w:rsidR="00802323">
        <w:t>s.</w:t>
      </w:r>
    </w:p>
    <w:p w14:paraId="0462C59A" w14:textId="0CF5EB4E" w:rsidR="00802323" w:rsidRDefault="002B7523" w:rsidP="000464A7">
      <w:pPr>
        <w:pStyle w:val="ListParagraph"/>
        <w:numPr>
          <w:ilvl w:val="0"/>
          <w:numId w:val="22"/>
        </w:numPr>
      </w:pPr>
      <w:r w:rsidRPr="002B7523">
        <w:t>Initiated and maintained continuous counts of sponges and instruments throughout case</w:t>
      </w:r>
      <w:r>
        <w:t>.</w:t>
      </w:r>
    </w:p>
    <w:p w14:paraId="5150D88A" w14:textId="4ECD9A93" w:rsidR="002B7523" w:rsidRDefault="001F0796" w:rsidP="000464A7">
      <w:pPr>
        <w:pStyle w:val="ListParagraph"/>
        <w:numPr>
          <w:ilvl w:val="0"/>
          <w:numId w:val="22"/>
        </w:numPr>
      </w:pPr>
      <w:r w:rsidRPr="001F0796">
        <w:t>Assist anesthesia in transporting patients to recovery post procedure</w:t>
      </w:r>
      <w:r>
        <w:t>.</w:t>
      </w:r>
    </w:p>
    <w:p w14:paraId="3AFF5D1E" w14:textId="283C6106" w:rsidR="001F0796" w:rsidRDefault="009B5693" w:rsidP="000464A7">
      <w:pPr>
        <w:pStyle w:val="ListParagraph"/>
        <w:numPr>
          <w:ilvl w:val="0"/>
          <w:numId w:val="22"/>
        </w:numPr>
      </w:pPr>
      <w:r w:rsidRPr="009B5693">
        <w:t>Anticipate needs and provide</w:t>
      </w:r>
      <w:r w:rsidR="00DD04E8">
        <w:t xml:space="preserve"> </w:t>
      </w:r>
      <w:r w:rsidRPr="009B5693">
        <w:t>any supplies needed before and during surgery.</w:t>
      </w:r>
    </w:p>
    <w:p w14:paraId="2F62E0FF" w14:textId="101A1EA6" w:rsidR="00574D13" w:rsidRDefault="00574D13" w:rsidP="000464A7">
      <w:pPr>
        <w:pStyle w:val="ListParagraph"/>
        <w:numPr>
          <w:ilvl w:val="0"/>
          <w:numId w:val="22"/>
        </w:numPr>
      </w:pPr>
      <w:r w:rsidRPr="00574D13">
        <w:t>Provide accurate care and handling of specimens and grafts.</w:t>
      </w:r>
    </w:p>
    <w:p w14:paraId="55168984" w14:textId="653AF64D" w:rsidR="00574D13" w:rsidRDefault="00ED31E1" w:rsidP="000464A7">
      <w:pPr>
        <w:pStyle w:val="ListParagraph"/>
        <w:numPr>
          <w:ilvl w:val="0"/>
          <w:numId w:val="22"/>
        </w:numPr>
      </w:pPr>
      <w:r w:rsidRPr="00ED31E1">
        <w:t>Maintain sterility of surgical field and observe for any breaches in asepsis.</w:t>
      </w:r>
    </w:p>
    <w:p w14:paraId="2207CB1B" w14:textId="766E2999" w:rsidR="00ED31E1" w:rsidRDefault="00605D05" w:rsidP="000464A7">
      <w:pPr>
        <w:pStyle w:val="ListParagraph"/>
        <w:numPr>
          <w:ilvl w:val="0"/>
          <w:numId w:val="22"/>
        </w:numPr>
      </w:pPr>
      <w:r w:rsidRPr="00605D05">
        <w:t>Problem solve, prepare, and run surgical equipment.</w:t>
      </w:r>
    </w:p>
    <w:p w14:paraId="7B3EC37F" w14:textId="6C31F0A9" w:rsidR="005F1D78" w:rsidRDefault="005F1D78" w:rsidP="000464A7">
      <w:pPr>
        <w:pStyle w:val="ListParagraph"/>
        <w:numPr>
          <w:ilvl w:val="0"/>
          <w:numId w:val="22"/>
        </w:numPr>
      </w:pPr>
      <w:r w:rsidRPr="005F1D78">
        <w:t>Able to scrub and assist during surgery.</w:t>
      </w:r>
    </w:p>
    <w:p w14:paraId="52EA68D9" w14:textId="1FE2DAEC" w:rsidR="00A60DA5" w:rsidRDefault="00A60DA5" w:rsidP="00A60DA5"/>
    <w:p w14:paraId="510658B1" w14:textId="2A4241FD" w:rsidR="00A81895" w:rsidRDefault="00A60DA5" w:rsidP="00A81895">
      <w:pPr>
        <w:rPr>
          <w:b/>
          <w:bCs/>
        </w:rPr>
      </w:pPr>
      <w:r>
        <w:rPr>
          <w:b/>
          <w:bCs/>
        </w:rPr>
        <w:t>Cape Fear Valley Medical Cente</w:t>
      </w:r>
      <w:r w:rsidR="00E87B7B">
        <w:rPr>
          <w:b/>
          <w:bCs/>
        </w:rPr>
        <w:t xml:space="preserve">r, </w:t>
      </w:r>
      <w:r>
        <w:rPr>
          <w:b/>
          <w:bCs/>
        </w:rPr>
        <w:t xml:space="preserve">Operating Room, Registered Nurse, Fayetteville, NC, </w:t>
      </w:r>
      <w:r w:rsidR="00AB4C5C">
        <w:rPr>
          <w:b/>
          <w:bCs/>
        </w:rPr>
        <w:t>May 2020-</w:t>
      </w:r>
      <w:r w:rsidR="00112CDA">
        <w:rPr>
          <w:b/>
          <w:bCs/>
        </w:rPr>
        <w:t>January 2021</w:t>
      </w:r>
    </w:p>
    <w:p w14:paraId="4AEA42DA" w14:textId="22F21D79" w:rsidR="00A81895" w:rsidRPr="00A81895" w:rsidRDefault="00C866C5" w:rsidP="00A81895">
      <w:pPr>
        <w:pStyle w:val="ListParagraph"/>
        <w:numPr>
          <w:ilvl w:val="0"/>
          <w:numId w:val="25"/>
        </w:numPr>
        <w:rPr>
          <w:b/>
          <w:bCs/>
        </w:rPr>
      </w:pPr>
      <w:r>
        <w:t xml:space="preserve">Charge nurse </w:t>
      </w:r>
    </w:p>
    <w:p w14:paraId="760C2F0D" w14:textId="77777777" w:rsidR="00A4005D" w:rsidRPr="00A7416B" w:rsidRDefault="00A4005D" w:rsidP="00A4005D">
      <w:pPr>
        <w:pStyle w:val="ListParagraph"/>
        <w:numPr>
          <w:ilvl w:val="0"/>
          <w:numId w:val="22"/>
        </w:numPr>
        <w:rPr>
          <w:b/>
          <w:bCs/>
        </w:rPr>
      </w:pPr>
      <w:r>
        <w:t>Act</w:t>
      </w:r>
      <w:r w:rsidRPr="00A7416B">
        <w:t xml:space="preserve"> as the patient advocate while the patient is under the influence of anesthesia.</w:t>
      </w:r>
    </w:p>
    <w:p w14:paraId="4C75EF39" w14:textId="77777777" w:rsidR="00A4005D" w:rsidRDefault="00A4005D" w:rsidP="00A4005D">
      <w:pPr>
        <w:pStyle w:val="ListParagraph"/>
        <w:numPr>
          <w:ilvl w:val="0"/>
          <w:numId w:val="22"/>
        </w:numPr>
      </w:pPr>
      <w:r>
        <w:t>E</w:t>
      </w:r>
      <w:r w:rsidRPr="002B69FB">
        <w:t>nsures safety of patient within the period of operation.</w:t>
      </w:r>
    </w:p>
    <w:p w14:paraId="63672DF4" w14:textId="77777777" w:rsidR="00A4005D" w:rsidRDefault="00A4005D" w:rsidP="00A4005D">
      <w:pPr>
        <w:pStyle w:val="ListParagraph"/>
        <w:numPr>
          <w:ilvl w:val="0"/>
          <w:numId w:val="22"/>
        </w:numPr>
      </w:pPr>
      <w:r>
        <w:t>Collaborate</w:t>
      </w:r>
      <w:r w:rsidRPr="00C02A51">
        <w:t xml:space="preserve"> with other members of the team including the anesthesiologist, surgeon, surgical technologist, surgical assistant, and other personnel</w:t>
      </w:r>
    </w:p>
    <w:p w14:paraId="085AD817" w14:textId="77777777" w:rsidR="00A4005D" w:rsidRDefault="00A4005D" w:rsidP="00A4005D">
      <w:pPr>
        <w:pStyle w:val="ListParagraph"/>
        <w:numPr>
          <w:ilvl w:val="0"/>
          <w:numId w:val="22"/>
        </w:numPr>
      </w:pPr>
      <w:r w:rsidRPr="0078682E">
        <w:t>Maintain</w:t>
      </w:r>
      <w:r>
        <w:t xml:space="preserve"> </w:t>
      </w:r>
      <w:r w:rsidRPr="0078682E">
        <w:t>accurate computerized charting throughout patient's surgical experience.</w:t>
      </w:r>
    </w:p>
    <w:p w14:paraId="202093CB" w14:textId="77777777" w:rsidR="00A4005D" w:rsidRDefault="00A4005D" w:rsidP="00A4005D">
      <w:pPr>
        <w:pStyle w:val="ListParagraph"/>
        <w:numPr>
          <w:ilvl w:val="0"/>
          <w:numId w:val="22"/>
        </w:numPr>
      </w:pPr>
      <w:r>
        <w:t>Deliver</w:t>
      </w:r>
      <w:r w:rsidRPr="00A955DC">
        <w:t xml:space="preserve"> exceptional patient care, including maintaining sterile and safe environment.</w:t>
      </w:r>
    </w:p>
    <w:p w14:paraId="1CD29762" w14:textId="77777777" w:rsidR="00A4005D" w:rsidRDefault="00A4005D" w:rsidP="00A4005D">
      <w:pPr>
        <w:pStyle w:val="ListParagraph"/>
        <w:numPr>
          <w:ilvl w:val="0"/>
          <w:numId w:val="22"/>
        </w:numPr>
      </w:pPr>
      <w:r w:rsidRPr="00C71527">
        <w:t>Cultivate and nurture relationships with patients and families.</w:t>
      </w:r>
    </w:p>
    <w:p w14:paraId="56064CC3" w14:textId="77777777" w:rsidR="00A4005D" w:rsidRDefault="00A4005D" w:rsidP="00A4005D">
      <w:pPr>
        <w:pStyle w:val="ListParagraph"/>
        <w:numPr>
          <w:ilvl w:val="0"/>
          <w:numId w:val="22"/>
        </w:numPr>
      </w:pPr>
      <w:r w:rsidRPr="008A15CA">
        <w:t>Ensure availability of legal documentation prior to procedures.</w:t>
      </w:r>
    </w:p>
    <w:p w14:paraId="4ABBBD97" w14:textId="77777777" w:rsidR="00A4005D" w:rsidRDefault="00A4005D" w:rsidP="00A4005D">
      <w:pPr>
        <w:pStyle w:val="ListParagraph"/>
        <w:numPr>
          <w:ilvl w:val="0"/>
          <w:numId w:val="22"/>
        </w:numPr>
      </w:pPr>
      <w:r w:rsidRPr="00682914">
        <w:t>Assist with administration of anesthesia; ensured proper positioning of patient for procedures.</w:t>
      </w:r>
    </w:p>
    <w:p w14:paraId="1F652126" w14:textId="4D7800E2" w:rsidR="00A4005D" w:rsidRDefault="00797BAE" w:rsidP="00A4005D">
      <w:pPr>
        <w:pStyle w:val="ListParagraph"/>
        <w:numPr>
          <w:ilvl w:val="0"/>
          <w:numId w:val="22"/>
        </w:numPr>
      </w:pPr>
      <w:r w:rsidRPr="00802323">
        <w:t>Perform</w:t>
      </w:r>
      <w:r w:rsidR="00A4005D" w:rsidRPr="00802323">
        <w:t xml:space="preserve"> sterile surgical skin preps of specific operative site</w:t>
      </w:r>
      <w:r w:rsidR="00A4005D">
        <w:t>s.</w:t>
      </w:r>
    </w:p>
    <w:p w14:paraId="05B579BD" w14:textId="77777777" w:rsidR="00A4005D" w:rsidRDefault="00A4005D" w:rsidP="00A4005D">
      <w:pPr>
        <w:pStyle w:val="ListParagraph"/>
        <w:numPr>
          <w:ilvl w:val="0"/>
          <w:numId w:val="22"/>
        </w:numPr>
      </w:pPr>
      <w:r w:rsidRPr="002B7523">
        <w:t>Initiated and maintained continuous counts of sponges and instruments throughout case</w:t>
      </w:r>
      <w:r>
        <w:t>.</w:t>
      </w:r>
    </w:p>
    <w:p w14:paraId="1E0BED5A" w14:textId="77777777" w:rsidR="00A4005D" w:rsidRDefault="00A4005D" w:rsidP="00A4005D">
      <w:pPr>
        <w:pStyle w:val="ListParagraph"/>
        <w:numPr>
          <w:ilvl w:val="0"/>
          <w:numId w:val="22"/>
        </w:numPr>
      </w:pPr>
      <w:r w:rsidRPr="001F0796">
        <w:t>Assist anesthesia in transporting patients to recovery post procedure</w:t>
      </w:r>
      <w:r>
        <w:t>.</w:t>
      </w:r>
    </w:p>
    <w:p w14:paraId="4A9D572F" w14:textId="77777777" w:rsidR="00A4005D" w:rsidRDefault="00A4005D" w:rsidP="00A4005D">
      <w:pPr>
        <w:pStyle w:val="ListParagraph"/>
        <w:numPr>
          <w:ilvl w:val="0"/>
          <w:numId w:val="22"/>
        </w:numPr>
      </w:pPr>
      <w:r w:rsidRPr="009B5693">
        <w:t>Anticipate needs and provide</w:t>
      </w:r>
      <w:r>
        <w:t xml:space="preserve"> </w:t>
      </w:r>
      <w:r w:rsidRPr="009B5693">
        <w:t>any supplies needed before and during surgery.</w:t>
      </w:r>
    </w:p>
    <w:p w14:paraId="1126767A" w14:textId="77777777" w:rsidR="00A4005D" w:rsidRDefault="00A4005D" w:rsidP="00A4005D">
      <w:pPr>
        <w:pStyle w:val="ListParagraph"/>
        <w:numPr>
          <w:ilvl w:val="0"/>
          <w:numId w:val="22"/>
        </w:numPr>
      </w:pPr>
      <w:r w:rsidRPr="00574D13">
        <w:t>Provide accurate care and handling of specimens and grafts.</w:t>
      </w:r>
    </w:p>
    <w:p w14:paraId="0B9BD5FA" w14:textId="77777777" w:rsidR="00A4005D" w:rsidRDefault="00A4005D" w:rsidP="00A4005D">
      <w:pPr>
        <w:pStyle w:val="ListParagraph"/>
        <w:numPr>
          <w:ilvl w:val="0"/>
          <w:numId w:val="22"/>
        </w:numPr>
      </w:pPr>
      <w:r w:rsidRPr="00ED31E1">
        <w:lastRenderedPageBreak/>
        <w:t>Maintain sterility of surgical field and observe for any breaches in asepsis.</w:t>
      </w:r>
    </w:p>
    <w:p w14:paraId="746C9F60" w14:textId="77777777" w:rsidR="00A4005D" w:rsidRDefault="00A4005D" w:rsidP="00A4005D">
      <w:pPr>
        <w:pStyle w:val="ListParagraph"/>
        <w:numPr>
          <w:ilvl w:val="0"/>
          <w:numId w:val="22"/>
        </w:numPr>
      </w:pPr>
      <w:r w:rsidRPr="00605D05">
        <w:t>Problem solve, prepare, and run surgical equipment.</w:t>
      </w:r>
    </w:p>
    <w:p w14:paraId="24DD1AF7" w14:textId="7C099D8F" w:rsidR="00112CDA" w:rsidRDefault="00A4005D" w:rsidP="00112CDA">
      <w:pPr>
        <w:pStyle w:val="ListParagraph"/>
        <w:numPr>
          <w:ilvl w:val="0"/>
          <w:numId w:val="22"/>
        </w:numPr>
      </w:pPr>
      <w:r w:rsidRPr="005F1D78">
        <w:t>Able to scrub and assist during surgery.</w:t>
      </w:r>
    </w:p>
    <w:p w14:paraId="17EE66E5" w14:textId="7A64FF59" w:rsidR="00112CDA" w:rsidRDefault="00112CDA" w:rsidP="00112CDA"/>
    <w:p w14:paraId="0FA4E89B" w14:textId="1FEDF49C" w:rsidR="00112CDA" w:rsidRDefault="00112CDA" w:rsidP="00112CDA">
      <w:pPr>
        <w:rPr>
          <w:b/>
          <w:bCs/>
        </w:rPr>
      </w:pPr>
      <w:r w:rsidRPr="00607B3A">
        <w:rPr>
          <w:b/>
          <w:bCs/>
        </w:rPr>
        <w:t xml:space="preserve">Carolina Eye Associates, Operating Room, Registered Nurse, </w:t>
      </w:r>
      <w:r w:rsidR="00B31D2A" w:rsidRPr="00607B3A">
        <w:rPr>
          <w:b/>
          <w:bCs/>
        </w:rPr>
        <w:t xml:space="preserve">Southern Pines, NC, </w:t>
      </w:r>
      <w:r w:rsidR="00607B3A" w:rsidRPr="00607B3A">
        <w:rPr>
          <w:b/>
          <w:bCs/>
        </w:rPr>
        <w:t>February 2021-Present</w:t>
      </w:r>
    </w:p>
    <w:p w14:paraId="12FB5B23" w14:textId="77777777" w:rsidR="00BC123D" w:rsidRPr="00A7416B" w:rsidRDefault="00BC123D" w:rsidP="00BC123D">
      <w:pPr>
        <w:pStyle w:val="ListParagraph"/>
        <w:numPr>
          <w:ilvl w:val="0"/>
          <w:numId w:val="23"/>
        </w:numPr>
        <w:rPr>
          <w:b/>
          <w:bCs/>
        </w:rPr>
      </w:pPr>
      <w:r>
        <w:t>Act</w:t>
      </w:r>
      <w:r w:rsidRPr="00A7416B">
        <w:t xml:space="preserve"> as the patient advocate while the patient is under the influence of anesthesia.</w:t>
      </w:r>
    </w:p>
    <w:p w14:paraId="4FE403D0" w14:textId="77777777" w:rsidR="00BC123D" w:rsidRDefault="00BC123D" w:rsidP="00BC123D">
      <w:pPr>
        <w:pStyle w:val="ListParagraph"/>
        <w:numPr>
          <w:ilvl w:val="0"/>
          <w:numId w:val="23"/>
        </w:numPr>
      </w:pPr>
      <w:r>
        <w:t>E</w:t>
      </w:r>
      <w:r w:rsidRPr="002B69FB">
        <w:t>nsures safety of patient within the period of operation.</w:t>
      </w:r>
    </w:p>
    <w:p w14:paraId="797321F1" w14:textId="77777777" w:rsidR="00BC123D" w:rsidRDefault="00BC123D" w:rsidP="00BC123D">
      <w:pPr>
        <w:pStyle w:val="ListParagraph"/>
        <w:numPr>
          <w:ilvl w:val="0"/>
          <w:numId w:val="23"/>
        </w:numPr>
      </w:pPr>
      <w:r>
        <w:t>Collaborate</w:t>
      </w:r>
      <w:r w:rsidRPr="00C02A51">
        <w:t xml:space="preserve"> with other members of the team including the anesthesiologist, surgeon, surgical technologist, surgical assistant, and other personnel</w:t>
      </w:r>
    </w:p>
    <w:p w14:paraId="50EA2385" w14:textId="77777777" w:rsidR="00BC123D" w:rsidRDefault="00BC123D" w:rsidP="00BC123D">
      <w:pPr>
        <w:pStyle w:val="ListParagraph"/>
        <w:numPr>
          <w:ilvl w:val="0"/>
          <w:numId w:val="23"/>
        </w:numPr>
      </w:pPr>
      <w:r w:rsidRPr="0078682E">
        <w:t>Maintain</w:t>
      </w:r>
      <w:r>
        <w:t xml:space="preserve"> </w:t>
      </w:r>
      <w:r w:rsidRPr="0078682E">
        <w:t>accurate computerized charting throughout patient's surgical experience.</w:t>
      </w:r>
    </w:p>
    <w:p w14:paraId="416180A7" w14:textId="77777777" w:rsidR="00BC123D" w:rsidRDefault="00BC123D" w:rsidP="00BC123D">
      <w:pPr>
        <w:pStyle w:val="ListParagraph"/>
        <w:numPr>
          <w:ilvl w:val="0"/>
          <w:numId w:val="23"/>
        </w:numPr>
      </w:pPr>
      <w:r>
        <w:t>Deliver</w:t>
      </w:r>
      <w:r w:rsidRPr="00A955DC">
        <w:t xml:space="preserve"> exceptional patient care, including maintaining sterile and safe environment.</w:t>
      </w:r>
    </w:p>
    <w:p w14:paraId="5491709E" w14:textId="77777777" w:rsidR="00BC123D" w:rsidRDefault="00BC123D" w:rsidP="00BC123D">
      <w:pPr>
        <w:pStyle w:val="ListParagraph"/>
        <w:numPr>
          <w:ilvl w:val="0"/>
          <w:numId w:val="23"/>
        </w:numPr>
      </w:pPr>
      <w:r w:rsidRPr="00C71527">
        <w:t>Cultivate and nurture relationships with patients and families.</w:t>
      </w:r>
    </w:p>
    <w:p w14:paraId="6A9A3117" w14:textId="77777777" w:rsidR="00BC123D" w:rsidRDefault="00BC123D" w:rsidP="00BC123D">
      <w:pPr>
        <w:pStyle w:val="ListParagraph"/>
        <w:numPr>
          <w:ilvl w:val="0"/>
          <w:numId w:val="23"/>
        </w:numPr>
      </w:pPr>
      <w:r w:rsidRPr="008A15CA">
        <w:t>Ensure availability of legal documentation prior to procedures.</w:t>
      </w:r>
    </w:p>
    <w:p w14:paraId="385A3B70" w14:textId="77777777" w:rsidR="00BC123D" w:rsidRDefault="00BC123D" w:rsidP="00BC123D">
      <w:pPr>
        <w:pStyle w:val="ListParagraph"/>
        <w:numPr>
          <w:ilvl w:val="0"/>
          <w:numId w:val="23"/>
        </w:numPr>
      </w:pPr>
      <w:r w:rsidRPr="00682914">
        <w:t>Assist with administration of anesthesia; ensured proper positioning of patient for procedures.</w:t>
      </w:r>
    </w:p>
    <w:p w14:paraId="78A709BB" w14:textId="77777777" w:rsidR="00BC123D" w:rsidRDefault="00BC123D" w:rsidP="00BC123D">
      <w:pPr>
        <w:pStyle w:val="ListParagraph"/>
        <w:numPr>
          <w:ilvl w:val="0"/>
          <w:numId w:val="23"/>
        </w:numPr>
      </w:pPr>
      <w:r>
        <w:t>Performs</w:t>
      </w:r>
      <w:r w:rsidRPr="00802323">
        <w:t xml:space="preserve"> sterile surgical skin preps of specific operative site</w:t>
      </w:r>
      <w:r>
        <w:t>s.</w:t>
      </w:r>
    </w:p>
    <w:p w14:paraId="3B2D472A" w14:textId="77777777" w:rsidR="00BC123D" w:rsidRDefault="00BC123D" w:rsidP="00BC123D">
      <w:pPr>
        <w:pStyle w:val="ListParagraph"/>
        <w:numPr>
          <w:ilvl w:val="0"/>
          <w:numId w:val="23"/>
        </w:numPr>
      </w:pPr>
      <w:r w:rsidRPr="002B7523">
        <w:t>Initiated and maintained continuous counts of sponges and instruments throughout case</w:t>
      </w:r>
      <w:r>
        <w:t>.</w:t>
      </w:r>
    </w:p>
    <w:p w14:paraId="530FF664" w14:textId="77777777" w:rsidR="00BC123D" w:rsidRDefault="00BC123D" w:rsidP="00BC123D">
      <w:pPr>
        <w:pStyle w:val="ListParagraph"/>
        <w:numPr>
          <w:ilvl w:val="0"/>
          <w:numId w:val="23"/>
        </w:numPr>
      </w:pPr>
      <w:r w:rsidRPr="001F0796">
        <w:t>Assist anesthesia in transporting patients to recovery post procedure</w:t>
      </w:r>
      <w:r>
        <w:t>.</w:t>
      </w:r>
    </w:p>
    <w:p w14:paraId="266C35E4" w14:textId="77777777" w:rsidR="00BC123D" w:rsidRDefault="00BC123D" w:rsidP="00BC123D">
      <w:pPr>
        <w:pStyle w:val="ListParagraph"/>
        <w:numPr>
          <w:ilvl w:val="0"/>
          <w:numId w:val="23"/>
        </w:numPr>
      </w:pPr>
      <w:r w:rsidRPr="009B5693">
        <w:t>Anticipate needs and provide</w:t>
      </w:r>
      <w:r>
        <w:t xml:space="preserve"> </w:t>
      </w:r>
      <w:r w:rsidRPr="009B5693">
        <w:t>any supplies needed before and during surgery.</w:t>
      </w:r>
    </w:p>
    <w:p w14:paraId="205C4452" w14:textId="77777777" w:rsidR="00BC123D" w:rsidRDefault="00BC123D" w:rsidP="00BC123D">
      <w:pPr>
        <w:pStyle w:val="ListParagraph"/>
        <w:numPr>
          <w:ilvl w:val="0"/>
          <w:numId w:val="23"/>
        </w:numPr>
      </w:pPr>
      <w:r w:rsidRPr="00574D13">
        <w:t>Provide accurate care and handling of specimens and grafts.</w:t>
      </w:r>
    </w:p>
    <w:p w14:paraId="0EB5C520" w14:textId="77777777" w:rsidR="00BC123D" w:rsidRDefault="00BC123D" w:rsidP="00BC123D">
      <w:pPr>
        <w:pStyle w:val="ListParagraph"/>
        <w:numPr>
          <w:ilvl w:val="0"/>
          <w:numId w:val="23"/>
        </w:numPr>
      </w:pPr>
      <w:r w:rsidRPr="00ED31E1">
        <w:t>Maintain sterility of surgical field and observe for any breaches in asepsis.</w:t>
      </w:r>
    </w:p>
    <w:p w14:paraId="6E580D1A" w14:textId="77777777" w:rsidR="00BC123D" w:rsidRDefault="00BC123D" w:rsidP="00BC123D">
      <w:pPr>
        <w:pStyle w:val="ListParagraph"/>
        <w:numPr>
          <w:ilvl w:val="0"/>
          <w:numId w:val="23"/>
        </w:numPr>
      </w:pPr>
      <w:r w:rsidRPr="00605D05">
        <w:t>Problem solve, prepare, and run surgical equipment.</w:t>
      </w:r>
    </w:p>
    <w:p w14:paraId="06CDBA40" w14:textId="47856D71" w:rsidR="00607B3A" w:rsidRPr="00BC123D" w:rsidRDefault="00607B3A" w:rsidP="00BC123D">
      <w:pPr>
        <w:ind w:left="360"/>
      </w:pPr>
    </w:p>
    <w:p w14:paraId="177B738A" w14:textId="77777777" w:rsidR="00A4005D" w:rsidRPr="00A60DA5" w:rsidRDefault="00A4005D" w:rsidP="00A60DA5">
      <w:pPr>
        <w:rPr>
          <w:b/>
          <w:bCs/>
        </w:rPr>
      </w:pPr>
    </w:p>
    <w:p w14:paraId="10E7B708" w14:textId="77777777" w:rsidR="00BF2AC8" w:rsidRDefault="00BF2AC8" w:rsidP="00BF2AC8"/>
    <w:p w14:paraId="2465716B" w14:textId="77777777" w:rsidR="00BF2AC8" w:rsidRPr="00BF2AC8" w:rsidRDefault="00BF2AC8" w:rsidP="00BF2AC8">
      <w:pPr>
        <w:rPr>
          <w:b/>
          <w:i/>
        </w:rPr>
      </w:pPr>
      <w:r>
        <w:rPr>
          <w:b/>
          <w:i/>
        </w:rPr>
        <w:t>References Available Upon Request</w:t>
      </w:r>
    </w:p>
    <w:p w14:paraId="62BCE299" w14:textId="77777777" w:rsidR="00B14845" w:rsidRPr="00B14845" w:rsidRDefault="00B14845" w:rsidP="00164837"/>
    <w:p w14:paraId="034DE16D" w14:textId="77777777" w:rsidR="00EB0230" w:rsidRDefault="00EB0230" w:rsidP="00EB0230"/>
    <w:p w14:paraId="5DCDBDE8" w14:textId="77777777" w:rsidR="00EB0230" w:rsidRDefault="00EB0230" w:rsidP="00EB0230"/>
    <w:p w14:paraId="38FB46AC" w14:textId="77777777" w:rsidR="00EB0230" w:rsidRPr="00EB0230" w:rsidRDefault="00EB0230" w:rsidP="00EB0230">
      <w:r>
        <w:tab/>
      </w:r>
      <w:r>
        <w:tab/>
      </w:r>
      <w:r>
        <w:tab/>
      </w:r>
      <w:r>
        <w:tab/>
      </w:r>
    </w:p>
    <w:p w14:paraId="1AD319B7" w14:textId="77777777" w:rsidR="00A9217B" w:rsidRDefault="00A9217B"/>
    <w:p w14:paraId="2F8E442B" w14:textId="77777777" w:rsidR="00A9217B" w:rsidRDefault="00A9217B"/>
    <w:sectPr w:rsidR="00A921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21383" w14:textId="77777777" w:rsidR="00160C1B" w:rsidRDefault="00160C1B">
      <w:pPr>
        <w:spacing w:after="0" w:line="240" w:lineRule="auto"/>
      </w:pPr>
      <w:r>
        <w:separator/>
      </w:r>
    </w:p>
  </w:endnote>
  <w:endnote w:type="continuationSeparator" w:id="0">
    <w:p w14:paraId="51306A6D" w14:textId="77777777" w:rsidR="00160C1B" w:rsidRDefault="0016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36C" w14:textId="4569FABE" w:rsidR="000D0F6F" w:rsidRDefault="000D0F6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DC5204C" wp14:editId="2B78FB1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4445"/>
              <wp:wrapSquare wrapText="bothSides"/>
              <wp:docPr id="8" name="Text Box 8" descr="Classified as Priv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CB7F8D" w14:textId="5DE9009D" w:rsidR="000D0F6F" w:rsidRPr="000D0F6F" w:rsidRDefault="000D0F6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D0F6F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Classified as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C5204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Classified as Private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" filled="f" stroked="f">
              <v:textbox style="mso-fit-shape-to-text:t" inset="0,0,0,0">
                <w:txbxContent>
                  <w:p w14:paraId="14CB7F8D" w14:textId="5DE9009D" w:rsidR="000D0F6F" w:rsidRPr="000D0F6F" w:rsidRDefault="000D0F6F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D0F6F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Classified as Private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D26A4" w14:textId="2BF765F1" w:rsidR="00A9217B" w:rsidRDefault="000D0F6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D0E9BA7" wp14:editId="50C42CC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4445"/>
              <wp:wrapSquare wrapText="bothSides"/>
              <wp:docPr id="9" name="Text Box 9" descr="Classified as Priv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C36316" w14:textId="26BCFF9C" w:rsidR="000D0F6F" w:rsidRPr="000D0F6F" w:rsidRDefault="000D0F6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D0F6F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Classified as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E9BA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Classified as Private" style="position:absolute;margin-left:0;margin-top:.05pt;width:34.95pt;height:34.95pt;z-index:2516664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" filled="f" stroked="f">
              <v:textbox style="mso-fit-shape-to-text:t" inset="0,0,0,0">
                <w:txbxContent>
                  <w:p w14:paraId="14C36316" w14:textId="26BCFF9C" w:rsidR="000D0F6F" w:rsidRPr="000D0F6F" w:rsidRDefault="000D0F6F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D0F6F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Classified as Private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263307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B78E2">
          <w:fldChar w:fldCharType="begin"/>
        </w:r>
        <w:r w:rsidR="003B78E2">
          <w:instrText xml:space="preserve"> PAGE   \* MERGEFORMAT </w:instrText>
        </w:r>
        <w:r w:rsidR="003B78E2">
          <w:fldChar w:fldCharType="separate"/>
        </w:r>
        <w:r w:rsidR="003C7384">
          <w:rPr>
            <w:noProof/>
          </w:rPr>
          <w:t>2</w:t>
        </w:r>
        <w:r w:rsidR="003B78E2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28F54" w14:textId="4EC26BBD" w:rsidR="000D0F6F" w:rsidRDefault="000D0F6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3AC17CA" wp14:editId="2E03875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4445"/>
              <wp:wrapSquare wrapText="bothSides"/>
              <wp:docPr id="1" name="Text Box 1" descr="Classified as Priv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E8D65B" w14:textId="57742AB6" w:rsidR="000D0F6F" w:rsidRPr="000D0F6F" w:rsidRDefault="000D0F6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D0F6F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Classified as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AC17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rivate" style="position:absolute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" filled="f" stroked="f">
              <v:textbox style="mso-fit-shape-to-text:t" inset="0,0,0,0">
                <w:txbxContent>
                  <w:p w14:paraId="38E8D65B" w14:textId="57742AB6" w:rsidR="000D0F6F" w:rsidRPr="000D0F6F" w:rsidRDefault="000D0F6F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D0F6F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Classified as Private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92726" w14:textId="77777777" w:rsidR="00160C1B" w:rsidRDefault="00160C1B">
      <w:pPr>
        <w:spacing w:after="0" w:line="240" w:lineRule="auto"/>
      </w:pPr>
      <w:r>
        <w:separator/>
      </w:r>
    </w:p>
  </w:footnote>
  <w:footnote w:type="continuationSeparator" w:id="0">
    <w:p w14:paraId="448DFD79" w14:textId="77777777" w:rsidR="00160C1B" w:rsidRDefault="0016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67528" w14:textId="77777777" w:rsidR="000D0F6F" w:rsidRDefault="000D0F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22759" w14:textId="77777777" w:rsidR="00A9217B" w:rsidRDefault="003B78E2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52D7C4B" wp14:editId="6D063B96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397496C5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6koDxQAA&#10;ANoAAAAPAAAAZHJzL2Rvd25yZXYueG1sRI9Ba8JAFITvgv9heYXedNMcSo2uUgqCUkpRg9jba/Y1&#10;m5p9G7Jbk/rrXUHwOMzMN8xs0dtanKj1lWMFT+MEBHHhdMWlgny3HL2A8AFZY+2YFPyTh8V8OJhh&#10;pl3HGzptQykihH2GCkwITSalLwxZ9GPXEEfvx7UWQ5RtKXWLXYTbWqZJ8iwtVhwXDDb0Zqg4bv+s&#10;Avd7nuTv3cfxe2cmxf4rLQ/rz06px4f+dQoiUB/u4Vt7pRWkcL0Sb4Cc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DqSgPFAAAA2gAAAA8AAAAAAAAAAAAAAAAAlwIAAGRycy9k&#10;b3ducmV2LnhtbFBLBQYAAAAABAAEAPUAAACJAwAAAAA=&#10;" fillcolor="#4b3a2e [3215]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pu+YxQAA&#10;ANoAAAAPAAAAZHJzL2Rvd25yZXYueG1sRI9Ba8JAFITvBf/D8oTe6kYLUqOriCC0FCnVIO3tmX3N&#10;pmbfhuzWpP56VxA8DjPzDTNbdLYSJ2p86VjBcJCAIM6dLrlQkO3WTy8gfEDWWDkmBf/kYTHvPcww&#10;1a7lTzptQyEihH2KCkwIdSqlzw1Z9ANXE0fvxzUWQ5RNIXWDbYTbSo6SZCwtlhwXDNa0MpQft39W&#10;gfs9T7L3dnM87Mwk33+Piq+3j1apx363nIII1IV7+NZ+1Qqe4Xol3gA5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+m75j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87931" w14:textId="77777777" w:rsidR="00A9217B" w:rsidRDefault="003B78E2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328CA87" wp14:editId="6EEE5935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3614B256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0UwAxQAA&#10;ANoAAAAPAAAAZHJzL2Rvd25yZXYueG1sRI9PawIxFMTvQr9DeAVvmq0H0dUoUii0lFL8Q6m35+a5&#10;Wd28LJvorn56Iwgeh5n5DTOdt7YUZ6p94VjBWz8BQZw5XXCuYLP+6I1A+ICssXRMCi7kYT576Uwx&#10;1a7hJZ1XIRcRwj5FBSaEKpXSZ4Ys+r6riKO3d7XFEGWdS11jE+G2lIMkGUqLBccFgxW9G8qOq5NV&#10;4A7X8ea7+Tnu1mac/W0H+f/Xb6NU97VdTEAEasMz/Gh/agVDuF+JN0DOb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/RTADFAAAA2gAAAA8AAAAAAAAAAAAAAAAAlwIAAGRycy9k&#10;b3ducmV2LnhtbFBLBQYAAAAABAAEAPUAAACJAwAAAAA=&#10;" fillcolor="#4b3a2e [3215]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nembxQAA&#10;ANoAAAAPAAAAZHJzL2Rvd25yZXYueG1sRI9Ba8JAFITvBf/D8oTe6kYPtUZXEUFoKVKqQdrbM/ua&#10;Tc2+DdmtSf31riB4HGbmG2a26GwlTtT40rGC4SABQZw7XXKhINutn15A+ICssXJMCv7Jw2Lee5hh&#10;ql3Ln3TahkJECPsUFZgQ6lRKnxuy6AeuJo7ej2sshiibQuoG2wi3lRwlybO0WHJcMFjTylB+3P5Z&#10;Be73PMne283xsDOTfP89Kr7ePlqlHvvdcgoiUBfu4Vv7VSsYw/VKvAFy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Cd6Zv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12755"/>
    <w:multiLevelType w:val="hybridMultilevel"/>
    <w:tmpl w:val="23B656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0A47CA"/>
    <w:multiLevelType w:val="hybridMultilevel"/>
    <w:tmpl w:val="C0D2A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B64101"/>
    <w:multiLevelType w:val="hybridMultilevel"/>
    <w:tmpl w:val="F0F46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340C8"/>
    <w:multiLevelType w:val="hybridMultilevel"/>
    <w:tmpl w:val="054C73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A2C06"/>
    <w:multiLevelType w:val="hybridMultilevel"/>
    <w:tmpl w:val="598269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327F0"/>
    <w:multiLevelType w:val="hybridMultilevel"/>
    <w:tmpl w:val="A73E62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C2BC1"/>
    <w:multiLevelType w:val="hybridMultilevel"/>
    <w:tmpl w:val="84FC39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7418D"/>
    <w:multiLevelType w:val="hybridMultilevel"/>
    <w:tmpl w:val="19C84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60393"/>
    <w:multiLevelType w:val="hybridMultilevel"/>
    <w:tmpl w:val="84BA4A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10916"/>
    <w:multiLevelType w:val="hybridMultilevel"/>
    <w:tmpl w:val="99FCEE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D1FB6"/>
    <w:multiLevelType w:val="hybridMultilevel"/>
    <w:tmpl w:val="750EFF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D10C4"/>
    <w:multiLevelType w:val="hybridMultilevel"/>
    <w:tmpl w:val="CAA00D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3443D17"/>
    <w:multiLevelType w:val="hybridMultilevel"/>
    <w:tmpl w:val="CCB844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75CE6"/>
    <w:multiLevelType w:val="hybridMultilevel"/>
    <w:tmpl w:val="B3C4FF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20FDF"/>
    <w:multiLevelType w:val="hybridMultilevel"/>
    <w:tmpl w:val="1712667A"/>
    <w:lvl w:ilvl="0" w:tplc="040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9"/>
  </w:num>
  <w:num w:numId="13">
    <w:abstractNumId w:val="22"/>
  </w:num>
  <w:num w:numId="14">
    <w:abstractNumId w:val="14"/>
  </w:num>
  <w:num w:numId="15">
    <w:abstractNumId w:val="10"/>
  </w:num>
  <w:num w:numId="16">
    <w:abstractNumId w:val="23"/>
  </w:num>
  <w:num w:numId="17">
    <w:abstractNumId w:val="16"/>
  </w:num>
  <w:num w:numId="18">
    <w:abstractNumId w:val="20"/>
  </w:num>
  <w:num w:numId="19">
    <w:abstractNumId w:val="11"/>
  </w:num>
  <w:num w:numId="20">
    <w:abstractNumId w:val="17"/>
  </w:num>
  <w:num w:numId="21">
    <w:abstractNumId w:val="15"/>
  </w:num>
  <w:num w:numId="22">
    <w:abstractNumId w:val="21"/>
  </w:num>
  <w:num w:numId="23">
    <w:abstractNumId w:val="12"/>
  </w:num>
  <w:num w:numId="24">
    <w:abstractNumId w:val="2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230"/>
    <w:rsid w:val="000464A7"/>
    <w:rsid w:val="00052D83"/>
    <w:rsid w:val="000715EA"/>
    <w:rsid w:val="000D0F6F"/>
    <w:rsid w:val="000F540C"/>
    <w:rsid w:val="00112CDA"/>
    <w:rsid w:val="00121BA1"/>
    <w:rsid w:val="00160C1B"/>
    <w:rsid w:val="00164837"/>
    <w:rsid w:val="00164C60"/>
    <w:rsid w:val="00191DCE"/>
    <w:rsid w:val="001F0796"/>
    <w:rsid w:val="001F1C44"/>
    <w:rsid w:val="00223E19"/>
    <w:rsid w:val="00265CD5"/>
    <w:rsid w:val="002B69FB"/>
    <w:rsid w:val="002B7523"/>
    <w:rsid w:val="002E07AB"/>
    <w:rsid w:val="002F7D4C"/>
    <w:rsid w:val="003101A3"/>
    <w:rsid w:val="0034681B"/>
    <w:rsid w:val="003B78E2"/>
    <w:rsid w:val="003C7384"/>
    <w:rsid w:val="003F239D"/>
    <w:rsid w:val="0042004A"/>
    <w:rsid w:val="00431672"/>
    <w:rsid w:val="0043742D"/>
    <w:rsid w:val="00447AA7"/>
    <w:rsid w:val="0047415D"/>
    <w:rsid w:val="00507ABD"/>
    <w:rsid w:val="005132AE"/>
    <w:rsid w:val="00564D6E"/>
    <w:rsid w:val="0057389B"/>
    <w:rsid w:val="00574D13"/>
    <w:rsid w:val="005F1D78"/>
    <w:rsid w:val="00605D05"/>
    <w:rsid w:val="00607B3A"/>
    <w:rsid w:val="0066144D"/>
    <w:rsid w:val="00681E90"/>
    <w:rsid w:val="00682914"/>
    <w:rsid w:val="006920E2"/>
    <w:rsid w:val="00723671"/>
    <w:rsid w:val="0078682E"/>
    <w:rsid w:val="00797BAE"/>
    <w:rsid w:val="0080095B"/>
    <w:rsid w:val="00802323"/>
    <w:rsid w:val="0082084E"/>
    <w:rsid w:val="00882792"/>
    <w:rsid w:val="008A15CA"/>
    <w:rsid w:val="008B79AB"/>
    <w:rsid w:val="00953F82"/>
    <w:rsid w:val="00956B6C"/>
    <w:rsid w:val="0097079C"/>
    <w:rsid w:val="009B5693"/>
    <w:rsid w:val="009C452F"/>
    <w:rsid w:val="009F12C7"/>
    <w:rsid w:val="00A0082F"/>
    <w:rsid w:val="00A27695"/>
    <w:rsid w:val="00A33F7F"/>
    <w:rsid w:val="00A4005D"/>
    <w:rsid w:val="00A60DA5"/>
    <w:rsid w:val="00A7416B"/>
    <w:rsid w:val="00A81895"/>
    <w:rsid w:val="00A84F26"/>
    <w:rsid w:val="00A9217B"/>
    <w:rsid w:val="00A955DC"/>
    <w:rsid w:val="00AA25F6"/>
    <w:rsid w:val="00AA3F60"/>
    <w:rsid w:val="00AB4C5C"/>
    <w:rsid w:val="00AC359A"/>
    <w:rsid w:val="00AE4316"/>
    <w:rsid w:val="00B14845"/>
    <w:rsid w:val="00B31D2A"/>
    <w:rsid w:val="00BA36C3"/>
    <w:rsid w:val="00BC123D"/>
    <w:rsid w:val="00BF2AC8"/>
    <w:rsid w:val="00C02A51"/>
    <w:rsid w:val="00C455ED"/>
    <w:rsid w:val="00C71527"/>
    <w:rsid w:val="00C866C5"/>
    <w:rsid w:val="00CF75D7"/>
    <w:rsid w:val="00D47890"/>
    <w:rsid w:val="00D92731"/>
    <w:rsid w:val="00DD04E8"/>
    <w:rsid w:val="00E767F8"/>
    <w:rsid w:val="00E87B7B"/>
    <w:rsid w:val="00EB0230"/>
    <w:rsid w:val="00EB0660"/>
    <w:rsid w:val="00ED31E1"/>
    <w:rsid w:val="00EF4149"/>
    <w:rsid w:val="00F54DF5"/>
    <w:rsid w:val="00FD5F57"/>
    <w:rsid w:val="00FE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6F1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indsayhembree/Library/Containers/com.microsoft.Word/Data/Library/Caches/1033/TM10002079/Basic%20Resume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Basic%20Resume.dotx</Template>
  <TotalTime>22</TotalTime>
  <Pages>5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"taylor" Hembree</dc:creator>
  <cp:keywords/>
  <dc:description/>
  <cp:lastModifiedBy>Taylor Hembree</cp:lastModifiedBy>
  <cp:revision>23</cp:revision>
  <dcterms:created xsi:type="dcterms:W3CDTF">2020-11-16T14:19:00Z</dcterms:created>
  <dcterms:modified xsi:type="dcterms:W3CDTF">2021-05-30T19:59:00Z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  <property fmtid="{D5CDD505-2E9C-101B-9397-08002B2CF9AE}" pid="3" name="ClassificationContentMarkingFooterShapeIds">
    <vt:lpwstr>1,8,9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Classified as Private</vt:lpwstr>
  </property>
  <property fmtid="{D5CDD505-2E9C-101B-9397-08002B2CF9AE}" pid="6" name="MSIP_Label_53e241ca-9b63-4023-bb7b-1ad1a152d9a0_Enabled">
    <vt:lpwstr>true</vt:lpwstr>
  </property>
  <property fmtid="{D5CDD505-2E9C-101B-9397-08002B2CF9AE}" pid="7" name="MSIP_Label_53e241ca-9b63-4023-bb7b-1ad1a152d9a0_SetDate">
    <vt:lpwstr>2021-05-25T13:35:27Z</vt:lpwstr>
  </property>
  <property fmtid="{D5CDD505-2E9C-101B-9397-08002B2CF9AE}" pid="8" name="MSIP_Label_53e241ca-9b63-4023-bb7b-1ad1a152d9a0_Method">
    <vt:lpwstr>Privileged</vt:lpwstr>
  </property>
  <property fmtid="{D5CDD505-2E9C-101B-9397-08002B2CF9AE}" pid="9" name="MSIP_Label_53e241ca-9b63-4023-bb7b-1ad1a152d9a0_Name">
    <vt:lpwstr>53e241ca-9b63-4023-bb7b-1ad1a152d9a0</vt:lpwstr>
  </property>
  <property fmtid="{D5CDD505-2E9C-101B-9397-08002B2CF9AE}" pid="10" name="MSIP_Label_53e241ca-9b63-4023-bb7b-1ad1a152d9a0_SiteId">
    <vt:lpwstr>158da037-0c08-42f8-93d2-0a31b1b1f69e</vt:lpwstr>
  </property>
  <property fmtid="{D5CDD505-2E9C-101B-9397-08002B2CF9AE}" pid="11" name="MSIP_Label_53e241ca-9b63-4023-bb7b-1ad1a152d9a0_ActionId">
    <vt:lpwstr>d24c65fa-24cb-4957-9363-89453c383cf5</vt:lpwstr>
  </property>
  <property fmtid="{D5CDD505-2E9C-101B-9397-08002B2CF9AE}" pid="12" name="MSIP_Label_53e241ca-9b63-4023-bb7b-1ad1a152d9a0_ContentBits">
    <vt:lpwstr>2</vt:lpwstr>
  </property>
</Properties>
</file>