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15217" w14:textId="77777777" w:rsidR="008C503B" w:rsidRPr="0077424A" w:rsidRDefault="00BE4B14">
      <w:pPr>
        <w:pStyle w:val="Heading1"/>
        <w:rPr>
          <w:rFonts w:ascii="Times New Roman" w:hAnsi="Times New Roman" w:cs="Times New Roman"/>
          <w:sz w:val="22"/>
          <w:szCs w:val="22"/>
        </w:rPr>
      </w:pPr>
      <w:r w:rsidRPr="0077424A">
        <w:rPr>
          <w:rFonts w:ascii="Times New Roman" w:hAnsi="Times New Roman" w:cs="Times New Roman"/>
          <w:sz w:val="22"/>
          <w:szCs w:val="22"/>
        </w:rPr>
        <w:t>Objective</w:t>
      </w:r>
    </w:p>
    <w:sdt>
      <w:sdtPr>
        <w:rPr>
          <w:rFonts w:ascii="Times New Roman" w:hAnsi="Times New Roman" w:cs="Times New Roman"/>
          <w:sz w:val="22"/>
        </w:rPr>
        <w:id w:val="9459735"/>
        <w:placeholder>
          <w:docPart w:val="67A56263028B8C48ADEB5BF9B8817AE5"/>
        </w:placeholder>
      </w:sdtPr>
      <w:sdtEndPr/>
      <w:sdtContent>
        <w:p w14:paraId="1DA70078" w14:textId="06E9F3C0" w:rsidR="008C503B" w:rsidRPr="0077424A" w:rsidRDefault="00413353">
          <w:pPr>
            <w:pStyle w:val="BodyText"/>
            <w:rPr>
              <w:rFonts w:ascii="Times New Roman" w:hAnsi="Times New Roman" w:cs="Times New Roman"/>
              <w:sz w:val="22"/>
            </w:rPr>
          </w:pPr>
          <w:r w:rsidRPr="0077424A">
            <w:rPr>
              <w:rFonts w:ascii="Times New Roman" w:hAnsi="Times New Roman" w:cs="Times New Roman"/>
              <w:sz w:val="22"/>
            </w:rPr>
            <w:t>S</w:t>
          </w:r>
          <w:r w:rsidR="00DE3A69" w:rsidRPr="0077424A">
            <w:rPr>
              <w:rFonts w:ascii="Times New Roman" w:hAnsi="Times New Roman" w:cs="Times New Roman"/>
              <w:sz w:val="22"/>
            </w:rPr>
            <w:t xml:space="preserve">eeking a position as a </w:t>
          </w:r>
          <w:r w:rsidR="00663A98">
            <w:rPr>
              <w:rFonts w:ascii="Times New Roman" w:hAnsi="Times New Roman" w:cs="Times New Roman"/>
              <w:sz w:val="22"/>
            </w:rPr>
            <w:t>Registered Nurse</w:t>
          </w:r>
          <w:r w:rsidR="00DE3A69" w:rsidRPr="0077424A">
            <w:rPr>
              <w:rFonts w:ascii="Times New Roman" w:hAnsi="Times New Roman" w:cs="Times New Roman"/>
              <w:sz w:val="22"/>
            </w:rPr>
            <w:t xml:space="preserve"> in a Healthcare Environment.</w:t>
          </w:r>
        </w:p>
      </w:sdtContent>
    </w:sdt>
    <w:p w14:paraId="0AF88344" w14:textId="11169C3D" w:rsidR="00B42916" w:rsidRPr="0077424A" w:rsidRDefault="00211AF4" w:rsidP="00B42916">
      <w:pPr>
        <w:pStyle w:val="Heading1"/>
        <w:rPr>
          <w:rFonts w:ascii="Times New Roman" w:hAnsi="Times New Roman" w:cs="Times New Roman"/>
          <w:sz w:val="22"/>
          <w:szCs w:val="22"/>
        </w:rPr>
      </w:pPr>
      <w:r w:rsidRPr="0077424A">
        <w:rPr>
          <w:rFonts w:ascii="Times New Roman" w:hAnsi="Times New Roman" w:cs="Times New Roman"/>
          <w:sz w:val="22"/>
          <w:szCs w:val="22"/>
        </w:rPr>
        <w:t xml:space="preserve">Clinical </w:t>
      </w:r>
      <w:r w:rsidR="00BE4B14" w:rsidRPr="0077424A">
        <w:rPr>
          <w:rFonts w:ascii="Times New Roman" w:hAnsi="Times New Roman" w:cs="Times New Roman"/>
          <w:sz w:val="22"/>
          <w:szCs w:val="22"/>
        </w:rPr>
        <w:t>Experience</w:t>
      </w:r>
      <w:r w:rsidR="00365839">
        <w:rPr>
          <w:rFonts w:ascii="Times New Roman" w:hAnsi="Times New Roman" w:cs="Times New Roman"/>
          <w:sz w:val="22"/>
          <w:szCs w:val="22"/>
        </w:rPr>
        <w:t xml:space="preserve"> </w:t>
      </w:r>
    </w:p>
    <w:p w14:paraId="268BFFC2" w14:textId="3B1EBDB8" w:rsidR="00413353" w:rsidRPr="0077424A" w:rsidRDefault="00211AF4" w:rsidP="00413353">
      <w:pPr>
        <w:pStyle w:val="ListBullet"/>
        <w:rPr>
          <w:rFonts w:ascii="Times New Roman" w:hAnsi="Times New Roman" w:cs="Times New Roman"/>
          <w:sz w:val="22"/>
        </w:rPr>
      </w:pPr>
      <w:r w:rsidRPr="0077424A">
        <w:rPr>
          <w:rFonts w:ascii="Times New Roman" w:hAnsi="Times New Roman" w:cs="Times New Roman"/>
          <w:sz w:val="22"/>
        </w:rPr>
        <w:t>Administered contr</w:t>
      </w:r>
      <w:r w:rsidR="006F4073">
        <w:rPr>
          <w:rFonts w:ascii="Times New Roman" w:hAnsi="Times New Roman" w:cs="Times New Roman"/>
          <w:sz w:val="22"/>
        </w:rPr>
        <w:t xml:space="preserve">ol narcotics </w:t>
      </w:r>
    </w:p>
    <w:p w14:paraId="647FD150" w14:textId="5B951911" w:rsidR="00B36507" w:rsidRPr="0077424A" w:rsidRDefault="00B36507" w:rsidP="00413353">
      <w:pPr>
        <w:pStyle w:val="ListBullet"/>
        <w:rPr>
          <w:rFonts w:ascii="Times New Roman" w:hAnsi="Times New Roman" w:cs="Times New Roman"/>
          <w:sz w:val="22"/>
        </w:rPr>
      </w:pPr>
      <w:r w:rsidRPr="0077424A">
        <w:rPr>
          <w:rFonts w:ascii="Times New Roman" w:hAnsi="Times New Roman" w:cs="Times New Roman"/>
          <w:sz w:val="22"/>
        </w:rPr>
        <w:t>Ensured the correct administration of medication, including injections, and monitoring the results of treatment.</w:t>
      </w:r>
    </w:p>
    <w:p w14:paraId="6BBB255B" w14:textId="5AAFD0CB" w:rsidR="00EF5A17" w:rsidRPr="0077424A" w:rsidRDefault="004C69E3" w:rsidP="00EF5A17">
      <w:pPr>
        <w:pStyle w:val="ListBullet"/>
        <w:rPr>
          <w:rFonts w:ascii="Times New Roman" w:hAnsi="Times New Roman" w:cs="Times New Roman"/>
          <w:sz w:val="22"/>
        </w:rPr>
      </w:pPr>
      <w:r w:rsidRPr="0077424A">
        <w:rPr>
          <w:rFonts w:ascii="Times New Roman" w:hAnsi="Times New Roman" w:cs="Times New Roman"/>
          <w:sz w:val="22"/>
        </w:rPr>
        <w:t>Provided high q</w:t>
      </w:r>
      <w:r w:rsidR="00EE1687" w:rsidRPr="0077424A">
        <w:rPr>
          <w:rFonts w:ascii="Times New Roman" w:hAnsi="Times New Roman" w:cs="Times New Roman"/>
          <w:sz w:val="22"/>
        </w:rPr>
        <w:t>uality patient care within long-</w:t>
      </w:r>
      <w:r w:rsidRPr="0077424A">
        <w:rPr>
          <w:rFonts w:ascii="Times New Roman" w:hAnsi="Times New Roman" w:cs="Times New Roman"/>
          <w:sz w:val="22"/>
        </w:rPr>
        <w:t xml:space="preserve">term care facility and motivated </w:t>
      </w:r>
      <w:r w:rsidR="00D100A6" w:rsidRPr="0077424A">
        <w:rPr>
          <w:rFonts w:ascii="Times New Roman" w:hAnsi="Times New Roman" w:cs="Times New Roman"/>
          <w:sz w:val="22"/>
        </w:rPr>
        <w:t xml:space="preserve">patients to follow challenging </w:t>
      </w:r>
      <w:r w:rsidRPr="0077424A">
        <w:rPr>
          <w:rFonts w:ascii="Times New Roman" w:hAnsi="Times New Roman" w:cs="Times New Roman"/>
          <w:sz w:val="22"/>
        </w:rPr>
        <w:t>health regimens.</w:t>
      </w:r>
    </w:p>
    <w:p w14:paraId="2620D92A" w14:textId="73631199" w:rsidR="00211AF4" w:rsidRPr="0077424A" w:rsidRDefault="00211AF4">
      <w:pPr>
        <w:pStyle w:val="ListBullet"/>
        <w:rPr>
          <w:rFonts w:ascii="Times New Roman" w:hAnsi="Times New Roman" w:cs="Times New Roman"/>
          <w:sz w:val="22"/>
        </w:rPr>
      </w:pPr>
      <w:r w:rsidRPr="0077424A">
        <w:rPr>
          <w:rFonts w:ascii="Times New Roman" w:hAnsi="Times New Roman" w:cs="Times New Roman"/>
          <w:sz w:val="22"/>
        </w:rPr>
        <w:t>Assisted staff nurses with initial assessment of patients upon admission</w:t>
      </w:r>
    </w:p>
    <w:p w14:paraId="5C9FA3FD" w14:textId="38CF565A" w:rsidR="00211AF4" w:rsidRPr="0077424A" w:rsidRDefault="00211AF4">
      <w:pPr>
        <w:pStyle w:val="ListBullet"/>
        <w:rPr>
          <w:rFonts w:ascii="Times New Roman" w:hAnsi="Times New Roman" w:cs="Times New Roman"/>
          <w:sz w:val="22"/>
        </w:rPr>
      </w:pPr>
      <w:r w:rsidRPr="0077424A">
        <w:rPr>
          <w:rFonts w:ascii="Times New Roman" w:hAnsi="Times New Roman" w:cs="Times New Roman"/>
          <w:sz w:val="22"/>
        </w:rPr>
        <w:t>Oversee direct patient care requirements within the Nursing Rehabilitation and Ambulatory Program.</w:t>
      </w:r>
    </w:p>
    <w:p w14:paraId="3AA721FA" w14:textId="22CF3458" w:rsidR="00211AF4" w:rsidRDefault="00EF5A17">
      <w:pPr>
        <w:pStyle w:val="ListBullet"/>
        <w:rPr>
          <w:rFonts w:ascii="Times New Roman" w:hAnsi="Times New Roman" w:cs="Times New Roman"/>
          <w:sz w:val="22"/>
        </w:rPr>
      </w:pPr>
      <w:r w:rsidRPr="0077424A">
        <w:rPr>
          <w:rFonts w:ascii="Times New Roman" w:hAnsi="Times New Roman" w:cs="Times New Roman"/>
          <w:sz w:val="22"/>
        </w:rPr>
        <w:t xml:space="preserve">Reported and Documented </w:t>
      </w:r>
      <w:r w:rsidR="00211AF4" w:rsidRPr="0077424A">
        <w:rPr>
          <w:rFonts w:ascii="Times New Roman" w:hAnsi="Times New Roman" w:cs="Times New Roman"/>
          <w:sz w:val="22"/>
        </w:rPr>
        <w:t>changes in patients’ conditions and other matters of concern requiring prompt attention.</w:t>
      </w:r>
    </w:p>
    <w:p w14:paraId="5820D5FB" w14:textId="2B7478B3" w:rsidR="00365839" w:rsidRDefault="00365839" w:rsidP="00365839">
      <w:pPr>
        <w:pStyle w:val="ListBullet"/>
        <w:numPr>
          <w:ilvl w:val="0"/>
          <w:numId w:val="0"/>
        </w:numPr>
        <w:rPr>
          <w:rFonts w:ascii="Times New Roman" w:hAnsi="Times New Roman" w:cs="Times New Roman"/>
          <w:b/>
          <w:sz w:val="22"/>
        </w:rPr>
      </w:pPr>
      <w:r w:rsidRPr="00365839">
        <w:rPr>
          <w:rFonts w:ascii="Times New Roman" w:hAnsi="Times New Roman" w:cs="Times New Roman"/>
          <w:b/>
          <w:sz w:val="22"/>
        </w:rPr>
        <w:t>Work Experience</w:t>
      </w:r>
    </w:p>
    <w:p w14:paraId="6E4B0DE8" w14:textId="4329BD0F" w:rsidR="00E23A7F" w:rsidRDefault="00E23A7F" w:rsidP="00365839">
      <w:pPr>
        <w:pStyle w:val="ListBullet"/>
        <w:numPr>
          <w:ilvl w:val="0"/>
          <w:numId w:val="0"/>
        </w:numPr>
        <w:rPr>
          <w:rFonts w:ascii="Times New Roman" w:hAnsi="Times New Roman" w:cs="Times New Roman"/>
          <w:sz w:val="22"/>
        </w:rPr>
      </w:pPr>
      <w:r>
        <w:rPr>
          <w:rFonts w:ascii="Times New Roman" w:hAnsi="Times New Roman" w:cs="Times New Roman"/>
          <w:sz w:val="22"/>
        </w:rPr>
        <w:t>LTACH Select Medical</w:t>
      </w:r>
      <w:r>
        <w:rPr>
          <w:rFonts w:ascii="Times New Roman" w:hAnsi="Times New Roman" w:cs="Times New Roman"/>
          <w:sz w:val="22"/>
        </w:rPr>
        <w:tab/>
      </w:r>
      <w:r>
        <w:rPr>
          <w:rFonts w:ascii="Times New Roman" w:hAnsi="Times New Roman" w:cs="Times New Roman"/>
          <w:sz w:val="22"/>
        </w:rPr>
        <w:tab/>
        <w:t>RN</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Detroit, MI </w:t>
      </w:r>
      <w:r>
        <w:rPr>
          <w:rFonts w:ascii="Times New Roman" w:hAnsi="Times New Roman" w:cs="Times New Roman"/>
          <w:sz w:val="22"/>
        </w:rPr>
        <w:tab/>
        <w:t>2018</w:t>
      </w:r>
    </w:p>
    <w:p w14:paraId="76193101" w14:textId="13C2AC6E" w:rsidR="00F33446" w:rsidRDefault="00E50F1C" w:rsidP="00365839">
      <w:pPr>
        <w:pStyle w:val="ListBullet"/>
        <w:numPr>
          <w:ilvl w:val="0"/>
          <w:numId w:val="0"/>
        </w:numPr>
        <w:rPr>
          <w:rFonts w:ascii="Times New Roman" w:hAnsi="Times New Roman" w:cs="Times New Roman"/>
          <w:sz w:val="22"/>
        </w:rPr>
      </w:pPr>
      <w:proofErr w:type="spellStart"/>
      <w:r>
        <w:rPr>
          <w:rFonts w:ascii="Times New Roman" w:hAnsi="Times New Roman" w:cs="Times New Roman"/>
          <w:sz w:val="22"/>
        </w:rPr>
        <w:t>Nexcare</w:t>
      </w:r>
      <w:proofErr w:type="spellEnd"/>
      <w:r w:rsidR="00F33446">
        <w:rPr>
          <w:rFonts w:ascii="Times New Roman" w:hAnsi="Times New Roman" w:cs="Times New Roman"/>
          <w:sz w:val="22"/>
        </w:rPr>
        <w:t xml:space="preserve"> Nursing                           LPN</w:t>
      </w:r>
      <w:r w:rsidR="00AE769D">
        <w:rPr>
          <w:rFonts w:ascii="Times New Roman" w:hAnsi="Times New Roman" w:cs="Times New Roman"/>
          <w:sz w:val="22"/>
        </w:rPr>
        <w:t>-RN</w:t>
      </w:r>
      <w:r w:rsidR="00F33446" w:rsidRPr="0077424A">
        <w:rPr>
          <w:rFonts w:ascii="Times New Roman" w:hAnsi="Times New Roman" w:cs="Times New Roman"/>
          <w:sz w:val="22"/>
        </w:rPr>
        <w:tab/>
        <w:t xml:space="preserve">          </w:t>
      </w:r>
      <w:r w:rsidR="00F33446">
        <w:rPr>
          <w:rFonts w:ascii="Times New Roman" w:hAnsi="Times New Roman" w:cs="Times New Roman"/>
          <w:sz w:val="22"/>
        </w:rPr>
        <w:tab/>
        <w:t xml:space="preserve">                          Detroit,</w:t>
      </w:r>
      <w:r w:rsidR="00FF094B">
        <w:rPr>
          <w:rFonts w:ascii="Times New Roman" w:hAnsi="Times New Roman" w:cs="Times New Roman"/>
          <w:sz w:val="22"/>
        </w:rPr>
        <w:t xml:space="preserve"> MI        </w:t>
      </w:r>
      <w:r w:rsidR="00F33446">
        <w:rPr>
          <w:rFonts w:ascii="Times New Roman" w:hAnsi="Times New Roman" w:cs="Times New Roman"/>
          <w:sz w:val="22"/>
        </w:rPr>
        <w:t>2013-Present</w:t>
      </w:r>
    </w:p>
    <w:p w14:paraId="03EDC967" w14:textId="57E4F45D" w:rsidR="00FF094B" w:rsidRPr="00F33446" w:rsidRDefault="00FF094B" w:rsidP="00365839">
      <w:pPr>
        <w:pStyle w:val="ListBullet"/>
        <w:numPr>
          <w:ilvl w:val="0"/>
          <w:numId w:val="0"/>
        </w:numPr>
        <w:rPr>
          <w:rFonts w:ascii="Times New Roman" w:hAnsi="Times New Roman" w:cs="Times New Roman"/>
          <w:sz w:val="22"/>
        </w:rPr>
      </w:pPr>
      <w:r>
        <w:rPr>
          <w:rFonts w:ascii="Times New Roman" w:hAnsi="Times New Roman" w:cs="Times New Roman"/>
          <w:sz w:val="22"/>
        </w:rPr>
        <w:t xml:space="preserve">Murray Nursing </w:t>
      </w:r>
      <w:r>
        <w:rPr>
          <w:rFonts w:ascii="Times New Roman" w:hAnsi="Times New Roman" w:cs="Times New Roman"/>
          <w:sz w:val="22"/>
        </w:rPr>
        <w:tab/>
      </w:r>
      <w:r>
        <w:rPr>
          <w:rFonts w:ascii="Times New Roman" w:hAnsi="Times New Roman" w:cs="Times New Roman"/>
          <w:sz w:val="22"/>
        </w:rPr>
        <w:tab/>
      </w:r>
      <w:r w:rsidR="001210E8">
        <w:rPr>
          <w:rFonts w:ascii="Times New Roman" w:hAnsi="Times New Roman" w:cs="Times New Roman"/>
          <w:sz w:val="22"/>
        </w:rPr>
        <w:t xml:space="preserve">  </w:t>
      </w:r>
      <w:r>
        <w:rPr>
          <w:rFonts w:ascii="Times New Roman" w:hAnsi="Times New Roman" w:cs="Times New Roman"/>
          <w:sz w:val="22"/>
        </w:rPr>
        <w:t>RN MDS</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Detroit, MI</w:t>
      </w:r>
      <w:r>
        <w:rPr>
          <w:rFonts w:ascii="Times New Roman" w:hAnsi="Times New Roman" w:cs="Times New Roman"/>
          <w:sz w:val="22"/>
        </w:rPr>
        <w:tab/>
        <w:t xml:space="preserve">Jan 2016 </w:t>
      </w:r>
      <w:proofErr w:type="gramStart"/>
      <w:r>
        <w:rPr>
          <w:rFonts w:ascii="Times New Roman" w:hAnsi="Times New Roman" w:cs="Times New Roman"/>
          <w:sz w:val="22"/>
        </w:rPr>
        <w:t>-  April</w:t>
      </w:r>
      <w:proofErr w:type="gramEnd"/>
      <w:r>
        <w:rPr>
          <w:rFonts w:ascii="Times New Roman" w:hAnsi="Times New Roman" w:cs="Times New Roman"/>
          <w:sz w:val="22"/>
        </w:rPr>
        <w:t xml:space="preserve"> 2017</w:t>
      </w:r>
    </w:p>
    <w:p w14:paraId="25E9DEF4" w14:textId="0EA6332B" w:rsidR="00EE1687" w:rsidRPr="0077424A" w:rsidRDefault="00EE1687" w:rsidP="00EE1687">
      <w:pPr>
        <w:pStyle w:val="ListBullet"/>
        <w:numPr>
          <w:ilvl w:val="0"/>
          <w:numId w:val="0"/>
        </w:numPr>
        <w:rPr>
          <w:rFonts w:ascii="Times New Roman" w:hAnsi="Times New Roman" w:cs="Times New Roman"/>
          <w:sz w:val="22"/>
        </w:rPr>
      </w:pPr>
      <w:proofErr w:type="spellStart"/>
      <w:r w:rsidRPr="0077424A">
        <w:rPr>
          <w:rFonts w:ascii="Times New Roman" w:hAnsi="Times New Roman" w:cs="Times New Roman"/>
          <w:sz w:val="22"/>
        </w:rPr>
        <w:t>Davita</w:t>
      </w:r>
      <w:proofErr w:type="spellEnd"/>
      <w:r w:rsidRPr="0077424A">
        <w:rPr>
          <w:rFonts w:ascii="Times New Roman" w:hAnsi="Times New Roman" w:cs="Times New Roman"/>
          <w:sz w:val="22"/>
        </w:rPr>
        <w:t xml:space="preserve"> Hemodialysis Clinic </w:t>
      </w:r>
      <w:r w:rsidRPr="0077424A">
        <w:rPr>
          <w:rFonts w:ascii="Times New Roman" w:hAnsi="Times New Roman" w:cs="Times New Roman"/>
          <w:sz w:val="22"/>
        </w:rPr>
        <w:tab/>
      </w:r>
      <w:r w:rsidR="00BA1E20" w:rsidRPr="0077424A">
        <w:rPr>
          <w:rFonts w:ascii="Times New Roman" w:hAnsi="Times New Roman" w:cs="Times New Roman"/>
          <w:sz w:val="22"/>
        </w:rPr>
        <w:t>Hemodialysis Technician</w:t>
      </w:r>
      <w:r w:rsidRPr="0077424A">
        <w:rPr>
          <w:rFonts w:ascii="Times New Roman" w:hAnsi="Times New Roman" w:cs="Times New Roman"/>
          <w:sz w:val="22"/>
        </w:rPr>
        <w:tab/>
        <w:t>Southfield, MI</w:t>
      </w:r>
      <w:r w:rsidRPr="0077424A">
        <w:rPr>
          <w:rFonts w:ascii="Times New Roman" w:hAnsi="Times New Roman" w:cs="Times New Roman"/>
          <w:sz w:val="22"/>
        </w:rPr>
        <w:tab/>
      </w:r>
      <w:r w:rsidRPr="0077424A">
        <w:rPr>
          <w:rFonts w:ascii="Times New Roman" w:hAnsi="Times New Roman" w:cs="Times New Roman"/>
          <w:sz w:val="22"/>
        </w:rPr>
        <w:tab/>
      </w:r>
      <w:r w:rsidR="00A36AE9">
        <w:rPr>
          <w:rFonts w:ascii="Times New Roman" w:hAnsi="Times New Roman" w:cs="Times New Roman"/>
          <w:sz w:val="22"/>
        </w:rPr>
        <w:t xml:space="preserve">             </w:t>
      </w:r>
      <w:r w:rsidR="00270988">
        <w:rPr>
          <w:rFonts w:ascii="Times New Roman" w:hAnsi="Times New Roman" w:cs="Times New Roman"/>
          <w:sz w:val="22"/>
        </w:rPr>
        <w:t>2010- 201</w:t>
      </w:r>
      <w:r w:rsidR="00AA1989">
        <w:rPr>
          <w:rFonts w:ascii="Times New Roman" w:hAnsi="Times New Roman" w:cs="Times New Roman"/>
          <w:sz w:val="22"/>
        </w:rPr>
        <w:t>4</w:t>
      </w:r>
    </w:p>
    <w:p w14:paraId="03442B02" w14:textId="2499FA9D" w:rsidR="00413353" w:rsidRPr="0077424A" w:rsidRDefault="00413353" w:rsidP="000E15F0">
      <w:pPr>
        <w:pStyle w:val="ListBullet"/>
        <w:numPr>
          <w:ilvl w:val="0"/>
          <w:numId w:val="0"/>
        </w:numPr>
        <w:rPr>
          <w:rFonts w:ascii="Times New Roman" w:hAnsi="Times New Roman" w:cs="Times New Roman"/>
          <w:b/>
          <w:sz w:val="22"/>
        </w:rPr>
      </w:pPr>
      <w:r w:rsidRPr="0077424A">
        <w:rPr>
          <w:rFonts w:ascii="Times New Roman" w:hAnsi="Times New Roman" w:cs="Times New Roman"/>
          <w:b/>
          <w:sz w:val="22"/>
        </w:rPr>
        <w:t>Current License</w:t>
      </w:r>
    </w:p>
    <w:p w14:paraId="107AB90D" w14:textId="4018784B" w:rsidR="00413353" w:rsidRPr="0077424A" w:rsidRDefault="000E15F0" w:rsidP="00413353">
      <w:pPr>
        <w:pStyle w:val="ListBullet"/>
        <w:rPr>
          <w:sz w:val="22"/>
        </w:rPr>
      </w:pPr>
      <w:r w:rsidRPr="0077424A">
        <w:rPr>
          <w:rFonts w:ascii="Times New Roman" w:hAnsi="Times New Roman" w:cs="Times New Roman"/>
          <w:sz w:val="22"/>
        </w:rPr>
        <w:t>State Of Michigan</w:t>
      </w:r>
      <w:r w:rsidR="00663A98">
        <w:rPr>
          <w:rFonts w:ascii="Times New Roman" w:hAnsi="Times New Roman" w:cs="Times New Roman"/>
          <w:sz w:val="22"/>
        </w:rPr>
        <w:t xml:space="preserve"> RN,</w:t>
      </w:r>
      <w:r w:rsidRPr="0077424A">
        <w:rPr>
          <w:rFonts w:ascii="Times New Roman" w:hAnsi="Times New Roman" w:cs="Times New Roman"/>
          <w:sz w:val="22"/>
        </w:rPr>
        <w:t xml:space="preserve"> LPN Nursing License</w:t>
      </w:r>
      <w:r w:rsidR="00AA5278">
        <w:rPr>
          <w:rFonts w:ascii="Times New Roman" w:hAnsi="Times New Roman" w:cs="Times New Roman"/>
          <w:sz w:val="22"/>
        </w:rPr>
        <w:tab/>
        <w:t xml:space="preserve"># </w:t>
      </w:r>
      <w:r w:rsidR="002B4D35">
        <w:rPr>
          <w:rFonts w:ascii="AppleSystemUIFont" w:hAnsi="AppleSystemUIFont" w:cs="AppleSystemUIFont"/>
          <w:color w:val="353535"/>
          <w:sz w:val="24"/>
          <w:szCs w:val="24"/>
        </w:rPr>
        <w:t>4704317623</w:t>
      </w:r>
    </w:p>
    <w:p w14:paraId="7FBB2B90" w14:textId="259DC9B1" w:rsidR="000E15F0" w:rsidRPr="0077424A" w:rsidRDefault="000E15F0" w:rsidP="00413353">
      <w:pPr>
        <w:pStyle w:val="ListBullet"/>
        <w:rPr>
          <w:sz w:val="22"/>
        </w:rPr>
      </w:pPr>
      <w:r w:rsidRPr="0077424A">
        <w:rPr>
          <w:rFonts w:ascii="Times New Roman" w:hAnsi="Times New Roman" w:cs="Times New Roman"/>
          <w:sz w:val="22"/>
        </w:rPr>
        <w:t>Hemodialysis Certification</w:t>
      </w:r>
      <w:r w:rsidR="009E2B7E" w:rsidRPr="0077424A">
        <w:rPr>
          <w:rFonts w:ascii="Times New Roman" w:hAnsi="Times New Roman" w:cs="Times New Roman"/>
          <w:sz w:val="22"/>
        </w:rPr>
        <w:t>/ CNA</w:t>
      </w:r>
    </w:p>
    <w:p w14:paraId="23A1A00E" w14:textId="4F583BE8" w:rsidR="000E15F0" w:rsidRPr="00A85135" w:rsidRDefault="000E15F0" w:rsidP="00413353">
      <w:pPr>
        <w:pStyle w:val="ListBullet"/>
        <w:rPr>
          <w:sz w:val="22"/>
        </w:rPr>
      </w:pPr>
      <w:r w:rsidRPr="0077424A">
        <w:rPr>
          <w:rFonts w:ascii="Times New Roman" w:hAnsi="Times New Roman" w:cs="Times New Roman"/>
          <w:sz w:val="22"/>
        </w:rPr>
        <w:t>CPR Certification</w:t>
      </w:r>
    </w:p>
    <w:p w14:paraId="168800D2" w14:textId="7A9435E0" w:rsidR="00A85135" w:rsidRPr="0077424A" w:rsidRDefault="00A85135" w:rsidP="00413353">
      <w:pPr>
        <w:pStyle w:val="ListBullet"/>
        <w:rPr>
          <w:sz w:val="22"/>
        </w:rPr>
      </w:pPr>
      <w:r>
        <w:rPr>
          <w:rFonts w:ascii="Times New Roman" w:hAnsi="Times New Roman" w:cs="Times New Roman"/>
          <w:sz w:val="22"/>
        </w:rPr>
        <w:t>ACLS</w:t>
      </w:r>
      <w:bookmarkStart w:id="0" w:name="_GoBack"/>
      <w:bookmarkEnd w:id="0"/>
    </w:p>
    <w:p w14:paraId="23C4E770" w14:textId="77777777" w:rsidR="008C503B" w:rsidRPr="0077424A" w:rsidRDefault="00BE4B14">
      <w:pPr>
        <w:pStyle w:val="Heading1"/>
        <w:rPr>
          <w:rFonts w:ascii="Times New Roman" w:hAnsi="Times New Roman" w:cs="Times New Roman"/>
          <w:sz w:val="22"/>
          <w:szCs w:val="22"/>
        </w:rPr>
      </w:pPr>
      <w:r w:rsidRPr="0077424A">
        <w:rPr>
          <w:rFonts w:ascii="Times New Roman" w:hAnsi="Times New Roman" w:cs="Times New Roman"/>
          <w:sz w:val="22"/>
          <w:szCs w:val="22"/>
        </w:rPr>
        <w:t>Education</w:t>
      </w:r>
    </w:p>
    <w:p w14:paraId="19B7FEEC" w14:textId="77777777" w:rsidR="000E15F0" w:rsidRPr="0077424A" w:rsidRDefault="000E15F0">
      <w:pPr>
        <w:pStyle w:val="Heading2"/>
        <w:rPr>
          <w:rFonts w:ascii="Times New Roman" w:hAnsi="Times New Roman" w:cs="Times New Roman"/>
          <w:sz w:val="22"/>
          <w:szCs w:val="22"/>
        </w:rPr>
      </w:pPr>
      <w:r w:rsidRPr="0077424A">
        <w:rPr>
          <w:rFonts w:ascii="Times New Roman" w:hAnsi="Times New Roman" w:cs="Times New Roman"/>
          <w:sz w:val="22"/>
          <w:szCs w:val="22"/>
        </w:rPr>
        <w:t>Davenport University</w:t>
      </w:r>
    </w:p>
    <w:p w14:paraId="4BC66864" w14:textId="30DD8EEB" w:rsidR="000E15F0" w:rsidRPr="0077424A" w:rsidRDefault="00E23A7F" w:rsidP="000E15F0">
      <w:pPr>
        <w:pStyle w:val="BodyText"/>
        <w:rPr>
          <w:rFonts w:ascii="Times New Roman" w:hAnsi="Times New Roman" w:cs="Times New Roman"/>
          <w:sz w:val="22"/>
        </w:rPr>
      </w:pPr>
      <w:r>
        <w:rPr>
          <w:rFonts w:ascii="Times New Roman" w:hAnsi="Times New Roman" w:cs="Times New Roman"/>
          <w:sz w:val="22"/>
        </w:rPr>
        <w:t>BSN, BS</w:t>
      </w:r>
      <w:r w:rsidR="000E15F0" w:rsidRPr="0077424A">
        <w:rPr>
          <w:rFonts w:ascii="Times New Roman" w:hAnsi="Times New Roman" w:cs="Times New Roman"/>
          <w:sz w:val="22"/>
        </w:rPr>
        <w:t xml:space="preserve"> Degree in Computer August 2007</w:t>
      </w:r>
    </w:p>
    <w:p w14:paraId="159FB147" w14:textId="5D8BBA7B" w:rsidR="000E15F0" w:rsidRPr="0077424A" w:rsidRDefault="000E15F0" w:rsidP="000E15F0">
      <w:pPr>
        <w:pStyle w:val="BodyText"/>
        <w:rPr>
          <w:rFonts w:ascii="Times New Roman" w:hAnsi="Times New Roman" w:cs="Times New Roman"/>
          <w:sz w:val="22"/>
        </w:rPr>
      </w:pPr>
      <w:r w:rsidRPr="0077424A">
        <w:rPr>
          <w:rFonts w:ascii="Times New Roman" w:hAnsi="Times New Roman" w:cs="Times New Roman"/>
          <w:sz w:val="22"/>
        </w:rPr>
        <w:t>License Practical Nurse Certificate 2013</w:t>
      </w:r>
      <w:r w:rsidR="00AE769D">
        <w:rPr>
          <w:rFonts w:ascii="Times New Roman" w:hAnsi="Times New Roman" w:cs="Times New Roman"/>
          <w:sz w:val="22"/>
        </w:rPr>
        <w:t>, Registered Nurse License 2015</w:t>
      </w:r>
    </w:p>
    <w:p w14:paraId="072E723A" w14:textId="25034EF3" w:rsidR="008C503B" w:rsidRPr="0077424A" w:rsidRDefault="00BE4B14">
      <w:pPr>
        <w:pStyle w:val="Heading1"/>
        <w:rPr>
          <w:rFonts w:ascii="Times New Roman" w:hAnsi="Times New Roman" w:cs="Times New Roman"/>
          <w:sz w:val="22"/>
          <w:szCs w:val="22"/>
        </w:rPr>
      </w:pPr>
      <w:r w:rsidRPr="0077424A">
        <w:rPr>
          <w:rFonts w:ascii="Times New Roman" w:hAnsi="Times New Roman" w:cs="Times New Roman"/>
          <w:sz w:val="22"/>
          <w:szCs w:val="22"/>
        </w:rPr>
        <w:lastRenderedPageBreak/>
        <w:t>Skills</w:t>
      </w:r>
      <w:r w:rsidR="00B42916" w:rsidRPr="0077424A">
        <w:rPr>
          <w:rFonts w:ascii="Times New Roman" w:hAnsi="Times New Roman" w:cs="Times New Roman"/>
          <w:sz w:val="22"/>
          <w:szCs w:val="22"/>
        </w:rPr>
        <w:t xml:space="preserve"> Strengths</w:t>
      </w:r>
    </w:p>
    <w:sdt>
      <w:sdtPr>
        <w:rPr>
          <w:rFonts w:ascii="Times New Roman" w:hAnsi="Times New Roman" w:cs="Times New Roman"/>
          <w:sz w:val="22"/>
        </w:rPr>
        <w:id w:val="9459754"/>
        <w:placeholder>
          <w:docPart w:val="F5290B2E6B256442AF4567935BDA0E43"/>
        </w:placeholder>
      </w:sdtPr>
      <w:sdtEndPr/>
      <w:sdtContent>
        <w:p w14:paraId="1BE0CEC6" w14:textId="6176C8D4" w:rsidR="008C503B" w:rsidRPr="0077424A" w:rsidRDefault="00387F87">
          <w:pPr>
            <w:pStyle w:val="BodyText"/>
            <w:rPr>
              <w:rFonts w:ascii="Times New Roman" w:hAnsi="Times New Roman" w:cs="Times New Roman"/>
              <w:sz w:val="22"/>
            </w:rPr>
          </w:pPr>
          <w:r w:rsidRPr="0077424A">
            <w:rPr>
              <w:rFonts w:ascii="Times New Roman" w:hAnsi="Times New Roman" w:cs="Times New Roman"/>
              <w:sz w:val="22"/>
            </w:rPr>
            <w:t>Venipuncture to adults, Obtain</w:t>
          </w:r>
          <w:r w:rsidR="004C69E3" w:rsidRPr="0077424A">
            <w:rPr>
              <w:rFonts w:ascii="Times New Roman" w:hAnsi="Times New Roman" w:cs="Times New Roman"/>
              <w:sz w:val="22"/>
            </w:rPr>
            <w:t>ing</w:t>
          </w:r>
          <w:r w:rsidRPr="0077424A">
            <w:rPr>
              <w:rFonts w:ascii="Times New Roman" w:hAnsi="Times New Roman" w:cs="Times New Roman"/>
              <w:sz w:val="22"/>
            </w:rPr>
            <w:t xml:space="preserve"> throat culture, collect</w:t>
          </w:r>
          <w:r w:rsidR="004C69E3" w:rsidRPr="0077424A">
            <w:rPr>
              <w:rFonts w:ascii="Times New Roman" w:hAnsi="Times New Roman" w:cs="Times New Roman"/>
              <w:sz w:val="22"/>
            </w:rPr>
            <w:t>ing</w:t>
          </w:r>
          <w:r w:rsidRPr="0077424A">
            <w:rPr>
              <w:rFonts w:ascii="Times New Roman" w:hAnsi="Times New Roman" w:cs="Times New Roman"/>
              <w:sz w:val="22"/>
            </w:rPr>
            <w:t xml:space="preserve"> urinary specimen, Wound Care, Foley Catheterization, Vital signs, Multi Tasking, Assessment, Complete bed baths, Patient care, </w:t>
          </w:r>
          <w:r w:rsidR="008E6A74" w:rsidRPr="0077424A">
            <w:rPr>
              <w:rFonts w:ascii="Times New Roman" w:hAnsi="Times New Roman" w:cs="Times New Roman"/>
              <w:sz w:val="22"/>
            </w:rPr>
            <w:t>Documentation</w:t>
          </w:r>
          <w:r w:rsidR="00B42916" w:rsidRPr="0077424A">
            <w:rPr>
              <w:rFonts w:ascii="Times New Roman" w:hAnsi="Times New Roman" w:cs="Times New Roman"/>
              <w:sz w:val="22"/>
            </w:rPr>
            <w:t>, Suctioning, Tracheotomy Care, Blood Sugars.</w:t>
          </w:r>
        </w:p>
      </w:sdtContent>
    </w:sdt>
    <w:p w14:paraId="1A694225" w14:textId="77777777" w:rsidR="008C503B" w:rsidRDefault="008C503B"/>
    <w:sectPr w:rsidR="008C503B" w:rsidSect="0091718B">
      <w:headerReference w:type="default" r:id="rId9"/>
      <w:headerReference w:type="first" r:id="rId10"/>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33461" w14:textId="77777777" w:rsidR="00B42916" w:rsidRDefault="00B42916">
      <w:pPr>
        <w:spacing w:line="240" w:lineRule="auto"/>
      </w:pPr>
      <w:r>
        <w:separator/>
      </w:r>
    </w:p>
  </w:endnote>
  <w:endnote w:type="continuationSeparator" w:id="0">
    <w:p w14:paraId="30757BDE" w14:textId="77777777" w:rsidR="00B42916" w:rsidRDefault="00B42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ppleSystemUIFon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B5278" w14:textId="77777777" w:rsidR="00B42916" w:rsidRDefault="00B42916">
      <w:pPr>
        <w:spacing w:line="240" w:lineRule="auto"/>
      </w:pPr>
      <w:r>
        <w:separator/>
      </w:r>
    </w:p>
  </w:footnote>
  <w:footnote w:type="continuationSeparator" w:id="0">
    <w:p w14:paraId="2159C91B" w14:textId="77777777" w:rsidR="00B42916" w:rsidRDefault="00B4291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24351" w14:textId="77777777" w:rsidR="00B42916" w:rsidRDefault="00B42916">
    <w:pPr>
      <w:pStyle w:val="Header"/>
    </w:pPr>
    <w:r>
      <w:t xml:space="preserve">Page </w:t>
    </w:r>
    <w:r>
      <w:fldChar w:fldCharType="begin"/>
    </w:r>
    <w:r>
      <w:instrText xml:space="preserve"> page </w:instrText>
    </w:r>
    <w:r>
      <w:fldChar w:fldCharType="separate"/>
    </w:r>
    <w:r w:rsidR="0091718B">
      <w:rPr>
        <w:noProof/>
      </w:rPr>
      <w:t>1</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E85D1" w14:textId="6199A1FD" w:rsidR="00B42916" w:rsidRPr="0077424A" w:rsidRDefault="00B42916">
    <w:pPr>
      <w:pStyle w:val="Title"/>
      <w:rPr>
        <w:rFonts w:ascii="Times New Roman" w:hAnsi="Times New Roman" w:cs="Times New Roman"/>
        <w:sz w:val="28"/>
        <w:szCs w:val="28"/>
      </w:rPr>
    </w:pPr>
    <w:r w:rsidRPr="0077424A">
      <w:rPr>
        <w:rFonts w:ascii="Times New Roman" w:hAnsi="Times New Roman" w:cs="Times New Roman"/>
        <w:sz w:val="28"/>
        <w:szCs w:val="28"/>
      </w:rPr>
      <w:t>R</w:t>
    </w:r>
    <w:r w:rsidR="002C1B1C">
      <w:rPr>
        <w:rFonts w:ascii="Times New Roman" w:hAnsi="Times New Roman" w:cs="Times New Roman"/>
        <w:sz w:val="28"/>
        <w:szCs w:val="28"/>
      </w:rPr>
      <w:t>obert Cole, RN</w:t>
    </w:r>
  </w:p>
  <w:p w14:paraId="04708144" w14:textId="5CD18E40" w:rsidR="00B42916" w:rsidRPr="0077424A" w:rsidRDefault="00E23A7F">
    <w:pPr>
      <w:pStyle w:val="ContactDetails"/>
      <w:rPr>
        <w:rFonts w:ascii="Times New Roman" w:hAnsi="Times New Roman" w:cs="Times New Roman"/>
        <w:sz w:val="28"/>
        <w:szCs w:val="28"/>
      </w:rPr>
    </w:pPr>
    <w:r>
      <w:rPr>
        <w:rFonts w:ascii="Times New Roman" w:hAnsi="Times New Roman" w:cs="Times New Roman"/>
        <w:sz w:val="28"/>
        <w:szCs w:val="28"/>
      </w:rPr>
      <w:t>29495 Marshall street. Southfield, MI 48076</w:t>
    </w:r>
    <w:r w:rsidR="00B42916" w:rsidRPr="0077424A">
      <w:rPr>
        <w:rFonts w:ascii="Times New Roman" w:hAnsi="Times New Roman" w:cs="Times New Roman"/>
        <w:sz w:val="28"/>
        <w:szCs w:val="28"/>
      </w:rPr>
      <w:br/>
      <w:t>Phone: 313- 742-6979. Robertcole59@gamil.com</w:t>
    </w:r>
    <w:r>
      <w:rPr>
        <w:rFonts w:ascii="Times New Roman" w:hAnsi="Times New Roman" w:cs="Times New Roman"/>
        <w:sz w:val="28"/>
        <w:szCs w:val="28"/>
      </w:rPr>
      <w:t xml:space="preserve"> / Rakanbi@yahoo.com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2576479A"/>
    <w:multiLevelType w:val="hybridMultilevel"/>
    <w:tmpl w:val="845E9AB0"/>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277983"/>
    <w:multiLevelType w:val="hybridMultilevel"/>
    <w:tmpl w:val="C2665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961787"/>
    <w:multiLevelType w:val="hybridMultilevel"/>
    <w:tmpl w:val="8442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attachedTemplate r:id="rId1"/>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615645"/>
    <w:rsid w:val="00051D67"/>
    <w:rsid w:val="000C0145"/>
    <w:rsid w:val="000E15F0"/>
    <w:rsid w:val="001002BD"/>
    <w:rsid w:val="001210E8"/>
    <w:rsid w:val="00146310"/>
    <w:rsid w:val="001701D3"/>
    <w:rsid w:val="001A3DF0"/>
    <w:rsid w:val="00211AF4"/>
    <w:rsid w:val="00270988"/>
    <w:rsid w:val="002B1B8C"/>
    <w:rsid w:val="002B4D35"/>
    <w:rsid w:val="002C1B1C"/>
    <w:rsid w:val="00361852"/>
    <w:rsid w:val="00365839"/>
    <w:rsid w:val="00387F87"/>
    <w:rsid w:val="003D586A"/>
    <w:rsid w:val="00403CE1"/>
    <w:rsid w:val="00413353"/>
    <w:rsid w:val="004A2708"/>
    <w:rsid w:val="004C69E3"/>
    <w:rsid w:val="00615645"/>
    <w:rsid w:val="00635811"/>
    <w:rsid w:val="00663A98"/>
    <w:rsid w:val="00687FB5"/>
    <w:rsid w:val="006F4073"/>
    <w:rsid w:val="007405F0"/>
    <w:rsid w:val="0077424A"/>
    <w:rsid w:val="007828C0"/>
    <w:rsid w:val="00876098"/>
    <w:rsid w:val="008B6337"/>
    <w:rsid w:val="008C503B"/>
    <w:rsid w:val="008E0DDF"/>
    <w:rsid w:val="008E6A74"/>
    <w:rsid w:val="0091718B"/>
    <w:rsid w:val="009448D8"/>
    <w:rsid w:val="00986696"/>
    <w:rsid w:val="00995EAB"/>
    <w:rsid w:val="009E2B7E"/>
    <w:rsid w:val="00A36AE9"/>
    <w:rsid w:val="00A41973"/>
    <w:rsid w:val="00A81126"/>
    <w:rsid w:val="00A85135"/>
    <w:rsid w:val="00AA1989"/>
    <w:rsid w:val="00AA5278"/>
    <w:rsid w:val="00AE769D"/>
    <w:rsid w:val="00B1429B"/>
    <w:rsid w:val="00B36507"/>
    <w:rsid w:val="00B42916"/>
    <w:rsid w:val="00BA1E20"/>
    <w:rsid w:val="00BC4572"/>
    <w:rsid w:val="00BE4B14"/>
    <w:rsid w:val="00D100A6"/>
    <w:rsid w:val="00DE3A69"/>
    <w:rsid w:val="00E23A7F"/>
    <w:rsid w:val="00E50F1C"/>
    <w:rsid w:val="00EE1687"/>
    <w:rsid w:val="00EF5A17"/>
    <w:rsid w:val="00F33446"/>
    <w:rsid w:val="00F732C1"/>
    <w:rsid w:val="00FD21D7"/>
    <w:rsid w:val="00FD75A1"/>
    <w:rsid w:val="00FF0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2B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uiPriority w:val="99"/>
    <w:rsid w:val="008C503B"/>
    <w:pPr>
      <w:tabs>
        <w:tab w:val="center" w:pos="4680"/>
        <w:tab w:val="right" w:pos="9360"/>
      </w:tabs>
      <w:spacing w:after="480"/>
      <w:jc w:val="right"/>
    </w:pPr>
    <w:rPr>
      <w:b/>
    </w:rPr>
  </w:style>
  <w:style w:type="character" w:customStyle="1" w:styleId="HeaderChar">
    <w:name w:val="Header Char"/>
    <w:basedOn w:val="DefaultParagraphFont"/>
    <w:link w:val="Header"/>
    <w:uiPriority w:val="99"/>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uiPriority w:val="99"/>
    <w:rsid w:val="008C503B"/>
    <w:pPr>
      <w:tabs>
        <w:tab w:val="center" w:pos="4680"/>
        <w:tab w:val="right" w:pos="9360"/>
      </w:tabs>
      <w:spacing w:after="480"/>
      <w:jc w:val="right"/>
    </w:pPr>
    <w:rPr>
      <w:b/>
    </w:rPr>
  </w:style>
  <w:style w:type="character" w:customStyle="1" w:styleId="HeaderChar">
    <w:name w:val="Header Char"/>
    <w:basedOn w:val="DefaultParagraphFont"/>
    <w:link w:val="Header"/>
    <w:uiPriority w:val="99"/>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7A56263028B8C48ADEB5BF9B8817AE5"/>
        <w:category>
          <w:name w:val="General"/>
          <w:gallery w:val="placeholder"/>
        </w:category>
        <w:types>
          <w:type w:val="bbPlcHdr"/>
        </w:types>
        <w:behaviors>
          <w:behavior w:val="content"/>
        </w:behaviors>
        <w:guid w:val="{CD988024-2671-A241-BB52-1F86BCDA21A3}"/>
      </w:docPartPr>
      <w:docPartBody>
        <w:p w:rsidR="00BF76B3" w:rsidRDefault="00BF76B3">
          <w:pPr>
            <w:pStyle w:val="67A56263028B8C48ADEB5BF9B8817AE5"/>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F5290B2E6B256442AF4567935BDA0E43"/>
        <w:category>
          <w:name w:val="General"/>
          <w:gallery w:val="placeholder"/>
        </w:category>
        <w:types>
          <w:type w:val="bbPlcHdr"/>
        </w:types>
        <w:behaviors>
          <w:behavior w:val="content"/>
        </w:behaviors>
        <w:guid w:val="{53477009-2968-D140-8B23-E62096E9088F}"/>
      </w:docPartPr>
      <w:docPartBody>
        <w:p w:rsidR="00BF76B3" w:rsidRDefault="00BF76B3">
          <w:pPr>
            <w:pStyle w:val="F5290B2E6B256442AF4567935BDA0E4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ppleSystemUIFon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B3"/>
    <w:rsid w:val="002E144A"/>
    <w:rsid w:val="00BF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67A56263028B8C48ADEB5BF9B8817AE5">
    <w:name w:val="67A56263028B8C48ADEB5BF9B8817AE5"/>
  </w:style>
  <w:style w:type="paragraph" w:customStyle="1" w:styleId="9F8DED3235E69048B4CC1A872F7838BE">
    <w:name w:val="9F8DED3235E69048B4CC1A872F7838BE"/>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D97AC6942011354285C99F1AEF6BAE7E">
    <w:name w:val="D97AC6942011354285C99F1AEF6BAE7E"/>
  </w:style>
  <w:style w:type="paragraph" w:customStyle="1" w:styleId="14B8857D6F9D6D49A5CB2DC2A01A0405">
    <w:name w:val="14B8857D6F9D6D49A5CB2DC2A01A0405"/>
  </w:style>
  <w:style w:type="paragraph" w:customStyle="1" w:styleId="1FB963A87C92A44AAA38859E052A3EAE">
    <w:name w:val="1FB963A87C92A44AAA38859E052A3EAE"/>
  </w:style>
  <w:style w:type="paragraph" w:customStyle="1" w:styleId="3EB5E9DA2F1AFB458E8738A5BBBFE377">
    <w:name w:val="3EB5E9DA2F1AFB458E8738A5BBBFE377"/>
  </w:style>
  <w:style w:type="paragraph" w:customStyle="1" w:styleId="BC60764D29CA8540850D2680C809893D">
    <w:name w:val="BC60764D29CA8540850D2680C809893D"/>
  </w:style>
  <w:style w:type="paragraph" w:customStyle="1" w:styleId="1E30312A6F96BA4EA69DE18A484D994A">
    <w:name w:val="1E30312A6F96BA4EA69DE18A484D994A"/>
  </w:style>
  <w:style w:type="paragraph" w:customStyle="1" w:styleId="D681B35F3DE969449F1152926C6FD6F3">
    <w:name w:val="D681B35F3DE969449F1152926C6FD6F3"/>
  </w:style>
  <w:style w:type="paragraph" w:customStyle="1" w:styleId="F5290B2E6B256442AF4567935BDA0E43">
    <w:name w:val="F5290B2E6B256442AF4567935BDA0E43"/>
  </w:style>
  <w:style w:type="paragraph" w:customStyle="1" w:styleId="B231F5E8C5AB164FBB5E184DAD74171D">
    <w:name w:val="B231F5E8C5AB164FBB5E184DAD74171D"/>
    <w:rsid w:val="002E144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67A56263028B8C48ADEB5BF9B8817AE5">
    <w:name w:val="67A56263028B8C48ADEB5BF9B8817AE5"/>
  </w:style>
  <w:style w:type="paragraph" w:customStyle="1" w:styleId="9F8DED3235E69048B4CC1A872F7838BE">
    <w:name w:val="9F8DED3235E69048B4CC1A872F7838BE"/>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D97AC6942011354285C99F1AEF6BAE7E">
    <w:name w:val="D97AC6942011354285C99F1AEF6BAE7E"/>
  </w:style>
  <w:style w:type="paragraph" w:customStyle="1" w:styleId="14B8857D6F9D6D49A5CB2DC2A01A0405">
    <w:name w:val="14B8857D6F9D6D49A5CB2DC2A01A0405"/>
  </w:style>
  <w:style w:type="paragraph" w:customStyle="1" w:styleId="1FB963A87C92A44AAA38859E052A3EAE">
    <w:name w:val="1FB963A87C92A44AAA38859E052A3EAE"/>
  </w:style>
  <w:style w:type="paragraph" w:customStyle="1" w:styleId="3EB5E9DA2F1AFB458E8738A5BBBFE377">
    <w:name w:val="3EB5E9DA2F1AFB458E8738A5BBBFE377"/>
  </w:style>
  <w:style w:type="paragraph" w:customStyle="1" w:styleId="BC60764D29CA8540850D2680C809893D">
    <w:name w:val="BC60764D29CA8540850D2680C809893D"/>
  </w:style>
  <w:style w:type="paragraph" w:customStyle="1" w:styleId="1E30312A6F96BA4EA69DE18A484D994A">
    <w:name w:val="1E30312A6F96BA4EA69DE18A484D994A"/>
  </w:style>
  <w:style w:type="paragraph" w:customStyle="1" w:styleId="D681B35F3DE969449F1152926C6FD6F3">
    <w:name w:val="D681B35F3DE969449F1152926C6FD6F3"/>
  </w:style>
  <w:style w:type="paragraph" w:customStyle="1" w:styleId="F5290B2E6B256442AF4567935BDA0E43">
    <w:name w:val="F5290B2E6B256442AF4567935BDA0E43"/>
  </w:style>
  <w:style w:type="paragraph" w:customStyle="1" w:styleId="B231F5E8C5AB164FBB5E184DAD74171D">
    <w:name w:val="B231F5E8C5AB164FBB5E184DAD74171D"/>
    <w:rsid w:val="002E1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71297-0057-0246-92A7-CFD267AEA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Resume.dotx</Template>
  <TotalTime>19</TotalTime>
  <Pages>2</Pages>
  <Words>228</Words>
  <Characters>1305</Characters>
  <Application>Microsoft Macintosh Word</Application>
  <DocSecurity>0</DocSecurity>
  <Lines>10</Lines>
  <Paragraphs>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1530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cole</dc:creator>
  <cp:keywords/>
  <dc:description/>
  <cp:lastModifiedBy>robert cole</cp:lastModifiedBy>
  <cp:revision>11</cp:revision>
  <cp:lastPrinted>2017-06-13T20:22:00Z</cp:lastPrinted>
  <dcterms:created xsi:type="dcterms:W3CDTF">2015-12-22T20:11:00Z</dcterms:created>
  <dcterms:modified xsi:type="dcterms:W3CDTF">2021-03-31T12:40:00Z</dcterms:modified>
  <cp:category/>
</cp:coreProperties>
</file>