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"/>
        <w:gridCol w:w="2701"/>
        <w:gridCol w:w="3596"/>
        <w:gridCol w:w="2694"/>
        <w:gridCol w:w="899"/>
      </w:tblGrid>
      <w:tr w:rsidR="00605A5B" w:rsidTr="00605A5B">
        <w:trPr>
          <w:trHeight w:val="2285"/>
        </w:trPr>
        <w:tc>
          <w:tcPr>
            <w:tcW w:w="900" w:type="dxa"/>
            <w:tcBorders>
              <w:bottom w:val="single" w:sz="18" w:space="0" w:color="648276" w:themeColor="accent5"/>
            </w:tcBorders>
          </w:tcPr>
          <w:p w:rsidR="00605A5B" w:rsidRDefault="00605A5B">
            <w:bookmarkStart w:id="0" w:name="_GoBack"/>
            <w:bookmarkEnd w:id="0"/>
          </w:p>
        </w:tc>
        <w:tc>
          <w:tcPr>
            <w:tcW w:w="8991" w:type="dxa"/>
            <w:gridSpan w:val="3"/>
            <w:tcBorders>
              <w:bottom w:val="single" w:sz="18" w:space="0" w:color="648276" w:themeColor="accent5"/>
            </w:tcBorders>
          </w:tcPr>
          <w:p w:rsidR="00605A5B" w:rsidRPr="00F316AD" w:rsidRDefault="0099020A" w:rsidP="00605A5B">
            <w:pPr>
              <w:pStyle w:val="Title"/>
            </w:pPr>
            <w:r>
              <w:t xml:space="preserve">Ashlie Thompson </w:t>
            </w:r>
          </w:p>
          <w:p w:rsidR="00605A5B" w:rsidRDefault="0099020A" w:rsidP="0099020A">
            <w:pPr>
              <w:pStyle w:val="Subtitle"/>
            </w:pPr>
            <w:r>
              <w:t>Registered Nurse</w:t>
            </w:r>
          </w:p>
        </w:tc>
        <w:tc>
          <w:tcPr>
            <w:tcW w:w="899" w:type="dxa"/>
            <w:tcBorders>
              <w:bottom w:val="single" w:sz="18" w:space="0" w:color="648276" w:themeColor="accent5"/>
            </w:tcBorders>
          </w:tcPr>
          <w:p w:rsidR="00605A5B" w:rsidRDefault="00605A5B"/>
        </w:tc>
      </w:tr>
      <w:tr w:rsidR="00F4501B" w:rsidTr="000E1D44">
        <w:tc>
          <w:tcPr>
            <w:tcW w:w="3601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:rsidR="00F4501B" w:rsidRDefault="00F4501B"/>
        </w:tc>
        <w:tc>
          <w:tcPr>
            <w:tcW w:w="3596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:rsidR="00F4501B" w:rsidRDefault="00F4501B"/>
        </w:tc>
        <w:tc>
          <w:tcPr>
            <w:tcW w:w="3593" w:type="dxa"/>
            <w:gridSpan w:val="2"/>
            <w:tcBorders>
              <w:top w:val="single" w:sz="18" w:space="0" w:color="648276" w:themeColor="accent5"/>
            </w:tcBorders>
          </w:tcPr>
          <w:p w:rsidR="00F4501B" w:rsidRDefault="00F4501B"/>
        </w:tc>
      </w:tr>
      <w:tr w:rsidR="00605A5B" w:rsidTr="0057534A">
        <w:trPr>
          <w:trHeight w:val="2057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:rsidR="00605A5B" w:rsidRPr="00605A5B" w:rsidRDefault="00BE3760" w:rsidP="00605A5B">
            <w:pPr>
              <w:pStyle w:val="Heading1"/>
            </w:pPr>
            <w:sdt>
              <w:sdtPr>
                <w:id w:val="1604447469"/>
                <w:placeholder>
                  <w:docPart w:val="36C5DB95FA2B4E14B8869431AF46E64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Contact</w:t>
                </w:r>
              </w:sdtContent>
            </w:sdt>
          </w:p>
          <w:p w:rsidR="00C1095A" w:rsidRDefault="0099020A" w:rsidP="0099020A">
            <w:pPr>
              <w:pStyle w:val="TextLeft"/>
            </w:pPr>
            <w:r>
              <w:t xml:space="preserve">228 N. </w:t>
            </w:r>
            <w:proofErr w:type="spellStart"/>
            <w:r>
              <w:t>Rosera</w:t>
            </w:r>
            <w:proofErr w:type="spellEnd"/>
            <w:r>
              <w:t xml:space="preserve"> </w:t>
            </w:r>
            <w:proofErr w:type="spellStart"/>
            <w:r>
              <w:t>st</w:t>
            </w:r>
            <w:proofErr w:type="spellEnd"/>
          </w:p>
          <w:p w:rsidR="00C1095A" w:rsidRDefault="0099020A" w:rsidP="00C1095A">
            <w:pPr>
              <w:pStyle w:val="TextLeft"/>
            </w:pPr>
            <w:r>
              <w:t>Lena, WI 54139</w:t>
            </w:r>
          </w:p>
          <w:p w:rsidR="0099020A" w:rsidRPr="0099020A" w:rsidRDefault="0099020A" w:rsidP="0099020A">
            <w:pPr>
              <w:jc w:val="right"/>
            </w:pPr>
            <w:r>
              <w:t>(920)598-0613</w:t>
            </w:r>
          </w:p>
          <w:p w:rsidR="00C1095A" w:rsidRDefault="0099020A" w:rsidP="00C1095A">
            <w:pPr>
              <w:pStyle w:val="TextLeft"/>
            </w:pPr>
            <w:r>
              <w:t>Ashliethompson15@gmail.com</w:t>
            </w:r>
          </w:p>
          <w:p w:rsidR="00605A5B" w:rsidRDefault="00605A5B" w:rsidP="00605A5B">
            <w:pPr>
              <w:pStyle w:val="TextLeft"/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:rsidR="00605A5B" w:rsidRDefault="00BE3760" w:rsidP="00605A5B">
            <w:pPr>
              <w:pStyle w:val="Heading2"/>
            </w:pPr>
            <w:sdt>
              <w:sdtPr>
                <w:id w:val="-651833632"/>
                <w:placeholder>
                  <w:docPart w:val="D86533A0FFAF4CEF8E1B602D28895C9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Objective</w:t>
                </w:r>
              </w:sdtContent>
            </w:sdt>
          </w:p>
          <w:p w:rsidR="0099020A" w:rsidRPr="00432CC7" w:rsidRDefault="0099020A" w:rsidP="0099020A">
            <w:pPr>
              <w:ind w:left="90" w:right="45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32CC7">
              <w:rPr>
                <w:rFonts w:ascii="Times New Roman" w:eastAsia="Times New Roman" w:hAnsi="Times New Roman" w:cs="Times New Roman"/>
              </w:rPr>
              <w:t>Currently a labor and delivery, post-partum and mom baby nurse with an outstanding dedication to high quality nursing practice. Eager to improve the health and wellbeing of the community I serve and motivated to positively impact patients through safe and unbiased patient care. </w:t>
            </w:r>
            <w:r>
              <w:rPr>
                <w:rFonts w:ascii="Times New Roman" w:eastAsia="Times New Roman" w:hAnsi="Times New Roman" w:cs="Times New Roman"/>
              </w:rPr>
              <w:t xml:space="preserve">Looking to expand my knowledge and seek a faster pace atmosphere. </w:t>
            </w:r>
          </w:p>
          <w:p w:rsidR="00605A5B" w:rsidRPr="006E70D3" w:rsidRDefault="00605A5B" w:rsidP="0099020A">
            <w:pPr>
              <w:pStyle w:val="TextRight"/>
            </w:pPr>
          </w:p>
        </w:tc>
      </w:tr>
      <w:tr w:rsidR="000E1D44" w:rsidTr="000E1D44">
        <w:trPr>
          <w:trHeight w:val="3688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:rsidR="000E1D44" w:rsidRDefault="00BE3760" w:rsidP="000E1D44">
            <w:pPr>
              <w:pStyle w:val="Heading1"/>
            </w:pPr>
            <w:sdt>
              <w:sdtPr>
                <w:id w:val="1723097672"/>
                <w:placeholder>
                  <w:docPart w:val="059ED8E71D5849ED9B991CAD92AE812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>
                  <w:t>Education</w:t>
                </w:r>
              </w:sdtContent>
            </w:sdt>
          </w:p>
          <w:p w:rsidR="0099020A" w:rsidRDefault="0099020A" w:rsidP="0099020A">
            <w:pPr>
              <w:pStyle w:val="paragraph"/>
              <w:spacing w:before="0" w:beforeAutospacing="0" w:after="0" w:afterAutospacing="0"/>
              <w:ind w:right="-90"/>
              <w:textAlignment w:val="baseline"/>
              <w:rPr>
                <w:rFonts w:ascii="Bell MT" w:hAnsi="Bell MT"/>
              </w:rPr>
            </w:pPr>
            <w:r>
              <w:rPr>
                <w:rStyle w:val="normaltextrun"/>
                <w:b/>
                <w:bCs/>
              </w:rPr>
              <w:t>Northeast Wisconsin Technical College </w:t>
            </w:r>
            <w:r>
              <w:rPr>
                <w:rStyle w:val="normaltextrun"/>
              </w:rPr>
              <w:t>| Green Bay, WI | </w:t>
            </w:r>
            <w:r>
              <w:rPr>
                <w:rStyle w:val="normaltextrun"/>
                <w:i/>
                <w:iCs/>
              </w:rPr>
              <w:t>August 2014-Present</w:t>
            </w:r>
            <w:r>
              <w:rPr>
                <w:rStyle w:val="eop"/>
              </w:rPr>
              <w:t> </w:t>
            </w:r>
          </w:p>
          <w:p w:rsidR="0099020A" w:rsidRDefault="0099020A" w:rsidP="0099020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Bell MT" w:hAnsi="Bell MT"/>
              </w:rPr>
            </w:pPr>
            <w:r>
              <w:rPr>
                <w:rStyle w:val="normaltextrun"/>
                <w:color w:val="000000"/>
              </w:rPr>
              <w:t>Candidate for Graduation December 2018 | Associates Degree Nursing</w:t>
            </w:r>
            <w:r>
              <w:rPr>
                <w:rStyle w:val="eop"/>
                <w:color w:val="000000"/>
              </w:rPr>
              <w:t> </w:t>
            </w:r>
          </w:p>
          <w:p w:rsidR="0099020A" w:rsidRDefault="0099020A" w:rsidP="0099020A">
            <w:pPr>
              <w:pStyle w:val="paragraph"/>
              <w:spacing w:before="0" w:beforeAutospacing="0" w:after="0" w:afterAutospacing="0"/>
              <w:ind w:right="-90"/>
              <w:textAlignment w:val="baseline"/>
              <w:rPr>
                <w:rFonts w:ascii="Bell MT" w:hAnsi="Bell MT"/>
              </w:rPr>
            </w:pPr>
            <w:r>
              <w:rPr>
                <w:rStyle w:val="normaltextrun"/>
                <w:b/>
                <w:bCs/>
              </w:rPr>
              <w:t>Northeast Wisconsin Technical College | </w:t>
            </w:r>
            <w:r>
              <w:rPr>
                <w:rStyle w:val="normaltextrun"/>
              </w:rPr>
              <w:t>Green Bay, WI | </w:t>
            </w:r>
            <w:r>
              <w:rPr>
                <w:rStyle w:val="eop"/>
              </w:rPr>
              <w:t> </w:t>
            </w:r>
          </w:p>
          <w:p w:rsidR="0099020A" w:rsidRDefault="0099020A" w:rsidP="0099020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Bell MT" w:hAnsi="Bell MT"/>
              </w:rPr>
            </w:pPr>
            <w:r>
              <w:rPr>
                <w:rStyle w:val="normaltextrun"/>
                <w:color w:val="000000"/>
              </w:rPr>
              <w:t>Healthcare customer     service diploma </w:t>
            </w:r>
            <w:r>
              <w:rPr>
                <w:rStyle w:val="eop"/>
                <w:color w:val="000000"/>
              </w:rPr>
              <w:t> </w:t>
            </w:r>
          </w:p>
          <w:p w:rsidR="0099020A" w:rsidRDefault="0099020A" w:rsidP="0099020A">
            <w:pPr>
              <w:pStyle w:val="paragraph"/>
              <w:spacing w:before="0" w:beforeAutospacing="0" w:after="0" w:afterAutospacing="0"/>
              <w:ind w:right="-90"/>
              <w:textAlignment w:val="baseline"/>
              <w:rPr>
                <w:rFonts w:ascii="Bell MT" w:hAnsi="Bell MT"/>
              </w:rPr>
            </w:pPr>
            <w:r>
              <w:rPr>
                <w:rStyle w:val="normaltextrun"/>
                <w:b/>
                <w:bCs/>
              </w:rPr>
              <w:t>Northeast Wisconsin Technical College | </w:t>
            </w:r>
            <w:r>
              <w:rPr>
                <w:rStyle w:val="normaltextrun"/>
              </w:rPr>
              <w:t>Green Bay, WI | </w:t>
            </w:r>
            <w:r>
              <w:rPr>
                <w:rStyle w:val="eop"/>
              </w:rPr>
              <w:t> </w:t>
            </w:r>
          </w:p>
          <w:p w:rsidR="0099020A" w:rsidRDefault="0099020A" w:rsidP="0099020A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Bell MT" w:hAnsi="Bell MT"/>
              </w:rPr>
            </w:pPr>
            <w:r>
              <w:rPr>
                <w:rStyle w:val="normaltextrun"/>
                <w:color w:val="000000"/>
              </w:rPr>
              <w:t>Certified Nursing Assistant Certificate  </w:t>
            </w:r>
            <w:r>
              <w:rPr>
                <w:rStyle w:val="eop"/>
                <w:color w:val="000000"/>
              </w:rPr>
              <w:t> </w:t>
            </w:r>
          </w:p>
          <w:p w:rsidR="0099020A" w:rsidRDefault="0099020A" w:rsidP="0099020A">
            <w:pPr>
              <w:pStyle w:val="paragraph"/>
              <w:spacing w:before="0" w:beforeAutospacing="0" w:after="0" w:afterAutospacing="0"/>
              <w:ind w:right="-90"/>
              <w:textAlignment w:val="baseline"/>
              <w:rPr>
                <w:rFonts w:ascii="Bell MT" w:hAnsi="Bell MT"/>
              </w:rPr>
            </w:pPr>
            <w:r>
              <w:rPr>
                <w:rStyle w:val="contextualspellingandgrammarerror"/>
                <w:b/>
                <w:bCs/>
              </w:rPr>
              <w:t>Martin’s</w:t>
            </w:r>
            <w:r>
              <w:rPr>
                <w:rStyle w:val="normaltextrun"/>
                <w:b/>
                <w:bCs/>
              </w:rPr>
              <w:t> College of cosmetology | </w:t>
            </w:r>
            <w:r>
              <w:rPr>
                <w:rStyle w:val="normaltextrun"/>
              </w:rPr>
              <w:t>Green Bay, WI | </w:t>
            </w:r>
            <w:r>
              <w:rPr>
                <w:rStyle w:val="eop"/>
              </w:rPr>
              <w:t> </w:t>
            </w:r>
          </w:p>
          <w:p w:rsidR="0099020A" w:rsidRPr="00432CC7" w:rsidRDefault="0099020A" w:rsidP="0099020A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eop"/>
                <w:rFonts w:ascii="Bell MT" w:hAnsi="Bell MT"/>
              </w:rPr>
            </w:pPr>
            <w:r>
              <w:rPr>
                <w:rStyle w:val="normaltextrun"/>
                <w:color w:val="000000"/>
              </w:rPr>
              <w:t>Cosmetology Certificate  </w:t>
            </w:r>
            <w:r>
              <w:rPr>
                <w:rStyle w:val="eop"/>
                <w:color w:val="000000"/>
              </w:rPr>
              <w:t> </w:t>
            </w:r>
          </w:p>
          <w:p w:rsidR="000E1D44" w:rsidRDefault="000E1D44" w:rsidP="0099020A">
            <w:pPr>
              <w:pStyle w:val="TextLeft"/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id w:val="-1767221959"/>
              <w:placeholder>
                <w:docPart w:val="B1EEE4C70B714DB1B38B3327025538B7"/>
              </w:placeholder>
              <w:temporary/>
              <w:showingPlcHdr/>
              <w15:appearance w15:val="hidden"/>
              <w:text/>
            </w:sdtPr>
            <w:sdtEndPr/>
            <w:sdtContent>
              <w:p w:rsidR="00A77921" w:rsidRDefault="00A77921" w:rsidP="00A77921">
                <w:pPr>
                  <w:pStyle w:val="Heading2"/>
                </w:pPr>
                <w:r>
                  <w:t>Experience</w:t>
                </w:r>
              </w:p>
            </w:sdtContent>
          </w:sdt>
          <w:p w:rsidR="0099020A" w:rsidRDefault="0099020A" w:rsidP="0099020A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b/>
                <w:bCs/>
              </w:rPr>
              <w:t xml:space="preserve">Aurora </w:t>
            </w:r>
            <w:proofErr w:type="spellStart"/>
            <w:r>
              <w:rPr>
                <w:rStyle w:val="normaltextrun"/>
                <w:b/>
                <w:bCs/>
              </w:rPr>
              <w:t>BayArea</w:t>
            </w:r>
            <w:proofErr w:type="spellEnd"/>
            <w:r>
              <w:rPr>
                <w:rStyle w:val="normaltextrun"/>
                <w:b/>
                <w:bCs/>
              </w:rPr>
              <w:t xml:space="preserve"> Medical Center </w:t>
            </w:r>
            <w:r>
              <w:rPr>
                <w:rStyle w:val="normaltextrun"/>
              </w:rPr>
              <w:t>| Marinette, WI |</w:t>
            </w:r>
            <w:r>
              <w:rPr>
                <w:rStyle w:val="normaltextrun"/>
                <w:i/>
                <w:iCs/>
              </w:rPr>
              <w:t> Jan 2021- present</w:t>
            </w:r>
            <w:r>
              <w:rPr>
                <w:rStyle w:val="eop"/>
              </w:rPr>
              <w:t> </w:t>
            </w:r>
          </w:p>
          <w:p w:rsidR="0099020A" w:rsidRDefault="0099020A" w:rsidP="0099020A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  <w:color w:val="000000"/>
              </w:rPr>
              <w:t>Labor and Delivery RN, </w:t>
            </w:r>
            <w:r>
              <w:rPr>
                <w:rStyle w:val="contextualspellingandgrammarerror"/>
                <w:color w:val="000000"/>
              </w:rPr>
              <w:t>Delivered</w:t>
            </w:r>
            <w:r>
              <w:rPr>
                <w:rStyle w:val="normaltextrun"/>
                <w:color w:val="000000"/>
              </w:rPr>
              <w:t> skilled cares while being the labor nurse, postpartum nurse, nursery nurse, mom baby nurse.  Float to Medical floor to assist as needed. </w:t>
            </w:r>
            <w:r>
              <w:rPr>
                <w:rStyle w:val="eop"/>
                <w:color w:val="000000"/>
              </w:rPr>
              <w:t> </w:t>
            </w:r>
          </w:p>
          <w:p w:rsidR="0099020A" w:rsidRDefault="0099020A" w:rsidP="009902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</w:rPr>
            </w:pPr>
            <w:r>
              <w:rPr>
                <w:rStyle w:val="normaltextrun"/>
                <w:b/>
                <w:bCs/>
              </w:rPr>
              <w:t>Heartland </w:t>
            </w:r>
            <w:r>
              <w:rPr>
                <w:rStyle w:val="contextualspellingandgrammarerror"/>
                <w:b/>
                <w:bCs/>
              </w:rPr>
              <w:t>Hospice </w:t>
            </w:r>
            <w:r>
              <w:rPr>
                <w:rStyle w:val="contextualspellingandgrammarerror"/>
              </w:rPr>
              <w:t>|</w:t>
            </w:r>
            <w:r>
              <w:rPr>
                <w:rStyle w:val="normaltextrun"/>
              </w:rPr>
              <w:t> </w:t>
            </w:r>
            <w:proofErr w:type="spellStart"/>
            <w:r>
              <w:rPr>
                <w:rStyle w:val="spellingerror"/>
              </w:rPr>
              <w:t>DePere</w:t>
            </w:r>
            <w:proofErr w:type="spellEnd"/>
            <w:r>
              <w:rPr>
                <w:rStyle w:val="normaltextrun"/>
              </w:rPr>
              <w:t>, WI |</w:t>
            </w:r>
            <w:r>
              <w:rPr>
                <w:rStyle w:val="normaltextrun"/>
                <w:i/>
                <w:iCs/>
              </w:rPr>
              <w:t> July 2020-Dec 2020</w:t>
            </w:r>
          </w:p>
          <w:p w:rsidR="0099020A" w:rsidRDefault="0099020A" w:rsidP="0099020A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</w:rPr>
              <w:t xml:space="preserve"> (left due to family needs with Covid-19)</w:t>
            </w:r>
            <w:r>
              <w:rPr>
                <w:rStyle w:val="eop"/>
              </w:rPr>
              <w:t> </w:t>
            </w:r>
          </w:p>
          <w:p w:rsidR="0099020A" w:rsidRDefault="0099020A" w:rsidP="0099020A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  <w:color w:val="000000"/>
              </w:rPr>
              <w:t>RN Case manager, </w:t>
            </w:r>
            <w:r>
              <w:rPr>
                <w:rStyle w:val="contextualspellingandgrammarerror"/>
                <w:color w:val="000000"/>
              </w:rPr>
              <w:t>Delivered</w:t>
            </w:r>
            <w:r>
              <w:rPr>
                <w:rStyle w:val="normaltextrun"/>
                <w:color w:val="000000"/>
              </w:rPr>
              <w:t> skilled cares while being the lead nurse of a team delivering skilled care to our patients. Assessing patients, communicating with </w:t>
            </w:r>
            <w:r>
              <w:rPr>
                <w:rStyle w:val="spellingerror"/>
                <w:color w:val="000000"/>
              </w:rPr>
              <w:t>disciplinary</w:t>
            </w:r>
            <w:r>
              <w:rPr>
                <w:rStyle w:val="normaltextrun"/>
                <w:color w:val="000000"/>
              </w:rPr>
              <w:t> team, and providing the loving care the patient’s </w:t>
            </w:r>
            <w:r>
              <w:rPr>
                <w:rStyle w:val="spellingerror"/>
                <w:color w:val="000000"/>
              </w:rPr>
              <w:t>deserved</w:t>
            </w:r>
            <w:r>
              <w:rPr>
                <w:rStyle w:val="normaltextrun"/>
                <w:color w:val="000000"/>
              </w:rPr>
              <w:t>. </w:t>
            </w:r>
            <w:r>
              <w:rPr>
                <w:rStyle w:val="eop"/>
                <w:color w:val="000000"/>
              </w:rPr>
              <w:t> </w:t>
            </w:r>
          </w:p>
          <w:p w:rsidR="0099020A" w:rsidRDefault="0099020A" w:rsidP="009902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</w:rPr>
            </w:pPr>
            <w:r>
              <w:rPr>
                <w:rStyle w:val="normaltextrun"/>
                <w:b/>
                <w:bCs/>
              </w:rPr>
              <w:t>HSHS St Vincent </w:t>
            </w:r>
            <w:r>
              <w:rPr>
                <w:rStyle w:val="normaltextrun"/>
              </w:rPr>
              <w:t>| Green Bay, WI |</w:t>
            </w:r>
            <w:r>
              <w:rPr>
                <w:rStyle w:val="normaltextrun"/>
                <w:i/>
                <w:iCs/>
              </w:rPr>
              <w:t> Oct 2019-Present</w:t>
            </w:r>
          </w:p>
          <w:p w:rsidR="0099020A" w:rsidRDefault="0099020A" w:rsidP="0099020A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i/>
                <w:iCs/>
              </w:rPr>
              <w:t xml:space="preserve"> (Furlough due to Covid-19) </w:t>
            </w:r>
            <w:r>
              <w:rPr>
                <w:rStyle w:val="eop"/>
              </w:rPr>
              <w:t> </w:t>
            </w:r>
          </w:p>
          <w:p w:rsidR="0099020A" w:rsidRDefault="0099020A" w:rsidP="0099020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  <w:color w:val="000000"/>
              </w:rPr>
              <w:t>Labor and Delivery RN, </w:t>
            </w:r>
            <w:r>
              <w:rPr>
                <w:rStyle w:val="contextualspellingandgrammarerror"/>
                <w:color w:val="000000"/>
              </w:rPr>
              <w:t>Delivered</w:t>
            </w:r>
            <w:r>
              <w:rPr>
                <w:rStyle w:val="normaltextrun"/>
                <w:color w:val="000000"/>
              </w:rPr>
              <w:t> skilled cares while being the labor nurse, circulating nurse, postpartum nurse, nursery nurse, mom baby nurse.  Floated to NICU and Pediatrics. </w:t>
            </w:r>
            <w:r>
              <w:rPr>
                <w:rStyle w:val="eop"/>
                <w:color w:val="000000"/>
              </w:rPr>
              <w:t> </w:t>
            </w:r>
          </w:p>
          <w:p w:rsidR="0099020A" w:rsidRDefault="0099020A" w:rsidP="0099020A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>
              <w:rPr>
                <w:rStyle w:val="spellingerror"/>
                <w:b/>
                <w:bCs/>
              </w:rPr>
              <w:t>Thedacare</w:t>
            </w:r>
            <w:proofErr w:type="spellEnd"/>
            <w:r>
              <w:rPr>
                <w:rStyle w:val="normaltextrun"/>
                <w:b/>
                <w:bCs/>
              </w:rPr>
              <w:t> Regional Medical Center </w:t>
            </w:r>
            <w:r>
              <w:rPr>
                <w:rStyle w:val="normaltextrun"/>
              </w:rPr>
              <w:t>| Neenah, WI |</w:t>
            </w:r>
            <w:r>
              <w:rPr>
                <w:rStyle w:val="normaltextrun"/>
                <w:i/>
                <w:iCs/>
              </w:rPr>
              <w:t> Feb 2019-Oct 2019</w:t>
            </w:r>
            <w:r>
              <w:rPr>
                <w:rStyle w:val="eop"/>
              </w:rPr>
              <w:t> </w:t>
            </w:r>
          </w:p>
          <w:p w:rsidR="0099020A" w:rsidRDefault="0099020A" w:rsidP="0099020A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60" w:firstLine="0"/>
              <w:textAlignment w:val="baseline"/>
            </w:pPr>
            <w:r>
              <w:rPr>
                <w:rStyle w:val="normaltextrun"/>
                <w:color w:val="000000"/>
              </w:rPr>
              <w:t>Labor and Delivery RN, </w:t>
            </w:r>
            <w:r>
              <w:rPr>
                <w:rStyle w:val="contextualspellingandgrammarerror"/>
                <w:color w:val="000000"/>
              </w:rPr>
              <w:t>Delivered</w:t>
            </w:r>
            <w:r>
              <w:rPr>
                <w:rStyle w:val="normaltextrun"/>
                <w:color w:val="000000"/>
              </w:rPr>
              <w:t> skilled cares while being the labor nurse, postpartum nurse, nursery nurse, mom baby nurse.  </w:t>
            </w:r>
            <w:r>
              <w:rPr>
                <w:rStyle w:val="eop"/>
                <w:color w:val="000000"/>
              </w:rPr>
              <w:t> </w:t>
            </w:r>
          </w:p>
          <w:p w:rsidR="000E1D44" w:rsidRDefault="000E1D44" w:rsidP="0099020A">
            <w:pPr>
              <w:pStyle w:val="paragraph"/>
              <w:spacing w:before="0" w:beforeAutospacing="0" w:after="0" w:afterAutospacing="0"/>
              <w:ind w:left="360"/>
              <w:textAlignment w:val="baseline"/>
            </w:pPr>
          </w:p>
        </w:tc>
      </w:tr>
      <w:tr w:rsidR="000E1D44" w:rsidTr="000E1D44">
        <w:trPr>
          <w:trHeight w:val="2375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:rsidR="000E1D44" w:rsidRDefault="0099020A" w:rsidP="00A77921">
            <w:pPr>
              <w:pStyle w:val="Heading1"/>
            </w:pPr>
            <w:r>
              <w:t>Certifications</w:t>
            </w:r>
          </w:p>
          <w:p w:rsidR="0099020A" w:rsidRDefault="0099020A" w:rsidP="0099020A">
            <w:pPr>
              <w:pStyle w:val="TextLef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 w:rsidRPr="0099020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  <w:t>EPIC Tra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  <w:t xml:space="preserve">ining Completed, STORK trained </w:t>
            </w:r>
            <w:r w:rsidRPr="0099020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  <w:t xml:space="preserve"> </w:t>
            </w:r>
          </w:p>
          <w:p w:rsidR="0099020A" w:rsidRDefault="0099020A" w:rsidP="0099020A">
            <w:pPr>
              <w:pStyle w:val="TextLef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  <w:t xml:space="preserve">NRP Certified </w:t>
            </w:r>
          </w:p>
          <w:p w:rsidR="0099020A" w:rsidRDefault="0099020A" w:rsidP="0099020A">
            <w:pPr>
              <w:pStyle w:val="TextLef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  <w:t xml:space="preserve">CPR Certified </w:t>
            </w:r>
          </w:p>
          <w:p w:rsidR="000E1D44" w:rsidRDefault="0099020A" w:rsidP="0099020A">
            <w:pPr>
              <w:pStyle w:val="Text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  <w:t>GE connect trained</w:t>
            </w:r>
            <w:r w:rsidRPr="0099020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  <w:t xml:space="preserve"> </w:t>
            </w:r>
          </w:p>
        </w:tc>
        <w:tc>
          <w:tcPr>
            <w:tcW w:w="7189" w:type="dxa"/>
            <w:gridSpan w:val="3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:rsidR="000E1D44" w:rsidRDefault="0099020A" w:rsidP="00A77921">
            <w:pPr>
              <w:pStyle w:val="Heading2"/>
            </w:pPr>
            <w:r>
              <w:t>Relevant additional training</w:t>
            </w:r>
          </w:p>
          <w:p w:rsidR="0099020A" w:rsidRPr="00432CC7" w:rsidRDefault="0099020A" w:rsidP="0099020A">
            <w:pPr>
              <w:ind w:right="-9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9020A">
              <w:rPr>
                <w:rFonts w:ascii="Bell MT" w:eastAsia="Times New Roman" w:hAnsi="Bell MT" w:cs="Segoe UI"/>
                <w:b/>
              </w:rPr>
              <w:t>Birth Doula</w:t>
            </w:r>
            <w:r w:rsidRPr="00432CC7">
              <w:rPr>
                <w:rFonts w:ascii="Bell MT" w:eastAsia="Times New Roman" w:hAnsi="Bell MT" w:cs="Segoe UI"/>
              </w:rPr>
              <w:t>- trained by Amy Gilliland  </w:t>
            </w:r>
          </w:p>
          <w:p w:rsidR="0057534A" w:rsidRPr="0099020A" w:rsidRDefault="0099020A" w:rsidP="0099020A">
            <w:pPr>
              <w:ind w:right="-90"/>
              <w:textAlignment w:val="baseline"/>
              <w:rPr>
                <w:rFonts w:ascii="Bell MT" w:eastAsia="Times New Roman" w:hAnsi="Bell MT" w:cs="Segoe UI"/>
              </w:rPr>
            </w:pPr>
            <w:r w:rsidRPr="0099020A">
              <w:rPr>
                <w:rFonts w:ascii="Bell MT" w:eastAsia="Times New Roman" w:hAnsi="Bell MT" w:cs="Segoe UI"/>
                <w:b/>
              </w:rPr>
              <w:t>Still Birth and Bereavement Doula</w:t>
            </w:r>
            <w:r w:rsidRPr="00432CC7">
              <w:rPr>
                <w:rFonts w:ascii="Bell MT" w:eastAsia="Times New Roman" w:hAnsi="Bell MT" w:cs="Segoe UI"/>
              </w:rPr>
              <w:t>- trained by Still birthday </w:t>
            </w:r>
          </w:p>
          <w:p w:rsidR="0099020A" w:rsidRDefault="0099020A" w:rsidP="0099020A">
            <w:pPr>
              <w:pStyle w:val="Heading2"/>
            </w:pPr>
          </w:p>
          <w:p w:rsidR="0099020A" w:rsidRDefault="0099020A" w:rsidP="0099020A">
            <w:pPr>
              <w:pStyle w:val="Heading2"/>
            </w:pPr>
          </w:p>
          <w:sdt>
            <w:sdtPr>
              <w:id w:val="-465741575"/>
              <w:placeholder>
                <w:docPart w:val="23E811850B5B4F1C842F21DDDC8291C8"/>
              </w:placeholder>
              <w:temporary/>
              <w:showingPlcHdr/>
              <w15:appearance w15:val="hidden"/>
              <w:text/>
            </w:sdtPr>
            <w:sdtEndPr/>
            <w:sdtContent>
              <w:p w:rsidR="0099020A" w:rsidRDefault="0099020A" w:rsidP="0099020A">
                <w:pPr>
                  <w:pStyle w:val="Heading2"/>
                </w:pPr>
                <w:r w:rsidRPr="000E1D44">
                  <w:t>References</w:t>
                </w:r>
              </w:p>
            </w:sdtContent>
          </w:sdt>
          <w:sdt>
            <w:sdtPr>
              <w:rPr>
                <w:w w:val="105"/>
              </w:rPr>
              <w:id w:val="-408077227"/>
              <w:placeholder>
                <w:docPart w:val="6149B22B389D4E8E99E1F34EEB5CCC0C"/>
              </w:placeholder>
              <w:temporary/>
              <w:showingPlcHdr/>
              <w15:appearance w15:val="hidden"/>
              <w:text/>
            </w:sdtPr>
            <w:sdtEndPr/>
            <w:sdtContent>
              <w:p w:rsidR="000E1D44" w:rsidRDefault="0099020A" w:rsidP="0099020A">
                <w:pPr>
                  <w:pStyle w:val="TextRight"/>
                </w:pPr>
                <w:r w:rsidRPr="000E1D44">
                  <w:t>[Available upon request.]</w:t>
                </w:r>
              </w:p>
            </w:sdtContent>
          </w:sdt>
        </w:tc>
      </w:tr>
    </w:tbl>
    <w:p w:rsidR="00C55D85" w:rsidRDefault="00C55D85"/>
    <w:sectPr w:rsidR="00C55D85" w:rsidSect="00F4501B">
      <w:footerReference w:type="default" r:id="rId10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760" w:rsidRDefault="00BE3760" w:rsidP="00F316AD">
      <w:r>
        <w:separator/>
      </w:r>
    </w:p>
  </w:endnote>
  <w:endnote w:type="continuationSeparator" w:id="0">
    <w:p w:rsidR="00BE3760" w:rsidRDefault="00BE3760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D44" w:rsidRDefault="000E1D4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CF671E" wp14:editId="325C2FA4">
              <wp:simplePos x="0" y="0"/>
              <wp:positionH relativeFrom="page">
                <wp:posOffset>457200</wp:posOffset>
              </wp:positionH>
              <wp:positionV relativeFrom="page">
                <wp:posOffset>9593580</wp:posOffset>
              </wp:positionV>
              <wp:extent cx="6850380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0380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330473" id="Rectangle 2" o:spid="_x0000_s1026" style="position:absolute;margin-left:36pt;margin-top:755.4pt;width:539.4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" fillcolor="#648276 [3208]" stroked="f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760" w:rsidRDefault="00BE3760" w:rsidP="00F316AD">
      <w:r>
        <w:separator/>
      </w:r>
    </w:p>
  </w:footnote>
  <w:footnote w:type="continuationSeparator" w:id="0">
    <w:p w:rsidR="00BE3760" w:rsidRDefault="00BE3760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D5902"/>
    <w:multiLevelType w:val="multilevel"/>
    <w:tmpl w:val="D6E80C0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D95688"/>
    <w:multiLevelType w:val="multilevel"/>
    <w:tmpl w:val="E330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1B4697"/>
    <w:multiLevelType w:val="multilevel"/>
    <w:tmpl w:val="9D86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52464F"/>
    <w:multiLevelType w:val="multilevel"/>
    <w:tmpl w:val="185C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F272A4"/>
    <w:multiLevelType w:val="multilevel"/>
    <w:tmpl w:val="A86C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BB2219"/>
    <w:multiLevelType w:val="multilevel"/>
    <w:tmpl w:val="BE14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924CA4"/>
    <w:multiLevelType w:val="multilevel"/>
    <w:tmpl w:val="0F8C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F4E2B89"/>
    <w:multiLevelType w:val="multilevel"/>
    <w:tmpl w:val="EA1E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FF47618"/>
    <w:multiLevelType w:val="multilevel"/>
    <w:tmpl w:val="B59C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0A"/>
    <w:rsid w:val="000E1D44"/>
    <w:rsid w:val="0020696E"/>
    <w:rsid w:val="002356A2"/>
    <w:rsid w:val="002D12DA"/>
    <w:rsid w:val="003019B2"/>
    <w:rsid w:val="00343D3F"/>
    <w:rsid w:val="0034688D"/>
    <w:rsid w:val="0040233B"/>
    <w:rsid w:val="00510A34"/>
    <w:rsid w:val="00511A6E"/>
    <w:rsid w:val="0057534A"/>
    <w:rsid w:val="00605A5B"/>
    <w:rsid w:val="006C60E6"/>
    <w:rsid w:val="006E70D3"/>
    <w:rsid w:val="007B0F94"/>
    <w:rsid w:val="0099020A"/>
    <w:rsid w:val="00A77921"/>
    <w:rsid w:val="00B575FB"/>
    <w:rsid w:val="00BE3760"/>
    <w:rsid w:val="00C1095A"/>
    <w:rsid w:val="00C55D85"/>
    <w:rsid w:val="00CA2273"/>
    <w:rsid w:val="00CD50FD"/>
    <w:rsid w:val="00D47124"/>
    <w:rsid w:val="00DD5D7B"/>
    <w:rsid w:val="00F316AD"/>
    <w:rsid w:val="00F4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7"/>
    <w:qFormat/>
    <w:rsid w:val="0034688D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  <w:style w:type="paragraph" w:customStyle="1" w:styleId="paragraph">
    <w:name w:val="paragraph"/>
    <w:basedOn w:val="Normal"/>
    <w:rsid w:val="0099020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">
    <w:name w:val="normaltextrun"/>
    <w:basedOn w:val="DefaultParagraphFont"/>
    <w:rsid w:val="0099020A"/>
  </w:style>
  <w:style w:type="character" w:customStyle="1" w:styleId="eop">
    <w:name w:val="eop"/>
    <w:basedOn w:val="DefaultParagraphFont"/>
    <w:rsid w:val="0099020A"/>
  </w:style>
  <w:style w:type="character" w:customStyle="1" w:styleId="contextualspellingandgrammarerror">
    <w:name w:val="contextualspellingandgrammarerror"/>
    <w:basedOn w:val="DefaultParagraphFont"/>
    <w:rsid w:val="0099020A"/>
  </w:style>
  <w:style w:type="character" w:customStyle="1" w:styleId="spellingerror">
    <w:name w:val="spellingerror"/>
    <w:basedOn w:val="DefaultParagraphFont"/>
    <w:rsid w:val="00990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XYLK93\AppData\Roaming\Microsoft\Templates\Basic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C5DB95FA2B4E14B8869431AF46E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41FA1-E5C7-4AB1-B913-C5F54A7238B3}"/>
      </w:docPartPr>
      <w:docPartBody>
        <w:p w:rsidR="008550B1" w:rsidRDefault="00BD6EA5">
          <w:pPr>
            <w:pStyle w:val="36C5DB95FA2B4E14B8869431AF46E647"/>
          </w:pPr>
          <w:r w:rsidRPr="00605A5B">
            <w:t>Contact</w:t>
          </w:r>
        </w:p>
      </w:docPartBody>
    </w:docPart>
    <w:docPart>
      <w:docPartPr>
        <w:name w:val="D86533A0FFAF4CEF8E1B602D28895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C69D3-C33D-43D4-8308-F6470FBA4282}"/>
      </w:docPartPr>
      <w:docPartBody>
        <w:p w:rsidR="008550B1" w:rsidRDefault="00BD6EA5">
          <w:pPr>
            <w:pStyle w:val="D86533A0FFAF4CEF8E1B602D28895C95"/>
          </w:pPr>
          <w:r w:rsidRPr="00605A5B">
            <w:t>Objective</w:t>
          </w:r>
        </w:p>
      </w:docPartBody>
    </w:docPart>
    <w:docPart>
      <w:docPartPr>
        <w:name w:val="059ED8E71D5849ED9B991CAD92AE8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895AD-6A32-4661-8A32-855E63AA2FF6}"/>
      </w:docPartPr>
      <w:docPartBody>
        <w:p w:rsidR="008550B1" w:rsidRDefault="00BD6EA5">
          <w:pPr>
            <w:pStyle w:val="059ED8E71D5849ED9B991CAD92AE8127"/>
          </w:pPr>
          <w:r>
            <w:t>Education</w:t>
          </w:r>
        </w:p>
      </w:docPartBody>
    </w:docPart>
    <w:docPart>
      <w:docPartPr>
        <w:name w:val="B1EEE4C70B714DB1B38B332702553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1127A-5D0C-47E7-A418-E013716CECDC}"/>
      </w:docPartPr>
      <w:docPartBody>
        <w:p w:rsidR="008550B1" w:rsidRDefault="00BD6EA5">
          <w:pPr>
            <w:pStyle w:val="B1EEE4C70B714DB1B38B3327025538B7"/>
          </w:pPr>
          <w:r>
            <w:t>Experience</w:t>
          </w:r>
        </w:p>
      </w:docPartBody>
    </w:docPart>
    <w:docPart>
      <w:docPartPr>
        <w:name w:val="23E811850B5B4F1C842F21DDDC829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A3E0-2407-43E0-89B9-2F0F1BA0CFCC}"/>
      </w:docPartPr>
      <w:docPartBody>
        <w:p w:rsidR="008550B1" w:rsidRDefault="00A14002" w:rsidP="00A14002">
          <w:pPr>
            <w:pStyle w:val="23E811850B5B4F1C842F21DDDC8291C8"/>
          </w:pPr>
          <w:r w:rsidRPr="000E1D44">
            <w:t>References</w:t>
          </w:r>
        </w:p>
      </w:docPartBody>
    </w:docPart>
    <w:docPart>
      <w:docPartPr>
        <w:name w:val="6149B22B389D4E8E99E1F34EEB5CC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57724-3218-438F-A75D-D6CAC9B9E543}"/>
      </w:docPartPr>
      <w:docPartBody>
        <w:p w:rsidR="008550B1" w:rsidRDefault="00A14002" w:rsidP="00A14002">
          <w:pPr>
            <w:pStyle w:val="6149B22B389D4E8E99E1F34EEB5CCC0C"/>
          </w:pPr>
          <w:r w:rsidRPr="000E1D44">
            <w:t>[Available upon request.]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02"/>
    <w:rsid w:val="00423CE7"/>
    <w:rsid w:val="008550B1"/>
    <w:rsid w:val="00A14002"/>
    <w:rsid w:val="00BD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DB61ABF2954BD4B94D9E6178733A30">
    <w:name w:val="F5DB61ABF2954BD4B94D9E6178733A30"/>
  </w:style>
  <w:style w:type="character" w:styleId="Emphasis">
    <w:name w:val="Emphasis"/>
    <w:uiPriority w:val="20"/>
    <w:qFormat/>
    <w:rPr>
      <w:color w:val="4472C4" w:themeColor="accent5"/>
    </w:rPr>
  </w:style>
  <w:style w:type="paragraph" w:customStyle="1" w:styleId="B0B40DF128E546DEA7640B025FD8FD20">
    <w:name w:val="B0B40DF128E546DEA7640B025FD8FD20"/>
  </w:style>
  <w:style w:type="paragraph" w:customStyle="1" w:styleId="5D3130FFCF6E4CC88C807488F156786F">
    <w:name w:val="5D3130FFCF6E4CC88C807488F156786F"/>
  </w:style>
  <w:style w:type="paragraph" w:customStyle="1" w:styleId="36C5DB95FA2B4E14B8869431AF46E647">
    <w:name w:val="36C5DB95FA2B4E14B8869431AF46E647"/>
  </w:style>
  <w:style w:type="paragraph" w:customStyle="1" w:styleId="TextLeft">
    <w:name w:val="TextLeft"/>
    <w:basedOn w:val="Normal"/>
    <w:next w:val="Normal"/>
    <w:uiPriority w:val="4"/>
    <w:qFormat/>
    <w:pPr>
      <w:spacing w:after="0" w:line="288" w:lineRule="auto"/>
      <w:jc w:val="right"/>
    </w:pPr>
    <w:rPr>
      <w:rFonts w:eastAsiaTheme="minorHAnsi"/>
      <w:color w:val="404040" w:themeColor="text1" w:themeTint="BF"/>
      <w:szCs w:val="24"/>
    </w:rPr>
  </w:style>
  <w:style w:type="paragraph" w:customStyle="1" w:styleId="1EC07F4277F14472B2468C6D2D365ACB">
    <w:name w:val="1EC07F4277F14472B2468C6D2D365ACB"/>
  </w:style>
  <w:style w:type="paragraph" w:customStyle="1" w:styleId="13B16049A566446BB719F50D6A7C1DBF">
    <w:name w:val="13B16049A566446BB719F50D6A7C1DBF"/>
  </w:style>
  <w:style w:type="paragraph" w:customStyle="1" w:styleId="6BCC1C5984C245B88581CFB50E8456FF">
    <w:name w:val="6BCC1C5984C245B88581CFB50E8456FF"/>
  </w:style>
  <w:style w:type="paragraph" w:customStyle="1" w:styleId="D86533A0FFAF4CEF8E1B602D28895C95">
    <w:name w:val="D86533A0FFAF4CEF8E1B602D28895C95"/>
  </w:style>
  <w:style w:type="paragraph" w:customStyle="1" w:styleId="466B90E9300244D8BC275CC4865F8E72">
    <w:name w:val="466B90E9300244D8BC275CC4865F8E72"/>
  </w:style>
  <w:style w:type="paragraph" w:customStyle="1" w:styleId="059ED8E71D5849ED9B991CAD92AE8127">
    <w:name w:val="059ED8E71D5849ED9B991CAD92AE8127"/>
  </w:style>
  <w:style w:type="paragraph" w:customStyle="1" w:styleId="69F627F3C7F248C28F82CCF734D641A2">
    <w:name w:val="69F627F3C7F248C28F82CCF734D641A2"/>
  </w:style>
  <w:style w:type="paragraph" w:customStyle="1" w:styleId="B1EEE4C70B714DB1B38B3327025538B7">
    <w:name w:val="B1EEE4C70B714DB1B38B3327025538B7"/>
  </w:style>
  <w:style w:type="paragraph" w:customStyle="1" w:styleId="AC61CD104AD64031B7C6D88AF24697D9">
    <w:name w:val="AC61CD104AD64031B7C6D88AF24697D9"/>
  </w:style>
  <w:style w:type="paragraph" w:customStyle="1" w:styleId="7C9A8A28B97646649D12EEC9A01DE75A">
    <w:name w:val="7C9A8A28B97646649D12EEC9A01DE75A"/>
  </w:style>
  <w:style w:type="paragraph" w:customStyle="1" w:styleId="99A4E82E2DC5446BB67746526A864D51">
    <w:name w:val="99A4E82E2DC5446BB67746526A864D51"/>
  </w:style>
  <w:style w:type="paragraph" w:customStyle="1" w:styleId="B9054D911BF743D79136383FEFDD9DB1">
    <w:name w:val="B9054D911BF743D79136383FEFDD9DB1"/>
  </w:style>
  <w:style w:type="paragraph" w:customStyle="1" w:styleId="E2073F83D5DE4375A05A708B9C59C73B">
    <w:name w:val="E2073F83D5DE4375A05A708B9C59C73B"/>
  </w:style>
  <w:style w:type="paragraph" w:customStyle="1" w:styleId="27ACD9F74872449F9CFD1F4A830BAE42">
    <w:name w:val="27ACD9F74872449F9CFD1F4A830BAE42"/>
  </w:style>
  <w:style w:type="paragraph" w:customStyle="1" w:styleId="78B66CA11F264B9299D960768CD0F1A0">
    <w:name w:val="78B66CA11F264B9299D960768CD0F1A0"/>
  </w:style>
  <w:style w:type="paragraph" w:customStyle="1" w:styleId="F605CFE9C3D4491A92F6B93C64AC6F14">
    <w:name w:val="F605CFE9C3D4491A92F6B93C64AC6F14"/>
  </w:style>
  <w:style w:type="paragraph" w:customStyle="1" w:styleId="0553DA1E3FD948F5AEB28C37EDC8C315">
    <w:name w:val="0553DA1E3FD948F5AEB28C37EDC8C315"/>
  </w:style>
  <w:style w:type="paragraph" w:customStyle="1" w:styleId="44157A2F0C7E4A9781617B62C4468A05">
    <w:name w:val="44157A2F0C7E4A9781617B62C4468A05"/>
  </w:style>
  <w:style w:type="paragraph" w:customStyle="1" w:styleId="90F8C11D77BF4161B8BEC5C5B86665DB">
    <w:name w:val="90F8C11D77BF4161B8BEC5C5B86665DB"/>
  </w:style>
  <w:style w:type="paragraph" w:customStyle="1" w:styleId="28C4C6C8724F46D689C4142FA641926E">
    <w:name w:val="28C4C6C8724F46D689C4142FA641926E"/>
  </w:style>
  <w:style w:type="paragraph" w:customStyle="1" w:styleId="12619588255B49C886A110B84FDC5FC0">
    <w:name w:val="12619588255B49C886A110B84FDC5FC0"/>
  </w:style>
  <w:style w:type="paragraph" w:customStyle="1" w:styleId="EF09D990FD1C4360A2B08A10C9EA766F">
    <w:name w:val="EF09D990FD1C4360A2B08A10C9EA766F"/>
  </w:style>
  <w:style w:type="paragraph" w:customStyle="1" w:styleId="034406FF44C74834A8071D2910ADFECE">
    <w:name w:val="034406FF44C74834A8071D2910ADFECE"/>
  </w:style>
  <w:style w:type="paragraph" w:customStyle="1" w:styleId="2001200ED44C470F9B10ADB29E73721B">
    <w:name w:val="2001200ED44C470F9B10ADB29E73721B"/>
  </w:style>
  <w:style w:type="paragraph" w:customStyle="1" w:styleId="TextRight">
    <w:name w:val="TextRight"/>
    <w:basedOn w:val="Normal"/>
    <w:next w:val="Normal"/>
    <w:uiPriority w:val="5"/>
    <w:qFormat/>
    <w:pPr>
      <w:spacing w:after="0" w:line="288" w:lineRule="auto"/>
    </w:pPr>
    <w:rPr>
      <w:rFonts w:eastAsiaTheme="minorHAnsi" w:cs="Times New Roman (Body CS)"/>
      <w:color w:val="404040" w:themeColor="text1" w:themeTint="BF"/>
      <w:szCs w:val="24"/>
    </w:rPr>
  </w:style>
  <w:style w:type="paragraph" w:customStyle="1" w:styleId="D0EE5E27D4664CDBA63061CEC28907D4">
    <w:name w:val="D0EE5E27D4664CDBA63061CEC28907D4"/>
  </w:style>
  <w:style w:type="paragraph" w:customStyle="1" w:styleId="86720BEA016143CEBCD3D7114D49265A">
    <w:name w:val="86720BEA016143CEBCD3D7114D49265A"/>
  </w:style>
  <w:style w:type="paragraph" w:customStyle="1" w:styleId="516ED68697834FCFA65E56B2A158947E">
    <w:name w:val="516ED68697834FCFA65E56B2A158947E"/>
  </w:style>
  <w:style w:type="paragraph" w:customStyle="1" w:styleId="5A9240E7F8604D77BFA124F2D869E2F8">
    <w:name w:val="5A9240E7F8604D77BFA124F2D869E2F8"/>
  </w:style>
  <w:style w:type="paragraph" w:customStyle="1" w:styleId="6FE738E4C9A144F8AFDFA0CB472BF379">
    <w:name w:val="6FE738E4C9A144F8AFDFA0CB472BF379"/>
  </w:style>
  <w:style w:type="paragraph" w:customStyle="1" w:styleId="23E811850B5B4F1C842F21DDDC8291C8">
    <w:name w:val="23E811850B5B4F1C842F21DDDC8291C8"/>
    <w:rsid w:val="00A14002"/>
  </w:style>
  <w:style w:type="paragraph" w:customStyle="1" w:styleId="6149B22B389D4E8E99E1F34EEB5CCC0C">
    <w:name w:val="6149B22B389D4E8E99E1F34EEB5CCC0C"/>
    <w:rsid w:val="00A140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modern resume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2021-05-29T02:16:00Z</dcterms:created>
  <dcterms:modified xsi:type="dcterms:W3CDTF">2021-05-29T02:16:00Z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