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3C2253" w14:paraId="139C0C2D" w14:textId="77777777" w:rsidTr="00C420C8">
        <w:tc>
          <w:tcPr>
            <w:tcW w:w="3023" w:type="dxa"/>
          </w:tcPr>
          <w:p w14:paraId="63292CA2" w14:textId="6D302D15" w:rsidR="00C420C8" w:rsidRPr="003C2253" w:rsidRDefault="00FA0667" w:rsidP="003856C9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Melissa corson</w:t>
            </w:r>
          </w:p>
          <w:p w14:paraId="1155AB67" w14:textId="398E1E69" w:rsidR="00C420C8" w:rsidRPr="00D46930" w:rsidRDefault="00C420C8" w:rsidP="00D46930">
            <w:pPr>
              <w:pStyle w:val="Graphic"/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6646AA" wp14:editId="1FB1C93E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ED51D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="00FA0667" w:rsidRPr="003C2253">
              <w:rPr>
                <w:rFonts w:ascii="Times New Roman" w:hAnsi="Times New Roman" w:cs="Times New Roman"/>
                <w:sz w:val="24"/>
              </w:rPr>
              <w:t>m</w:t>
            </w:r>
            <w:r w:rsidR="00D46930">
              <w:rPr>
                <w:rFonts w:ascii="Times New Roman" w:hAnsi="Times New Roman" w:cs="Times New Roman"/>
                <w:sz w:val="24"/>
              </w:rPr>
              <w:t>.corson625</w:t>
            </w:r>
            <w:r w:rsidR="00FA0667" w:rsidRPr="003C2253">
              <w:rPr>
                <w:rFonts w:ascii="Times New Roman" w:hAnsi="Times New Roman" w:cs="Times New Roman"/>
                <w:sz w:val="24"/>
              </w:rPr>
              <w:t>@gmail.com</w:t>
            </w:r>
          </w:p>
          <w:p w14:paraId="1E9D5813" w14:textId="77777777" w:rsidR="00C420C8" w:rsidRPr="003C2253" w:rsidRDefault="00C420C8" w:rsidP="005246B9">
            <w:pPr>
              <w:pStyle w:val="Graphic"/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820F11" wp14:editId="5288B3D9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D3287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5489996" w14:textId="376FD6C9" w:rsidR="00C420C8" w:rsidRPr="003C2253" w:rsidRDefault="00FA0667" w:rsidP="00441EB9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 w:rsidRPr="003C2253">
              <w:rPr>
                <w:rFonts w:ascii="Times New Roman" w:hAnsi="Times New Roman" w:cs="Times New Roman"/>
                <w:sz w:val="24"/>
              </w:rPr>
              <w:t>815-297-7897</w:t>
            </w:r>
          </w:p>
          <w:p w14:paraId="1D38CA50" w14:textId="10E71070" w:rsidR="00C420C8" w:rsidRPr="003C2253" w:rsidRDefault="003C2253" w:rsidP="005246B9">
            <w:pPr>
              <w:pStyle w:val="Graphi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6E4E91" wp14:editId="6FCF06C5">
                  <wp:extent cx="498475" cy="347623"/>
                  <wp:effectExtent l="0" t="0" r="0" b="0"/>
                  <wp:docPr id="4" name="Graphic 4" descr="Map comp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pCompas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31" cy="3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62918" w14:textId="0F5BB0F0" w:rsidR="00C420C8" w:rsidRDefault="00D46930" w:rsidP="00441EB9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1449 S. Blackhawk ave</w:t>
            </w:r>
            <w:r w:rsidR="003C2253">
              <w:rPr>
                <w:rFonts w:ascii="Times New Roman" w:hAnsi="Times New Roman" w:cs="Times New Roman"/>
                <w:sz w:val="24"/>
              </w:rPr>
              <w:t>.</w:t>
            </w:r>
          </w:p>
          <w:p w14:paraId="2545C696" w14:textId="526AB33B" w:rsidR="003C2253" w:rsidRPr="003C2253" w:rsidRDefault="003C2253" w:rsidP="00441EB9">
            <w:pPr>
              <w:pStyle w:val="Heading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Freeport, il 61032</w:t>
            </w:r>
          </w:p>
          <w:p w14:paraId="28B9267F" w14:textId="77777777" w:rsidR="00C420C8" w:rsidRDefault="00C420C8" w:rsidP="0038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4DA59" w14:textId="77777777" w:rsidR="0088761E" w:rsidRDefault="0088761E" w:rsidP="0038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434E" w14:textId="77777777" w:rsidR="0088761E" w:rsidRPr="003C2253" w:rsidRDefault="0088761E" w:rsidP="0088761E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education/skills</w:t>
            </w:r>
          </w:p>
          <w:p w14:paraId="79F7B8EF" w14:textId="77777777" w:rsidR="0088761E" w:rsidRDefault="0088761E" w:rsidP="0088761E">
            <w:pPr>
              <w:pStyle w:val="Heading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Associates of applied science- May 2023</w:t>
            </w:r>
          </w:p>
          <w:p w14:paraId="2F7EB278" w14:textId="77777777" w:rsidR="0088761E" w:rsidRDefault="0088761E" w:rsidP="0088761E">
            <w:pPr>
              <w:pStyle w:val="Heading4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4693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H</w:t>
            </w:r>
            <w:r w:rsidRPr="00D4693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ighland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C</w:t>
            </w:r>
            <w:r w:rsidRPr="00D4693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ommunity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C</w:t>
            </w:r>
            <w:r w:rsidRPr="00D4693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ollege</w:t>
            </w:r>
          </w:p>
          <w:p w14:paraId="2A9172FF" w14:textId="77777777" w:rsidR="0088761E" w:rsidRDefault="0088761E" w:rsidP="0088761E">
            <w:pPr>
              <w:pStyle w:val="Heading4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M</w:t>
            </w:r>
            <w:r w:rsidRPr="00D4693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ajor: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N</w:t>
            </w:r>
            <w:r w:rsidRPr="00D46930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ursing</w:t>
            </w:r>
          </w:p>
          <w:p w14:paraId="28F56C77" w14:textId="77777777" w:rsidR="0088761E" w:rsidRPr="00D46930" w:rsidRDefault="0088761E" w:rsidP="0088761E">
            <w:pPr>
              <w:pStyle w:val="Heading4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6A4EE42D" w14:textId="77777777" w:rsidR="0088761E" w:rsidRPr="003C2253" w:rsidRDefault="0088761E" w:rsidP="0088761E">
            <w:pPr>
              <w:pStyle w:val="Heading4"/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Associates of applied science- May 2018</w:t>
            </w:r>
          </w:p>
          <w:p w14:paraId="6F946F1B" w14:textId="77777777" w:rsidR="0088761E" w:rsidRPr="003C2253" w:rsidRDefault="0088761E" w:rsidP="0088761E">
            <w:pPr>
              <w:pStyle w:val="Heading5"/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Highland Community College</w:t>
            </w:r>
          </w:p>
          <w:p w14:paraId="2C775A11" w14:textId="77777777" w:rsidR="0088761E" w:rsidRPr="003C2253" w:rsidRDefault="0088761E" w:rsidP="0088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Major: Medical Assisting</w:t>
            </w:r>
          </w:p>
          <w:p w14:paraId="64CBF050" w14:textId="64F2B679" w:rsidR="0088761E" w:rsidRPr="003C2253" w:rsidRDefault="0088761E" w:rsidP="0088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 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  <w:p w14:paraId="7ECF2B2A" w14:textId="77777777" w:rsidR="0088761E" w:rsidRPr="003C2253" w:rsidRDefault="0088761E" w:rsidP="0088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b/>
                <w:sz w:val="24"/>
                <w:szCs w:val="24"/>
              </w:rPr>
              <w:t>Certified Nursing Assistant -July 2007</w:t>
            </w:r>
          </w:p>
          <w:p w14:paraId="4A7AFBCB" w14:textId="6CB7DEFE" w:rsidR="0088761E" w:rsidRPr="003C2253" w:rsidRDefault="0088761E" w:rsidP="0088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Sauk Valley Community College</w:t>
            </w:r>
            <w:r w:rsidRPr="003C22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</w:p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:rsidRPr="003C2253" w14:paraId="368B0EEA" w14:textId="77777777" w:rsidTr="00D46930">
              <w:trPr>
                <w:trHeight w:val="4140"/>
              </w:trPr>
              <w:tc>
                <w:tcPr>
                  <w:tcW w:w="691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B1A7C73" w14:textId="77777777" w:rsidR="00C420C8" w:rsidRPr="003C2253" w:rsidRDefault="00B903B8" w:rsidP="00FA0667">
                  <w:pPr>
                    <w:pStyle w:val="Heading2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Experience:"/>
                      <w:tag w:val="Experience:"/>
                      <w:id w:val="1217937480"/>
                      <w:placeholder>
                        <w:docPart w:val="C431098F10F14C5E8AD786C5206C67A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3C22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Experience</w:t>
                      </w:r>
                    </w:sdtContent>
                  </w:sdt>
                </w:p>
                <w:p w14:paraId="1206F11F" w14:textId="2F5CDFBF" w:rsidR="00D46930" w:rsidRDefault="00D46930" w:rsidP="003C2253">
                  <w:pPr>
                    <w:pStyle w:val="NoSpacing"/>
                    <w:tabs>
                      <w:tab w:val="left" w:pos="5760"/>
                    </w:tabs>
                    <w:ind w:left="3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Pinecrest Manor</w:t>
                  </w:r>
                </w:p>
                <w:p w14:paraId="19005FAE" w14:textId="2DF438F0" w:rsidR="00D46930" w:rsidRDefault="00D46930" w:rsidP="003C2253">
                  <w:pPr>
                    <w:pStyle w:val="NoSpacing"/>
                    <w:tabs>
                      <w:tab w:val="left" w:pos="5760"/>
                    </w:tabs>
                    <w:ind w:left="3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69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September 2020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–</w:t>
                  </w:r>
                  <w:r w:rsidRPr="00D469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present</w:t>
                  </w:r>
                </w:p>
                <w:p w14:paraId="75D4147D" w14:textId="0AB8934E" w:rsidR="00D46930" w:rsidRPr="00D46930" w:rsidRDefault="00D46930" w:rsidP="003C2253">
                  <w:pPr>
                    <w:pStyle w:val="NoSpacing"/>
                    <w:tabs>
                      <w:tab w:val="left" w:pos="5760"/>
                    </w:tabs>
                    <w:ind w:left="35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D46930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CNA- Certified Nursing Assistant</w:t>
                  </w:r>
                </w:p>
                <w:p w14:paraId="65F7C737" w14:textId="77777777" w:rsidR="00D46930" w:rsidRPr="00D46930" w:rsidRDefault="00D46930" w:rsidP="003C2253">
                  <w:pPr>
                    <w:pStyle w:val="NoSpacing"/>
                    <w:tabs>
                      <w:tab w:val="left" w:pos="5760"/>
                    </w:tabs>
                    <w:ind w:left="3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14D072E" w14:textId="7343FB27" w:rsidR="00B34E0A" w:rsidRPr="00924484" w:rsidRDefault="00FB1EA7" w:rsidP="003C2253">
                  <w:pPr>
                    <w:pStyle w:val="NoSpacing"/>
                    <w:tabs>
                      <w:tab w:val="left" w:pos="5760"/>
                    </w:tabs>
                    <w:ind w:left="3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44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Freeport Health</w:t>
                  </w:r>
                  <w:r w:rsidR="00B34E0A" w:rsidRPr="009244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Network </w:t>
                  </w:r>
                  <w:r w:rsidR="009244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Freeport, Il</w:t>
                  </w:r>
                </w:p>
                <w:p w14:paraId="48A50BEC" w14:textId="75552398" w:rsidR="00FB1EA7" w:rsidRPr="00893070" w:rsidRDefault="00FB1EA7" w:rsidP="003C2253">
                  <w:pPr>
                    <w:pStyle w:val="NoSpacing"/>
                    <w:tabs>
                      <w:tab w:val="left" w:pos="5760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June 2018</w:t>
                  </w:r>
                  <w:r w:rsidR="00691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0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893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0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January 2021</w:t>
                  </w:r>
                </w:p>
                <w:p w14:paraId="6D75042A" w14:textId="7ED6D1D2" w:rsidR="00FB1EA7" w:rsidRDefault="00FB1EA7" w:rsidP="003C2253">
                  <w:pPr>
                    <w:pStyle w:val="NoSpacing"/>
                    <w:tabs>
                      <w:tab w:val="left" w:pos="5760"/>
                    </w:tabs>
                    <w:ind w:left="3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CMA</w:t>
                  </w:r>
                  <w:r w:rsidR="00D469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Certified Medical Assistant</w:t>
                  </w:r>
                </w:p>
                <w:p w14:paraId="08F9AA14" w14:textId="77777777" w:rsidR="00EC5BD3" w:rsidRDefault="00EC5BD3" w:rsidP="00893070">
                  <w:pPr>
                    <w:pStyle w:val="NoSpacing"/>
                    <w:tabs>
                      <w:tab w:val="left" w:pos="5760"/>
                    </w:tabs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64E0FF64" w14:textId="47094888" w:rsidR="00FA0667" w:rsidRPr="003C2253" w:rsidRDefault="00EC5BD3" w:rsidP="00893070">
                  <w:pPr>
                    <w:pStyle w:val="NoSpacing"/>
                    <w:tabs>
                      <w:tab w:val="left" w:pos="5760"/>
                    </w:tabs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</w:t>
                  </w:r>
                  <w:r w:rsidR="00893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</w:t>
                  </w:r>
                  <w:r w:rsidR="00FA0667"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Oregon Living &amp; Rehabilitation Center- Oregon, IL                        </w:t>
                  </w:r>
                </w:p>
                <w:p w14:paraId="37D80BE9" w14:textId="7D010514" w:rsidR="00FA0667" w:rsidRDefault="00FA0667" w:rsidP="003C2253">
                  <w:pPr>
                    <w:tabs>
                      <w:tab w:val="left" w:pos="5760"/>
                    </w:tabs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April 2015 - January 2017</w:t>
                  </w:r>
                </w:p>
                <w:p w14:paraId="2B2CDB69" w14:textId="511742AA" w:rsidR="00442A46" w:rsidRPr="00442A46" w:rsidRDefault="00442A46" w:rsidP="003C2253">
                  <w:pPr>
                    <w:tabs>
                      <w:tab w:val="left" w:pos="5760"/>
                    </w:tabs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2A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November 2008</w:t>
                  </w:r>
                  <w:r w:rsidR="00171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42A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March 2010</w:t>
                  </w:r>
                </w:p>
                <w:p w14:paraId="764DCD99" w14:textId="77777777" w:rsidR="00FA0667" w:rsidRPr="003C2253" w:rsidRDefault="00FA0667" w:rsidP="003C2253">
                  <w:pPr>
                    <w:spacing w:after="30" w:line="240" w:lineRule="auto"/>
                    <w:ind w:left="3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CNA- Certified Nursing Assistant</w:t>
                  </w:r>
                </w:p>
                <w:p w14:paraId="36A2E919" w14:textId="77777777" w:rsidR="00FA0667" w:rsidRPr="003C2253" w:rsidRDefault="00FA0667" w:rsidP="003C2253">
                  <w:pPr>
                    <w:spacing w:after="30" w:line="240" w:lineRule="auto"/>
                    <w:ind w:left="3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DB6C8D" w14:textId="5CF5C10B" w:rsidR="00FA0667" w:rsidRPr="003C2253" w:rsidRDefault="00FA0667" w:rsidP="003C2253">
                  <w:pPr>
                    <w:spacing w:after="30" w:line="240" w:lineRule="auto"/>
                    <w:ind w:left="1921" w:hanging="86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Deb </w:t>
                  </w:r>
                  <w:proofErr w:type="spellStart"/>
                  <w:r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Eisfeller</w:t>
                  </w:r>
                  <w:proofErr w:type="spellEnd"/>
                  <w:r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Byron, Il</w:t>
                  </w:r>
                  <w:r w:rsidRPr="003C2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3C2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December 2014</w:t>
                  </w:r>
                  <w:r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</w:t>
                  </w:r>
                  <w:r w:rsidRPr="003C2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July 2015</w:t>
                  </w:r>
                </w:p>
                <w:p w14:paraId="752B4638" w14:textId="114A3B0B" w:rsidR="00B15243" w:rsidRDefault="00FA0667" w:rsidP="003C2253">
                  <w:pPr>
                    <w:spacing w:line="240" w:lineRule="auto"/>
                    <w:ind w:left="3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Home Health Aide</w:t>
                  </w:r>
                </w:p>
                <w:p w14:paraId="67C7C446" w14:textId="77777777" w:rsidR="003C2253" w:rsidRPr="003C2253" w:rsidRDefault="003C2253" w:rsidP="003C2253">
                  <w:pPr>
                    <w:spacing w:line="240" w:lineRule="auto"/>
                    <w:ind w:left="3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47E27D77" w14:textId="60B0AEB5" w:rsidR="00B15243" w:rsidRPr="003C2253" w:rsidRDefault="00B15243" w:rsidP="003C2253">
                  <w:pPr>
                    <w:spacing w:line="240" w:lineRule="auto"/>
                    <w:ind w:left="3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FA0667"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Neighbors Rehabilitation Center - Byron, Il</w:t>
                  </w:r>
                </w:p>
                <w:p w14:paraId="3A0FC7A3" w14:textId="50EA4EEB" w:rsidR="00FA0667" w:rsidRPr="003C2253" w:rsidRDefault="00FA0667" w:rsidP="003C2253">
                  <w:pPr>
                    <w:tabs>
                      <w:tab w:val="left" w:pos="5760"/>
                      <w:tab w:val="left" w:pos="9360"/>
                    </w:tabs>
                    <w:spacing w:after="0" w:line="240" w:lineRule="auto"/>
                    <w:ind w:left="485" w:right="-9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December 2013 - December 2014</w:t>
                  </w:r>
                </w:p>
                <w:p w14:paraId="0A6A9761" w14:textId="77777777" w:rsidR="00FA0667" w:rsidRPr="003C2253" w:rsidRDefault="00FA0667" w:rsidP="003C2253">
                  <w:pPr>
                    <w:tabs>
                      <w:tab w:val="left" w:pos="5760"/>
                    </w:tabs>
                    <w:spacing w:after="0" w:line="240" w:lineRule="auto"/>
                    <w:ind w:left="35" w:right="-9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CNA- Certified Nursing Assistant</w:t>
                  </w:r>
                </w:p>
                <w:p w14:paraId="398963DF" w14:textId="77777777" w:rsidR="00FA0667" w:rsidRPr="003C2253" w:rsidRDefault="00FA0667" w:rsidP="003C2253">
                  <w:pPr>
                    <w:tabs>
                      <w:tab w:val="left" w:pos="5760"/>
                      <w:tab w:val="left" w:pos="9360"/>
                    </w:tabs>
                    <w:spacing w:after="0" w:line="240" w:lineRule="auto"/>
                    <w:ind w:left="35" w:right="-9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54EEE1B" w14:textId="7C8DEEAA" w:rsidR="00FA0667" w:rsidRPr="003C2253" w:rsidRDefault="00FA0667" w:rsidP="003C2253">
                  <w:pPr>
                    <w:tabs>
                      <w:tab w:val="left" w:pos="5760"/>
                      <w:tab w:val="left" w:pos="9360"/>
                    </w:tabs>
                    <w:spacing w:after="0" w:line="240" w:lineRule="auto"/>
                    <w:ind w:left="1475" w:right="-90" w:hanging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B15243"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Devoted Guardians – Tempe, Az</w:t>
                  </w:r>
                  <w:r w:rsidRPr="003C2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 </w:t>
                  </w:r>
                  <w:r w:rsidR="00B15243" w:rsidRPr="003C2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3C225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September 2012 - September 2013</w:t>
                  </w:r>
                </w:p>
                <w:p w14:paraId="40114445" w14:textId="380E8FD1" w:rsidR="00FA0667" w:rsidRPr="003C2253" w:rsidRDefault="00FA0667" w:rsidP="003C2253">
                  <w:pPr>
                    <w:spacing w:after="0" w:line="240" w:lineRule="auto"/>
                    <w:ind w:left="35" w:right="2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     Home Health Aide</w:t>
                  </w:r>
                </w:p>
                <w:p w14:paraId="7174E953" w14:textId="77777777" w:rsidR="00FA0667" w:rsidRPr="003C2253" w:rsidRDefault="00FA0667" w:rsidP="003C2253">
                  <w:pPr>
                    <w:spacing w:after="0" w:line="240" w:lineRule="auto"/>
                    <w:ind w:left="35" w:right="4616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2D280253" w14:textId="77777777" w:rsidR="00FA0667" w:rsidRPr="003C2253" w:rsidRDefault="00FA0667" w:rsidP="003C2253">
                  <w:pPr>
                    <w:tabs>
                      <w:tab w:val="left" w:pos="9360"/>
                    </w:tabs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Arijia</w:t>
                  </w:r>
                  <w:proofErr w:type="spellEnd"/>
                  <w:r w:rsidRPr="003C2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Irving – Rockford, Il                                                                 </w:t>
                  </w:r>
                  <w:r w:rsidRPr="003C225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February 2011 - July 2012</w:t>
                  </w:r>
                </w:p>
                <w:p w14:paraId="0A1A7F70" w14:textId="77777777" w:rsidR="00D46930" w:rsidRDefault="00FA0667" w:rsidP="00171129">
                  <w:pPr>
                    <w:tabs>
                      <w:tab w:val="left" w:pos="9360"/>
                    </w:tabs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Home Health Aide</w:t>
                  </w:r>
                  <w:r w:rsidR="00B15243" w:rsidRPr="003C22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</w:t>
                  </w:r>
                </w:p>
                <w:p w14:paraId="161510AC" w14:textId="77777777" w:rsidR="00D46930" w:rsidRDefault="00D46930" w:rsidP="00171129">
                  <w:pPr>
                    <w:tabs>
                      <w:tab w:val="left" w:pos="9360"/>
                    </w:tabs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03471F5A" w14:textId="77777777" w:rsidR="00D46930" w:rsidRDefault="00D46930" w:rsidP="00171129">
                  <w:pPr>
                    <w:tabs>
                      <w:tab w:val="left" w:pos="9360"/>
                    </w:tabs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0B4BFDDA" w14:textId="77777777" w:rsidR="00D46930" w:rsidRDefault="00D46930" w:rsidP="00171129">
                  <w:pPr>
                    <w:tabs>
                      <w:tab w:val="left" w:pos="9360"/>
                    </w:tabs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1A44E49A" w14:textId="5A8A6B87" w:rsidR="003C2253" w:rsidRPr="00171129" w:rsidRDefault="00B15243" w:rsidP="00171129">
                  <w:pPr>
                    <w:tabs>
                      <w:tab w:val="left" w:pos="9360"/>
                    </w:tabs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</w:t>
                  </w:r>
                </w:p>
                <w:p w14:paraId="61B1F1A4" w14:textId="77777777" w:rsidR="003C2253" w:rsidRDefault="003C2253" w:rsidP="003C2253">
                  <w:pPr>
                    <w:spacing w:after="0" w:line="240" w:lineRule="auto"/>
                    <w:ind w:left="35" w:right="3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3F8042AF" w14:textId="16194847" w:rsidR="00C420C8" w:rsidRPr="003C2253" w:rsidRDefault="00B15243" w:rsidP="00D46930">
                  <w:pPr>
                    <w:spacing w:after="0" w:line="240" w:lineRule="auto"/>
                    <w:ind w:left="35" w:right="3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C22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0CD6B58" w14:textId="77777777" w:rsidR="00C420C8" w:rsidRPr="003C2253" w:rsidRDefault="00C420C8" w:rsidP="0038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BE1E7" w14:textId="77777777" w:rsidR="003F5FDB" w:rsidRPr="003C2253" w:rsidRDefault="003F5FDB" w:rsidP="003C22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F5FDB" w:rsidRPr="003C2253" w:rsidSect="00FE2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9C131" w14:textId="77777777" w:rsidR="00B903B8" w:rsidRDefault="00B903B8" w:rsidP="003856C9">
      <w:pPr>
        <w:spacing w:after="0" w:line="240" w:lineRule="auto"/>
      </w:pPr>
      <w:r>
        <w:separator/>
      </w:r>
    </w:p>
  </w:endnote>
  <w:endnote w:type="continuationSeparator" w:id="0">
    <w:p w14:paraId="0766A4B3" w14:textId="77777777" w:rsidR="00B903B8" w:rsidRDefault="00B903B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23D12" w14:textId="77777777" w:rsidR="0088761E" w:rsidRDefault="00887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8504A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18159B3C" wp14:editId="0FF1053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05109E6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F5FD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1AE6" w14:textId="79EBF75D" w:rsidR="001765FE" w:rsidRDefault="001765FE" w:rsidP="00D469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2B888" w14:textId="77777777" w:rsidR="00B903B8" w:rsidRDefault="00B903B8" w:rsidP="003856C9">
      <w:pPr>
        <w:spacing w:after="0" w:line="240" w:lineRule="auto"/>
      </w:pPr>
      <w:r>
        <w:separator/>
      </w:r>
    </w:p>
  </w:footnote>
  <w:footnote w:type="continuationSeparator" w:id="0">
    <w:p w14:paraId="631FCB3D" w14:textId="77777777" w:rsidR="00B903B8" w:rsidRDefault="00B903B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6C488" w14:textId="77777777" w:rsidR="0088761E" w:rsidRDefault="00887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2AE81" w14:textId="77777777" w:rsidR="0088761E" w:rsidRDefault="00887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1FCDB" w14:textId="364E9642" w:rsidR="00DC79BB" w:rsidRDefault="00DC79BB" w:rsidP="00D4693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E434AB"/>
    <w:multiLevelType w:val="multilevel"/>
    <w:tmpl w:val="80E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3075E"/>
    <w:multiLevelType w:val="hybridMultilevel"/>
    <w:tmpl w:val="8D2E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67"/>
    <w:rsid w:val="00052BE1"/>
    <w:rsid w:val="0007412A"/>
    <w:rsid w:val="0010199E"/>
    <w:rsid w:val="0010257B"/>
    <w:rsid w:val="001166C2"/>
    <w:rsid w:val="001503AC"/>
    <w:rsid w:val="00171129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C2253"/>
    <w:rsid w:val="003F4D31"/>
    <w:rsid w:val="003F5FDB"/>
    <w:rsid w:val="004019BB"/>
    <w:rsid w:val="0043426C"/>
    <w:rsid w:val="00441EB9"/>
    <w:rsid w:val="00442A46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575D6"/>
    <w:rsid w:val="005674AC"/>
    <w:rsid w:val="00580925"/>
    <w:rsid w:val="005A1E51"/>
    <w:rsid w:val="005A7E57"/>
    <w:rsid w:val="00616FF4"/>
    <w:rsid w:val="00643293"/>
    <w:rsid w:val="00691897"/>
    <w:rsid w:val="006A3CE7"/>
    <w:rsid w:val="00743379"/>
    <w:rsid w:val="00747550"/>
    <w:rsid w:val="007803B7"/>
    <w:rsid w:val="007A5DE5"/>
    <w:rsid w:val="007A7C08"/>
    <w:rsid w:val="007B2F5C"/>
    <w:rsid w:val="007C5F05"/>
    <w:rsid w:val="007D0AD9"/>
    <w:rsid w:val="00825ED8"/>
    <w:rsid w:val="00832043"/>
    <w:rsid w:val="00832F81"/>
    <w:rsid w:val="00841714"/>
    <w:rsid w:val="008501C7"/>
    <w:rsid w:val="0088761E"/>
    <w:rsid w:val="00893070"/>
    <w:rsid w:val="008C7CA2"/>
    <w:rsid w:val="008F6337"/>
    <w:rsid w:val="00914DAF"/>
    <w:rsid w:val="00924484"/>
    <w:rsid w:val="0093286E"/>
    <w:rsid w:val="009D1627"/>
    <w:rsid w:val="00A42F91"/>
    <w:rsid w:val="00AF1258"/>
    <w:rsid w:val="00B01E52"/>
    <w:rsid w:val="00B15243"/>
    <w:rsid w:val="00B34E0A"/>
    <w:rsid w:val="00B40A91"/>
    <w:rsid w:val="00B550FC"/>
    <w:rsid w:val="00B85871"/>
    <w:rsid w:val="00B903B8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46930"/>
    <w:rsid w:val="00D5067A"/>
    <w:rsid w:val="00DC0F74"/>
    <w:rsid w:val="00DC79BB"/>
    <w:rsid w:val="00DF0A0F"/>
    <w:rsid w:val="00E34D58"/>
    <w:rsid w:val="00E941EF"/>
    <w:rsid w:val="00EB1C1B"/>
    <w:rsid w:val="00EC5BD3"/>
    <w:rsid w:val="00F077AE"/>
    <w:rsid w:val="00F14687"/>
    <w:rsid w:val="00F56435"/>
    <w:rsid w:val="00F868E8"/>
    <w:rsid w:val="00F91A9C"/>
    <w:rsid w:val="00F927F0"/>
    <w:rsid w:val="00FA0667"/>
    <w:rsid w:val="00FA07AA"/>
    <w:rsid w:val="00FB0A17"/>
    <w:rsid w:val="00FB1EA7"/>
    <w:rsid w:val="00FB6A8F"/>
    <w:rsid w:val="00FE20E6"/>
    <w:rsid w:val="00FE772A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C7947"/>
  <w15:chartTrackingRefBased/>
  <w15:docId w15:val="{C5463FAC-5671-4E7B-8E5F-3946EF20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k1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431098F10F14C5E8AD786C5206C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16B9-7369-4F81-92D5-F40852DBE8EB}"/>
      </w:docPartPr>
      <w:docPartBody>
        <w:p w:rsidR="00433F9A" w:rsidRDefault="0076101B">
          <w:pPr>
            <w:pStyle w:val="C431098F10F14C5E8AD786C5206C67A2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1B"/>
    <w:rsid w:val="00433F9A"/>
    <w:rsid w:val="004B0DB8"/>
    <w:rsid w:val="0076101B"/>
    <w:rsid w:val="00C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9A341AF5E04F45BD5676AD3CBB0F33">
    <w:name w:val="B29A341AF5E04F45BD5676AD3CBB0F33"/>
  </w:style>
  <w:style w:type="paragraph" w:customStyle="1" w:styleId="C431098F10F14C5E8AD786C5206C67A2">
    <w:name w:val="C431098F10F14C5E8AD786C5206C6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C:\Users\madk1\AppData\Roaming\Microsoft\Templates\Creative resume, designed by MOO.dotx</Template>
  <TotalTime>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corson</dc:creator>
  <cp:keywords/>
  <dc:description/>
  <cp:lastModifiedBy>Melissa  Corson</cp:lastModifiedBy>
  <cp:revision>3</cp:revision>
  <cp:lastPrinted>2021-06-24T00:49:00Z</cp:lastPrinted>
  <dcterms:created xsi:type="dcterms:W3CDTF">2021-06-11T17:15:00Z</dcterms:created>
  <dcterms:modified xsi:type="dcterms:W3CDTF">2021-06-24T00:50:00Z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