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1A1B19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DD80B6E" w14:textId="119A4C9D" w:rsidR="00692703" w:rsidRPr="00CF1A49" w:rsidRDefault="000C3F49" w:rsidP="00913946">
            <w:pPr>
              <w:pStyle w:val="Title"/>
            </w:pPr>
            <w:r>
              <w:t>Kylie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Coronad</w:t>
            </w:r>
            <w:r w:rsidR="00D25E71">
              <w:rPr>
                <w:rStyle w:val="IntenseEmphasis"/>
              </w:rPr>
              <w:t>o</w:t>
            </w:r>
          </w:p>
          <w:p w14:paraId="243B4119" w14:textId="77777777" w:rsidR="00692703" w:rsidRPr="00CF1A49" w:rsidRDefault="000C3F49" w:rsidP="00913946">
            <w:pPr>
              <w:pStyle w:val="ContactInfo"/>
              <w:contextualSpacing w:val="0"/>
            </w:pPr>
            <w:r>
              <w:t>7503 55</w:t>
            </w:r>
            <w:r w:rsidRPr="000C3F49">
              <w:rPr>
                <w:vertAlign w:val="superscript"/>
              </w:rPr>
              <w:t>th</w:t>
            </w:r>
            <w:r>
              <w:t xml:space="preserve"> Ave Ct NW, Gig Harbor, WA 98335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A386BB9B11B234E85E154B0A599521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253.250.2530</w:t>
            </w:r>
          </w:p>
          <w:p w14:paraId="103D1029" w14:textId="0C8241A3" w:rsidR="00692703" w:rsidRPr="00CF1A49" w:rsidRDefault="000C3F49" w:rsidP="00913946">
            <w:pPr>
              <w:pStyle w:val="ContactInfoEmphasis"/>
              <w:contextualSpacing w:val="0"/>
            </w:pPr>
            <w:r>
              <w:t>Ky.Coronado20@gmail.com</w:t>
            </w:r>
          </w:p>
        </w:tc>
      </w:tr>
      <w:tr w:rsidR="009571D8" w:rsidRPr="00CF1A49" w14:paraId="7CC5C303" w14:textId="77777777" w:rsidTr="00692703">
        <w:tc>
          <w:tcPr>
            <w:tcW w:w="9360" w:type="dxa"/>
            <w:tcMar>
              <w:top w:w="432" w:type="dxa"/>
            </w:tcMar>
          </w:tcPr>
          <w:p w14:paraId="0326A648" w14:textId="26210FA5" w:rsidR="001755A8" w:rsidRPr="00D25E71" w:rsidRDefault="000C3F49" w:rsidP="00531D65">
            <w:pPr>
              <w:contextualSpacing w:val="0"/>
              <w:jc w:val="center"/>
              <w:rPr>
                <w:sz w:val="24"/>
                <w:szCs w:val="24"/>
              </w:rPr>
            </w:pPr>
            <w:r w:rsidRPr="00D25E71">
              <w:rPr>
                <w:sz w:val="24"/>
                <w:szCs w:val="24"/>
              </w:rPr>
              <w:t>Detailed and self-motivated RN looking for an organization role within the leadership/management field.  Seeking a position that will allow dedication to effic</w:t>
            </w:r>
            <w:r w:rsidR="00531D65">
              <w:rPr>
                <w:sz w:val="24"/>
                <w:szCs w:val="24"/>
              </w:rPr>
              <w:t xml:space="preserve">iency </w:t>
            </w:r>
            <w:r w:rsidRPr="00D25E71">
              <w:rPr>
                <w:sz w:val="24"/>
                <w:szCs w:val="24"/>
              </w:rPr>
              <w:t>and attention to detail to build a strong supporting staff.</w:t>
            </w:r>
          </w:p>
        </w:tc>
      </w:tr>
    </w:tbl>
    <w:p w14:paraId="49D74666" w14:textId="77777777" w:rsidR="004E01EB" w:rsidRPr="00CF1A49" w:rsidRDefault="00387D8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2B9C33435F75C49903F67775200216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AB491FE" w14:textId="77777777" w:rsidTr="00D66A52">
        <w:tc>
          <w:tcPr>
            <w:tcW w:w="9355" w:type="dxa"/>
          </w:tcPr>
          <w:p w14:paraId="62B48EA5" w14:textId="1DA5BDAA" w:rsidR="001D0BF1" w:rsidRPr="00531D65" w:rsidRDefault="000C3F49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531D65">
              <w:rPr>
                <w:sz w:val="24"/>
              </w:rPr>
              <w:t>2015</w:t>
            </w:r>
            <w:r w:rsidR="001D0BF1" w:rsidRPr="00531D65">
              <w:rPr>
                <w:sz w:val="24"/>
              </w:rPr>
              <w:t xml:space="preserve"> – </w:t>
            </w:r>
            <w:r w:rsidRPr="00531D65">
              <w:rPr>
                <w:sz w:val="24"/>
              </w:rPr>
              <w:t>present</w:t>
            </w:r>
          </w:p>
          <w:p w14:paraId="43D136BE" w14:textId="50A95B28" w:rsidR="001D0BF1" w:rsidRPr="00CF1A49" w:rsidRDefault="000C3F49" w:rsidP="001D0BF1">
            <w:pPr>
              <w:pStyle w:val="Heading2"/>
              <w:contextualSpacing w:val="0"/>
              <w:outlineLvl w:val="1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chi francicsan orthopedic associates-tacoma, wa</w:t>
            </w:r>
          </w:p>
          <w:p w14:paraId="4C2DF8F4" w14:textId="3D5B5780" w:rsidR="001E3120" w:rsidRPr="00CF1A49" w:rsidRDefault="000C3F49" w:rsidP="001D0BF1">
            <w:pPr>
              <w:contextualSpacing w:val="0"/>
            </w:pPr>
            <w:r>
              <w:t xml:space="preserve">Provide care to patients in an </w:t>
            </w:r>
            <w:r w:rsidR="00531D65">
              <w:t>a</w:t>
            </w:r>
            <w:r>
              <w:t xml:space="preserve">cute </w:t>
            </w:r>
            <w:r w:rsidR="00531D65">
              <w:t>c</w:t>
            </w:r>
            <w:r>
              <w:t>are, orthopedic outpatient surgery setting.  Provide post-operative care including dressing changes, suture/staple removal, wound care, pin removal, cast removal, sterilizing instruments and triaging patient phone calls.</w:t>
            </w:r>
            <w:r w:rsidR="00531D65">
              <w:t xml:space="preserve">  </w:t>
            </w:r>
          </w:p>
        </w:tc>
      </w:tr>
      <w:tr w:rsidR="00F61DF9" w:rsidRPr="00CF1A49" w14:paraId="7F207792" w14:textId="77777777" w:rsidTr="00F61DF9">
        <w:tc>
          <w:tcPr>
            <w:tcW w:w="9355" w:type="dxa"/>
            <w:tcMar>
              <w:top w:w="216" w:type="dxa"/>
            </w:tcMar>
          </w:tcPr>
          <w:p w14:paraId="1C517F96" w14:textId="51A41789" w:rsidR="00F61DF9" w:rsidRPr="00531D65" w:rsidRDefault="000C3F49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531D65">
              <w:rPr>
                <w:sz w:val="24"/>
              </w:rPr>
              <w:t>2012</w:t>
            </w:r>
            <w:r w:rsidR="00F61DF9" w:rsidRPr="00531D65">
              <w:rPr>
                <w:sz w:val="24"/>
              </w:rPr>
              <w:t xml:space="preserve"> – </w:t>
            </w:r>
            <w:r w:rsidRPr="00531D65">
              <w:rPr>
                <w:sz w:val="24"/>
              </w:rPr>
              <w:t>2018</w:t>
            </w:r>
          </w:p>
          <w:p w14:paraId="7D986DD0" w14:textId="1B2E9700" w:rsidR="00F61DF9" w:rsidRPr="00CF1A49" w:rsidRDefault="000C3F49" w:rsidP="00F61DF9">
            <w:pPr>
              <w:pStyle w:val="Heading2"/>
              <w:contextualSpacing w:val="0"/>
              <w:outlineLvl w:val="1"/>
            </w:pPr>
            <w:r>
              <w:t>server/bartender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tides tavern-gig harbor, wa</w:t>
            </w:r>
          </w:p>
          <w:p w14:paraId="5BB9B9F9" w14:textId="33862D7A" w:rsidR="00F61DF9" w:rsidRDefault="000C3F49" w:rsidP="00F61DF9">
            <w:r>
              <w:t xml:space="preserve">Ran a very high-volume section every shift and showed ability to multitask with a busy workload.  Took on the leadership role while training new team members.  Built a clientele of regulars while providing great customer service and with a positive attitude. </w:t>
            </w:r>
          </w:p>
        </w:tc>
      </w:tr>
    </w:tbl>
    <w:sdt>
      <w:sdtPr>
        <w:alias w:val="Education:"/>
        <w:tag w:val="Education:"/>
        <w:id w:val="-1908763273"/>
        <w:placeholder>
          <w:docPart w:val="30385B8ED9BE414A8A7037DE10F934BD"/>
        </w:placeholder>
        <w:temporary/>
        <w:showingPlcHdr/>
        <w15:appearance w15:val="hidden"/>
      </w:sdtPr>
      <w:sdtEndPr/>
      <w:sdtContent>
        <w:p w14:paraId="1B980E6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DFD4C76" w14:textId="77777777" w:rsidTr="00D66A52">
        <w:tc>
          <w:tcPr>
            <w:tcW w:w="9355" w:type="dxa"/>
          </w:tcPr>
          <w:p w14:paraId="336C8046" w14:textId="19321723" w:rsidR="001D0BF1" w:rsidRPr="00531D65" w:rsidRDefault="000C3F49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531D65">
              <w:rPr>
                <w:sz w:val="24"/>
              </w:rPr>
              <w:t>2018-2020</w:t>
            </w:r>
            <w:r w:rsidR="001D0BF1" w:rsidRPr="00531D65">
              <w:rPr>
                <w:sz w:val="24"/>
              </w:rPr>
              <w:t xml:space="preserve"> </w:t>
            </w:r>
          </w:p>
          <w:p w14:paraId="6481B985" w14:textId="63C39B23" w:rsidR="001D0BF1" w:rsidRPr="00CF1A49" w:rsidRDefault="000C3F49" w:rsidP="001D0BF1">
            <w:pPr>
              <w:pStyle w:val="Heading2"/>
              <w:contextualSpacing w:val="0"/>
              <w:outlineLvl w:val="1"/>
            </w:pPr>
            <w:r>
              <w:t>Rn-bsn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indiana state univeristy-terre haute, in</w:t>
            </w:r>
          </w:p>
          <w:p w14:paraId="5FB71714" w14:textId="6F9235FE" w:rsidR="007538DC" w:rsidRPr="00CF1A49" w:rsidRDefault="000C3F49" w:rsidP="007538DC">
            <w:pPr>
              <w:contextualSpacing w:val="0"/>
            </w:pPr>
            <w:r>
              <w:t xml:space="preserve">Completed a bridge degree from LPN-BSN and graduated </w:t>
            </w:r>
            <w:r w:rsidR="009E363F">
              <w:t xml:space="preserve">while </w:t>
            </w:r>
            <w:r>
              <w:t>working full-time</w:t>
            </w:r>
            <w:r w:rsidR="009E363F">
              <w:t xml:space="preserve"> as an LPN.</w:t>
            </w:r>
            <w:r>
              <w:t xml:space="preserve"> Completed all of my clinical rotations at St. Anthony’s where I was in Med-Surg, Post-Operative Med-Surg and ICU.  I also completed a rotation at the Tacoma Pierce County Health Department during the Covid-19 Pandemic. </w:t>
            </w:r>
          </w:p>
        </w:tc>
      </w:tr>
      <w:tr w:rsidR="00F61DF9" w:rsidRPr="00CF1A49" w14:paraId="6F1420A9" w14:textId="77777777" w:rsidTr="00F61DF9">
        <w:tc>
          <w:tcPr>
            <w:tcW w:w="9355" w:type="dxa"/>
            <w:tcMar>
              <w:top w:w="216" w:type="dxa"/>
            </w:tcMar>
          </w:tcPr>
          <w:p w14:paraId="496AF773" w14:textId="6A9650BA" w:rsidR="00F61DF9" w:rsidRPr="00531D65" w:rsidRDefault="000C3F49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531D65">
              <w:rPr>
                <w:sz w:val="24"/>
              </w:rPr>
              <w:t>2009-2010</w:t>
            </w:r>
            <w:r w:rsidR="00F61DF9" w:rsidRPr="00531D65">
              <w:rPr>
                <w:sz w:val="24"/>
              </w:rPr>
              <w:t xml:space="preserve"> </w:t>
            </w:r>
          </w:p>
          <w:p w14:paraId="27A3D38A" w14:textId="70702947" w:rsidR="00F61DF9" w:rsidRPr="00CF1A49" w:rsidRDefault="000C3F49" w:rsidP="00F61DF9">
            <w:pPr>
              <w:pStyle w:val="Heading2"/>
              <w:contextualSpacing w:val="0"/>
              <w:outlineLvl w:val="1"/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Clover park technical college-lakewood, wa</w:t>
            </w:r>
          </w:p>
          <w:p w14:paraId="3592B4A3" w14:textId="619C4BFB" w:rsidR="00F61DF9" w:rsidRDefault="000C3F49" w:rsidP="00F61DF9">
            <w:r>
              <w:t xml:space="preserve">Completed coursework for completion of a practical nursing degree.  Attended clinicals at Good Samaritan Hospital, Group Health, Western State and Med-Surg at St. Claire Hospital. </w:t>
            </w:r>
          </w:p>
          <w:p w14:paraId="441BD797" w14:textId="656AD4A1" w:rsidR="000C3F49" w:rsidRDefault="000C3F49" w:rsidP="00F61DF9"/>
          <w:p w14:paraId="23FF608A" w14:textId="6A8C5782" w:rsidR="000C3F49" w:rsidRPr="00531D65" w:rsidRDefault="000C3F49" w:rsidP="000C3F4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531D65">
              <w:rPr>
                <w:sz w:val="24"/>
              </w:rPr>
              <w:t>200</w:t>
            </w:r>
            <w:r w:rsidRPr="00531D65">
              <w:rPr>
                <w:sz w:val="24"/>
              </w:rPr>
              <w:t>4</w:t>
            </w:r>
            <w:r w:rsidRPr="00531D65">
              <w:rPr>
                <w:sz w:val="24"/>
              </w:rPr>
              <w:t>-20</w:t>
            </w:r>
            <w:r w:rsidRPr="00531D65">
              <w:rPr>
                <w:sz w:val="24"/>
              </w:rPr>
              <w:t>08</w:t>
            </w:r>
            <w:r w:rsidRPr="00531D65">
              <w:rPr>
                <w:sz w:val="24"/>
              </w:rPr>
              <w:t xml:space="preserve"> </w:t>
            </w:r>
          </w:p>
          <w:p w14:paraId="1727443C" w14:textId="4931278C" w:rsidR="000C3F49" w:rsidRPr="00D25E71" w:rsidRDefault="000C3F49" w:rsidP="000C3F49">
            <w:pPr>
              <w:pStyle w:val="Heading2"/>
              <w:contextualSpacing w:val="0"/>
              <w:outlineLvl w:val="1"/>
              <w:rPr>
                <w:sz w:val="25"/>
                <w:szCs w:val="25"/>
              </w:rPr>
            </w:pPr>
            <w:r w:rsidRPr="00D25E71">
              <w:rPr>
                <w:sz w:val="25"/>
                <w:szCs w:val="25"/>
              </w:rPr>
              <w:t>Associates in Arts &amp; Sciences</w:t>
            </w:r>
            <w:r w:rsidRPr="00D25E71">
              <w:rPr>
                <w:sz w:val="25"/>
                <w:szCs w:val="25"/>
              </w:rPr>
              <w:t xml:space="preserve">, </w:t>
            </w:r>
            <w:r w:rsidRPr="00D25E71">
              <w:rPr>
                <w:rStyle w:val="SubtleReference"/>
                <w:sz w:val="25"/>
                <w:szCs w:val="25"/>
              </w:rPr>
              <w:t>Tacoma community college- Tacoma, WA</w:t>
            </w:r>
          </w:p>
          <w:p w14:paraId="58716AD1" w14:textId="77777777" w:rsidR="000C3F49" w:rsidRDefault="000C3F49" w:rsidP="000C3F49">
            <w:r>
              <w:t xml:space="preserve">Completed coursework for completion of a practical nursing degree.  Attended clinicals at Good Samaritan Hospital, Group Health, Western State and Med-Surg at St. Claire Hospital. </w:t>
            </w:r>
          </w:p>
          <w:p w14:paraId="4E6C18C7" w14:textId="77777777" w:rsidR="000C3F49" w:rsidRDefault="000C3F49" w:rsidP="00F61DF9"/>
          <w:p w14:paraId="27B0725E" w14:textId="77777777" w:rsidR="000C3F49" w:rsidRDefault="000C3F49" w:rsidP="00F61DF9"/>
          <w:p w14:paraId="52F72A07" w14:textId="58289386" w:rsidR="000C3F49" w:rsidRDefault="000C3F49" w:rsidP="00F61DF9"/>
        </w:tc>
      </w:tr>
    </w:tbl>
    <w:sdt>
      <w:sdtPr>
        <w:alias w:val="Skills:"/>
        <w:tag w:val="Skills:"/>
        <w:id w:val="-1392877668"/>
        <w:placeholder>
          <w:docPart w:val="69117919CB9AA344B7F3B41AC14D4236"/>
        </w:placeholder>
        <w:temporary/>
        <w:showingPlcHdr/>
        <w15:appearance w15:val="hidden"/>
      </w:sdtPr>
      <w:sdtEndPr/>
      <w:sdtContent>
        <w:p w14:paraId="7235F69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DC642A4" w14:textId="77777777" w:rsidTr="00D25E71">
        <w:trPr>
          <w:trHeight w:val="553"/>
        </w:trPr>
        <w:tc>
          <w:tcPr>
            <w:tcW w:w="4675" w:type="dxa"/>
          </w:tcPr>
          <w:p w14:paraId="1B420129" w14:textId="1FEA3D2A" w:rsidR="001E3120" w:rsidRDefault="00D25E71" w:rsidP="006E1507">
            <w:pPr>
              <w:pStyle w:val="ListBullet"/>
              <w:contextualSpacing w:val="0"/>
            </w:pPr>
            <w:r>
              <w:t>Communication</w:t>
            </w:r>
          </w:p>
          <w:p w14:paraId="783945C7" w14:textId="21750478" w:rsidR="00D25E71" w:rsidRDefault="00D25E71" w:rsidP="006E1507">
            <w:pPr>
              <w:pStyle w:val="ListBullet"/>
              <w:contextualSpacing w:val="0"/>
            </w:pPr>
            <w:r>
              <w:t>Time management</w:t>
            </w:r>
          </w:p>
          <w:p w14:paraId="21392385" w14:textId="124EC7AC" w:rsidR="00D25E71" w:rsidRDefault="00D25E71" w:rsidP="006E1507">
            <w:pPr>
              <w:pStyle w:val="ListBullet"/>
              <w:contextualSpacing w:val="0"/>
            </w:pPr>
            <w:r>
              <w:t>Problem-solving</w:t>
            </w:r>
          </w:p>
          <w:p w14:paraId="4E333093" w14:textId="6814C961" w:rsidR="001F4E6D" w:rsidRPr="006E1507" w:rsidRDefault="00D25E71" w:rsidP="00D25E71">
            <w:pPr>
              <w:pStyle w:val="ListBullet"/>
              <w:contextualSpacing w:val="0"/>
            </w:pPr>
            <w:r>
              <w:t>Caring and compassionate</w:t>
            </w:r>
          </w:p>
        </w:tc>
        <w:tc>
          <w:tcPr>
            <w:tcW w:w="4675" w:type="dxa"/>
            <w:tcMar>
              <w:left w:w="360" w:type="dxa"/>
            </w:tcMar>
          </w:tcPr>
          <w:p w14:paraId="1CDB5776" w14:textId="39C0BFDA" w:rsidR="003A0632" w:rsidRPr="006E1507" w:rsidRDefault="00D25E71" w:rsidP="006E1507">
            <w:pPr>
              <w:pStyle w:val="ListBullet"/>
              <w:contextualSpacing w:val="0"/>
            </w:pPr>
            <w:r>
              <w:t>Delegation</w:t>
            </w:r>
          </w:p>
          <w:p w14:paraId="25B71E77" w14:textId="79D5FFFC" w:rsidR="001E3120" w:rsidRPr="006E1507" w:rsidRDefault="00D25E71" w:rsidP="006E1507">
            <w:pPr>
              <w:pStyle w:val="ListBullet"/>
              <w:contextualSpacing w:val="0"/>
            </w:pPr>
            <w:r>
              <w:t>Multitasking</w:t>
            </w:r>
          </w:p>
          <w:p w14:paraId="62400ACD" w14:textId="77777777" w:rsidR="001E3120" w:rsidRDefault="00D25E71" w:rsidP="006E1507">
            <w:pPr>
              <w:pStyle w:val="ListBullet"/>
              <w:contextualSpacing w:val="0"/>
            </w:pPr>
            <w:r>
              <w:t>Ethical and Critical Thinking</w:t>
            </w:r>
          </w:p>
          <w:p w14:paraId="032D7F50" w14:textId="61E2B7DC" w:rsidR="00D25E71" w:rsidRDefault="00D25E71" w:rsidP="006E1507">
            <w:pPr>
              <w:pStyle w:val="ListBullet"/>
              <w:contextualSpacing w:val="0"/>
            </w:pPr>
            <w:r>
              <w:t>Leadership</w:t>
            </w:r>
          </w:p>
          <w:p w14:paraId="7D18717A" w14:textId="4D02E58F" w:rsidR="00D25E71" w:rsidRPr="006E1507" w:rsidRDefault="00D25E71" w:rsidP="00D25E7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35E4483" w14:textId="2950E319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B79B" w14:textId="77777777" w:rsidR="00387D8E" w:rsidRDefault="00387D8E" w:rsidP="0068194B">
      <w:r>
        <w:separator/>
      </w:r>
    </w:p>
    <w:p w14:paraId="680598D0" w14:textId="77777777" w:rsidR="00387D8E" w:rsidRDefault="00387D8E"/>
    <w:p w14:paraId="39C445CB" w14:textId="77777777" w:rsidR="00387D8E" w:rsidRDefault="00387D8E"/>
  </w:endnote>
  <w:endnote w:type="continuationSeparator" w:id="0">
    <w:p w14:paraId="23E52180" w14:textId="77777777" w:rsidR="00387D8E" w:rsidRDefault="00387D8E" w:rsidP="0068194B">
      <w:r>
        <w:continuationSeparator/>
      </w:r>
    </w:p>
    <w:p w14:paraId="2842FD53" w14:textId="77777777" w:rsidR="00387D8E" w:rsidRDefault="00387D8E"/>
    <w:p w14:paraId="2CFD1A1E" w14:textId="77777777" w:rsidR="00387D8E" w:rsidRDefault="00387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4DB4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A6BD" w14:textId="77777777" w:rsidR="00387D8E" w:rsidRDefault="00387D8E" w:rsidP="0068194B">
      <w:r>
        <w:separator/>
      </w:r>
    </w:p>
    <w:p w14:paraId="374C9061" w14:textId="77777777" w:rsidR="00387D8E" w:rsidRDefault="00387D8E"/>
    <w:p w14:paraId="0F4BAC7D" w14:textId="77777777" w:rsidR="00387D8E" w:rsidRDefault="00387D8E"/>
  </w:footnote>
  <w:footnote w:type="continuationSeparator" w:id="0">
    <w:p w14:paraId="53318533" w14:textId="77777777" w:rsidR="00387D8E" w:rsidRDefault="00387D8E" w:rsidP="0068194B">
      <w:r>
        <w:continuationSeparator/>
      </w:r>
    </w:p>
    <w:p w14:paraId="2DCFC926" w14:textId="77777777" w:rsidR="00387D8E" w:rsidRDefault="00387D8E"/>
    <w:p w14:paraId="1764858F" w14:textId="77777777" w:rsidR="00387D8E" w:rsidRDefault="00387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35A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07743D" wp14:editId="57030F5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83A28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001EF"/>
    <w:rsid w:val="00007322"/>
    <w:rsid w:val="00007728"/>
    <w:rsid w:val="00024584"/>
    <w:rsid w:val="00024730"/>
    <w:rsid w:val="00055E95"/>
    <w:rsid w:val="0007021F"/>
    <w:rsid w:val="000B2BA5"/>
    <w:rsid w:val="000C3F49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7D8E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1D65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363F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25E71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7401A"/>
  <w15:chartTrackingRefBased/>
  <w15:docId w15:val="{0F7DB179-9568-C248-9F69-6A7DE60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liesmacbook/Library/Containers/com.microsoft.Word/Data/Library/Application%20Support/Microsoft/Office/16.0/DTS/Search/%7b504DA952-2947-C64F-86D5-C74B2A12192A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386BB9B11B234E85E154B0A5995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0C04-762F-964E-A35A-FE048966BA7C}"/>
      </w:docPartPr>
      <w:docPartBody>
        <w:p w:rsidR="00000000" w:rsidRDefault="00DF1577">
          <w:pPr>
            <w:pStyle w:val="2A386BB9B11B234E85E154B0A5995214"/>
          </w:pPr>
          <w:r w:rsidRPr="00CF1A49">
            <w:t>·</w:t>
          </w:r>
        </w:p>
      </w:docPartBody>
    </w:docPart>
    <w:docPart>
      <w:docPartPr>
        <w:name w:val="32B9C33435F75C49903F67775200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063C-21D7-844C-BF6F-96D047356A23}"/>
      </w:docPartPr>
      <w:docPartBody>
        <w:p w:rsidR="00000000" w:rsidRDefault="00DF1577">
          <w:pPr>
            <w:pStyle w:val="32B9C33435F75C49903F67775200216A"/>
          </w:pPr>
          <w:r w:rsidRPr="00CF1A49">
            <w:t>Experience</w:t>
          </w:r>
        </w:p>
      </w:docPartBody>
    </w:docPart>
    <w:docPart>
      <w:docPartPr>
        <w:name w:val="30385B8ED9BE414A8A7037DE10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63BE-FDB4-E34D-9A22-EEC1997D61D6}"/>
      </w:docPartPr>
      <w:docPartBody>
        <w:p w:rsidR="00000000" w:rsidRDefault="00DF1577">
          <w:pPr>
            <w:pStyle w:val="30385B8ED9BE414A8A7037DE10F934BD"/>
          </w:pPr>
          <w:r w:rsidRPr="00CF1A49">
            <w:t>Education</w:t>
          </w:r>
        </w:p>
      </w:docPartBody>
    </w:docPart>
    <w:docPart>
      <w:docPartPr>
        <w:name w:val="69117919CB9AA344B7F3B41AC14D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4CC2-4A10-A148-9C35-99B267A82E1D}"/>
      </w:docPartPr>
      <w:docPartBody>
        <w:p w:rsidR="00000000" w:rsidRDefault="00DF1577">
          <w:pPr>
            <w:pStyle w:val="69117919CB9AA344B7F3B41AC14D4236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77"/>
    <w:rsid w:val="00D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F2DF1BF3AC7408898F41C5C0E14DF">
    <w:name w:val="8BEF2DF1BF3AC7408898F41C5C0E14D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7041E297F15224A972EBDC9EECB88B5">
    <w:name w:val="97041E297F15224A972EBDC9EECB88B5"/>
  </w:style>
  <w:style w:type="paragraph" w:customStyle="1" w:styleId="0F27247265E48149B8F1C74628F80BD0">
    <w:name w:val="0F27247265E48149B8F1C74628F80BD0"/>
  </w:style>
  <w:style w:type="paragraph" w:customStyle="1" w:styleId="2A386BB9B11B234E85E154B0A5995214">
    <w:name w:val="2A386BB9B11B234E85E154B0A5995214"/>
  </w:style>
  <w:style w:type="paragraph" w:customStyle="1" w:styleId="8A5A792FEE75ED4D8CF4839F97E538E8">
    <w:name w:val="8A5A792FEE75ED4D8CF4839F97E538E8"/>
  </w:style>
  <w:style w:type="paragraph" w:customStyle="1" w:styleId="2A8D61FB221BF24894D8412184464E12">
    <w:name w:val="2A8D61FB221BF24894D8412184464E12"/>
  </w:style>
  <w:style w:type="paragraph" w:customStyle="1" w:styleId="2A4DB2DACD016C469B1576A44AB418E0">
    <w:name w:val="2A4DB2DACD016C469B1576A44AB418E0"/>
  </w:style>
  <w:style w:type="paragraph" w:customStyle="1" w:styleId="67DAF9A8E6F7F54899E3F94B22FCE15C">
    <w:name w:val="67DAF9A8E6F7F54899E3F94B22FCE15C"/>
  </w:style>
  <w:style w:type="paragraph" w:customStyle="1" w:styleId="77CD5D7C10C6884AA040DF1004C25A95">
    <w:name w:val="77CD5D7C10C6884AA040DF1004C25A95"/>
  </w:style>
  <w:style w:type="paragraph" w:customStyle="1" w:styleId="1D8335284237594E930104007729DCDE">
    <w:name w:val="1D8335284237594E930104007729DCDE"/>
  </w:style>
  <w:style w:type="paragraph" w:customStyle="1" w:styleId="9CAA05AADE8C0549B3002E6AB1A85B2D">
    <w:name w:val="9CAA05AADE8C0549B3002E6AB1A85B2D"/>
  </w:style>
  <w:style w:type="paragraph" w:customStyle="1" w:styleId="32B9C33435F75C49903F67775200216A">
    <w:name w:val="32B9C33435F75C49903F67775200216A"/>
  </w:style>
  <w:style w:type="paragraph" w:customStyle="1" w:styleId="8425922BB1765F499C52F397D32D14BB">
    <w:name w:val="8425922BB1765F499C52F397D32D14BB"/>
  </w:style>
  <w:style w:type="paragraph" w:customStyle="1" w:styleId="296EBE493A1C9A4481D4FEF5A4324D2E">
    <w:name w:val="296EBE493A1C9A4481D4FEF5A4324D2E"/>
  </w:style>
  <w:style w:type="paragraph" w:customStyle="1" w:styleId="C6858A45951FE04F8B7C477A7B12E78C">
    <w:name w:val="C6858A45951FE04F8B7C477A7B12E78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ED5030CD4F17141BF0322923AE13F03">
    <w:name w:val="2ED5030CD4F17141BF0322923AE13F03"/>
  </w:style>
  <w:style w:type="paragraph" w:customStyle="1" w:styleId="D2825B7AD0B75B42ABD1834D05532F8A">
    <w:name w:val="D2825B7AD0B75B42ABD1834D05532F8A"/>
  </w:style>
  <w:style w:type="paragraph" w:customStyle="1" w:styleId="209194205830EA47A4BF0873081536D8">
    <w:name w:val="209194205830EA47A4BF0873081536D8"/>
  </w:style>
  <w:style w:type="paragraph" w:customStyle="1" w:styleId="2EA8D875C2BFD54CB66F65A5BF54E236">
    <w:name w:val="2EA8D875C2BFD54CB66F65A5BF54E236"/>
  </w:style>
  <w:style w:type="paragraph" w:customStyle="1" w:styleId="C0200FE54203F845A43238104E2CC44D">
    <w:name w:val="C0200FE54203F845A43238104E2CC44D"/>
  </w:style>
  <w:style w:type="paragraph" w:customStyle="1" w:styleId="A2A1A69CEF00D542948C63BB27D292FD">
    <w:name w:val="A2A1A69CEF00D542948C63BB27D292FD"/>
  </w:style>
  <w:style w:type="paragraph" w:customStyle="1" w:styleId="0CA0773C9503314EAA0828595E49A1CE">
    <w:name w:val="0CA0773C9503314EAA0828595E49A1CE"/>
  </w:style>
  <w:style w:type="paragraph" w:customStyle="1" w:styleId="30385B8ED9BE414A8A7037DE10F934BD">
    <w:name w:val="30385B8ED9BE414A8A7037DE10F934BD"/>
  </w:style>
  <w:style w:type="paragraph" w:customStyle="1" w:styleId="19726CB15F39C748911A03D19B0154A1">
    <w:name w:val="19726CB15F39C748911A03D19B0154A1"/>
  </w:style>
  <w:style w:type="paragraph" w:customStyle="1" w:styleId="4414C9D6B856D94887CED9C918ACE8CC">
    <w:name w:val="4414C9D6B856D94887CED9C918ACE8CC"/>
  </w:style>
  <w:style w:type="paragraph" w:customStyle="1" w:styleId="D84318A2F055EB429668AB7A76ED710B">
    <w:name w:val="D84318A2F055EB429668AB7A76ED710B"/>
  </w:style>
  <w:style w:type="paragraph" w:customStyle="1" w:styleId="9B4E165694C419438F8AF0DC21E1ED7F">
    <w:name w:val="9B4E165694C419438F8AF0DC21E1ED7F"/>
  </w:style>
  <w:style w:type="paragraph" w:customStyle="1" w:styleId="CDA071DA13A9674BB6BA4D708A298545">
    <w:name w:val="CDA071DA13A9674BB6BA4D708A298545"/>
  </w:style>
  <w:style w:type="paragraph" w:customStyle="1" w:styleId="4DF7DEF42B13F049805AAEC0A2EF9526">
    <w:name w:val="4DF7DEF42B13F049805AAEC0A2EF9526"/>
  </w:style>
  <w:style w:type="paragraph" w:customStyle="1" w:styleId="1BBBC4DAB036404E8DBBC181AFE87472">
    <w:name w:val="1BBBC4DAB036404E8DBBC181AFE87472"/>
  </w:style>
  <w:style w:type="paragraph" w:customStyle="1" w:styleId="934388240A72974080EAE1DB04514757">
    <w:name w:val="934388240A72974080EAE1DB04514757"/>
  </w:style>
  <w:style w:type="paragraph" w:customStyle="1" w:styleId="CFA3A226E3C4D24DB2D5FB01A6C62B87">
    <w:name w:val="CFA3A226E3C4D24DB2D5FB01A6C62B87"/>
  </w:style>
  <w:style w:type="paragraph" w:customStyle="1" w:styleId="0D7E92458556D8498E1AC261F18CE523">
    <w:name w:val="0D7E92458556D8498E1AC261F18CE523"/>
  </w:style>
  <w:style w:type="paragraph" w:customStyle="1" w:styleId="69117919CB9AA344B7F3B41AC14D4236">
    <w:name w:val="69117919CB9AA344B7F3B41AC14D4236"/>
  </w:style>
  <w:style w:type="paragraph" w:customStyle="1" w:styleId="209E2D28DBA9164B82FA78C72407FF1A">
    <w:name w:val="209E2D28DBA9164B82FA78C72407FF1A"/>
  </w:style>
  <w:style w:type="paragraph" w:customStyle="1" w:styleId="CE3A0841C6FF1041AC7B54798035D436">
    <w:name w:val="CE3A0841C6FF1041AC7B54798035D436"/>
  </w:style>
  <w:style w:type="paragraph" w:customStyle="1" w:styleId="82703FA211C99046A0833C0DFA85963C">
    <w:name w:val="82703FA211C99046A0833C0DFA85963C"/>
  </w:style>
  <w:style w:type="paragraph" w:customStyle="1" w:styleId="311136E7C957BE47A5DCBF88B8456A86">
    <w:name w:val="311136E7C957BE47A5DCBF88B8456A86"/>
  </w:style>
  <w:style w:type="paragraph" w:customStyle="1" w:styleId="904C949505E1D14395A6774AE0004ADC">
    <w:name w:val="904C949505E1D14395A6774AE0004ADC"/>
  </w:style>
  <w:style w:type="paragraph" w:customStyle="1" w:styleId="615B7872C0E76B4981AE1B635EEC36E7">
    <w:name w:val="615B7872C0E76B4981AE1B635EEC36E7"/>
  </w:style>
  <w:style w:type="paragraph" w:customStyle="1" w:styleId="DB6E4F58961D2D4EB80F08AE43398324">
    <w:name w:val="DB6E4F58961D2D4EB80F08AE43398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23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 Coronado</cp:lastModifiedBy>
  <cp:revision>3</cp:revision>
  <dcterms:created xsi:type="dcterms:W3CDTF">2021-06-30T04:30:00Z</dcterms:created>
  <dcterms:modified xsi:type="dcterms:W3CDTF">2021-06-30T04:55:00Z</dcterms:modified>
  <cp:category/>
</cp:coreProperties>
</file>