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03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178"/>
      </w:tblGrid>
      <w:tr w:rsidR="00692703" w:rsidRPr="00CF1A49" w14:paraId="7A9A0E9F" w14:textId="77777777" w:rsidTr="00204791">
        <w:trPr>
          <w:trHeight w:hRule="exact" w:val="1373"/>
        </w:trPr>
        <w:tc>
          <w:tcPr>
            <w:tcW w:w="9179" w:type="dxa"/>
            <w:tcMar>
              <w:top w:w="0" w:type="dxa"/>
              <w:bottom w:w="0" w:type="dxa"/>
            </w:tcMar>
          </w:tcPr>
          <w:p w14:paraId="35D14807" w14:textId="77777777" w:rsidR="00F548FB" w:rsidRPr="00F548FB" w:rsidRDefault="00F548FB" w:rsidP="00F548FB">
            <w:pPr>
              <w:pStyle w:val="Title"/>
              <w:rPr>
                <w:color w:val="auto"/>
              </w:rPr>
            </w:pPr>
            <w:r w:rsidRPr="00F548FB">
              <w:rPr>
                <w:color w:val="auto"/>
              </w:rPr>
              <w:t>DOMINIQUE BAKER</w:t>
            </w:r>
          </w:p>
          <w:p w14:paraId="38C4F5BB" w14:textId="77777777" w:rsidR="00F548FB" w:rsidRPr="00CF1A49" w:rsidRDefault="00F548FB" w:rsidP="00F548FB">
            <w:pPr>
              <w:pStyle w:val="ContactInfo"/>
              <w:contextualSpacing w:val="0"/>
            </w:pPr>
            <w:r>
              <w:t>335 Victoria Dr, Dixon. Ca, 95620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D7FEAA5D0A55434AA0DB588F325DA227"/>
                </w:placeholder>
                <w:temporary/>
                <w:showingPlcHdr/>
                <w15:appearance w15:val="hidden"/>
              </w:sdtPr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>
              <w:t>(707) 624-9408</w:t>
            </w:r>
          </w:p>
          <w:p w14:paraId="4C29CC93" w14:textId="5B5F4B34" w:rsidR="00692703" w:rsidRPr="00CF1A49" w:rsidRDefault="00F548FB" w:rsidP="00F548FB">
            <w:pPr>
              <w:pStyle w:val="ContactInfoEmphasis"/>
              <w:contextualSpacing w:val="0"/>
            </w:pPr>
            <w:hyperlink r:id="rId7" w:history="1">
              <w:r w:rsidRPr="00F548FB">
                <w:rPr>
                  <w:rStyle w:val="Hyperlink"/>
                  <w:color w:val="1D824C" w:themeColor="accent1"/>
                </w:rPr>
                <w:t>Dominique_baffa@yahoo.com</w:t>
              </w:r>
            </w:hyperlink>
            <w:r w:rsidRPr="00F548FB">
              <w:t xml:space="preserve"> </w:t>
            </w:r>
          </w:p>
        </w:tc>
      </w:tr>
      <w:tr w:rsidR="009571D8" w:rsidRPr="00CF1A49" w14:paraId="5FC51F56" w14:textId="77777777" w:rsidTr="00204791">
        <w:trPr>
          <w:trHeight w:val="194"/>
        </w:trPr>
        <w:tc>
          <w:tcPr>
            <w:tcW w:w="9179" w:type="dxa"/>
            <w:tcMar>
              <w:top w:w="432" w:type="dxa"/>
            </w:tcMar>
          </w:tcPr>
          <w:p w14:paraId="032FE732" w14:textId="008C3E5E" w:rsidR="001755A8" w:rsidRPr="00CF1A49" w:rsidRDefault="001755A8" w:rsidP="00913946">
            <w:pPr>
              <w:contextualSpacing w:val="0"/>
            </w:pPr>
          </w:p>
        </w:tc>
      </w:tr>
    </w:tbl>
    <w:p w14:paraId="28500C99" w14:textId="77777777" w:rsidR="004E01EB" w:rsidRPr="00CF1A49" w:rsidRDefault="00F10CC1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C49CCBE8930F4F1B83EE2F1A76B32FA6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63D7FDE" w14:textId="77777777" w:rsidTr="00D66A52">
        <w:tc>
          <w:tcPr>
            <w:tcW w:w="9355" w:type="dxa"/>
          </w:tcPr>
          <w:p w14:paraId="220018B5" w14:textId="2195C1DE" w:rsidR="001D0BF1" w:rsidRPr="00CF1A49" w:rsidRDefault="00204791" w:rsidP="001D0BF1">
            <w:pPr>
              <w:pStyle w:val="Heading3"/>
              <w:contextualSpacing w:val="0"/>
              <w:outlineLvl w:val="2"/>
            </w:pPr>
            <w:r>
              <w:t>02/2019</w:t>
            </w:r>
            <w:r w:rsidRPr="00CF1A49">
              <w:t xml:space="preserve"> – </w:t>
            </w:r>
            <w:r>
              <w:t>current</w:t>
            </w:r>
          </w:p>
          <w:p w14:paraId="78C0AA66" w14:textId="40F970D7" w:rsidR="001D0BF1" w:rsidRPr="00CF1A49" w:rsidRDefault="00204791" w:rsidP="001D0BF1">
            <w:pPr>
              <w:pStyle w:val="Heading2"/>
              <w:contextualSpacing w:val="0"/>
              <w:outlineLvl w:val="1"/>
            </w:pPr>
            <w:r>
              <w:t>registered nurse</w:t>
            </w:r>
            <w:r w:rsidR="001D0BF1" w:rsidRPr="00CF1A49">
              <w:t xml:space="preserve">, </w:t>
            </w:r>
            <w:r w:rsidR="00F548FB">
              <w:rPr>
                <w:rStyle w:val="SubtleReference"/>
              </w:rPr>
              <w:t>enloe medical center</w:t>
            </w:r>
          </w:p>
          <w:p w14:paraId="2AED4872" w14:textId="77777777" w:rsidR="00204791" w:rsidRDefault="00204791" w:rsidP="00204791">
            <w:r>
              <w:t xml:space="preserve">Observing and recording patient condition and behavior. Performing physical exams and running diagnostic tests. Counseling and educating patients and their families. Administering medications, wound care, and other treatment options. </w:t>
            </w:r>
          </w:p>
          <w:p w14:paraId="1255F24F" w14:textId="4D564D34" w:rsidR="001E3120" w:rsidRPr="00CF1A49" w:rsidRDefault="00204791" w:rsidP="00204791">
            <w:pPr>
              <w:contextualSpacing w:val="0"/>
            </w:pPr>
            <w:r>
              <w:t>Currently working on a telemetry care step-down unit. In my contract I have been cross trained and often work in the Cardiac ICU, and Neuro Trauma ICU. Over the last year I have also worked often in the C</w:t>
            </w:r>
            <w:r w:rsidR="000245FB">
              <w:t>OVID</w:t>
            </w:r>
            <w:r>
              <w:t xml:space="preserve"> ICU</w:t>
            </w:r>
          </w:p>
        </w:tc>
      </w:tr>
      <w:tr w:rsidR="00F61DF9" w:rsidRPr="00CF1A49" w14:paraId="50618E63" w14:textId="77777777" w:rsidTr="00F61DF9">
        <w:tc>
          <w:tcPr>
            <w:tcW w:w="9355" w:type="dxa"/>
            <w:tcMar>
              <w:top w:w="216" w:type="dxa"/>
            </w:tcMar>
          </w:tcPr>
          <w:p w14:paraId="005F1FD9" w14:textId="3743D2EC" w:rsidR="00F61DF9" w:rsidRPr="00CF1A49" w:rsidRDefault="00204791" w:rsidP="00F61DF9">
            <w:pPr>
              <w:pStyle w:val="Heading3"/>
              <w:contextualSpacing w:val="0"/>
              <w:outlineLvl w:val="2"/>
            </w:pPr>
            <w:r>
              <w:t>06/2013</w:t>
            </w:r>
            <w:r w:rsidRPr="00CF1A49">
              <w:t xml:space="preserve"> – </w:t>
            </w:r>
            <w:r>
              <w:t>01/2019</w:t>
            </w:r>
          </w:p>
          <w:p w14:paraId="5C558426" w14:textId="503F2592" w:rsidR="00F61DF9" w:rsidRPr="00CF1A49" w:rsidRDefault="00204791" w:rsidP="00F61DF9">
            <w:pPr>
              <w:pStyle w:val="Heading2"/>
              <w:contextualSpacing w:val="0"/>
              <w:outlineLvl w:val="1"/>
            </w:pPr>
            <w:r>
              <w:t>Certified Nurse assisant</w:t>
            </w:r>
            <w:r w:rsidR="00F61DF9" w:rsidRPr="00CF1A49">
              <w:t xml:space="preserve">, </w:t>
            </w:r>
            <w:r w:rsidR="00F548FB">
              <w:rPr>
                <w:rStyle w:val="SubtleReference"/>
              </w:rPr>
              <w:t>enloe medical center</w:t>
            </w:r>
          </w:p>
          <w:p w14:paraId="13A2093D" w14:textId="3AEB1E69" w:rsidR="00204791" w:rsidRDefault="00204791" w:rsidP="00204791">
            <w:r>
              <w:t>Patient support and assistance with tasks such as dressing, toileting, feeding, bathing, and mobility. Assist the nurse as necessary. Advocate and support the patient and their families.</w:t>
            </w:r>
          </w:p>
          <w:p w14:paraId="47E99630" w14:textId="6E44EF44" w:rsidR="00161927" w:rsidRDefault="00161927" w:rsidP="00F61DF9"/>
          <w:p w14:paraId="57BB881C" w14:textId="73691909" w:rsidR="00161927" w:rsidRDefault="00161927" w:rsidP="00F61DF9"/>
        </w:tc>
      </w:tr>
    </w:tbl>
    <w:sdt>
      <w:sdtPr>
        <w:alias w:val="Education:"/>
        <w:tag w:val="Education:"/>
        <w:id w:val="-1908763273"/>
        <w:placeholder>
          <w:docPart w:val="89FF73185A4A4683B71D6D7709987AF3"/>
        </w:placeholder>
        <w:temporary/>
        <w:showingPlcHdr/>
        <w15:appearance w15:val="hidden"/>
      </w:sdtPr>
      <w:sdtEndPr/>
      <w:sdtContent>
        <w:p w14:paraId="49A03B3D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726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825"/>
      </w:tblGrid>
      <w:tr w:rsidR="001D0BF1" w:rsidRPr="00CF1A49" w14:paraId="026C8EDA" w14:textId="77777777" w:rsidTr="00204791">
        <w:trPr>
          <w:trHeight w:val="1450"/>
        </w:trPr>
        <w:tc>
          <w:tcPr>
            <w:tcW w:w="8825" w:type="dxa"/>
          </w:tcPr>
          <w:p w14:paraId="230D73BF" w14:textId="66292C31" w:rsidR="001D0BF1" w:rsidRPr="00CF1A49" w:rsidRDefault="00F548FB" w:rsidP="001D0BF1">
            <w:pPr>
              <w:pStyle w:val="Heading3"/>
              <w:contextualSpacing w:val="0"/>
              <w:outlineLvl w:val="2"/>
            </w:pPr>
            <w:r>
              <w:t>12/2018</w:t>
            </w:r>
            <w:r w:rsidR="001D0BF1" w:rsidRPr="00CF1A49">
              <w:t xml:space="preserve"> </w:t>
            </w:r>
          </w:p>
          <w:p w14:paraId="561E1F08" w14:textId="3E0A563A" w:rsidR="001D0BF1" w:rsidRPr="00CF1A49" w:rsidRDefault="00F548FB" w:rsidP="001D0BF1">
            <w:pPr>
              <w:pStyle w:val="Heading2"/>
              <w:contextualSpacing w:val="0"/>
              <w:outlineLvl w:val="1"/>
            </w:pPr>
            <w:r>
              <w:t>registered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butte community college</w:t>
            </w:r>
          </w:p>
          <w:p w14:paraId="35AC94A8" w14:textId="77777777" w:rsidR="007538DC" w:rsidRDefault="00F548FB" w:rsidP="007538DC">
            <w:pPr>
              <w:contextualSpacing w:val="0"/>
            </w:pPr>
            <w:r w:rsidRPr="000245FB">
              <w:rPr>
                <w:u w:val="single"/>
              </w:rPr>
              <w:t>3.8 GPA</w:t>
            </w:r>
            <w:r>
              <w:t>, member of Phi Theta Kappa</w:t>
            </w:r>
          </w:p>
          <w:p w14:paraId="565E0E62" w14:textId="77777777" w:rsidR="000245FB" w:rsidRDefault="00161927" w:rsidP="007538DC">
            <w:pPr>
              <w:pStyle w:val="ListParagraph"/>
              <w:numPr>
                <w:ilvl w:val="0"/>
                <w:numId w:val="14"/>
              </w:numPr>
            </w:pPr>
            <w:r>
              <w:t>Basic Life Support, expires 04/2023</w:t>
            </w:r>
          </w:p>
          <w:p w14:paraId="35110CD1" w14:textId="77777777" w:rsidR="000245FB" w:rsidRDefault="00161927" w:rsidP="007538DC">
            <w:pPr>
              <w:pStyle w:val="ListParagraph"/>
              <w:numPr>
                <w:ilvl w:val="0"/>
                <w:numId w:val="14"/>
              </w:numPr>
            </w:pPr>
            <w:r>
              <w:t>Advanced Cardiovascular Life Support ,ACLS expires 04/2023</w:t>
            </w:r>
          </w:p>
          <w:p w14:paraId="5EF8FB3F" w14:textId="77777777" w:rsidR="000245FB" w:rsidRDefault="00161927" w:rsidP="007538DC">
            <w:pPr>
              <w:pStyle w:val="ListParagraph"/>
              <w:numPr>
                <w:ilvl w:val="0"/>
                <w:numId w:val="14"/>
              </w:numPr>
            </w:pPr>
            <w:r>
              <w:t>Basic arrhythmia and advanced arrhythmia course completed 04/2019</w:t>
            </w:r>
          </w:p>
          <w:p w14:paraId="5C995C08" w14:textId="70D964B2" w:rsidR="00161927" w:rsidRPr="00CF1A49" w:rsidRDefault="00161927" w:rsidP="007538DC">
            <w:pPr>
              <w:pStyle w:val="ListParagraph"/>
              <w:numPr>
                <w:ilvl w:val="0"/>
                <w:numId w:val="14"/>
              </w:numPr>
            </w:pPr>
            <w:r>
              <w:t>Completed Critical Care 08/2019</w:t>
            </w:r>
          </w:p>
        </w:tc>
      </w:tr>
      <w:tr w:rsidR="00F61DF9" w:rsidRPr="00CF1A49" w14:paraId="45A261C8" w14:textId="77777777" w:rsidTr="00204791">
        <w:trPr>
          <w:trHeight w:val="147"/>
        </w:trPr>
        <w:tc>
          <w:tcPr>
            <w:tcW w:w="8825" w:type="dxa"/>
            <w:tcMar>
              <w:top w:w="216" w:type="dxa"/>
            </w:tcMar>
          </w:tcPr>
          <w:p w14:paraId="66FE5226" w14:textId="2D9AD4F9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EF803F14979D4C2E8142AE6DA42E4FC2"/>
        </w:placeholder>
        <w:temporary/>
        <w:showingPlcHdr/>
        <w15:appearance w15:val="hidden"/>
      </w:sdtPr>
      <w:sdtEndPr/>
      <w:sdtContent>
        <w:p w14:paraId="018E17AB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D462F3C" w14:textId="77777777" w:rsidTr="00CF1A49">
        <w:tc>
          <w:tcPr>
            <w:tcW w:w="4675" w:type="dxa"/>
          </w:tcPr>
          <w:p w14:paraId="432E9EB6" w14:textId="08AC9622" w:rsidR="001E3120" w:rsidRDefault="00F548FB" w:rsidP="006E1507">
            <w:pPr>
              <w:pStyle w:val="ListBullet"/>
              <w:contextualSpacing w:val="0"/>
            </w:pPr>
            <w:r>
              <w:t>Highly organized</w:t>
            </w:r>
          </w:p>
          <w:p w14:paraId="3F376B62" w14:textId="11179D70" w:rsidR="00F548FB" w:rsidRDefault="00F548FB" w:rsidP="006E1507">
            <w:pPr>
              <w:pStyle w:val="ListBullet"/>
              <w:contextualSpacing w:val="0"/>
            </w:pPr>
            <w:r>
              <w:t>Works well under stress</w:t>
            </w:r>
          </w:p>
          <w:p w14:paraId="51FF94AC" w14:textId="5DBA9F3C" w:rsidR="00F548FB" w:rsidRDefault="00F548FB" w:rsidP="006E1507">
            <w:pPr>
              <w:pStyle w:val="ListBullet"/>
              <w:contextualSpacing w:val="0"/>
            </w:pPr>
            <w:r>
              <w:t>Excellent communication skills</w:t>
            </w:r>
          </w:p>
          <w:p w14:paraId="5B7BACC4" w14:textId="3A99BB3A" w:rsidR="00F548FB" w:rsidRDefault="00F548FB" w:rsidP="006E1507">
            <w:pPr>
              <w:pStyle w:val="ListBullet"/>
              <w:contextualSpacing w:val="0"/>
            </w:pPr>
            <w:r>
              <w:t>Detail oriented</w:t>
            </w:r>
          </w:p>
          <w:p w14:paraId="6E8B90AB" w14:textId="32F4773B" w:rsidR="001F4E6D" w:rsidRPr="006E1507" w:rsidRDefault="001F4E6D" w:rsidP="000245FB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4675" w:type="dxa"/>
            <w:tcMar>
              <w:left w:w="360" w:type="dxa"/>
            </w:tcMar>
          </w:tcPr>
          <w:p w14:paraId="7B39F2A5" w14:textId="420BB824" w:rsidR="003A0632" w:rsidRPr="006E1507" w:rsidRDefault="00F548FB" w:rsidP="006E1507">
            <w:pPr>
              <w:pStyle w:val="ListBullet"/>
              <w:contextualSpacing w:val="0"/>
            </w:pPr>
            <w:r>
              <w:t>Leader, and works well with others</w:t>
            </w:r>
          </w:p>
          <w:p w14:paraId="791E8DF6" w14:textId="105C8710" w:rsidR="001E3120" w:rsidRDefault="00F548FB" w:rsidP="006E1507">
            <w:pPr>
              <w:pStyle w:val="ListBullet"/>
              <w:contextualSpacing w:val="0"/>
            </w:pPr>
            <w:r>
              <w:t xml:space="preserve">Good judgement and </w:t>
            </w:r>
            <w:r w:rsidR="00204791">
              <w:t>decision-making</w:t>
            </w:r>
            <w:r>
              <w:t xml:space="preserve"> skills</w:t>
            </w:r>
          </w:p>
          <w:p w14:paraId="63BB24A1" w14:textId="0971E08D" w:rsidR="00CC31DD" w:rsidRPr="006E1507" w:rsidRDefault="00CC31DD" w:rsidP="006E1507">
            <w:pPr>
              <w:pStyle w:val="ListBullet"/>
              <w:contextualSpacing w:val="0"/>
            </w:pPr>
            <w:r>
              <w:t>Good critical thinking skills</w:t>
            </w:r>
          </w:p>
          <w:p w14:paraId="7DECFAA4" w14:textId="77777777" w:rsidR="000245FB" w:rsidRPr="006E1507" w:rsidRDefault="000245FB" w:rsidP="000245FB">
            <w:pPr>
              <w:pStyle w:val="ListBullet"/>
              <w:contextualSpacing w:val="0"/>
            </w:pPr>
            <w:r>
              <w:t>Good critical thinking skills</w:t>
            </w:r>
          </w:p>
          <w:p w14:paraId="24391778" w14:textId="0D893A4B" w:rsidR="001E3120" w:rsidRPr="006E1507" w:rsidRDefault="001E3120" w:rsidP="00161927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14:paraId="2D1CE8C7" w14:textId="1F413B52" w:rsidR="00B51D1B" w:rsidRPr="006E1507" w:rsidRDefault="00B51D1B" w:rsidP="006E1507"/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CDEC1" w14:textId="77777777" w:rsidR="00F10CC1" w:rsidRDefault="00F10CC1" w:rsidP="0068194B">
      <w:r>
        <w:separator/>
      </w:r>
    </w:p>
    <w:p w14:paraId="125A8E93" w14:textId="77777777" w:rsidR="00F10CC1" w:rsidRDefault="00F10CC1"/>
    <w:p w14:paraId="371C45A4" w14:textId="77777777" w:rsidR="00F10CC1" w:rsidRDefault="00F10CC1"/>
  </w:endnote>
  <w:endnote w:type="continuationSeparator" w:id="0">
    <w:p w14:paraId="22631EF0" w14:textId="77777777" w:rsidR="00F10CC1" w:rsidRDefault="00F10CC1" w:rsidP="0068194B">
      <w:r>
        <w:continuationSeparator/>
      </w:r>
    </w:p>
    <w:p w14:paraId="4FA69994" w14:textId="77777777" w:rsidR="00F10CC1" w:rsidRDefault="00F10CC1"/>
    <w:p w14:paraId="455EAC0A" w14:textId="77777777" w:rsidR="00F10CC1" w:rsidRDefault="00F10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1D6CE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0AD7A" w14:textId="77777777" w:rsidR="00F10CC1" w:rsidRDefault="00F10CC1" w:rsidP="0068194B">
      <w:r>
        <w:separator/>
      </w:r>
    </w:p>
    <w:p w14:paraId="290BDA0B" w14:textId="77777777" w:rsidR="00F10CC1" w:rsidRDefault="00F10CC1"/>
    <w:p w14:paraId="46B89EBA" w14:textId="77777777" w:rsidR="00F10CC1" w:rsidRDefault="00F10CC1"/>
  </w:footnote>
  <w:footnote w:type="continuationSeparator" w:id="0">
    <w:p w14:paraId="3CA9B1C7" w14:textId="77777777" w:rsidR="00F10CC1" w:rsidRDefault="00F10CC1" w:rsidP="0068194B">
      <w:r>
        <w:continuationSeparator/>
      </w:r>
    </w:p>
    <w:p w14:paraId="55160113" w14:textId="77777777" w:rsidR="00F10CC1" w:rsidRDefault="00F10CC1"/>
    <w:p w14:paraId="48341151" w14:textId="77777777" w:rsidR="00F10CC1" w:rsidRDefault="00F10C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8954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9DE99A" wp14:editId="4C1781E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B40AFA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82142AD"/>
    <w:multiLevelType w:val="hybridMultilevel"/>
    <w:tmpl w:val="2C52C0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FB"/>
    <w:rsid w:val="000001EF"/>
    <w:rsid w:val="00007322"/>
    <w:rsid w:val="00007728"/>
    <w:rsid w:val="00024584"/>
    <w:rsid w:val="000245FB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1927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4791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C31DD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0CC1"/>
    <w:rsid w:val="00F130DD"/>
    <w:rsid w:val="00F24884"/>
    <w:rsid w:val="00F476C4"/>
    <w:rsid w:val="00F548F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9204C"/>
  <w15:chartTrackingRefBased/>
  <w15:docId w15:val="{2CC69ACB-614A-4ECA-BF37-D42B2645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F54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minique_baffa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7bh\AppData\Local\Microsoft\Office\16.0\DTS\en-US%7b7B615DF3-9FC2-455B-BB79-0E6A0D4BE7A3%7d\%7bD8DE4CE4-5714-423C-A5F7-5A86685C51BA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49CCBE8930F4F1B83EE2F1A76B32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2DC6F-965E-4BA0-BFFD-9C233E739FF9}"/>
      </w:docPartPr>
      <w:docPartBody>
        <w:p w:rsidR="00000000" w:rsidRDefault="00FA4209">
          <w:pPr>
            <w:pStyle w:val="C49CCBE8930F4F1B83EE2F1A76B32FA6"/>
          </w:pPr>
          <w:r w:rsidRPr="00CF1A49">
            <w:t>Experience</w:t>
          </w:r>
        </w:p>
      </w:docPartBody>
    </w:docPart>
    <w:docPart>
      <w:docPartPr>
        <w:name w:val="89FF73185A4A4683B71D6D770998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DBA6-CD22-42E3-BB35-D866F2FA38B0}"/>
      </w:docPartPr>
      <w:docPartBody>
        <w:p w:rsidR="00000000" w:rsidRDefault="00FA4209">
          <w:pPr>
            <w:pStyle w:val="89FF73185A4A4683B71D6D7709987AF3"/>
          </w:pPr>
          <w:r w:rsidRPr="00CF1A49">
            <w:t>Education</w:t>
          </w:r>
        </w:p>
      </w:docPartBody>
    </w:docPart>
    <w:docPart>
      <w:docPartPr>
        <w:name w:val="EF803F14979D4C2E8142AE6DA42E4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32517-8C34-4DA4-985F-4D02F7B62887}"/>
      </w:docPartPr>
      <w:docPartBody>
        <w:p w:rsidR="00000000" w:rsidRDefault="00FA4209">
          <w:pPr>
            <w:pStyle w:val="EF803F14979D4C2E8142AE6DA42E4FC2"/>
          </w:pPr>
          <w:r w:rsidRPr="00CF1A49">
            <w:t>Skil</w:t>
          </w:r>
          <w:r w:rsidRPr="00CF1A49">
            <w:t>ls</w:t>
          </w:r>
        </w:p>
      </w:docPartBody>
    </w:docPart>
    <w:docPart>
      <w:docPartPr>
        <w:name w:val="D7FEAA5D0A55434AA0DB588F325D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F3DF9-9BDB-4358-9F08-89D123674EC3}"/>
      </w:docPartPr>
      <w:docPartBody>
        <w:p w:rsidR="00000000" w:rsidRDefault="006474C9" w:rsidP="006474C9">
          <w:pPr>
            <w:pStyle w:val="D7FEAA5D0A55434AA0DB588F325DA227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C9"/>
    <w:rsid w:val="006474C9"/>
    <w:rsid w:val="00FA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C7D6CCD454461D908D67B4E17D72E9">
    <w:name w:val="ADC7D6CCD454461D908D67B4E17D72E9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27DEDAF0140419AAD7153A22CE7C07E">
    <w:name w:val="927DEDAF0140419AAD7153A22CE7C07E"/>
  </w:style>
  <w:style w:type="paragraph" w:customStyle="1" w:styleId="87F32DF5CD1240BA838FC8B3948DF428">
    <w:name w:val="87F32DF5CD1240BA838FC8B3948DF428"/>
  </w:style>
  <w:style w:type="paragraph" w:customStyle="1" w:styleId="F945A0AE6FBB439482887C18F5BBA41D">
    <w:name w:val="F945A0AE6FBB439482887C18F5BBA41D"/>
  </w:style>
  <w:style w:type="paragraph" w:customStyle="1" w:styleId="81F4CE427276456399CC1E5231DEF98F">
    <w:name w:val="81F4CE427276456399CC1E5231DEF98F"/>
  </w:style>
  <w:style w:type="paragraph" w:customStyle="1" w:styleId="D25FBA666DEA4A63A8CF2F5CB0632C44">
    <w:name w:val="D25FBA666DEA4A63A8CF2F5CB0632C44"/>
  </w:style>
  <w:style w:type="paragraph" w:customStyle="1" w:styleId="BB5E48FF8981489B9E72D32610B7B3A9">
    <w:name w:val="BB5E48FF8981489B9E72D32610B7B3A9"/>
  </w:style>
  <w:style w:type="paragraph" w:customStyle="1" w:styleId="1F096D360FE94DB18F650147039CD792">
    <w:name w:val="1F096D360FE94DB18F650147039CD792"/>
  </w:style>
  <w:style w:type="paragraph" w:customStyle="1" w:styleId="65FF361D82654066973C38238A8813DA">
    <w:name w:val="65FF361D82654066973C38238A8813DA"/>
  </w:style>
  <w:style w:type="paragraph" w:customStyle="1" w:styleId="8A1CD21D802443DE8600DD5BF6FDD083">
    <w:name w:val="8A1CD21D802443DE8600DD5BF6FDD083"/>
  </w:style>
  <w:style w:type="paragraph" w:customStyle="1" w:styleId="959C9676A52B494C92A10FF6EE77C205">
    <w:name w:val="959C9676A52B494C92A10FF6EE77C205"/>
  </w:style>
  <w:style w:type="paragraph" w:customStyle="1" w:styleId="C49CCBE8930F4F1B83EE2F1A76B32FA6">
    <w:name w:val="C49CCBE8930F4F1B83EE2F1A76B32FA6"/>
  </w:style>
  <w:style w:type="paragraph" w:customStyle="1" w:styleId="662AC7D6E9854A19BAB46E5254A91886">
    <w:name w:val="662AC7D6E9854A19BAB46E5254A91886"/>
  </w:style>
  <w:style w:type="paragraph" w:customStyle="1" w:styleId="16F2854049D046919093C565833EB774">
    <w:name w:val="16F2854049D046919093C565833EB774"/>
  </w:style>
  <w:style w:type="paragraph" w:customStyle="1" w:styleId="E6FB5CD75B644E1DB50AA058B17769A7">
    <w:name w:val="E6FB5CD75B644E1DB50AA058B17769A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D921B8D1DA614AF7AC800E7AA2A32E94">
    <w:name w:val="D921B8D1DA614AF7AC800E7AA2A32E94"/>
  </w:style>
  <w:style w:type="paragraph" w:customStyle="1" w:styleId="9167279979404D4DB907D291B586400A">
    <w:name w:val="9167279979404D4DB907D291B586400A"/>
  </w:style>
  <w:style w:type="paragraph" w:customStyle="1" w:styleId="63E4E1AD3DB9493B94518FD48FB0FC3C">
    <w:name w:val="63E4E1AD3DB9493B94518FD48FB0FC3C"/>
  </w:style>
  <w:style w:type="paragraph" w:customStyle="1" w:styleId="36B5F0440FAC45DDB8690E98032087BA">
    <w:name w:val="36B5F0440FAC45DDB8690E98032087BA"/>
  </w:style>
  <w:style w:type="paragraph" w:customStyle="1" w:styleId="2F49E3FE51F541FCB5399A25B72D6E7F">
    <w:name w:val="2F49E3FE51F541FCB5399A25B72D6E7F"/>
  </w:style>
  <w:style w:type="paragraph" w:customStyle="1" w:styleId="571ABBDD1C38450C88813EC8254C664C">
    <w:name w:val="571ABBDD1C38450C88813EC8254C664C"/>
  </w:style>
  <w:style w:type="paragraph" w:customStyle="1" w:styleId="CD6FE9EAA5344471BA8EDAEAB8ACF757">
    <w:name w:val="CD6FE9EAA5344471BA8EDAEAB8ACF757"/>
  </w:style>
  <w:style w:type="paragraph" w:customStyle="1" w:styleId="89FF73185A4A4683B71D6D7709987AF3">
    <w:name w:val="89FF73185A4A4683B71D6D7709987AF3"/>
  </w:style>
  <w:style w:type="paragraph" w:customStyle="1" w:styleId="90B2464726C74CB99ADBA7D2838361B4">
    <w:name w:val="90B2464726C74CB99ADBA7D2838361B4"/>
  </w:style>
  <w:style w:type="paragraph" w:customStyle="1" w:styleId="19F8CF7D885E456EBBDB28CAE8B833E8">
    <w:name w:val="19F8CF7D885E456EBBDB28CAE8B833E8"/>
  </w:style>
  <w:style w:type="paragraph" w:customStyle="1" w:styleId="C550B0CD51984B4693D47B142DADEEDF">
    <w:name w:val="C550B0CD51984B4693D47B142DADEEDF"/>
  </w:style>
  <w:style w:type="paragraph" w:customStyle="1" w:styleId="439DD101C17545E48323C94A3A3259DA">
    <w:name w:val="439DD101C17545E48323C94A3A3259DA"/>
  </w:style>
  <w:style w:type="paragraph" w:customStyle="1" w:styleId="2D0CAC96F4134D9C945B3603588ED776">
    <w:name w:val="2D0CAC96F4134D9C945B3603588ED776"/>
  </w:style>
  <w:style w:type="paragraph" w:customStyle="1" w:styleId="4C79A3CA65AC4ED5A3BEB4F9417366CE">
    <w:name w:val="4C79A3CA65AC4ED5A3BEB4F9417366CE"/>
  </w:style>
  <w:style w:type="paragraph" w:customStyle="1" w:styleId="F0E8B5BBEAFC4CD4A38AFAF4632F82D8">
    <w:name w:val="F0E8B5BBEAFC4CD4A38AFAF4632F82D8"/>
  </w:style>
  <w:style w:type="paragraph" w:customStyle="1" w:styleId="4616C90DDFC54130BBFF99662D64AE33">
    <w:name w:val="4616C90DDFC54130BBFF99662D64AE33"/>
  </w:style>
  <w:style w:type="paragraph" w:customStyle="1" w:styleId="488774CC5FE44F75B81321EE04748BB1">
    <w:name w:val="488774CC5FE44F75B81321EE04748BB1"/>
  </w:style>
  <w:style w:type="paragraph" w:customStyle="1" w:styleId="81BE5931505F477DAFA60F848E0B79C6">
    <w:name w:val="81BE5931505F477DAFA60F848E0B79C6"/>
  </w:style>
  <w:style w:type="paragraph" w:customStyle="1" w:styleId="EF803F14979D4C2E8142AE6DA42E4FC2">
    <w:name w:val="EF803F14979D4C2E8142AE6DA42E4FC2"/>
  </w:style>
  <w:style w:type="paragraph" w:customStyle="1" w:styleId="653C863BDE0E42258665770DBBB243FA">
    <w:name w:val="653C863BDE0E42258665770DBBB243FA"/>
  </w:style>
  <w:style w:type="paragraph" w:customStyle="1" w:styleId="1B27EB0A9B9D40148B4CC689BD9FFC90">
    <w:name w:val="1B27EB0A9B9D40148B4CC689BD9FFC90"/>
  </w:style>
  <w:style w:type="paragraph" w:customStyle="1" w:styleId="ADE854C1F9034E50A2426909241FBFC4">
    <w:name w:val="ADE854C1F9034E50A2426909241FBFC4"/>
  </w:style>
  <w:style w:type="paragraph" w:customStyle="1" w:styleId="0D244FA8F93544039D75567193B87DC7">
    <w:name w:val="0D244FA8F93544039D75567193B87DC7"/>
  </w:style>
  <w:style w:type="paragraph" w:customStyle="1" w:styleId="DC4268AD72AB463698779EF003CF85FF">
    <w:name w:val="DC4268AD72AB463698779EF003CF85FF"/>
  </w:style>
  <w:style w:type="paragraph" w:customStyle="1" w:styleId="44E35D89D47D4563AADCBCD8EE70CA90">
    <w:name w:val="44E35D89D47D4563AADCBCD8EE70CA90"/>
  </w:style>
  <w:style w:type="paragraph" w:customStyle="1" w:styleId="929FFC1F7BF64A69BFA383120BD3072C">
    <w:name w:val="929FFC1F7BF64A69BFA383120BD3072C"/>
  </w:style>
  <w:style w:type="paragraph" w:customStyle="1" w:styleId="D7FEAA5D0A55434AA0DB588F325DA227">
    <w:name w:val="D7FEAA5D0A55434AA0DB588F325DA227"/>
    <w:rsid w:val="00647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{D8DE4CE4-5714-423C-A5F7-5A86685C51BA}tf16402488_win32.dotx</Template>
  <TotalTime>49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Baffa, Alexio</dc:creator>
  <cp:keywords/>
  <dc:description/>
  <cp:lastModifiedBy>Baffa, Alexio</cp:lastModifiedBy>
  <cp:revision>1</cp:revision>
  <dcterms:created xsi:type="dcterms:W3CDTF">2021-06-20T21:53:00Z</dcterms:created>
  <dcterms:modified xsi:type="dcterms:W3CDTF">2021-06-20T22:43:00Z</dcterms:modified>
  <cp:category/>
</cp:coreProperties>
</file>