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761350" w14:paraId="604E5A89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09D77FF1" w14:textId="649477C0" w:rsidR="001B2ABD" w:rsidRDefault="00361207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EC2F437" wp14:editId="0316BDFE">
                  <wp:extent cx="1965725" cy="2686685"/>
                  <wp:effectExtent l="0" t="0" r="0" b="0"/>
                  <wp:docPr id="1" name="Picture 1" descr="A person smil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nabell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167" cy="269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B53E93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EE8E558" w14:textId="77777777" w:rsidR="001B2ABD" w:rsidRDefault="00361207" w:rsidP="003B3EF0">
            <w:pPr>
              <w:pStyle w:val="Title"/>
              <w:rPr>
                <w:b/>
                <w:bCs/>
                <w:spacing w:val="1893"/>
                <w:sz w:val="36"/>
                <w:szCs w:val="36"/>
              </w:rPr>
            </w:pPr>
            <w:r w:rsidRPr="00761350">
              <w:rPr>
                <w:b/>
                <w:bCs/>
                <w:sz w:val="56"/>
                <w:szCs w:val="56"/>
              </w:rPr>
              <w:t>Annabelle StJohn</w:t>
            </w:r>
          </w:p>
          <w:p w14:paraId="0285C11E" w14:textId="74BBAD97" w:rsidR="003B3EF0" w:rsidRPr="003B3EF0" w:rsidRDefault="003B3EF0" w:rsidP="003B3EF0">
            <w:pPr>
              <w:rPr>
                <w:b/>
                <w:bCs/>
                <w:sz w:val="40"/>
                <w:szCs w:val="40"/>
              </w:rPr>
            </w:pPr>
            <w:r w:rsidRPr="003B3EF0">
              <w:rPr>
                <w:b/>
                <w:bCs/>
                <w:sz w:val="40"/>
                <w:szCs w:val="40"/>
              </w:rPr>
              <w:t>RN</w:t>
            </w:r>
          </w:p>
        </w:tc>
      </w:tr>
      <w:tr w:rsidR="001B2ABD" w14:paraId="41B0E102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C2F77952C0044ACD914417F12921A91C"/>
              </w:placeholder>
              <w:temporary/>
              <w:showingPlcHdr/>
              <w15:appearance w15:val="hidden"/>
            </w:sdtPr>
            <w:sdtEndPr/>
            <w:sdtContent>
              <w:p w14:paraId="38F43448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736F1030" w14:textId="59003571" w:rsidR="00036450" w:rsidRDefault="00361207" w:rsidP="00036450">
            <w:r w:rsidRPr="00361207">
              <w:t>Looking for a position as a Registered Nurse to utilize earned skills and knowledge while providing a compassionate quality care for patients</w:t>
            </w:r>
            <w:r>
              <w:t>.</w:t>
            </w:r>
          </w:p>
          <w:p w14:paraId="1049F71C" w14:textId="77777777" w:rsidR="00A829F1" w:rsidRDefault="00A829F1" w:rsidP="00036450"/>
          <w:p w14:paraId="780F266F" w14:textId="49BD8FFE" w:rsidR="00361207" w:rsidRDefault="00361207" w:rsidP="00036450">
            <w:r>
              <w:t xml:space="preserve">I </w:t>
            </w:r>
            <w:r w:rsidR="0086254E">
              <w:t>have graduated</w:t>
            </w:r>
            <w:r w:rsidR="002537E1">
              <w:t xml:space="preserve"> on </w:t>
            </w:r>
            <w:r>
              <w:t>May</w:t>
            </w:r>
            <w:r w:rsidR="002537E1">
              <w:t xml:space="preserve"> 202-0 with Associate in </w:t>
            </w:r>
            <w:proofErr w:type="gramStart"/>
            <w:r w:rsidR="002537E1">
              <w:t>Nursing</w:t>
            </w:r>
            <w:proofErr w:type="gramEnd"/>
            <w:r w:rsidR="00BD1CB6">
              <w:t xml:space="preserve"> and I</w:t>
            </w:r>
            <w:r>
              <w:t xml:space="preserve"> have </w:t>
            </w:r>
            <w:r w:rsidR="00BD1CB6">
              <w:t xml:space="preserve">been </w:t>
            </w:r>
            <w:r>
              <w:t>an experience</w:t>
            </w:r>
            <w:r w:rsidR="00A829F1">
              <w:t>d</w:t>
            </w:r>
            <w:r>
              <w:t xml:space="preserve"> LVN </w:t>
            </w:r>
            <w:r w:rsidR="00A86AC2">
              <w:t xml:space="preserve">for </w:t>
            </w:r>
            <w:r w:rsidR="00A86AC2" w:rsidRPr="00A86AC2">
              <w:t>two years</w:t>
            </w:r>
            <w:r w:rsidR="002537E1">
              <w:t xml:space="preserve"> prior to that</w:t>
            </w:r>
            <w:r w:rsidR="00A829F1">
              <w:t>.</w:t>
            </w:r>
            <w:r w:rsidR="00A86AC2" w:rsidRPr="00A86AC2">
              <w:t xml:space="preserve"> </w:t>
            </w:r>
            <w:r w:rsidR="00A829F1">
              <w:t>I am</w:t>
            </w:r>
            <w:r w:rsidR="0095626F">
              <w:t xml:space="preserve"> </w:t>
            </w:r>
            <w:r>
              <w:t>dedicated</w:t>
            </w:r>
            <w:r w:rsidR="00A86AC2">
              <w:t xml:space="preserve"> </w:t>
            </w:r>
            <w:r w:rsidR="00A357FE">
              <w:t>in</w:t>
            </w:r>
            <w:r w:rsidR="00A86AC2">
              <w:t xml:space="preserve"> providing </w:t>
            </w:r>
            <w:r w:rsidR="00A829F1">
              <w:t>up</w:t>
            </w:r>
            <w:r w:rsidR="00A86AC2">
              <w:t>most care to all my patient</w:t>
            </w:r>
            <w:r w:rsidR="00A829F1">
              <w:t>s</w:t>
            </w:r>
            <w:r w:rsidR="00A86AC2">
              <w:t xml:space="preserve">. I am also </w:t>
            </w:r>
            <w:r w:rsidR="0095626F">
              <w:t xml:space="preserve">currently </w:t>
            </w:r>
            <w:r w:rsidR="00A86AC2">
              <w:t>pursuing my BSN</w:t>
            </w:r>
            <w:r w:rsidR="00A829F1">
              <w:t xml:space="preserve"> degree</w:t>
            </w:r>
            <w:r w:rsidR="00A86AC2">
              <w:t xml:space="preserve"> </w:t>
            </w:r>
            <w:r w:rsidR="002537E1">
              <w:t xml:space="preserve">and hoping to complete this degree soon. </w:t>
            </w:r>
            <w:r w:rsidR="000F2B2A">
              <w:t>I am also fluent in</w:t>
            </w:r>
            <w:r w:rsidR="00A829F1">
              <w:t xml:space="preserve"> the</w:t>
            </w:r>
            <w:r w:rsidR="000F2B2A">
              <w:t xml:space="preserve"> Tagalog language.</w:t>
            </w:r>
          </w:p>
          <w:sdt>
            <w:sdtPr>
              <w:id w:val="-1954003311"/>
              <w:placeholder>
                <w:docPart w:val="F2EDAC04088C4BA49D283D32729EFD51"/>
              </w:placeholder>
              <w:temporary/>
              <w:showingPlcHdr/>
              <w15:appearance w15:val="hidden"/>
            </w:sdtPr>
            <w:sdtEndPr/>
            <w:sdtContent>
              <w:p w14:paraId="06CCE612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5CCA0FD1262A447291569D97C815684C"/>
              </w:placeholder>
              <w:temporary/>
              <w:showingPlcHdr/>
              <w15:appearance w15:val="hidden"/>
            </w:sdtPr>
            <w:sdtEndPr/>
            <w:sdtContent>
              <w:p w14:paraId="7DA2F1EA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48034749" w14:textId="0B639974" w:rsidR="004D3011" w:rsidRDefault="00361207" w:rsidP="004D3011">
            <w:r>
              <w:t>214-218-3212</w:t>
            </w:r>
          </w:p>
          <w:p w14:paraId="40D285A0" w14:textId="77777777" w:rsidR="004D3011" w:rsidRDefault="004D3011" w:rsidP="004D3011"/>
          <w:sdt>
            <w:sdtPr>
              <w:id w:val="-240260293"/>
              <w:placeholder>
                <w:docPart w:val="453E76ED99D7462D9A9A78548F58BCFF"/>
              </w:placeholder>
              <w:temporary/>
              <w:showingPlcHdr/>
              <w15:appearance w15:val="hidden"/>
            </w:sdtPr>
            <w:sdtEndPr/>
            <w:sdtContent>
              <w:p w14:paraId="675D1740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7951E111" w14:textId="0516DEF7" w:rsidR="00036450" w:rsidRPr="00E4381A" w:rsidRDefault="002537E1" w:rsidP="004D3011">
            <w:pPr>
              <w:rPr>
                <w:rStyle w:val="Hyperlink"/>
              </w:rPr>
            </w:pPr>
            <w:r>
              <w:t>belle121981@gmail.com</w:t>
            </w:r>
          </w:p>
          <w:p w14:paraId="36E37735" w14:textId="2E9F077D" w:rsidR="004D3011" w:rsidRDefault="00A357FE" w:rsidP="00361207">
            <w:pPr>
              <w:pStyle w:val="Heading3"/>
              <w:rPr>
                <w:b w:val="0"/>
                <w:bCs/>
              </w:rPr>
            </w:pPr>
            <w:r>
              <w:rPr>
                <w:b w:val="0"/>
                <w:bCs/>
              </w:rPr>
              <w:t>Reference:</w:t>
            </w:r>
          </w:p>
          <w:p w14:paraId="25EF0893" w14:textId="1522A89B" w:rsidR="00A357FE" w:rsidRPr="00A357FE" w:rsidRDefault="00A357FE" w:rsidP="00A357FE">
            <w:r>
              <w:t>Available upon request</w:t>
            </w:r>
          </w:p>
          <w:p w14:paraId="050A9883" w14:textId="0E142BDD" w:rsidR="00A357FE" w:rsidRPr="00A357FE" w:rsidRDefault="00A357FE" w:rsidP="00A357FE"/>
        </w:tc>
        <w:tc>
          <w:tcPr>
            <w:tcW w:w="720" w:type="dxa"/>
          </w:tcPr>
          <w:p w14:paraId="0289977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82BD9E05967844DA836E6C4D614E03EB"/>
              </w:placeholder>
              <w:temporary/>
              <w:showingPlcHdr/>
              <w15:appearance w15:val="hidden"/>
            </w:sdtPr>
            <w:sdtEndPr/>
            <w:sdtContent>
              <w:p w14:paraId="738524DE" w14:textId="77777777" w:rsidR="001B2ABD" w:rsidRDefault="00E25A26" w:rsidP="00036450">
                <w:pPr>
                  <w:pStyle w:val="Heading2"/>
                </w:pPr>
                <w:r w:rsidRPr="00010FE1">
                  <w:rPr>
                    <w:sz w:val="16"/>
                    <w:szCs w:val="16"/>
                  </w:rPr>
                  <w:t>EDUCATION</w:t>
                </w:r>
              </w:p>
            </w:sdtContent>
          </w:sdt>
          <w:p w14:paraId="55E45B06" w14:textId="799EC5BA" w:rsidR="00036450" w:rsidRPr="00036450" w:rsidRDefault="0095626F" w:rsidP="00B359E4">
            <w:pPr>
              <w:pStyle w:val="Heading4"/>
            </w:pPr>
            <w:r w:rsidRPr="0095626F">
              <w:t>Grayson College</w:t>
            </w:r>
          </w:p>
          <w:p w14:paraId="758BB2D0" w14:textId="1C5D6042" w:rsidR="0095626F" w:rsidRPr="00010FE1" w:rsidRDefault="0095626F" w:rsidP="00036450">
            <w:pPr>
              <w:rPr>
                <w:sz w:val="16"/>
                <w:szCs w:val="16"/>
              </w:rPr>
            </w:pPr>
            <w:r w:rsidRPr="00010FE1">
              <w:rPr>
                <w:sz w:val="16"/>
                <w:szCs w:val="16"/>
              </w:rPr>
              <w:t xml:space="preserve">January 2019-May 2020 ▪ Associate in Nursing (bridge program LVN-RN) </w:t>
            </w:r>
          </w:p>
          <w:p w14:paraId="3C325ED9" w14:textId="4CB55E94" w:rsidR="0095626F" w:rsidRPr="00010FE1" w:rsidRDefault="0095626F" w:rsidP="0095626F">
            <w:pPr>
              <w:rPr>
                <w:sz w:val="16"/>
                <w:szCs w:val="16"/>
              </w:rPr>
            </w:pPr>
            <w:r w:rsidRPr="00010FE1">
              <w:rPr>
                <w:sz w:val="16"/>
                <w:szCs w:val="16"/>
              </w:rPr>
              <w:t>864 hours of supervised clinical and laboratory experience.</w:t>
            </w:r>
          </w:p>
          <w:p w14:paraId="69CC9908" w14:textId="736D8C89" w:rsidR="004D3011" w:rsidRPr="00010FE1" w:rsidRDefault="0095626F" w:rsidP="0095626F">
            <w:pPr>
              <w:rPr>
                <w:sz w:val="16"/>
                <w:szCs w:val="16"/>
              </w:rPr>
            </w:pPr>
            <w:r w:rsidRPr="00010FE1">
              <w:rPr>
                <w:sz w:val="16"/>
                <w:szCs w:val="16"/>
              </w:rPr>
              <w:t>Nursing III- nursing health and illness, Clinical III, Nursing IV nursing health and illness, Clinical IV</w:t>
            </w:r>
          </w:p>
          <w:p w14:paraId="6917C40F" w14:textId="77777777" w:rsidR="00036450" w:rsidRDefault="00036450" w:rsidP="00036450"/>
          <w:p w14:paraId="4FC972D4" w14:textId="7CF13A47" w:rsidR="00036450" w:rsidRPr="00B359E4" w:rsidRDefault="0095626F" w:rsidP="00B359E4">
            <w:pPr>
              <w:pStyle w:val="Heading4"/>
            </w:pPr>
            <w:r w:rsidRPr="0095626F">
              <w:t>Grayson College</w:t>
            </w:r>
          </w:p>
          <w:p w14:paraId="54F79DCE" w14:textId="4513C806" w:rsidR="0095626F" w:rsidRPr="00010FE1" w:rsidRDefault="0095626F" w:rsidP="00036450">
            <w:pPr>
              <w:rPr>
                <w:sz w:val="16"/>
                <w:szCs w:val="16"/>
              </w:rPr>
            </w:pPr>
            <w:r w:rsidRPr="00010FE1">
              <w:rPr>
                <w:sz w:val="16"/>
                <w:szCs w:val="16"/>
              </w:rPr>
              <w:t>August 2017-July 2018 ▪ Vocational Nursing Program</w:t>
            </w:r>
          </w:p>
          <w:p w14:paraId="22ED7A61" w14:textId="12E154D5" w:rsidR="0095626F" w:rsidRPr="00010FE1" w:rsidRDefault="0095626F" w:rsidP="00036450">
            <w:pPr>
              <w:rPr>
                <w:sz w:val="16"/>
                <w:szCs w:val="16"/>
              </w:rPr>
            </w:pPr>
            <w:r w:rsidRPr="00010FE1">
              <w:rPr>
                <w:sz w:val="16"/>
                <w:szCs w:val="16"/>
              </w:rPr>
              <w:t>Completed all theoretical and clinical requirement</w:t>
            </w:r>
            <w:r w:rsidR="00A829F1" w:rsidRPr="00010FE1">
              <w:rPr>
                <w:sz w:val="16"/>
                <w:szCs w:val="16"/>
              </w:rPr>
              <w:t>s</w:t>
            </w:r>
            <w:r w:rsidRPr="00010FE1">
              <w:rPr>
                <w:sz w:val="16"/>
                <w:szCs w:val="16"/>
              </w:rPr>
              <w:t xml:space="preserve"> for the program.</w:t>
            </w:r>
          </w:p>
          <w:sdt>
            <w:sdtPr>
              <w:id w:val="1001553383"/>
              <w:placeholder>
                <w:docPart w:val="077731785DA8464C9118AC198973DF54"/>
              </w:placeholder>
              <w:temporary/>
              <w:showingPlcHdr/>
              <w15:appearance w15:val="hidden"/>
            </w:sdtPr>
            <w:sdtEndPr/>
            <w:sdtContent>
              <w:p w14:paraId="49D483C8" w14:textId="77777777" w:rsidR="00036450" w:rsidRDefault="00036450" w:rsidP="00036450">
                <w:pPr>
                  <w:pStyle w:val="Heading2"/>
                </w:pPr>
                <w:r w:rsidRPr="00010FE1">
                  <w:rPr>
                    <w:sz w:val="16"/>
                    <w:szCs w:val="16"/>
                  </w:rPr>
                  <w:t>WORK EXPERIENCE</w:t>
                </w:r>
              </w:p>
            </w:sdtContent>
          </w:sdt>
          <w:p w14:paraId="1490AF3D" w14:textId="14C58560" w:rsidR="002537E1" w:rsidRPr="002537E1" w:rsidRDefault="002537E1" w:rsidP="002537E1">
            <w:pPr>
              <w:pStyle w:val="Heading4"/>
            </w:pPr>
            <w:r>
              <w:t>KPG healthcare staffing- RN</w:t>
            </w:r>
            <w:r w:rsidR="006D4354">
              <w:t xml:space="preserve"> (Select Specialty Hospital, OKC)</w:t>
            </w:r>
          </w:p>
          <w:p w14:paraId="0D9F665E" w14:textId="59A92CE9" w:rsidR="002537E1" w:rsidRPr="00036450" w:rsidRDefault="002537E1" w:rsidP="002537E1">
            <w:pPr>
              <w:pStyle w:val="Date"/>
            </w:pPr>
            <w:r>
              <w:t xml:space="preserve">July 2020 </w:t>
            </w:r>
            <w:r w:rsidRPr="00036450">
              <w:t>–</w:t>
            </w:r>
            <w:r>
              <w:t xml:space="preserve"> Current</w:t>
            </w:r>
          </w:p>
          <w:p w14:paraId="3726E842" w14:textId="442EB694" w:rsidR="002537E1" w:rsidRPr="00010FE1" w:rsidRDefault="002537E1" w:rsidP="002537E1">
            <w:pPr>
              <w:rPr>
                <w:sz w:val="16"/>
                <w:szCs w:val="16"/>
              </w:rPr>
            </w:pPr>
            <w:r w:rsidRPr="00010FE1">
              <w:rPr>
                <w:sz w:val="16"/>
                <w:szCs w:val="16"/>
              </w:rPr>
              <w:t xml:space="preserve">Assisted with direct patient care and provided medical care to patients, under the guidance of a </w:t>
            </w:r>
            <w:r>
              <w:rPr>
                <w:sz w:val="16"/>
                <w:szCs w:val="16"/>
              </w:rPr>
              <w:t>Physician in acute setting</w:t>
            </w:r>
            <w:r w:rsidRPr="00010FE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Administered</w:t>
            </w:r>
            <w:r w:rsidRPr="00010FE1">
              <w:rPr>
                <w:sz w:val="16"/>
                <w:szCs w:val="16"/>
              </w:rPr>
              <w:t xml:space="preserve"> PO, IV, IM, SQ and PEG tube medication administration, wound care, trach care, PICC</w:t>
            </w:r>
            <w:r>
              <w:rPr>
                <w:sz w:val="16"/>
                <w:szCs w:val="16"/>
              </w:rPr>
              <w:t xml:space="preserve"> line</w:t>
            </w:r>
            <w:r w:rsidRPr="00010FE1">
              <w:rPr>
                <w:sz w:val="16"/>
                <w:szCs w:val="16"/>
              </w:rPr>
              <w:t xml:space="preserve"> and Central line care. </w:t>
            </w:r>
            <w:r>
              <w:rPr>
                <w:sz w:val="16"/>
                <w:szCs w:val="16"/>
              </w:rPr>
              <w:t xml:space="preserve">Vent care. </w:t>
            </w:r>
          </w:p>
          <w:p w14:paraId="03B74908" w14:textId="77777777" w:rsidR="002537E1" w:rsidRPr="002537E1" w:rsidRDefault="002537E1" w:rsidP="002537E1"/>
          <w:p w14:paraId="2E7F0EDE" w14:textId="10112344" w:rsidR="002537E1" w:rsidRPr="002537E1" w:rsidRDefault="00AD6CEE" w:rsidP="002537E1">
            <w:pPr>
              <w:pStyle w:val="Heading4"/>
            </w:pPr>
            <w:r>
              <w:t xml:space="preserve">All American </w:t>
            </w:r>
            <w:r w:rsidR="00A829F1">
              <w:t>S</w:t>
            </w:r>
            <w:r>
              <w:t xml:space="preserve">taffing </w:t>
            </w:r>
            <w:r w:rsidR="00A829F1">
              <w:t>A</w:t>
            </w:r>
            <w:r>
              <w:t>gency</w:t>
            </w:r>
            <w:r w:rsidR="00A829F1">
              <w:t>-</w:t>
            </w:r>
            <w:r>
              <w:t xml:space="preserve"> </w:t>
            </w:r>
            <w:r w:rsidRPr="00036450">
              <w:t>LVN</w:t>
            </w:r>
            <w:r w:rsidR="00010FE1">
              <w:t>-RN</w:t>
            </w:r>
          </w:p>
          <w:p w14:paraId="6E749E6B" w14:textId="5C412934" w:rsidR="00036450" w:rsidRPr="00036450" w:rsidRDefault="00AD6CEE" w:rsidP="00B359E4">
            <w:pPr>
              <w:pStyle w:val="Date"/>
            </w:pPr>
            <w:r>
              <w:t>November 2019</w:t>
            </w:r>
            <w:r w:rsidR="00A357FE">
              <w:t xml:space="preserve"> </w:t>
            </w:r>
            <w:r w:rsidR="00036450" w:rsidRPr="00036450">
              <w:t>–</w:t>
            </w:r>
            <w:r w:rsidR="00A357FE">
              <w:t xml:space="preserve"> </w:t>
            </w:r>
            <w:r>
              <w:t>Current</w:t>
            </w:r>
          </w:p>
          <w:p w14:paraId="0AEE6257" w14:textId="7A16D750" w:rsidR="00036450" w:rsidRPr="00010FE1" w:rsidRDefault="00AD6CEE" w:rsidP="00036450">
            <w:pPr>
              <w:rPr>
                <w:sz w:val="16"/>
                <w:szCs w:val="16"/>
              </w:rPr>
            </w:pPr>
            <w:r w:rsidRPr="00010FE1">
              <w:rPr>
                <w:sz w:val="16"/>
                <w:szCs w:val="16"/>
              </w:rPr>
              <w:t>Assisted with direct patient care and provided</w:t>
            </w:r>
            <w:r w:rsidR="00A829F1" w:rsidRPr="00010FE1">
              <w:rPr>
                <w:sz w:val="16"/>
                <w:szCs w:val="16"/>
              </w:rPr>
              <w:t xml:space="preserve"> </w:t>
            </w:r>
            <w:r w:rsidRPr="00010FE1">
              <w:rPr>
                <w:sz w:val="16"/>
                <w:szCs w:val="16"/>
              </w:rPr>
              <w:t xml:space="preserve">medical care to patients, under the guidance of a registered nurse and </w:t>
            </w:r>
            <w:r w:rsidR="00A829F1" w:rsidRPr="00010FE1">
              <w:rPr>
                <w:sz w:val="16"/>
                <w:szCs w:val="16"/>
              </w:rPr>
              <w:t>p</w:t>
            </w:r>
            <w:r w:rsidRPr="00010FE1">
              <w:rPr>
                <w:sz w:val="16"/>
                <w:szCs w:val="16"/>
              </w:rPr>
              <w:t>hysician.</w:t>
            </w:r>
            <w:r w:rsidR="00036450" w:rsidRPr="00010FE1">
              <w:rPr>
                <w:sz w:val="16"/>
                <w:szCs w:val="16"/>
              </w:rPr>
              <w:t xml:space="preserve"> </w:t>
            </w:r>
            <w:r w:rsidR="00010FE1" w:rsidRPr="00010FE1">
              <w:rPr>
                <w:sz w:val="16"/>
                <w:szCs w:val="16"/>
              </w:rPr>
              <w:t>PO, IV, IM, SQ and PEG tube medication administration, wound care, trach care, PICC</w:t>
            </w:r>
            <w:r w:rsidR="00010FE1">
              <w:rPr>
                <w:sz w:val="16"/>
                <w:szCs w:val="16"/>
              </w:rPr>
              <w:t xml:space="preserve"> l</w:t>
            </w:r>
            <w:r w:rsidR="006F58FA">
              <w:rPr>
                <w:sz w:val="16"/>
                <w:szCs w:val="16"/>
              </w:rPr>
              <w:t>i</w:t>
            </w:r>
            <w:r w:rsidR="00010FE1">
              <w:rPr>
                <w:sz w:val="16"/>
                <w:szCs w:val="16"/>
              </w:rPr>
              <w:t>ne</w:t>
            </w:r>
            <w:r w:rsidR="00010FE1" w:rsidRPr="00010FE1">
              <w:rPr>
                <w:sz w:val="16"/>
                <w:szCs w:val="16"/>
              </w:rPr>
              <w:t xml:space="preserve"> and Central line care. </w:t>
            </w:r>
          </w:p>
          <w:p w14:paraId="763F53A2" w14:textId="77777777" w:rsidR="004D3011" w:rsidRDefault="004D3011" w:rsidP="00036450"/>
          <w:p w14:paraId="7678583F" w14:textId="062B6B1A" w:rsidR="004D3011" w:rsidRPr="004D3011" w:rsidRDefault="00AD6CEE" w:rsidP="00B359E4">
            <w:pPr>
              <w:pStyle w:val="Heading4"/>
              <w:rPr>
                <w:bCs/>
              </w:rPr>
            </w:pPr>
            <w:r>
              <w:t>Oakridge Nursing Home</w:t>
            </w:r>
            <w:r w:rsidR="00A829F1">
              <w:t>-</w:t>
            </w:r>
            <w:r w:rsidRPr="004D3011">
              <w:t xml:space="preserve"> L</w:t>
            </w:r>
            <w:r w:rsidR="00A357FE">
              <w:t>P</w:t>
            </w:r>
            <w:r w:rsidRPr="004D3011">
              <w:t>N</w:t>
            </w:r>
          </w:p>
          <w:p w14:paraId="01DE6665" w14:textId="58A4FEE3" w:rsidR="004D3011" w:rsidRPr="00010FE1" w:rsidRDefault="00AD6CEE" w:rsidP="00B359E4">
            <w:pPr>
              <w:pStyle w:val="Date"/>
              <w:rPr>
                <w:sz w:val="16"/>
                <w:szCs w:val="16"/>
              </w:rPr>
            </w:pPr>
            <w:r w:rsidRPr="00010FE1">
              <w:rPr>
                <w:sz w:val="16"/>
                <w:szCs w:val="16"/>
              </w:rPr>
              <w:t>August2018</w:t>
            </w:r>
            <w:r w:rsidR="00A357FE" w:rsidRPr="00010FE1">
              <w:rPr>
                <w:sz w:val="16"/>
                <w:szCs w:val="16"/>
              </w:rPr>
              <w:t xml:space="preserve"> </w:t>
            </w:r>
            <w:r w:rsidR="004D3011" w:rsidRPr="00010FE1">
              <w:rPr>
                <w:sz w:val="16"/>
                <w:szCs w:val="16"/>
              </w:rPr>
              <w:t>–</w:t>
            </w:r>
            <w:r w:rsidR="00A357FE" w:rsidRPr="00010FE1">
              <w:rPr>
                <w:sz w:val="16"/>
                <w:szCs w:val="16"/>
              </w:rPr>
              <w:t xml:space="preserve"> </w:t>
            </w:r>
            <w:r w:rsidRPr="00010FE1">
              <w:rPr>
                <w:sz w:val="16"/>
                <w:szCs w:val="16"/>
              </w:rPr>
              <w:t>March 2020</w:t>
            </w:r>
          </w:p>
          <w:p w14:paraId="4C0AEDC2" w14:textId="5049543B" w:rsidR="004D3011" w:rsidRPr="00010FE1" w:rsidRDefault="00AD6CEE" w:rsidP="004D3011">
            <w:pPr>
              <w:rPr>
                <w:sz w:val="16"/>
                <w:szCs w:val="16"/>
              </w:rPr>
            </w:pPr>
            <w:r w:rsidRPr="00010FE1">
              <w:rPr>
                <w:sz w:val="16"/>
                <w:szCs w:val="16"/>
              </w:rPr>
              <w:t>Assisted with direct patient care and provided</w:t>
            </w:r>
            <w:r w:rsidR="00A829F1" w:rsidRPr="00010FE1">
              <w:rPr>
                <w:sz w:val="16"/>
                <w:szCs w:val="16"/>
              </w:rPr>
              <w:t xml:space="preserve"> </w:t>
            </w:r>
            <w:r w:rsidRPr="00010FE1">
              <w:rPr>
                <w:sz w:val="16"/>
                <w:szCs w:val="16"/>
              </w:rPr>
              <w:t xml:space="preserve">medical care to patients, under the guidance of a registered nurse and </w:t>
            </w:r>
            <w:r w:rsidR="00A829F1" w:rsidRPr="00010FE1">
              <w:rPr>
                <w:sz w:val="16"/>
                <w:szCs w:val="16"/>
              </w:rPr>
              <w:t>p</w:t>
            </w:r>
            <w:r w:rsidR="00A357FE" w:rsidRPr="00010FE1">
              <w:rPr>
                <w:sz w:val="16"/>
                <w:szCs w:val="16"/>
              </w:rPr>
              <w:t>hysician</w:t>
            </w:r>
            <w:r w:rsidR="00A829F1" w:rsidRPr="00010FE1">
              <w:rPr>
                <w:sz w:val="16"/>
                <w:szCs w:val="16"/>
              </w:rPr>
              <w:t>.</w:t>
            </w:r>
            <w:r w:rsidR="00A357FE" w:rsidRPr="00010FE1">
              <w:rPr>
                <w:sz w:val="16"/>
                <w:szCs w:val="16"/>
              </w:rPr>
              <w:t xml:space="preserve"> </w:t>
            </w:r>
            <w:r w:rsidR="00010FE1" w:rsidRPr="00010FE1">
              <w:rPr>
                <w:sz w:val="16"/>
                <w:szCs w:val="16"/>
              </w:rPr>
              <w:t>PO, IV, IM, SQ and PEG tube medication administration, wound care, trach care,</w:t>
            </w:r>
          </w:p>
          <w:p w14:paraId="5A5006BE" w14:textId="77777777" w:rsidR="004D3011" w:rsidRDefault="004D3011" w:rsidP="00036450"/>
          <w:p w14:paraId="4B1F7AA5" w14:textId="4AB88A0E" w:rsidR="004D3011" w:rsidRPr="004D3011" w:rsidRDefault="00AD6CEE" w:rsidP="00B359E4">
            <w:pPr>
              <w:pStyle w:val="Heading4"/>
              <w:rPr>
                <w:bCs/>
              </w:rPr>
            </w:pPr>
            <w:r>
              <w:t xml:space="preserve">Woodlands </w:t>
            </w:r>
            <w:r w:rsidR="00A829F1">
              <w:t>R</w:t>
            </w:r>
            <w:r>
              <w:t xml:space="preserve">ehab and </w:t>
            </w:r>
            <w:r w:rsidR="00A829F1">
              <w:t>S</w:t>
            </w:r>
            <w:r>
              <w:t>uites</w:t>
            </w:r>
            <w:r w:rsidR="00A829F1">
              <w:t>-</w:t>
            </w:r>
            <w:r w:rsidRPr="004D3011">
              <w:t xml:space="preserve"> LVN</w:t>
            </w:r>
          </w:p>
          <w:p w14:paraId="11B0DAB2" w14:textId="4AD6974B" w:rsidR="004D3011" w:rsidRPr="00010FE1" w:rsidRDefault="00AD6CEE" w:rsidP="00B359E4">
            <w:pPr>
              <w:pStyle w:val="Date"/>
              <w:rPr>
                <w:sz w:val="16"/>
                <w:szCs w:val="16"/>
              </w:rPr>
            </w:pPr>
            <w:r w:rsidRPr="00010FE1">
              <w:rPr>
                <w:sz w:val="16"/>
                <w:szCs w:val="16"/>
              </w:rPr>
              <w:t>November 2018</w:t>
            </w:r>
            <w:r w:rsidR="00A357FE" w:rsidRPr="00010FE1">
              <w:rPr>
                <w:sz w:val="16"/>
                <w:szCs w:val="16"/>
              </w:rPr>
              <w:t xml:space="preserve"> </w:t>
            </w:r>
            <w:r w:rsidR="004D3011" w:rsidRPr="00010FE1">
              <w:rPr>
                <w:sz w:val="16"/>
                <w:szCs w:val="16"/>
              </w:rPr>
              <w:t>–</w:t>
            </w:r>
            <w:r w:rsidRPr="00010FE1">
              <w:rPr>
                <w:sz w:val="16"/>
                <w:szCs w:val="16"/>
              </w:rPr>
              <w:t xml:space="preserve"> Feb 2020</w:t>
            </w:r>
          </w:p>
          <w:p w14:paraId="48C28E78" w14:textId="72E70C70" w:rsidR="004D3011" w:rsidRPr="00010FE1" w:rsidRDefault="00AD6CEE" w:rsidP="004D3011">
            <w:pPr>
              <w:rPr>
                <w:sz w:val="16"/>
                <w:szCs w:val="16"/>
              </w:rPr>
            </w:pPr>
            <w:r w:rsidRPr="00010FE1">
              <w:rPr>
                <w:sz w:val="16"/>
                <w:szCs w:val="16"/>
              </w:rPr>
              <w:t>Assisted with direct patient care and provided</w:t>
            </w:r>
            <w:r w:rsidR="00A829F1" w:rsidRPr="00010FE1">
              <w:rPr>
                <w:sz w:val="16"/>
                <w:szCs w:val="16"/>
              </w:rPr>
              <w:t xml:space="preserve"> </w:t>
            </w:r>
            <w:r w:rsidRPr="00010FE1">
              <w:rPr>
                <w:sz w:val="16"/>
                <w:szCs w:val="16"/>
              </w:rPr>
              <w:t xml:space="preserve">medical care to patients, under the guidance of a registered nurse and </w:t>
            </w:r>
            <w:r w:rsidR="00A829F1" w:rsidRPr="00010FE1">
              <w:rPr>
                <w:sz w:val="16"/>
                <w:szCs w:val="16"/>
              </w:rPr>
              <w:t>p</w:t>
            </w:r>
            <w:r w:rsidR="00A357FE" w:rsidRPr="00010FE1">
              <w:rPr>
                <w:sz w:val="16"/>
                <w:szCs w:val="16"/>
              </w:rPr>
              <w:t>hysician</w:t>
            </w:r>
            <w:r w:rsidR="00A829F1" w:rsidRPr="00010FE1">
              <w:rPr>
                <w:sz w:val="16"/>
                <w:szCs w:val="16"/>
              </w:rPr>
              <w:t>.</w:t>
            </w:r>
            <w:r w:rsidR="00036450" w:rsidRPr="00010FE1">
              <w:rPr>
                <w:sz w:val="16"/>
                <w:szCs w:val="16"/>
              </w:rPr>
              <w:t xml:space="preserve"> </w:t>
            </w:r>
            <w:r w:rsidR="00010FE1" w:rsidRPr="00010FE1">
              <w:rPr>
                <w:sz w:val="16"/>
                <w:szCs w:val="16"/>
              </w:rPr>
              <w:t>PO, IV, IM, SQ and PEG tube medication administration, wound care, trach care,</w:t>
            </w:r>
          </w:p>
          <w:p w14:paraId="6AE06716" w14:textId="77777777" w:rsidR="004D3011" w:rsidRDefault="004D3011" w:rsidP="00036450"/>
          <w:p w14:paraId="3DDF9A7F" w14:textId="39D21450" w:rsidR="00036450" w:rsidRDefault="00AD6CEE" w:rsidP="00036450">
            <w:pPr>
              <w:pStyle w:val="Heading2"/>
            </w:pPr>
            <w:r w:rsidRPr="00AD6CEE">
              <w:t>License</w:t>
            </w:r>
            <w:r w:rsidR="00A829F1">
              <w:t>s</w:t>
            </w:r>
            <w:r w:rsidRPr="00AD6CEE">
              <w:t xml:space="preserve"> and credential</w:t>
            </w:r>
            <w:r w:rsidR="00A829F1">
              <w:t>s</w:t>
            </w:r>
            <w:r w:rsidRPr="00AD6CEE">
              <w:t>:</w:t>
            </w:r>
          </w:p>
          <w:p w14:paraId="21CBD77B" w14:textId="01C987D5" w:rsidR="00036450" w:rsidRPr="00010FE1" w:rsidRDefault="00AD6CEE" w:rsidP="004D3011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010FE1">
              <w:rPr>
                <w:b/>
                <w:bCs/>
                <w:noProof/>
                <w:color w:val="000000" w:themeColor="text1"/>
                <w:sz w:val="16"/>
                <w:szCs w:val="16"/>
              </w:rPr>
              <w:t>License Voactional Nurse</w:t>
            </w:r>
            <w:r w:rsidR="00A829F1" w:rsidRPr="00010FE1">
              <w:rPr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A829F1" w:rsidRPr="00010FE1">
              <w:rPr>
                <w:b/>
                <w:bCs/>
                <w:noProof/>
                <w:color w:val="000000" w:themeColor="text1"/>
                <w:sz w:val="16"/>
                <w:szCs w:val="16"/>
              </w:rPr>
              <w:t>(LVN)</w:t>
            </w:r>
            <w:r w:rsidR="00A357FE" w:rsidRPr="00010FE1">
              <w:rPr>
                <w:noProof/>
                <w:color w:val="000000" w:themeColor="text1"/>
                <w:sz w:val="16"/>
                <w:szCs w:val="16"/>
              </w:rPr>
              <w:t xml:space="preserve"> - </w:t>
            </w:r>
            <w:r w:rsidR="00A829F1" w:rsidRPr="00010FE1">
              <w:rPr>
                <w:noProof/>
                <w:color w:val="000000" w:themeColor="text1"/>
                <w:sz w:val="16"/>
                <w:szCs w:val="16"/>
              </w:rPr>
              <w:t>O</w:t>
            </w:r>
            <w:r w:rsidR="00A357FE" w:rsidRPr="00010FE1">
              <w:rPr>
                <w:noProof/>
                <w:color w:val="000000" w:themeColor="text1"/>
                <w:sz w:val="16"/>
                <w:szCs w:val="16"/>
              </w:rPr>
              <w:t>btained license on September 2018</w:t>
            </w:r>
          </w:p>
          <w:p w14:paraId="057D4C48" w14:textId="645008F3" w:rsidR="00AD6CEE" w:rsidRPr="00010FE1" w:rsidRDefault="00AD6CEE" w:rsidP="004D3011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010FE1">
              <w:rPr>
                <w:b/>
                <w:bCs/>
                <w:noProof/>
                <w:color w:val="000000" w:themeColor="text1"/>
                <w:sz w:val="16"/>
                <w:szCs w:val="16"/>
              </w:rPr>
              <w:t>Regist</w:t>
            </w:r>
            <w:r w:rsidR="00A829F1" w:rsidRPr="00010FE1">
              <w:rPr>
                <w:b/>
                <w:bCs/>
                <w:noProof/>
                <w:color w:val="000000" w:themeColor="text1"/>
                <w:sz w:val="16"/>
                <w:szCs w:val="16"/>
              </w:rPr>
              <w:t>e</w:t>
            </w:r>
            <w:r w:rsidRPr="00010FE1">
              <w:rPr>
                <w:b/>
                <w:bCs/>
                <w:noProof/>
                <w:color w:val="000000" w:themeColor="text1"/>
                <w:sz w:val="16"/>
                <w:szCs w:val="16"/>
              </w:rPr>
              <w:t>red Nurse</w:t>
            </w:r>
            <w:r w:rsidR="00A829F1" w:rsidRPr="00010FE1">
              <w:rPr>
                <w:b/>
                <w:bCs/>
                <w:noProof/>
                <w:color w:val="000000" w:themeColor="text1"/>
                <w:sz w:val="16"/>
                <w:szCs w:val="16"/>
              </w:rPr>
              <w:t xml:space="preserve"> (RN)</w:t>
            </w:r>
            <w:r w:rsidR="00A357FE" w:rsidRPr="00010FE1">
              <w:rPr>
                <w:noProof/>
                <w:color w:val="000000" w:themeColor="text1"/>
                <w:sz w:val="16"/>
                <w:szCs w:val="16"/>
              </w:rPr>
              <w:t xml:space="preserve"> - </w:t>
            </w:r>
            <w:r w:rsidR="00A829F1" w:rsidRPr="00010FE1">
              <w:rPr>
                <w:noProof/>
                <w:color w:val="000000" w:themeColor="text1"/>
                <w:sz w:val="16"/>
                <w:szCs w:val="16"/>
              </w:rPr>
              <w:t>O</w:t>
            </w:r>
            <w:r w:rsidR="00A357FE" w:rsidRPr="00010FE1">
              <w:rPr>
                <w:noProof/>
                <w:color w:val="000000" w:themeColor="text1"/>
                <w:sz w:val="16"/>
                <w:szCs w:val="16"/>
              </w:rPr>
              <w:t>btained license on July 2020</w:t>
            </w:r>
          </w:p>
          <w:p w14:paraId="20B0096B" w14:textId="472C84A9" w:rsidR="00AD6CEE" w:rsidRDefault="00AD6CEE" w:rsidP="004D3011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010FE1">
              <w:rPr>
                <w:b/>
                <w:bCs/>
                <w:noProof/>
                <w:color w:val="000000" w:themeColor="text1"/>
                <w:sz w:val="16"/>
                <w:szCs w:val="16"/>
              </w:rPr>
              <w:t>BLS</w:t>
            </w:r>
            <w:r w:rsidR="00A829F1" w:rsidRPr="00010FE1">
              <w:rPr>
                <w:noProof/>
                <w:color w:val="000000" w:themeColor="text1"/>
                <w:sz w:val="16"/>
                <w:szCs w:val="16"/>
              </w:rPr>
              <w:t>-</w:t>
            </w:r>
            <w:r w:rsidRPr="00010FE1">
              <w:rPr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A829F1" w:rsidRPr="00010FE1">
              <w:rPr>
                <w:noProof/>
                <w:color w:val="000000" w:themeColor="text1"/>
                <w:sz w:val="16"/>
                <w:szCs w:val="16"/>
              </w:rPr>
              <w:t>C</w:t>
            </w:r>
            <w:r w:rsidRPr="00010FE1">
              <w:rPr>
                <w:noProof/>
                <w:color w:val="000000" w:themeColor="text1"/>
                <w:sz w:val="16"/>
                <w:szCs w:val="16"/>
              </w:rPr>
              <w:t>ertifi</w:t>
            </w:r>
            <w:r w:rsidR="00A829F1" w:rsidRPr="00010FE1">
              <w:rPr>
                <w:noProof/>
                <w:color w:val="000000" w:themeColor="text1"/>
                <w:sz w:val="16"/>
                <w:szCs w:val="16"/>
              </w:rPr>
              <w:t>cation is current.</w:t>
            </w:r>
          </w:p>
          <w:p w14:paraId="11EA2AFA" w14:textId="4E89CD36" w:rsidR="000C2438" w:rsidRPr="000C2438" w:rsidRDefault="000C2438" w:rsidP="004D3011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0C2438">
              <w:rPr>
                <w:b/>
                <w:bCs/>
                <w:noProof/>
                <w:color w:val="000000" w:themeColor="text1"/>
                <w:sz w:val="16"/>
                <w:szCs w:val="16"/>
              </w:rPr>
              <w:t>ACLS</w:t>
            </w:r>
            <w:r>
              <w:rPr>
                <w:b/>
                <w:bCs/>
                <w:noProof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noProof/>
                <w:color w:val="000000" w:themeColor="text1"/>
                <w:sz w:val="16"/>
                <w:szCs w:val="16"/>
              </w:rPr>
              <w:t>Certification is current</w:t>
            </w:r>
          </w:p>
          <w:p w14:paraId="05280F07" w14:textId="18DA30D1" w:rsidR="00AD6CEE" w:rsidRPr="00010FE1" w:rsidRDefault="00AD6CEE" w:rsidP="004D3011">
            <w:pPr>
              <w:rPr>
                <w:color w:val="FFFFFF" w:themeColor="background1"/>
                <w:sz w:val="16"/>
                <w:szCs w:val="16"/>
              </w:rPr>
            </w:pPr>
          </w:p>
          <w:p w14:paraId="1C83811B" w14:textId="77718352" w:rsidR="00A357FE" w:rsidRPr="00A357FE" w:rsidRDefault="00A357FE" w:rsidP="004D3011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6465FB5" w14:textId="77777777" w:rsidR="00A357FE" w:rsidRDefault="00A357FE" w:rsidP="004D3011">
            <w:pPr>
              <w:rPr>
                <w:color w:val="FFFFFF" w:themeColor="background1"/>
              </w:rPr>
            </w:pPr>
          </w:p>
          <w:p w14:paraId="38D81E05" w14:textId="57B73DE6" w:rsidR="00AD6CEE" w:rsidRDefault="00AD6CEE" w:rsidP="004D3011">
            <w:pPr>
              <w:rPr>
                <w:color w:val="FFFFFF" w:themeColor="background1"/>
              </w:rPr>
            </w:pPr>
          </w:p>
          <w:p w14:paraId="48430E03" w14:textId="4F7D5B5C" w:rsidR="00AD6CEE" w:rsidRDefault="00AD6CEE" w:rsidP="004D3011">
            <w:pPr>
              <w:rPr>
                <w:color w:val="FFFFFF" w:themeColor="background1"/>
              </w:rPr>
            </w:pPr>
          </w:p>
          <w:p w14:paraId="1726C333" w14:textId="7A027DA1" w:rsidR="00AD6CEE" w:rsidRDefault="00AD6CEE" w:rsidP="004D3011">
            <w:pPr>
              <w:rPr>
                <w:color w:val="FFFFFF" w:themeColor="background1"/>
              </w:rPr>
            </w:pPr>
            <w:r w:rsidRPr="00AD6CEE">
              <w:rPr>
                <w:color w:val="FFFFFF" w:themeColor="background1"/>
              </w:rPr>
              <w:t>LICENSE AND CREDENTIAL:</w:t>
            </w:r>
          </w:p>
          <w:p w14:paraId="4636DC5E" w14:textId="575579A2" w:rsidR="00AD6CEE" w:rsidRPr="004D3011" w:rsidRDefault="00AD6CEE" w:rsidP="004D3011">
            <w:pPr>
              <w:rPr>
                <w:color w:val="FFFFFF" w:themeColor="background1"/>
              </w:rPr>
            </w:pPr>
          </w:p>
        </w:tc>
      </w:tr>
    </w:tbl>
    <w:p w14:paraId="39B4E1EB" w14:textId="77777777" w:rsidR="0043117B" w:rsidRDefault="007C0018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CD38" w14:textId="77777777" w:rsidR="007C0018" w:rsidRDefault="007C0018" w:rsidP="000C45FF">
      <w:r>
        <w:separator/>
      </w:r>
    </w:p>
  </w:endnote>
  <w:endnote w:type="continuationSeparator" w:id="0">
    <w:p w14:paraId="2073DC67" w14:textId="77777777" w:rsidR="007C0018" w:rsidRDefault="007C001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F807" w14:textId="77777777" w:rsidR="007C0018" w:rsidRDefault="007C0018" w:rsidP="000C45FF">
      <w:r>
        <w:separator/>
      </w:r>
    </w:p>
  </w:footnote>
  <w:footnote w:type="continuationSeparator" w:id="0">
    <w:p w14:paraId="5250BE17" w14:textId="77777777" w:rsidR="007C0018" w:rsidRDefault="007C001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F271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CF0333" wp14:editId="55BA86A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07"/>
    <w:rsid w:val="00010FE1"/>
    <w:rsid w:val="00036450"/>
    <w:rsid w:val="00094499"/>
    <w:rsid w:val="000C2438"/>
    <w:rsid w:val="000C45FF"/>
    <w:rsid w:val="000E3FD1"/>
    <w:rsid w:val="000F2B2A"/>
    <w:rsid w:val="00112054"/>
    <w:rsid w:val="001525E1"/>
    <w:rsid w:val="00166A69"/>
    <w:rsid w:val="00180329"/>
    <w:rsid w:val="0019001F"/>
    <w:rsid w:val="001A74A5"/>
    <w:rsid w:val="001B2ABD"/>
    <w:rsid w:val="001E0391"/>
    <w:rsid w:val="001E1759"/>
    <w:rsid w:val="001F1ECC"/>
    <w:rsid w:val="002303FA"/>
    <w:rsid w:val="002400EB"/>
    <w:rsid w:val="002537E1"/>
    <w:rsid w:val="00256CF7"/>
    <w:rsid w:val="00281FD5"/>
    <w:rsid w:val="0030481B"/>
    <w:rsid w:val="003156FC"/>
    <w:rsid w:val="003254B5"/>
    <w:rsid w:val="00353EEE"/>
    <w:rsid w:val="00361207"/>
    <w:rsid w:val="0037121F"/>
    <w:rsid w:val="003A6B7D"/>
    <w:rsid w:val="003B06CA"/>
    <w:rsid w:val="003B3EF0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6D4354"/>
    <w:rsid w:val="006F58FA"/>
    <w:rsid w:val="00715FCB"/>
    <w:rsid w:val="00743101"/>
    <w:rsid w:val="00761350"/>
    <w:rsid w:val="007775E1"/>
    <w:rsid w:val="007867A0"/>
    <w:rsid w:val="007927F5"/>
    <w:rsid w:val="007C0018"/>
    <w:rsid w:val="00802CA0"/>
    <w:rsid w:val="00805693"/>
    <w:rsid w:val="0086254E"/>
    <w:rsid w:val="00904352"/>
    <w:rsid w:val="009260CD"/>
    <w:rsid w:val="00952C25"/>
    <w:rsid w:val="0095626F"/>
    <w:rsid w:val="00A2118D"/>
    <w:rsid w:val="00A357FE"/>
    <w:rsid w:val="00A829F1"/>
    <w:rsid w:val="00A86AC2"/>
    <w:rsid w:val="00AD6CEE"/>
    <w:rsid w:val="00AD76E2"/>
    <w:rsid w:val="00B20152"/>
    <w:rsid w:val="00B359E4"/>
    <w:rsid w:val="00B57D98"/>
    <w:rsid w:val="00B70850"/>
    <w:rsid w:val="00BD1CB6"/>
    <w:rsid w:val="00BF7FD9"/>
    <w:rsid w:val="00C066B6"/>
    <w:rsid w:val="00C37BA1"/>
    <w:rsid w:val="00C4674C"/>
    <w:rsid w:val="00C506CF"/>
    <w:rsid w:val="00C72BED"/>
    <w:rsid w:val="00C73F95"/>
    <w:rsid w:val="00C9578B"/>
    <w:rsid w:val="00CB0055"/>
    <w:rsid w:val="00D2522B"/>
    <w:rsid w:val="00D422DE"/>
    <w:rsid w:val="00D5459D"/>
    <w:rsid w:val="00D706DE"/>
    <w:rsid w:val="00DA1F33"/>
    <w:rsid w:val="00DA1F4D"/>
    <w:rsid w:val="00DD172A"/>
    <w:rsid w:val="00E25A26"/>
    <w:rsid w:val="00E4381A"/>
    <w:rsid w:val="00E55D74"/>
    <w:rsid w:val="00F60274"/>
    <w:rsid w:val="00F77FB9"/>
    <w:rsid w:val="00FB068F"/>
    <w:rsid w:val="00F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3271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tjo\AppData\Local\Packages\Microsoft.Office.Desktop_8wekyb3d8bbwe\LocalCache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F77952C0044ACD914417F12921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D3A0D-1B32-4DC8-AD3B-E0F4D84B46CA}"/>
      </w:docPartPr>
      <w:docPartBody>
        <w:p w:rsidR="00D046DB" w:rsidRDefault="00DA667A">
          <w:pPr>
            <w:pStyle w:val="C2F77952C0044ACD914417F12921A91C"/>
          </w:pPr>
          <w:r w:rsidRPr="00D5459D">
            <w:t>Profile</w:t>
          </w:r>
        </w:p>
      </w:docPartBody>
    </w:docPart>
    <w:docPart>
      <w:docPartPr>
        <w:name w:val="F2EDAC04088C4BA49D283D32729E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121F5-C1EE-4CF6-957B-D41BA5632413}"/>
      </w:docPartPr>
      <w:docPartBody>
        <w:p w:rsidR="00D046DB" w:rsidRDefault="00DA667A">
          <w:pPr>
            <w:pStyle w:val="F2EDAC04088C4BA49D283D32729EFD51"/>
          </w:pPr>
          <w:r w:rsidRPr="00CB0055">
            <w:t>Contact</w:t>
          </w:r>
        </w:p>
      </w:docPartBody>
    </w:docPart>
    <w:docPart>
      <w:docPartPr>
        <w:name w:val="5CCA0FD1262A447291569D97C815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3C7CD-76B0-4592-BAF3-CD7AA36BE4FE}"/>
      </w:docPartPr>
      <w:docPartBody>
        <w:p w:rsidR="00D046DB" w:rsidRDefault="00DA667A">
          <w:pPr>
            <w:pStyle w:val="5CCA0FD1262A447291569D97C815684C"/>
          </w:pPr>
          <w:r w:rsidRPr="004D3011">
            <w:t>PHONE:</w:t>
          </w:r>
        </w:p>
      </w:docPartBody>
    </w:docPart>
    <w:docPart>
      <w:docPartPr>
        <w:name w:val="453E76ED99D7462D9A9A78548F58B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A9FB2-DEB9-4440-B0B5-FBFBC28AF843}"/>
      </w:docPartPr>
      <w:docPartBody>
        <w:p w:rsidR="00D046DB" w:rsidRDefault="00DA667A">
          <w:pPr>
            <w:pStyle w:val="453E76ED99D7462D9A9A78548F58BCFF"/>
          </w:pPr>
          <w:r w:rsidRPr="004D3011">
            <w:t>EMAIL:</w:t>
          </w:r>
        </w:p>
      </w:docPartBody>
    </w:docPart>
    <w:docPart>
      <w:docPartPr>
        <w:name w:val="82BD9E05967844DA836E6C4D614E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B033-2695-44DB-8BAB-EE252F8C6234}"/>
      </w:docPartPr>
      <w:docPartBody>
        <w:p w:rsidR="00D046DB" w:rsidRDefault="00DA667A">
          <w:pPr>
            <w:pStyle w:val="82BD9E05967844DA836E6C4D614E03EB"/>
          </w:pPr>
          <w:r w:rsidRPr="00036450">
            <w:t>EDUCATION</w:t>
          </w:r>
        </w:p>
      </w:docPartBody>
    </w:docPart>
    <w:docPart>
      <w:docPartPr>
        <w:name w:val="077731785DA8464C9118AC198973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822E3-5431-412D-BC78-5F04F2B0F713}"/>
      </w:docPartPr>
      <w:docPartBody>
        <w:p w:rsidR="00D046DB" w:rsidRDefault="00DA667A">
          <w:pPr>
            <w:pStyle w:val="077731785DA8464C9118AC198973DF54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41"/>
    <w:rsid w:val="0000185F"/>
    <w:rsid w:val="00213841"/>
    <w:rsid w:val="004A723F"/>
    <w:rsid w:val="00714841"/>
    <w:rsid w:val="007174B3"/>
    <w:rsid w:val="008854BF"/>
    <w:rsid w:val="0099279A"/>
    <w:rsid w:val="00D046DB"/>
    <w:rsid w:val="00DA667A"/>
    <w:rsid w:val="00D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F77952C0044ACD914417F12921A91C">
    <w:name w:val="C2F77952C0044ACD914417F12921A91C"/>
  </w:style>
  <w:style w:type="paragraph" w:customStyle="1" w:styleId="F2EDAC04088C4BA49D283D32729EFD51">
    <w:name w:val="F2EDAC04088C4BA49D283D32729EFD51"/>
  </w:style>
  <w:style w:type="paragraph" w:customStyle="1" w:styleId="5CCA0FD1262A447291569D97C815684C">
    <w:name w:val="5CCA0FD1262A447291569D97C815684C"/>
  </w:style>
  <w:style w:type="paragraph" w:customStyle="1" w:styleId="453E76ED99D7462D9A9A78548F58BCFF">
    <w:name w:val="453E76ED99D7462D9A9A78548F58BCFF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82BD9E05967844DA836E6C4D614E03EB">
    <w:name w:val="82BD9E05967844DA836E6C4D614E03EB"/>
  </w:style>
  <w:style w:type="paragraph" w:customStyle="1" w:styleId="077731785DA8464C9118AC198973DF54">
    <w:name w:val="077731785DA8464C9118AC198973DF54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2021-06-21T23:42:00Z</dcterms:created>
  <dcterms:modified xsi:type="dcterms:W3CDTF">2021-06-21T23:42:00Z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