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E369371B03201646A44F0B3238B5D6A2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74"/>
            <w:gridCol w:w="1028"/>
          </w:tblGrid>
          <w:tr w:rsidR="00231FDF" w14:paraId="1CAA7137" w14:textId="77777777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02B8143C" w14:textId="77777777" w:rsidR="00231FDF" w:rsidRDefault="007E7C92">
                <w:pPr>
                  <w:pStyle w:val="PersonalName"/>
                  <w:jc w:val="center"/>
                </w:pPr>
                <w:sdt>
                  <w:sdtPr>
                    <w:rPr>
                      <w:b w:val="0"/>
                      <w:bCs/>
                    </w:rPr>
                    <w:alias w:val="Author"/>
                    <w:id w:val="-747420753"/>
                    <w:placeholder>
                      <w:docPart w:val="EE12AB7D02D1DB43AEE515096A44A2A1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9F452D">
                      <w:rPr>
                        <w:b w:val="0"/>
                        <w:bCs/>
                      </w:rPr>
                      <w:t>Debbra Lawrence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6AECE217" w14:textId="77777777" w:rsidR="00231FDF" w:rsidRDefault="00CA3E2E">
                <w:pPr>
                  <w:pStyle w:val="NoSpacing"/>
                  <w:ind w:left="71" w:hanging="71"/>
                  <w:jc w:val="righ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022E5FDA" wp14:editId="481FDA1A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 xmlns:mv="urn:schemas-microsoft-com:mac:vml" xmlns:mo="http://schemas.microsoft.com/office/mac/office/2008/main">
                      <w:pict>
                        <v:rect w14:anchorId="1D74BC53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231FDF" w14:paraId="2A17BEB6" w14:textId="77777777" w:rsidTr="008A4EF7">
            <w:trPr>
              <w:trHeight w:val="36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51C601E7" w14:textId="0933FAA1" w:rsidR="00231FDF" w:rsidRDefault="007E7C92" w:rsidP="00A600EF">
                <w:pPr>
                  <w:pStyle w:val="NoSpacing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  <w:sz w:val="18"/>
                      <w:szCs w:val="18"/>
                    </w:rPr>
                    <w:alias w:val="Address"/>
                    <w:id w:val="-741638233"/>
                    <w:placeholder>
                      <w:docPart w:val="32688703A2C36441AD8E5005B2F47726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5F4FE0"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  <w:t xml:space="preserve">1089 Remi dr blacklick, oh 43004 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3443DA3A" w14:textId="77777777" w:rsidR="00231FDF" w:rsidRDefault="00231FDF">
                <w:pPr>
                  <w:pStyle w:val="NoSpacing"/>
                </w:pPr>
              </w:p>
            </w:tc>
          </w:tr>
          <w:tr w:rsidR="00231FDF" w14:paraId="236C7918" w14:textId="77777777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BFC0536" w14:textId="4A210993" w:rsidR="00231FDF" w:rsidRDefault="007E7C92" w:rsidP="00A600EF">
                <w:pPr>
                  <w:pStyle w:val="NoSpacing"/>
                  <w:jc w:val="center"/>
                  <w:rPr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Phone"/>
                    <w:id w:val="-1808010215"/>
                    <w:placeholder>
                      <w:docPart w:val="BFD7916274571E46978B8551677F2126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8A4EF7">
                      <w:rPr>
                        <w:color w:val="93A299" w:themeColor="accent1"/>
                        <w:sz w:val="18"/>
                        <w:szCs w:val="18"/>
                      </w:rPr>
                      <w:t>937-789-3295</w:t>
                    </w:r>
                  </w:sdtContent>
                </w:sdt>
                <w:r w:rsidR="00CA3E2E">
                  <w:rPr>
                    <w:color w:val="93A299" w:themeColor="accent1"/>
                    <w:sz w:val="18"/>
                    <w:szCs w:val="18"/>
                  </w:rPr>
                  <w:t xml:space="preserve">  ▪  </w:t>
                </w:r>
                <w:r w:rsidR="00CA3E2E">
                  <w:rPr>
                    <w:rFonts w:eastAsiaTheme="minorEastAsia"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color w:val="93A299" w:themeColor="accent1"/>
                      <w:sz w:val="18"/>
                      <w:szCs w:val="18"/>
                    </w:rPr>
                    <w:alias w:val="E-mail Address"/>
                    <w:id w:val="-725216357"/>
                    <w:placeholder>
                      <w:docPart w:val="6199E539CE1E584A877CDE372BDF3C67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AC0FFD">
                      <w:rPr>
                        <w:color w:val="93A299" w:themeColor="accent1"/>
                        <w:sz w:val="18"/>
                        <w:szCs w:val="18"/>
                      </w:rPr>
                      <w:t>lawrence10debbra@gmail.com</w:t>
                    </w:r>
                  </w:sdtContent>
                </w:sdt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E60D231" w14:textId="77777777" w:rsidR="00231FDF" w:rsidRDefault="00231FDF">
                <w:pPr>
                  <w:pStyle w:val="NoSpacing"/>
                </w:pPr>
              </w:p>
            </w:tc>
          </w:tr>
        </w:tbl>
        <w:p w14:paraId="136E58A6" w14:textId="77777777" w:rsidR="00231FDF" w:rsidRDefault="007E7C92">
          <w:pPr>
            <w:rPr>
              <w:b/>
              <w:bCs/>
            </w:rPr>
          </w:pPr>
        </w:p>
      </w:sdtContent>
    </w:sdt>
    <w:p w14:paraId="0B4BA45C" w14:textId="095A6336" w:rsidR="00231FDF" w:rsidRDefault="00921404">
      <w:pPr>
        <w:pStyle w:val="SectionHeading"/>
      </w:pPr>
      <w:r>
        <w:t>OBJECTIVE</w:t>
      </w:r>
    </w:p>
    <w:p w14:paraId="6B9CD1FA" w14:textId="38A44ED7" w:rsidR="007613E9" w:rsidRPr="007613E9" w:rsidRDefault="00D2643D" w:rsidP="007613E9">
      <w:r>
        <w:t xml:space="preserve">Med/Surg Tele </w:t>
      </w:r>
      <w:r w:rsidR="00112CA2">
        <w:t>Travel RN</w:t>
      </w:r>
      <w:r w:rsidR="007613E9">
        <w:t xml:space="preserve"> seeking to use earned skills &amp; knowledge with a creditable organization.</w:t>
      </w:r>
    </w:p>
    <w:p w14:paraId="76C7A10A" w14:textId="77777777" w:rsidR="00231FDF" w:rsidRDefault="00921404">
      <w:pPr>
        <w:pStyle w:val="SectionHeading"/>
      </w:pPr>
      <w:r>
        <w:t>EDUCATION</w:t>
      </w:r>
    </w:p>
    <w:p w14:paraId="6379F916" w14:textId="77777777" w:rsidR="00231FDF" w:rsidRDefault="00231FDF">
      <w:pPr>
        <w:pStyle w:val="Subsection"/>
        <w:rPr>
          <w:vanish/>
          <w:specVanish/>
        </w:rPr>
      </w:pPr>
    </w:p>
    <w:p w14:paraId="5955B5F4" w14:textId="7C007777" w:rsidR="00385964" w:rsidRDefault="00CA3E2E" w:rsidP="00385964">
      <w:pPr>
        <w:pStyle w:val="NoSpacing"/>
        <w:rPr>
          <w:rFonts w:asciiTheme="majorHAnsi" w:eastAsiaTheme="majorEastAsia" w:hAnsiTheme="majorHAnsi" w:cstheme="majorBidi"/>
          <w:color w:val="93A299" w:themeColor="accent1"/>
          <w:spacing w:val="24"/>
        </w:rPr>
      </w:pPr>
      <w:r>
        <w:rPr>
          <w:rFonts w:asciiTheme="majorHAnsi" w:eastAsiaTheme="majorEastAsia" w:hAnsiTheme="majorHAnsi" w:cstheme="majorBidi"/>
          <w:spacing w:val="24"/>
        </w:rPr>
        <w:t xml:space="preserve"> </w:t>
      </w:r>
      <w:r w:rsidR="00385964" w:rsidRPr="00AF45BD">
        <w:rPr>
          <w:rFonts w:asciiTheme="majorHAnsi" w:eastAsiaTheme="majorEastAsia" w:hAnsiTheme="majorHAnsi" w:cstheme="majorBidi"/>
          <w:color w:val="000000" w:themeColor="text1"/>
          <w:spacing w:val="24"/>
        </w:rPr>
        <w:t>Clark State Community College: S</w:t>
      </w:r>
      <w:r w:rsidR="00EC7D45"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pringfield, OH                </w:t>
      </w:r>
      <w:r w:rsidR="00F428D4"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 </w:t>
      </w:r>
      <w:r w:rsidR="00EC7D45"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Graduate: </w:t>
      </w:r>
      <w:r w:rsidR="00FB2A40"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December </w:t>
      </w:r>
      <w:r w:rsidR="00FB2A40" w:rsidRPr="00AF45BD">
        <w:rPr>
          <w:rFonts w:asciiTheme="majorHAnsi" w:eastAsiaTheme="majorEastAsia" w:hAnsiTheme="majorHAnsi" w:cstheme="majorBidi"/>
          <w:color w:val="000000" w:themeColor="text1"/>
          <w:spacing w:val="24"/>
        </w:rPr>
        <w:t>2018</w:t>
      </w:r>
    </w:p>
    <w:p w14:paraId="4832403C" w14:textId="4C0DA3DB" w:rsidR="00385964" w:rsidRDefault="00385964" w:rsidP="00385964">
      <w:pPr>
        <w:pStyle w:val="NoSpacing"/>
        <w:rPr>
          <w:rFonts w:asciiTheme="majorHAnsi" w:eastAsiaTheme="majorEastAsia" w:hAnsiTheme="majorHAnsi" w:cstheme="majorBidi"/>
          <w:color w:val="000000" w:themeColor="text1"/>
          <w:spacing w:val="24"/>
        </w:rPr>
      </w:pPr>
      <w:r>
        <w:rPr>
          <w:rFonts w:asciiTheme="majorHAnsi" w:eastAsiaTheme="majorEastAsia" w:hAnsiTheme="majorHAnsi" w:cstheme="majorBidi"/>
          <w:color w:val="564B3C" w:themeColor="text2"/>
          <w:spacing w:val="24"/>
        </w:rPr>
        <w:t xml:space="preserve"> </w:t>
      </w:r>
      <w:r w:rsidRPr="00AF45BD">
        <w:rPr>
          <w:rFonts w:asciiTheme="majorHAnsi" w:eastAsiaTheme="majorEastAsia" w:hAnsiTheme="majorHAnsi" w:cstheme="majorBidi"/>
          <w:color w:val="000000" w:themeColor="text1"/>
          <w:spacing w:val="24"/>
        </w:rPr>
        <w:t>Associate of Science in Nursing</w:t>
      </w:r>
    </w:p>
    <w:p w14:paraId="02410037" w14:textId="12B1EFF6" w:rsidR="00F428D4" w:rsidRDefault="00F428D4" w:rsidP="00385964">
      <w:pPr>
        <w:pStyle w:val="NoSpacing"/>
        <w:rPr>
          <w:rFonts w:asciiTheme="majorHAnsi" w:eastAsiaTheme="majorEastAsia" w:hAnsiTheme="majorHAnsi" w:cstheme="majorBidi"/>
          <w:color w:val="000000" w:themeColor="text1"/>
          <w:spacing w:val="24"/>
        </w:rPr>
      </w:pPr>
    </w:p>
    <w:p w14:paraId="4F4F69C4" w14:textId="649E98A9" w:rsidR="00F428D4" w:rsidRDefault="00F428D4" w:rsidP="00385964">
      <w:pPr>
        <w:pStyle w:val="NoSpacing"/>
        <w:rPr>
          <w:rFonts w:asciiTheme="majorHAnsi" w:eastAsiaTheme="majorEastAsia" w:hAnsiTheme="majorHAnsi" w:cstheme="majorBidi"/>
          <w:color w:val="000000" w:themeColor="text1"/>
          <w:spacing w:val="24"/>
        </w:rPr>
      </w:pPr>
      <w:r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 Ohio University: Athens, OH</w:t>
      </w:r>
    </w:p>
    <w:p w14:paraId="6CCA5288" w14:textId="7E79BA61" w:rsidR="00F428D4" w:rsidRPr="00AF45BD" w:rsidRDefault="00F428D4" w:rsidP="00385964">
      <w:pPr>
        <w:pStyle w:val="NoSpacing"/>
        <w:rPr>
          <w:rFonts w:asciiTheme="majorHAnsi" w:eastAsiaTheme="majorEastAsia" w:hAnsiTheme="majorHAnsi" w:cstheme="majorBidi"/>
          <w:color w:val="000000" w:themeColor="text1"/>
          <w:spacing w:val="24"/>
        </w:rPr>
      </w:pPr>
      <w:r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 RN-BSN                                                </w:t>
      </w:r>
      <w:r w:rsidR="00B73EA4">
        <w:rPr>
          <w:rFonts w:asciiTheme="majorHAnsi" w:eastAsiaTheme="majorEastAsia" w:hAnsiTheme="majorHAnsi" w:cstheme="majorBidi"/>
          <w:color w:val="000000" w:themeColor="text1"/>
          <w:spacing w:val="24"/>
        </w:rPr>
        <w:tab/>
      </w:r>
      <w:r w:rsidR="00B73EA4">
        <w:rPr>
          <w:rFonts w:asciiTheme="majorHAnsi" w:eastAsiaTheme="majorEastAsia" w:hAnsiTheme="majorHAnsi" w:cstheme="majorBidi"/>
          <w:color w:val="000000" w:themeColor="text1"/>
          <w:spacing w:val="24"/>
        </w:rPr>
        <w:tab/>
      </w:r>
      <w:r w:rsidR="00B73EA4">
        <w:rPr>
          <w:rFonts w:asciiTheme="majorHAnsi" w:eastAsiaTheme="majorEastAsia" w:hAnsiTheme="majorHAnsi" w:cstheme="majorBidi"/>
          <w:color w:val="000000" w:themeColor="text1"/>
          <w:spacing w:val="24"/>
        </w:rPr>
        <w:tab/>
        <w:t xml:space="preserve">     </w:t>
      </w:r>
      <w:r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  Graduate: </w:t>
      </w:r>
      <w:r w:rsidR="00B73EA4">
        <w:rPr>
          <w:rFonts w:asciiTheme="majorHAnsi" w:eastAsiaTheme="majorEastAsia" w:hAnsiTheme="majorHAnsi" w:cstheme="majorBidi"/>
          <w:color w:val="000000" w:themeColor="text1"/>
          <w:spacing w:val="24"/>
        </w:rPr>
        <w:t>December 2</w:t>
      </w:r>
      <w:r w:rsidR="00112CA2">
        <w:rPr>
          <w:rFonts w:asciiTheme="majorHAnsi" w:eastAsiaTheme="majorEastAsia" w:hAnsiTheme="majorHAnsi" w:cstheme="majorBidi"/>
          <w:color w:val="000000" w:themeColor="text1"/>
          <w:spacing w:val="24"/>
        </w:rPr>
        <w:t>021</w:t>
      </w:r>
    </w:p>
    <w:p w14:paraId="4AD71B88" w14:textId="77777777" w:rsidR="00385964" w:rsidRDefault="00385964" w:rsidP="00385964">
      <w:pPr>
        <w:pStyle w:val="NoSpacing"/>
        <w:rPr>
          <w:rFonts w:asciiTheme="majorHAnsi" w:eastAsiaTheme="majorEastAsia" w:hAnsiTheme="majorHAnsi" w:cstheme="majorBidi"/>
          <w:color w:val="564B3C" w:themeColor="text2"/>
          <w:spacing w:val="24"/>
        </w:rPr>
      </w:pPr>
    </w:p>
    <w:p w14:paraId="3948132A" w14:textId="6BC3D541" w:rsidR="00385964" w:rsidRPr="00AF45BD" w:rsidRDefault="00385964" w:rsidP="00385964">
      <w:pPr>
        <w:pStyle w:val="NoSpacing"/>
        <w:rPr>
          <w:rFonts w:asciiTheme="majorHAnsi" w:eastAsiaTheme="majorEastAsia" w:hAnsiTheme="majorHAnsi" w:cstheme="majorBidi"/>
          <w:color w:val="000000" w:themeColor="text1"/>
          <w:spacing w:val="24"/>
        </w:rPr>
      </w:pPr>
      <w:r>
        <w:rPr>
          <w:rFonts w:asciiTheme="majorHAnsi" w:eastAsiaTheme="majorEastAsia" w:hAnsiTheme="majorHAnsi" w:cstheme="majorBidi"/>
          <w:color w:val="564B3C" w:themeColor="text2"/>
          <w:spacing w:val="24"/>
        </w:rPr>
        <w:t xml:space="preserve"> </w:t>
      </w:r>
      <w:r w:rsidRPr="00AF45BD"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Miami Valley Career Technology Center: Clayton, OH      </w:t>
      </w:r>
      <w:r w:rsidR="00F428D4"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   </w:t>
      </w:r>
      <w:r w:rsidRPr="00AF45BD">
        <w:rPr>
          <w:rFonts w:asciiTheme="majorHAnsi" w:eastAsiaTheme="majorEastAsia" w:hAnsiTheme="majorHAnsi" w:cstheme="majorBidi"/>
          <w:color w:val="000000" w:themeColor="text1"/>
          <w:spacing w:val="24"/>
        </w:rPr>
        <w:t>Graduat</w:t>
      </w:r>
      <w:r w:rsidR="00F428D4">
        <w:rPr>
          <w:rFonts w:asciiTheme="majorHAnsi" w:eastAsiaTheme="majorEastAsia" w:hAnsiTheme="majorHAnsi" w:cstheme="majorBidi"/>
          <w:color w:val="000000" w:themeColor="text1"/>
          <w:spacing w:val="24"/>
        </w:rPr>
        <w:t>e</w:t>
      </w:r>
      <w:r w:rsidRPr="00AF45BD">
        <w:rPr>
          <w:rFonts w:asciiTheme="majorHAnsi" w:eastAsiaTheme="majorEastAsia" w:hAnsiTheme="majorHAnsi" w:cstheme="majorBidi"/>
          <w:color w:val="000000" w:themeColor="text1"/>
          <w:spacing w:val="24"/>
        </w:rPr>
        <w:t>: November 2006</w:t>
      </w:r>
    </w:p>
    <w:p w14:paraId="1D13F52C" w14:textId="77777777" w:rsidR="00385964" w:rsidRPr="00AF45BD" w:rsidRDefault="00385964" w:rsidP="00385964">
      <w:pPr>
        <w:pStyle w:val="NoSpacing"/>
        <w:rPr>
          <w:rFonts w:asciiTheme="majorHAnsi" w:eastAsiaTheme="majorEastAsia" w:hAnsiTheme="majorHAnsi" w:cstheme="majorBidi"/>
          <w:color w:val="000000" w:themeColor="text1"/>
          <w:spacing w:val="24"/>
        </w:rPr>
      </w:pPr>
      <w:r w:rsidRPr="00AF45BD">
        <w:rPr>
          <w:rFonts w:asciiTheme="majorHAnsi" w:eastAsiaTheme="majorEastAsia" w:hAnsiTheme="majorHAnsi" w:cstheme="majorBidi"/>
          <w:color w:val="000000" w:themeColor="text1"/>
          <w:spacing w:val="24"/>
        </w:rPr>
        <w:t xml:space="preserve"> State Tested Nursing Certification</w:t>
      </w:r>
    </w:p>
    <w:p w14:paraId="21B15454" w14:textId="77777777" w:rsidR="00231FDF" w:rsidRPr="00921404" w:rsidRDefault="00231FDF">
      <w:pPr>
        <w:spacing w:line="264" w:lineRule="auto"/>
        <w:rPr>
          <w:rFonts w:asciiTheme="majorHAnsi" w:eastAsiaTheme="majorEastAsia" w:hAnsiTheme="majorHAnsi" w:cstheme="majorBidi"/>
          <w:color w:val="564B3C" w:themeColor="text2"/>
          <w:spacing w:val="24"/>
          <w:sz w:val="24"/>
          <w:szCs w:val="24"/>
        </w:rPr>
      </w:pPr>
    </w:p>
    <w:p w14:paraId="7C0A5685" w14:textId="77777777" w:rsidR="00A11747" w:rsidRDefault="00610366" w:rsidP="00610366">
      <w:pPr>
        <w:spacing w:line="264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F45BD">
        <w:rPr>
          <w:rFonts w:asciiTheme="majorHAnsi" w:hAnsiTheme="majorHAnsi"/>
          <w:b/>
          <w:color w:val="000000" w:themeColor="text1"/>
          <w:sz w:val="24"/>
          <w:szCs w:val="24"/>
        </w:rPr>
        <w:t>WORK EXPERIENCE</w:t>
      </w:r>
    </w:p>
    <w:p w14:paraId="03C4CADB" w14:textId="1B115DE0" w:rsidR="00D2643D" w:rsidRPr="00A11747" w:rsidRDefault="00B2168D" w:rsidP="00610366">
      <w:pPr>
        <w:spacing w:line="264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2168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20782B" w:rsidRPr="00B2168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Travel Nurse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/Agency</w:t>
      </w:r>
      <w:r w:rsidR="0020782B" w:rsidRPr="00B2168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D2643D">
        <w:rPr>
          <w:rFonts w:asciiTheme="majorHAnsi" w:hAnsiTheme="majorHAnsi"/>
          <w:color w:val="000000" w:themeColor="text1"/>
          <w:sz w:val="24"/>
          <w:szCs w:val="24"/>
        </w:rPr>
        <w:t xml:space="preserve">December 2020-Current </w:t>
      </w:r>
    </w:p>
    <w:p w14:paraId="15A42446" w14:textId="77777777" w:rsidR="00D2643D" w:rsidRDefault="00D2643D" w:rsidP="00D2643D">
      <w:pPr>
        <w:pStyle w:val="ListParagraph"/>
        <w:numPr>
          <w:ilvl w:val="0"/>
          <w:numId w:val="26"/>
        </w:num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Admission &amp; Discharge</w:t>
      </w:r>
    </w:p>
    <w:p w14:paraId="551059E2" w14:textId="77777777" w:rsidR="00D2643D" w:rsidRDefault="00D2643D" w:rsidP="00D2643D">
      <w:pPr>
        <w:pStyle w:val="ListParagraph"/>
        <w:numPr>
          <w:ilvl w:val="0"/>
          <w:numId w:val="26"/>
        </w:num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Monitoring pt. condition, assessments, physical/emotional needs</w:t>
      </w:r>
    </w:p>
    <w:p w14:paraId="6F5525BD" w14:textId="77777777" w:rsidR="00D2643D" w:rsidRDefault="00D2643D" w:rsidP="00D2643D">
      <w:pPr>
        <w:pStyle w:val="ListParagraph"/>
        <w:numPr>
          <w:ilvl w:val="0"/>
          <w:numId w:val="26"/>
        </w:num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Administering medication</w:t>
      </w:r>
    </w:p>
    <w:p w14:paraId="3095C06B" w14:textId="77777777" w:rsidR="00D2643D" w:rsidRDefault="00D2643D" w:rsidP="00D2643D">
      <w:pPr>
        <w:pStyle w:val="ListParagraph"/>
        <w:numPr>
          <w:ilvl w:val="0"/>
          <w:numId w:val="26"/>
        </w:num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Collaborate with interdisciplinary team</w:t>
      </w:r>
    </w:p>
    <w:p w14:paraId="7C038CFA" w14:textId="77777777" w:rsidR="00D2643D" w:rsidRPr="000127F4" w:rsidRDefault="00D2643D" w:rsidP="00D2643D">
      <w:pPr>
        <w:pStyle w:val="ListParagraph"/>
        <w:numPr>
          <w:ilvl w:val="0"/>
          <w:numId w:val="26"/>
        </w:num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Provide education to pt. &amp; family members</w:t>
      </w:r>
    </w:p>
    <w:p w14:paraId="76929FC2" w14:textId="236C2F78" w:rsidR="00112CA2" w:rsidRPr="00D2643D" w:rsidRDefault="00D2643D" w:rsidP="00D2643D">
      <w:pPr>
        <w:pStyle w:val="ListParagraph"/>
        <w:numPr>
          <w:ilvl w:val="0"/>
          <w:numId w:val="26"/>
        </w:num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Covid unit</w:t>
      </w:r>
    </w:p>
    <w:p w14:paraId="43EC7015" w14:textId="6F452515" w:rsidR="00EC7D45" w:rsidRDefault="00EC7D45" w:rsidP="00610366">
      <w:pPr>
        <w:spacing w:line="264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B73EA4">
        <w:rPr>
          <w:rFonts w:asciiTheme="majorHAnsi" w:hAnsiTheme="majorHAnsi"/>
          <w:b/>
          <w:color w:val="000000" w:themeColor="text1"/>
          <w:sz w:val="24"/>
          <w:szCs w:val="24"/>
        </w:rPr>
        <w:t>Kettering Medical Center</w:t>
      </w:r>
      <w:r w:rsidRPr="00EC7D45">
        <w:rPr>
          <w:rFonts w:asciiTheme="majorHAnsi" w:hAnsiTheme="majorHAnsi"/>
          <w:color w:val="000000" w:themeColor="text1"/>
          <w:sz w:val="24"/>
          <w:szCs w:val="24"/>
        </w:rPr>
        <w:t>: Kettering, OH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                            </w:t>
      </w:r>
      <w:r w:rsidR="00127D5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EC7D45">
        <w:rPr>
          <w:rFonts w:asciiTheme="majorHAnsi" w:hAnsiTheme="majorHAnsi"/>
          <w:color w:val="000000" w:themeColor="text1"/>
          <w:sz w:val="24"/>
          <w:szCs w:val="24"/>
        </w:rPr>
        <w:t>March 2018-</w:t>
      </w:r>
      <w:r w:rsidR="00B2168D">
        <w:rPr>
          <w:rFonts w:asciiTheme="majorHAnsi" w:hAnsiTheme="majorHAnsi"/>
          <w:color w:val="000000" w:themeColor="text1"/>
          <w:sz w:val="24"/>
          <w:szCs w:val="24"/>
        </w:rPr>
        <w:t xml:space="preserve">September </w:t>
      </w:r>
      <w:r w:rsidR="00B73EA4">
        <w:rPr>
          <w:rFonts w:asciiTheme="majorHAnsi" w:hAnsiTheme="majorHAnsi"/>
          <w:color w:val="000000" w:themeColor="text1"/>
          <w:sz w:val="24"/>
          <w:szCs w:val="24"/>
        </w:rPr>
        <w:t>2020</w:t>
      </w:r>
    </w:p>
    <w:p w14:paraId="675DBF8E" w14:textId="54C3C1C4" w:rsidR="00EC7D45" w:rsidRDefault="00127D52" w:rsidP="00610366">
      <w:p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Charge Nurse</w:t>
      </w:r>
      <w:r w:rsidR="00EC7D45" w:rsidRPr="00EC7D45">
        <w:rPr>
          <w:rFonts w:asciiTheme="majorHAnsi" w:hAnsiTheme="majorHAnsi"/>
          <w:color w:val="000000" w:themeColor="text1"/>
          <w:sz w:val="24"/>
          <w:szCs w:val="24"/>
        </w:rPr>
        <w:t>-Med Surg</w:t>
      </w:r>
      <w:r w:rsidR="00F428D4">
        <w:rPr>
          <w:rFonts w:asciiTheme="majorHAnsi" w:hAnsiTheme="majorHAnsi"/>
          <w:color w:val="000000" w:themeColor="text1"/>
          <w:sz w:val="24"/>
          <w:szCs w:val="24"/>
        </w:rPr>
        <w:t>ical</w:t>
      </w:r>
      <w:r w:rsidR="00EC7D45" w:rsidRPr="00EC7D45">
        <w:rPr>
          <w:rFonts w:asciiTheme="majorHAnsi" w:hAnsiTheme="majorHAnsi"/>
          <w:color w:val="000000" w:themeColor="text1"/>
          <w:sz w:val="24"/>
          <w:szCs w:val="24"/>
        </w:rPr>
        <w:t xml:space="preserve"> Unit </w:t>
      </w:r>
    </w:p>
    <w:p w14:paraId="70BBF7B8" w14:textId="780CF2E4" w:rsidR="00EC7D45" w:rsidRPr="00B73EA4" w:rsidRDefault="00EC7D45" w:rsidP="00EC7D45">
      <w:pPr>
        <w:pStyle w:val="ListParagraph"/>
        <w:numPr>
          <w:ilvl w:val="0"/>
          <w:numId w:val="13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B73EA4">
        <w:rPr>
          <w:rFonts w:asciiTheme="majorHAnsi" w:hAnsiTheme="majorHAnsi"/>
          <w:color w:val="000000" w:themeColor="text1"/>
          <w:sz w:val="22"/>
        </w:rPr>
        <w:t>Admission &amp; Discharge</w:t>
      </w:r>
    </w:p>
    <w:p w14:paraId="23CF1136" w14:textId="2587B978" w:rsidR="00EC7D45" w:rsidRPr="00B73EA4" w:rsidRDefault="00EC7D45" w:rsidP="00EC7D45">
      <w:pPr>
        <w:pStyle w:val="ListParagraph"/>
        <w:numPr>
          <w:ilvl w:val="0"/>
          <w:numId w:val="13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B73EA4">
        <w:rPr>
          <w:rFonts w:asciiTheme="majorHAnsi" w:hAnsiTheme="majorHAnsi"/>
          <w:color w:val="000000" w:themeColor="text1"/>
          <w:sz w:val="22"/>
        </w:rPr>
        <w:t>Monitoring pt. condition, assessing physical &amp; emotional needs</w:t>
      </w:r>
    </w:p>
    <w:p w14:paraId="42A0C992" w14:textId="5077FD78" w:rsidR="00EC7D45" w:rsidRPr="00B73EA4" w:rsidRDefault="00EC7D45" w:rsidP="00EC7D45">
      <w:pPr>
        <w:pStyle w:val="ListParagraph"/>
        <w:numPr>
          <w:ilvl w:val="0"/>
          <w:numId w:val="13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B73EA4">
        <w:rPr>
          <w:rFonts w:asciiTheme="majorHAnsi" w:hAnsiTheme="majorHAnsi"/>
          <w:color w:val="000000" w:themeColor="text1"/>
          <w:sz w:val="22"/>
        </w:rPr>
        <w:t>Administering medication</w:t>
      </w:r>
    </w:p>
    <w:p w14:paraId="2643C1BB" w14:textId="74E8B510" w:rsidR="00EC7D45" w:rsidRPr="00B73EA4" w:rsidRDefault="00EC7D45" w:rsidP="00EC7D45">
      <w:pPr>
        <w:pStyle w:val="ListParagraph"/>
        <w:numPr>
          <w:ilvl w:val="0"/>
          <w:numId w:val="13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B73EA4">
        <w:rPr>
          <w:rFonts w:asciiTheme="majorHAnsi" w:hAnsiTheme="majorHAnsi"/>
          <w:color w:val="000000" w:themeColor="text1"/>
          <w:sz w:val="22"/>
        </w:rPr>
        <w:t xml:space="preserve">Observing &amp; interpreting pt. </w:t>
      </w:r>
      <w:r w:rsidR="00FB2A40" w:rsidRPr="00B73EA4">
        <w:rPr>
          <w:rFonts w:asciiTheme="majorHAnsi" w:hAnsiTheme="majorHAnsi"/>
          <w:color w:val="000000" w:themeColor="text1"/>
          <w:sz w:val="22"/>
        </w:rPr>
        <w:t>symptoms &amp; communicating them to the physician</w:t>
      </w:r>
    </w:p>
    <w:p w14:paraId="1E771FF9" w14:textId="4D39896C" w:rsidR="00FB2A40" w:rsidRPr="00B73EA4" w:rsidRDefault="00FB2A40" w:rsidP="00EC7D45">
      <w:pPr>
        <w:pStyle w:val="ListParagraph"/>
        <w:numPr>
          <w:ilvl w:val="0"/>
          <w:numId w:val="13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B73EA4">
        <w:rPr>
          <w:rFonts w:asciiTheme="majorHAnsi" w:hAnsiTheme="majorHAnsi"/>
          <w:color w:val="000000" w:themeColor="text1"/>
          <w:sz w:val="22"/>
        </w:rPr>
        <w:t xml:space="preserve">Collaborate with team to devise individualized care plan for pts. </w:t>
      </w:r>
    </w:p>
    <w:p w14:paraId="644497D5" w14:textId="32E5B8CB" w:rsidR="00CB2312" w:rsidRDefault="00CB2312" w:rsidP="00610366">
      <w:p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73EA4">
        <w:rPr>
          <w:rFonts w:asciiTheme="majorHAnsi" w:hAnsiTheme="majorHAnsi"/>
          <w:b/>
          <w:color w:val="000000" w:themeColor="text1"/>
          <w:sz w:val="24"/>
          <w:szCs w:val="24"/>
        </w:rPr>
        <w:t>Kindred Hospital:</w:t>
      </w:r>
      <w:r w:rsidRPr="00CB2312">
        <w:rPr>
          <w:rFonts w:asciiTheme="majorHAnsi" w:hAnsiTheme="majorHAnsi"/>
          <w:b/>
          <w:color w:val="000000" w:themeColor="text1"/>
          <w:sz w:val="22"/>
        </w:rPr>
        <w:t xml:space="preserve"> </w:t>
      </w:r>
      <w:r w:rsidRPr="00CB2312">
        <w:rPr>
          <w:rFonts w:asciiTheme="majorHAnsi" w:hAnsiTheme="majorHAnsi"/>
          <w:color w:val="000000" w:themeColor="text1"/>
          <w:sz w:val="22"/>
        </w:rPr>
        <w:t>Dayton, OH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</w:t>
      </w:r>
      <w:r w:rsidRPr="00B73EA4">
        <w:rPr>
          <w:rFonts w:asciiTheme="majorHAnsi" w:hAnsiTheme="majorHAnsi"/>
          <w:color w:val="000000" w:themeColor="text1"/>
          <w:sz w:val="24"/>
          <w:szCs w:val="24"/>
        </w:rPr>
        <w:t>June 2017-</w:t>
      </w:r>
      <w:r w:rsidR="00FB2A40" w:rsidRPr="00B73EA4">
        <w:rPr>
          <w:rFonts w:asciiTheme="majorHAnsi" w:hAnsiTheme="majorHAnsi"/>
          <w:color w:val="000000" w:themeColor="text1"/>
          <w:sz w:val="24"/>
          <w:szCs w:val="24"/>
        </w:rPr>
        <w:t>February 2018</w:t>
      </w:r>
    </w:p>
    <w:p w14:paraId="744065A6" w14:textId="4708C63F" w:rsidR="00CB2312" w:rsidRPr="00B73EA4" w:rsidRDefault="009B761C" w:rsidP="00610366">
      <w:p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73EA4">
        <w:rPr>
          <w:rFonts w:asciiTheme="majorHAnsi" w:hAnsiTheme="majorHAnsi"/>
          <w:color w:val="000000" w:themeColor="text1"/>
          <w:sz w:val="24"/>
          <w:szCs w:val="24"/>
        </w:rPr>
        <w:t>Patient Care Technician</w:t>
      </w:r>
      <w:r w:rsidR="00CB2312" w:rsidRPr="00B73EA4">
        <w:rPr>
          <w:rFonts w:asciiTheme="majorHAnsi" w:hAnsiTheme="majorHAnsi"/>
          <w:color w:val="000000" w:themeColor="text1"/>
          <w:sz w:val="24"/>
          <w:szCs w:val="24"/>
        </w:rPr>
        <w:t>- Long Term Care Acute Hospital</w:t>
      </w:r>
    </w:p>
    <w:p w14:paraId="6588951A" w14:textId="0C876F36" w:rsidR="00CB2312" w:rsidRPr="00CB2312" w:rsidRDefault="00CB2312" w:rsidP="00CB2312">
      <w:pPr>
        <w:pStyle w:val="ListParagraph"/>
        <w:numPr>
          <w:ilvl w:val="0"/>
          <w:numId w:val="12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CB2312">
        <w:rPr>
          <w:rFonts w:asciiTheme="majorHAnsi" w:hAnsiTheme="majorHAnsi"/>
          <w:color w:val="000000" w:themeColor="text1"/>
          <w:sz w:val="22"/>
        </w:rPr>
        <w:t>Admission &amp; Discharge</w:t>
      </w:r>
    </w:p>
    <w:p w14:paraId="4F0EF986" w14:textId="2CBE683F" w:rsidR="00CB2312" w:rsidRPr="00CB2312" w:rsidRDefault="00CB2312" w:rsidP="00CB2312">
      <w:pPr>
        <w:pStyle w:val="ListParagraph"/>
        <w:numPr>
          <w:ilvl w:val="0"/>
          <w:numId w:val="12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CB2312">
        <w:rPr>
          <w:rFonts w:asciiTheme="majorHAnsi" w:hAnsiTheme="majorHAnsi"/>
          <w:color w:val="000000" w:themeColor="text1"/>
          <w:sz w:val="22"/>
        </w:rPr>
        <w:t>Vital Signs, I&amp;O</w:t>
      </w:r>
    </w:p>
    <w:p w14:paraId="42C222D0" w14:textId="090A4ED9" w:rsidR="00CB2312" w:rsidRPr="00CB2312" w:rsidRDefault="00CB2312" w:rsidP="00CB2312">
      <w:pPr>
        <w:pStyle w:val="ListParagraph"/>
        <w:numPr>
          <w:ilvl w:val="0"/>
          <w:numId w:val="12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CB2312">
        <w:rPr>
          <w:rFonts w:asciiTheme="majorHAnsi" w:hAnsiTheme="majorHAnsi"/>
          <w:color w:val="000000" w:themeColor="text1"/>
          <w:sz w:val="22"/>
        </w:rPr>
        <w:t>Assist with feeding, turns, toileting</w:t>
      </w:r>
    </w:p>
    <w:p w14:paraId="1FB1F4D5" w14:textId="16A5E855" w:rsidR="00CB2312" w:rsidRPr="00CB2312" w:rsidRDefault="00CB2312" w:rsidP="00CB2312">
      <w:pPr>
        <w:pStyle w:val="ListParagraph"/>
        <w:numPr>
          <w:ilvl w:val="0"/>
          <w:numId w:val="12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CB2312">
        <w:rPr>
          <w:rFonts w:asciiTheme="majorHAnsi" w:hAnsiTheme="majorHAnsi"/>
          <w:color w:val="000000" w:themeColor="text1"/>
          <w:sz w:val="22"/>
        </w:rPr>
        <w:t>Monitoring of acute patients</w:t>
      </w:r>
    </w:p>
    <w:p w14:paraId="6B7F8889" w14:textId="75CEC264" w:rsidR="00CB2312" w:rsidRPr="00CB2312" w:rsidRDefault="00CB2312" w:rsidP="00CB2312">
      <w:pPr>
        <w:pStyle w:val="ListParagraph"/>
        <w:numPr>
          <w:ilvl w:val="0"/>
          <w:numId w:val="12"/>
        </w:numPr>
        <w:spacing w:line="264" w:lineRule="auto"/>
        <w:rPr>
          <w:rFonts w:asciiTheme="majorHAnsi" w:hAnsiTheme="majorHAnsi"/>
          <w:color w:val="000000" w:themeColor="text1"/>
          <w:sz w:val="22"/>
        </w:rPr>
      </w:pPr>
      <w:r w:rsidRPr="00CB2312">
        <w:rPr>
          <w:rFonts w:asciiTheme="majorHAnsi" w:hAnsiTheme="majorHAnsi"/>
          <w:color w:val="000000" w:themeColor="text1"/>
          <w:sz w:val="22"/>
        </w:rPr>
        <w:lastRenderedPageBreak/>
        <w:t>Blood sugar checks</w:t>
      </w:r>
    </w:p>
    <w:p w14:paraId="3E81CA03" w14:textId="32AF8B27" w:rsidR="005B0ADE" w:rsidRDefault="005B0ADE" w:rsidP="00610366">
      <w:pPr>
        <w:spacing w:line="264" w:lineRule="auto"/>
        <w:rPr>
          <w:color w:val="000000" w:themeColor="text1"/>
          <w:szCs w:val="21"/>
        </w:rPr>
      </w:pPr>
      <w:r w:rsidRPr="00B73EA4">
        <w:rPr>
          <w:rFonts w:asciiTheme="majorHAnsi" w:hAnsiTheme="majorHAnsi"/>
          <w:b/>
          <w:color w:val="000000" w:themeColor="text1"/>
          <w:sz w:val="24"/>
          <w:szCs w:val="24"/>
        </w:rPr>
        <w:t>Bethany Village</w:t>
      </w:r>
      <w:r w:rsidRPr="00B73EA4">
        <w:rPr>
          <w:rFonts w:asciiTheme="majorHAnsi" w:hAnsiTheme="majorHAnsi"/>
          <w:color w:val="000000" w:themeColor="text1"/>
          <w:szCs w:val="21"/>
        </w:rPr>
        <w:t>: Centerville, OH</w:t>
      </w:r>
      <w:r>
        <w:rPr>
          <w:color w:val="000000" w:themeColor="text1"/>
          <w:szCs w:val="21"/>
        </w:rPr>
        <w:t xml:space="preserve">                                                          </w:t>
      </w:r>
      <w:r w:rsidR="00AF45BD" w:rsidRPr="00B73EA4">
        <w:rPr>
          <w:rFonts w:asciiTheme="majorHAnsi" w:hAnsiTheme="majorHAnsi"/>
          <w:color w:val="000000" w:themeColor="text1"/>
          <w:sz w:val="24"/>
          <w:szCs w:val="24"/>
        </w:rPr>
        <w:t>November</w:t>
      </w:r>
      <w:r w:rsidRPr="00B73EA4">
        <w:rPr>
          <w:rFonts w:asciiTheme="majorHAnsi" w:hAnsiTheme="majorHAnsi"/>
          <w:color w:val="000000" w:themeColor="text1"/>
          <w:sz w:val="24"/>
          <w:szCs w:val="24"/>
        </w:rPr>
        <w:t xml:space="preserve"> 2014-Febuary</w:t>
      </w:r>
      <w:r w:rsidR="00B73EA4" w:rsidRPr="00B73EA4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 w:rsidR="00D43367">
        <w:rPr>
          <w:rFonts w:asciiTheme="majorHAnsi" w:hAnsiTheme="majorHAnsi"/>
          <w:color w:val="000000" w:themeColor="text1"/>
          <w:sz w:val="24"/>
          <w:szCs w:val="24"/>
        </w:rPr>
        <w:t>15</w:t>
      </w:r>
    </w:p>
    <w:p w14:paraId="142FAB69" w14:textId="77777777" w:rsidR="005B0ADE" w:rsidRPr="00C56C1E" w:rsidRDefault="005B0ADE" w:rsidP="00610366">
      <w:p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56C1E">
        <w:rPr>
          <w:rFonts w:asciiTheme="majorHAnsi" w:hAnsiTheme="majorHAnsi"/>
          <w:color w:val="000000" w:themeColor="text1"/>
          <w:sz w:val="24"/>
          <w:szCs w:val="24"/>
        </w:rPr>
        <w:t>STNA- Long Term Care Unit</w:t>
      </w:r>
    </w:p>
    <w:p w14:paraId="03CF9837" w14:textId="77777777" w:rsidR="005B0ADE" w:rsidRPr="00B73EA4" w:rsidRDefault="005B0ADE" w:rsidP="005B0ADE">
      <w:pPr>
        <w:pStyle w:val="ListParagraph"/>
        <w:numPr>
          <w:ilvl w:val="0"/>
          <w:numId w:val="7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 xml:space="preserve">Obtain and record residents’ VS, I&amp;O, Blood              </w:t>
      </w:r>
    </w:p>
    <w:p w14:paraId="4E0F2AE1" w14:textId="77777777" w:rsidR="005B0ADE" w:rsidRPr="00B73EA4" w:rsidRDefault="005B0ADE" w:rsidP="005B0ADE">
      <w:pPr>
        <w:pStyle w:val="ListParagraph"/>
        <w:spacing w:line="264" w:lineRule="auto"/>
        <w:ind w:firstLine="0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Glucose</w:t>
      </w:r>
    </w:p>
    <w:p w14:paraId="36ECDCB8" w14:textId="77777777" w:rsidR="005B0ADE" w:rsidRPr="00B73EA4" w:rsidRDefault="005B0ADE" w:rsidP="005B0ADE">
      <w:pPr>
        <w:pStyle w:val="ListParagraph"/>
        <w:numPr>
          <w:ilvl w:val="0"/>
          <w:numId w:val="7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Assist residents with ADL’s</w:t>
      </w:r>
    </w:p>
    <w:p w14:paraId="37DC56A9" w14:textId="415EB495" w:rsidR="005B0ADE" w:rsidRPr="00B73EA4" w:rsidRDefault="005B0ADE" w:rsidP="005B0ADE">
      <w:pPr>
        <w:pStyle w:val="ListParagraph"/>
        <w:numPr>
          <w:ilvl w:val="0"/>
          <w:numId w:val="7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Assist residents with feeding, dressing, toileting, &amp;</w:t>
      </w:r>
      <w:r w:rsidR="001A2926" w:rsidRPr="00B73EA4">
        <w:rPr>
          <w:rFonts w:asciiTheme="majorHAnsi" w:hAnsiTheme="majorHAnsi"/>
          <w:color w:val="000000" w:themeColor="text1" w:themeShade="BF"/>
          <w:sz w:val="22"/>
        </w:rPr>
        <w:t xml:space="preserve"> ambulation</w:t>
      </w:r>
    </w:p>
    <w:p w14:paraId="5373363A" w14:textId="12A4E296" w:rsidR="00AF45BD" w:rsidRPr="00B73EA4" w:rsidRDefault="005B0ADE" w:rsidP="005B0ADE">
      <w:p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73EA4">
        <w:rPr>
          <w:rFonts w:asciiTheme="majorHAnsi" w:hAnsiTheme="majorHAnsi"/>
          <w:b/>
          <w:color w:val="000000" w:themeColor="text1"/>
          <w:sz w:val="24"/>
          <w:szCs w:val="24"/>
        </w:rPr>
        <w:t>Cottages of Clayton</w:t>
      </w:r>
      <w:r w:rsidR="00AF45BD">
        <w:rPr>
          <w:color w:val="000000" w:themeColor="text1"/>
          <w:szCs w:val="21"/>
        </w:rPr>
        <w:t>: Clayton, OH</w:t>
      </w:r>
      <w:r>
        <w:rPr>
          <w:color w:val="000000" w:themeColor="text1"/>
          <w:szCs w:val="21"/>
        </w:rPr>
        <w:t xml:space="preserve">                                                        </w:t>
      </w:r>
      <w:r w:rsidR="00FB2A40"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</w:t>
      </w:r>
      <w:r w:rsidR="00AF45BD" w:rsidRPr="00B73EA4">
        <w:rPr>
          <w:rFonts w:asciiTheme="majorHAnsi" w:hAnsiTheme="majorHAnsi"/>
          <w:color w:val="000000" w:themeColor="text1"/>
          <w:sz w:val="24"/>
          <w:szCs w:val="24"/>
        </w:rPr>
        <w:t>June</w:t>
      </w:r>
      <w:r w:rsidRPr="00B73EA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A4883" w:rsidRPr="00B73EA4">
        <w:rPr>
          <w:rFonts w:asciiTheme="majorHAnsi" w:hAnsiTheme="majorHAnsi"/>
          <w:color w:val="000000" w:themeColor="text1"/>
          <w:sz w:val="24"/>
          <w:szCs w:val="24"/>
        </w:rPr>
        <w:t xml:space="preserve">2013- </w:t>
      </w:r>
      <w:r w:rsidR="00AF45BD" w:rsidRPr="00B73EA4">
        <w:rPr>
          <w:rFonts w:asciiTheme="majorHAnsi" w:hAnsiTheme="majorHAnsi"/>
          <w:color w:val="000000" w:themeColor="text1"/>
          <w:sz w:val="24"/>
          <w:szCs w:val="24"/>
        </w:rPr>
        <w:t>September</w:t>
      </w:r>
      <w:r w:rsidR="00DA4883" w:rsidRPr="00B73EA4">
        <w:rPr>
          <w:rFonts w:asciiTheme="majorHAnsi" w:hAnsiTheme="majorHAnsi"/>
          <w:color w:val="000000" w:themeColor="text1"/>
          <w:sz w:val="24"/>
          <w:szCs w:val="24"/>
        </w:rPr>
        <w:t xml:space="preserve"> 2014</w:t>
      </w:r>
    </w:p>
    <w:p w14:paraId="05F4398C" w14:textId="77777777" w:rsidR="00AF45BD" w:rsidRPr="00B73EA4" w:rsidRDefault="00AF45BD" w:rsidP="005B0ADE">
      <w:pPr>
        <w:spacing w:line="264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B73EA4">
        <w:rPr>
          <w:rFonts w:asciiTheme="majorHAnsi" w:hAnsiTheme="majorHAnsi"/>
          <w:color w:val="000000" w:themeColor="text1"/>
          <w:sz w:val="24"/>
          <w:szCs w:val="24"/>
        </w:rPr>
        <w:t>STNA-Dementia Unit</w:t>
      </w:r>
    </w:p>
    <w:p w14:paraId="0550679C" w14:textId="77777777" w:rsidR="00DA4883" w:rsidRPr="00B73EA4" w:rsidRDefault="00DA4883" w:rsidP="00DA4883">
      <w:pPr>
        <w:pStyle w:val="ListParagraph"/>
        <w:numPr>
          <w:ilvl w:val="0"/>
          <w:numId w:val="8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 xml:space="preserve">Assisting residents with showers, feeding, toileting, </w:t>
      </w:r>
    </w:p>
    <w:p w14:paraId="78A3848A" w14:textId="77777777" w:rsidR="00DA4883" w:rsidRPr="00B73EA4" w:rsidRDefault="00DA4883" w:rsidP="00DA4883">
      <w:pPr>
        <w:pStyle w:val="ListParagraph"/>
        <w:spacing w:line="264" w:lineRule="auto"/>
        <w:ind w:firstLine="0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dressing</w:t>
      </w:r>
    </w:p>
    <w:p w14:paraId="34209D2B" w14:textId="77777777" w:rsidR="00DA4883" w:rsidRPr="00B73EA4" w:rsidRDefault="00DA4883" w:rsidP="00DA4883">
      <w:pPr>
        <w:pStyle w:val="ListParagraph"/>
        <w:numPr>
          <w:ilvl w:val="0"/>
          <w:numId w:val="8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Charting Vital Signs</w:t>
      </w:r>
    </w:p>
    <w:p w14:paraId="623A37FC" w14:textId="77777777" w:rsidR="00DA4883" w:rsidRPr="00B73EA4" w:rsidRDefault="00DA4883" w:rsidP="00DA4883">
      <w:pPr>
        <w:pStyle w:val="ListParagraph"/>
        <w:numPr>
          <w:ilvl w:val="0"/>
          <w:numId w:val="8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 xml:space="preserve">Housekeeping/Laundry </w:t>
      </w:r>
    </w:p>
    <w:p w14:paraId="6E82B5AE" w14:textId="77777777" w:rsidR="00DA4883" w:rsidRPr="00B73EA4" w:rsidRDefault="00DA4883" w:rsidP="00DA4883">
      <w:pPr>
        <w:pStyle w:val="ListParagraph"/>
        <w:numPr>
          <w:ilvl w:val="0"/>
          <w:numId w:val="8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Activities of Daily Living</w:t>
      </w:r>
    </w:p>
    <w:p w14:paraId="387A6A0A" w14:textId="567503FD" w:rsidR="00416FED" w:rsidRPr="00B73EA4" w:rsidRDefault="00413128" w:rsidP="00F32EA4">
      <w:pPr>
        <w:spacing w:line="264" w:lineRule="auto"/>
        <w:rPr>
          <w:rFonts w:asciiTheme="majorHAnsi" w:hAnsiTheme="majorHAnsi"/>
          <w:color w:val="000000" w:themeColor="text1" w:themeShade="BF"/>
          <w:sz w:val="24"/>
          <w:szCs w:val="24"/>
        </w:rPr>
      </w:pPr>
      <w:r w:rsidRPr="00B73EA4">
        <w:rPr>
          <w:rFonts w:asciiTheme="majorHAnsi" w:hAnsiTheme="majorHAnsi"/>
          <w:b/>
          <w:color w:val="000000" w:themeColor="text1" w:themeShade="BF"/>
          <w:sz w:val="24"/>
          <w:szCs w:val="24"/>
        </w:rPr>
        <w:t>Springhill</w:t>
      </w:r>
      <w:r w:rsidR="00C60097" w:rsidRPr="00B73EA4">
        <w:rPr>
          <w:rFonts w:asciiTheme="majorHAnsi" w:hAnsiTheme="majorHAnsi"/>
          <w:b/>
          <w:color w:val="000000" w:themeColor="text1" w:themeShade="BF"/>
          <w:sz w:val="24"/>
          <w:szCs w:val="24"/>
        </w:rPr>
        <w:t xml:space="preserve"> Retirement Community</w:t>
      </w:r>
      <w:r w:rsidR="002B13A9" w:rsidRPr="00B73EA4">
        <w:rPr>
          <w:rFonts w:asciiTheme="majorHAnsi" w:hAnsiTheme="majorHAnsi"/>
          <w:color w:val="000000" w:themeColor="text1" w:themeShade="BF"/>
          <w:sz w:val="24"/>
          <w:szCs w:val="24"/>
        </w:rPr>
        <w:t xml:space="preserve">: </w:t>
      </w:r>
      <w:r w:rsidR="003F0396" w:rsidRPr="00B73EA4">
        <w:rPr>
          <w:rFonts w:asciiTheme="majorHAnsi" w:hAnsiTheme="majorHAnsi"/>
          <w:color w:val="000000" w:themeColor="text1" w:themeShade="BF"/>
          <w:sz w:val="24"/>
          <w:szCs w:val="24"/>
        </w:rPr>
        <w:t>Dayton, OH</w:t>
      </w:r>
      <w:r w:rsidR="00B73EA4">
        <w:rPr>
          <w:rFonts w:asciiTheme="majorHAnsi" w:hAnsiTheme="majorHAnsi"/>
          <w:color w:val="000000" w:themeColor="text1" w:themeShade="BF"/>
          <w:sz w:val="24"/>
          <w:szCs w:val="24"/>
        </w:rPr>
        <w:t xml:space="preserve">                        September 2007-December 2012</w:t>
      </w:r>
    </w:p>
    <w:p w14:paraId="17992334" w14:textId="0D79C727" w:rsidR="00EB7660" w:rsidRPr="00B73EA4" w:rsidRDefault="004067B3" w:rsidP="00F32EA4">
      <w:pPr>
        <w:spacing w:line="264" w:lineRule="auto"/>
        <w:rPr>
          <w:rFonts w:asciiTheme="majorHAnsi" w:hAnsiTheme="majorHAnsi"/>
          <w:color w:val="000000" w:themeColor="text1" w:themeShade="BF"/>
          <w:sz w:val="24"/>
          <w:szCs w:val="24"/>
        </w:rPr>
      </w:pPr>
      <w:r w:rsidRPr="00B73EA4">
        <w:rPr>
          <w:rFonts w:asciiTheme="majorHAnsi" w:hAnsiTheme="majorHAnsi"/>
          <w:color w:val="000000" w:themeColor="text1" w:themeShade="BF"/>
          <w:sz w:val="24"/>
          <w:szCs w:val="24"/>
        </w:rPr>
        <w:t>STNA-</w:t>
      </w:r>
      <w:r w:rsidR="00B37DF9" w:rsidRPr="00B73EA4">
        <w:rPr>
          <w:rFonts w:asciiTheme="majorHAnsi" w:hAnsiTheme="majorHAnsi"/>
          <w:color w:val="000000" w:themeColor="text1" w:themeShade="BF"/>
          <w:sz w:val="24"/>
          <w:szCs w:val="24"/>
        </w:rPr>
        <w:t>Dementia Unit</w:t>
      </w:r>
    </w:p>
    <w:p w14:paraId="1FC1FD9B" w14:textId="41F4C52B" w:rsidR="00A47FD7" w:rsidRPr="00B73EA4" w:rsidRDefault="00332971" w:rsidP="00332971">
      <w:pPr>
        <w:pStyle w:val="ListParagraph"/>
        <w:numPr>
          <w:ilvl w:val="0"/>
          <w:numId w:val="11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Assisting with feeding, dressing, transfers, ambulation</w:t>
      </w:r>
      <w:r w:rsidR="00A20C12" w:rsidRPr="00B73EA4">
        <w:rPr>
          <w:rFonts w:asciiTheme="majorHAnsi" w:hAnsiTheme="majorHAnsi"/>
          <w:color w:val="000000" w:themeColor="text1" w:themeShade="BF"/>
          <w:sz w:val="22"/>
        </w:rPr>
        <w:t>, ADLs</w:t>
      </w:r>
    </w:p>
    <w:p w14:paraId="3DDF7E15" w14:textId="57A56CF3" w:rsidR="00A20C12" w:rsidRPr="00B73EA4" w:rsidRDefault="00A20C12" w:rsidP="00332971">
      <w:pPr>
        <w:pStyle w:val="ListParagraph"/>
        <w:numPr>
          <w:ilvl w:val="0"/>
          <w:numId w:val="11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Vital Sig</w:t>
      </w:r>
      <w:r w:rsidR="0080357F" w:rsidRPr="00B73EA4">
        <w:rPr>
          <w:rFonts w:asciiTheme="majorHAnsi" w:hAnsiTheme="majorHAnsi"/>
          <w:color w:val="000000" w:themeColor="text1" w:themeShade="BF"/>
          <w:sz w:val="22"/>
        </w:rPr>
        <w:t>ns &amp; Charting</w:t>
      </w:r>
    </w:p>
    <w:p w14:paraId="0D7B8B8E" w14:textId="0051801F" w:rsidR="0080357F" w:rsidRPr="00B73EA4" w:rsidRDefault="0080357F" w:rsidP="00332971">
      <w:pPr>
        <w:pStyle w:val="ListParagraph"/>
        <w:numPr>
          <w:ilvl w:val="0"/>
          <w:numId w:val="11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Laundry</w:t>
      </w:r>
    </w:p>
    <w:p w14:paraId="7396CD21" w14:textId="202EB7A0" w:rsidR="007A7230" w:rsidRPr="00B73EA4" w:rsidRDefault="007A7230" w:rsidP="00332971">
      <w:pPr>
        <w:pStyle w:val="ListParagraph"/>
        <w:numPr>
          <w:ilvl w:val="0"/>
          <w:numId w:val="11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Food preparation</w:t>
      </w:r>
    </w:p>
    <w:p w14:paraId="35D5FD0B" w14:textId="06379F29" w:rsidR="00306F28" w:rsidRPr="00B73EA4" w:rsidRDefault="004952B2" w:rsidP="001A2926">
      <w:pPr>
        <w:pStyle w:val="ListParagraph"/>
        <w:numPr>
          <w:ilvl w:val="0"/>
          <w:numId w:val="11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B73EA4">
        <w:rPr>
          <w:rFonts w:asciiTheme="majorHAnsi" w:hAnsiTheme="majorHAnsi"/>
          <w:color w:val="000000" w:themeColor="text1" w:themeShade="BF"/>
          <w:sz w:val="22"/>
        </w:rPr>
        <w:t>Cleaning of equipment</w:t>
      </w:r>
    </w:p>
    <w:p w14:paraId="6D596F20" w14:textId="1E23DAC6" w:rsidR="00231FDF" w:rsidRDefault="00306F28">
      <w:pPr>
        <w:pStyle w:val="SectionHeading"/>
      </w:pPr>
      <w:r w:rsidRPr="00AF45BD">
        <w:t>Certifications</w:t>
      </w:r>
      <w:r w:rsidR="00FB2A40">
        <w:t>/Licenses</w:t>
      </w:r>
      <w:r w:rsidRPr="00AF45BD">
        <w:t>, Additional Skills</w:t>
      </w:r>
    </w:p>
    <w:p w14:paraId="45EF9DF6" w14:textId="3731CEAB" w:rsidR="00FB2A40" w:rsidRDefault="00FB2A40" w:rsidP="00B73EA4">
      <w:pPr>
        <w:spacing w:line="264" w:lineRule="auto"/>
        <w:rPr>
          <w:color w:val="000000" w:themeColor="text1" w:themeShade="BF"/>
        </w:rPr>
      </w:pPr>
    </w:p>
    <w:p w14:paraId="0CD24D1E" w14:textId="70DA988E" w:rsidR="00B73EA4" w:rsidRPr="00127D52" w:rsidRDefault="00B73EA4" w:rsidP="00B73EA4">
      <w:pPr>
        <w:pStyle w:val="ListParagraph"/>
        <w:numPr>
          <w:ilvl w:val="0"/>
          <w:numId w:val="20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127D52">
        <w:rPr>
          <w:rFonts w:asciiTheme="majorHAnsi" w:hAnsiTheme="majorHAnsi"/>
          <w:color w:val="000000" w:themeColor="text1" w:themeShade="BF"/>
          <w:sz w:val="22"/>
        </w:rPr>
        <w:t>BLS Certification</w:t>
      </w:r>
    </w:p>
    <w:p w14:paraId="0D1B7B5F" w14:textId="20A43564" w:rsidR="00B73EA4" w:rsidRPr="00127D52" w:rsidRDefault="00B73EA4" w:rsidP="00B73EA4">
      <w:pPr>
        <w:pStyle w:val="ListParagraph"/>
        <w:numPr>
          <w:ilvl w:val="0"/>
          <w:numId w:val="20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127D52">
        <w:rPr>
          <w:rFonts w:asciiTheme="majorHAnsi" w:hAnsiTheme="majorHAnsi"/>
          <w:color w:val="000000" w:themeColor="text1" w:themeShade="BF"/>
          <w:sz w:val="22"/>
        </w:rPr>
        <w:t>ACLS Cert</w:t>
      </w:r>
      <w:r w:rsidR="00127D52" w:rsidRPr="00127D52">
        <w:rPr>
          <w:rFonts w:asciiTheme="majorHAnsi" w:hAnsiTheme="majorHAnsi"/>
          <w:color w:val="000000" w:themeColor="text1" w:themeShade="BF"/>
          <w:sz w:val="22"/>
        </w:rPr>
        <w:t>ification</w:t>
      </w:r>
    </w:p>
    <w:p w14:paraId="56A113B8" w14:textId="1029C6D8" w:rsidR="00127D52" w:rsidRPr="00127D52" w:rsidRDefault="00127D52" w:rsidP="00B73EA4">
      <w:pPr>
        <w:pStyle w:val="ListParagraph"/>
        <w:numPr>
          <w:ilvl w:val="0"/>
          <w:numId w:val="20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127D52">
        <w:rPr>
          <w:rFonts w:asciiTheme="majorHAnsi" w:hAnsiTheme="majorHAnsi"/>
          <w:color w:val="000000" w:themeColor="text1" w:themeShade="BF"/>
          <w:sz w:val="22"/>
        </w:rPr>
        <w:t>NIHSS Stroke Certification</w:t>
      </w:r>
    </w:p>
    <w:p w14:paraId="2DBDFFCC" w14:textId="50E54704" w:rsidR="00127D52" w:rsidRPr="00127D52" w:rsidRDefault="00127D52" w:rsidP="00B73EA4">
      <w:pPr>
        <w:pStyle w:val="ListParagraph"/>
        <w:numPr>
          <w:ilvl w:val="0"/>
          <w:numId w:val="20"/>
        </w:numPr>
        <w:spacing w:line="264" w:lineRule="auto"/>
        <w:rPr>
          <w:rFonts w:asciiTheme="majorHAnsi" w:hAnsiTheme="majorHAnsi"/>
          <w:color w:val="000000" w:themeColor="text1" w:themeShade="BF"/>
          <w:sz w:val="22"/>
        </w:rPr>
      </w:pPr>
      <w:r w:rsidRPr="00127D52">
        <w:rPr>
          <w:rFonts w:asciiTheme="majorHAnsi" w:hAnsiTheme="majorHAnsi"/>
          <w:color w:val="000000" w:themeColor="text1" w:themeShade="BF"/>
          <w:sz w:val="22"/>
        </w:rPr>
        <w:t>Charge Nurse</w:t>
      </w:r>
    </w:p>
    <w:p w14:paraId="21B9BFAC" w14:textId="77777777" w:rsidR="00231FDF" w:rsidRDefault="00231FDF">
      <w:pPr>
        <w:tabs>
          <w:tab w:val="left" w:pos="2670"/>
        </w:tabs>
        <w:spacing w:after="0" w:line="240" w:lineRule="auto"/>
        <w:rPr>
          <w:color w:val="000000" w:themeColor="text1"/>
        </w:rPr>
      </w:pPr>
    </w:p>
    <w:sectPr w:rsidR="00231FDF">
      <w:footerReference w:type="default" r:id="rId13"/>
      <w:headerReference w:type="first" r:id="rId14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54FE5" w14:textId="77777777" w:rsidR="007E7C92" w:rsidRDefault="007E7C92">
      <w:pPr>
        <w:spacing w:after="0" w:line="240" w:lineRule="auto"/>
      </w:pPr>
      <w:r>
        <w:separator/>
      </w:r>
    </w:p>
  </w:endnote>
  <w:endnote w:type="continuationSeparator" w:id="0">
    <w:p w14:paraId="0034CFD4" w14:textId="77777777" w:rsidR="007E7C92" w:rsidRDefault="007E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B0604020202020204"/>
    <w:charset w:val="00"/>
    <w:family w:val="roman"/>
    <w:notTrueType/>
    <w:pitch w:val="default"/>
  </w:font>
  <w:font w:name="Aharoni">
    <w:panose1 w:val="020B0604020202020204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3067" w14:textId="77777777" w:rsidR="00231FDF" w:rsidRDefault="00CA3E2E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2EFB98" wp14:editId="1B76E2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8AA65C" w14:textId="77777777" w:rsidR="00231FDF" w:rsidRDefault="00231FD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6E2EFB98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&#13;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748AA65C" w14:textId="77777777" w:rsidR="00231FDF" w:rsidRDefault="00231FD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ADBC162" wp14:editId="1B969C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2E5AB8" w14:textId="77777777" w:rsidR="00231FDF" w:rsidRDefault="00231FD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3ADBC162"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" stroked="f" strokeweight="2pt">
              <v:fill opacity="54484f"/>
              <v:textbox inset="2.53903mm,1.2695mm,2.53903mm,1.2695mm">
                <w:txbxContent>
                  <w:p w14:paraId="262E5AB8" w14:textId="77777777" w:rsidR="00231FDF" w:rsidRDefault="00231FD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C037FA9" wp14:editId="2D4578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5F8EAD" w14:textId="77777777" w:rsidR="00231FDF" w:rsidRDefault="00231FD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7C037FA9"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" stroked="f" strokeweight=".5pt">
              <v:stroke linestyle="thinThin"/>
              <v:textbox inset="2.53903mm,1.2695mm,2.53903mm,1.2695mm">
                <w:txbxContent>
                  <w:p w14:paraId="4C5F8EAD" w14:textId="77777777" w:rsidR="00231FDF" w:rsidRDefault="00231FD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3CB965" wp14:editId="7DA1325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91BCB5" w14:textId="77777777" w:rsidR="00231FDF" w:rsidRDefault="007E7C92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1C067BFBF41C7147A65146F5E39389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F452D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Debbra Lawrence</w:t>
                              </w:r>
                            </w:sdtContent>
                          </w:sdt>
                          <w:r w:rsidR="00CA3E2E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CA3E2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CA3E2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A3E2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CA3E2E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922C4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CA3E2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3CB965"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" filled="f" stroked="f" strokeweight="2pt">
              <v:textbox inset="0,0,0,0">
                <w:txbxContent>
                  <w:p w14:paraId="2E91BCB5" w14:textId="77777777" w:rsidR="00231FDF" w:rsidRDefault="000D1FE6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1C067BFBF41C7147A65146F5E39389CB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9F452D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Debbra Lawrence</w:t>
                        </w:r>
                      </w:sdtContent>
                    </w:sdt>
                    <w:r w:rsidR="00CA3E2E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CA3E2E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CA3E2E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CA3E2E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CA3E2E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3922C4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CA3E2E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E1BD" w14:textId="77777777" w:rsidR="007E7C92" w:rsidRDefault="007E7C92">
      <w:pPr>
        <w:spacing w:after="0" w:line="240" w:lineRule="auto"/>
      </w:pPr>
      <w:r>
        <w:separator/>
      </w:r>
    </w:p>
  </w:footnote>
  <w:footnote w:type="continuationSeparator" w:id="0">
    <w:p w14:paraId="53FE4AEF" w14:textId="77777777" w:rsidR="007E7C92" w:rsidRDefault="007E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F638" w14:textId="77777777" w:rsidR="00231FDF" w:rsidRDefault="00CA3E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159EA8" wp14:editId="547465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w14:anchorId="14862FEF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" stroked="f" strokeweight="1pt">
              <v:fill r:id="rId1" o:title="" rotate="t" type="tile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67C55C" wp14:editId="780B21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77396FC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17E015" wp14:editId="54FC77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7B75ECD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" stroked="f" strokeweight=".5pt">
              <v:stroke linestyle="thinThin"/>
              <v:textbox inset="91405emu,45703emu,91405emu,45703emu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BF1"/>
    <w:multiLevelType w:val="hybridMultilevel"/>
    <w:tmpl w:val="1E5608A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9D617BC"/>
    <w:multiLevelType w:val="hybridMultilevel"/>
    <w:tmpl w:val="93D60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EF0"/>
    <w:multiLevelType w:val="hybridMultilevel"/>
    <w:tmpl w:val="B7C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8652F"/>
    <w:multiLevelType w:val="hybridMultilevel"/>
    <w:tmpl w:val="06D68C9E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5" w15:restartNumberingAfterBreak="0">
    <w:nsid w:val="170E3BF9"/>
    <w:multiLevelType w:val="hybridMultilevel"/>
    <w:tmpl w:val="E936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374C"/>
    <w:multiLevelType w:val="hybridMultilevel"/>
    <w:tmpl w:val="DD4A1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7F7622"/>
    <w:multiLevelType w:val="hybridMultilevel"/>
    <w:tmpl w:val="CB84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3D37"/>
    <w:multiLevelType w:val="hybridMultilevel"/>
    <w:tmpl w:val="9BAEE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B031C"/>
    <w:multiLevelType w:val="hybridMultilevel"/>
    <w:tmpl w:val="21B4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1640"/>
    <w:multiLevelType w:val="hybridMultilevel"/>
    <w:tmpl w:val="B424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01F43"/>
    <w:multiLevelType w:val="hybridMultilevel"/>
    <w:tmpl w:val="E39A218C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2" w15:restartNumberingAfterBreak="0">
    <w:nsid w:val="398B582C"/>
    <w:multiLevelType w:val="hybridMultilevel"/>
    <w:tmpl w:val="CAF6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41037"/>
    <w:multiLevelType w:val="hybridMultilevel"/>
    <w:tmpl w:val="5CF22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3C6AE4"/>
    <w:multiLevelType w:val="hybridMultilevel"/>
    <w:tmpl w:val="0534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7646CE"/>
    <w:multiLevelType w:val="hybridMultilevel"/>
    <w:tmpl w:val="316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950D77"/>
    <w:multiLevelType w:val="hybridMultilevel"/>
    <w:tmpl w:val="22C4351C"/>
    <w:lvl w:ilvl="0" w:tplc="04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21" w15:restartNumberingAfterBreak="0">
    <w:nsid w:val="731007C7"/>
    <w:multiLevelType w:val="hybridMultilevel"/>
    <w:tmpl w:val="FE9E97E6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2" w15:restartNumberingAfterBreak="0">
    <w:nsid w:val="75BD2A08"/>
    <w:multiLevelType w:val="hybridMultilevel"/>
    <w:tmpl w:val="4B902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1A0ECA"/>
    <w:multiLevelType w:val="hybridMultilevel"/>
    <w:tmpl w:val="1F5C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44786"/>
    <w:multiLevelType w:val="hybridMultilevel"/>
    <w:tmpl w:val="2B3E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2"/>
  </w:num>
  <w:num w:numId="5">
    <w:abstractNumId w:val="19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8"/>
  </w:num>
  <w:num w:numId="12">
    <w:abstractNumId w:val="10"/>
  </w:num>
  <w:num w:numId="13">
    <w:abstractNumId w:val="23"/>
  </w:num>
  <w:num w:numId="14">
    <w:abstractNumId w:val="1"/>
  </w:num>
  <w:num w:numId="15">
    <w:abstractNumId w:val="14"/>
  </w:num>
  <w:num w:numId="16">
    <w:abstractNumId w:val="22"/>
  </w:num>
  <w:num w:numId="17">
    <w:abstractNumId w:val="13"/>
  </w:num>
  <w:num w:numId="18">
    <w:abstractNumId w:val="0"/>
  </w:num>
  <w:num w:numId="19">
    <w:abstractNumId w:val="20"/>
  </w:num>
  <w:num w:numId="20">
    <w:abstractNumId w:val="25"/>
  </w:num>
  <w:num w:numId="21">
    <w:abstractNumId w:val="5"/>
  </w:num>
  <w:num w:numId="22">
    <w:abstractNumId w:val="12"/>
  </w:num>
  <w:num w:numId="23">
    <w:abstractNumId w:val="21"/>
  </w:num>
  <w:num w:numId="24">
    <w:abstractNumId w:val="4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2D"/>
    <w:rsid w:val="000127F4"/>
    <w:rsid w:val="00036316"/>
    <w:rsid w:val="00092D93"/>
    <w:rsid w:val="000D1FE6"/>
    <w:rsid w:val="00112CA2"/>
    <w:rsid w:val="00127D52"/>
    <w:rsid w:val="0014235A"/>
    <w:rsid w:val="00147C8B"/>
    <w:rsid w:val="0016719F"/>
    <w:rsid w:val="001827C2"/>
    <w:rsid w:val="001A2170"/>
    <w:rsid w:val="001A2926"/>
    <w:rsid w:val="0020782B"/>
    <w:rsid w:val="00231FDF"/>
    <w:rsid w:val="00293299"/>
    <w:rsid w:val="002A5FF6"/>
    <w:rsid w:val="002B0C8C"/>
    <w:rsid w:val="002B13A9"/>
    <w:rsid w:val="002B2C37"/>
    <w:rsid w:val="002B7708"/>
    <w:rsid w:val="00306F28"/>
    <w:rsid w:val="00332971"/>
    <w:rsid w:val="003528F9"/>
    <w:rsid w:val="00385964"/>
    <w:rsid w:val="003922C4"/>
    <w:rsid w:val="003C097B"/>
    <w:rsid w:val="003D32CB"/>
    <w:rsid w:val="003E4B89"/>
    <w:rsid w:val="003F0396"/>
    <w:rsid w:val="004067B3"/>
    <w:rsid w:val="004113BB"/>
    <w:rsid w:val="00413128"/>
    <w:rsid w:val="00416FED"/>
    <w:rsid w:val="00466E79"/>
    <w:rsid w:val="004952B2"/>
    <w:rsid w:val="004A2E69"/>
    <w:rsid w:val="004D7DCC"/>
    <w:rsid w:val="00555D62"/>
    <w:rsid w:val="00566861"/>
    <w:rsid w:val="005B0ADE"/>
    <w:rsid w:val="005B2C64"/>
    <w:rsid w:val="005F4FE0"/>
    <w:rsid w:val="00610366"/>
    <w:rsid w:val="00645684"/>
    <w:rsid w:val="00656F73"/>
    <w:rsid w:val="00722959"/>
    <w:rsid w:val="007613E9"/>
    <w:rsid w:val="007A7230"/>
    <w:rsid w:val="007C6015"/>
    <w:rsid w:val="007E7C92"/>
    <w:rsid w:val="0080357F"/>
    <w:rsid w:val="008A4EF7"/>
    <w:rsid w:val="008B3945"/>
    <w:rsid w:val="00921404"/>
    <w:rsid w:val="00931FCF"/>
    <w:rsid w:val="00934E70"/>
    <w:rsid w:val="00956773"/>
    <w:rsid w:val="009A2055"/>
    <w:rsid w:val="009B761C"/>
    <w:rsid w:val="009F452D"/>
    <w:rsid w:val="00A11747"/>
    <w:rsid w:val="00A20C12"/>
    <w:rsid w:val="00A47FD7"/>
    <w:rsid w:val="00A600EF"/>
    <w:rsid w:val="00A97419"/>
    <w:rsid w:val="00AC0FFD"/>
    <w:rsid w:val="00AF45BD"/>
    <w:rsid w:val="00B2168D"/>
    <w:rsid w:val="00B37DF9"/>
    <w:rsid w:val="00B57767"/>
    <w:rsid w:val="00B73EA4"/>
    <w:rsid w:val="00B83ADC"/>
    <w:rsid w:val="00BC5D22"/>
    <w:rsid w:val="00BD1588"/>
    <w:rsid w:val="00C56C1E"/>
    <w:rsid w:val="00C60097"/>
    <w:rsid w:val="00C93FF4"/>
    <w:rsid w:val="00CA3E2E"/>
    <w:rsid w:val="00CB2312"/>
    <w:rsid w:val="00D2643D"/>
    <w:rsid w:val="00D43367"/>
    <w:rsid w:val="00DA4883"/>
    <w:rsid w:val="00EB7660"/>
    <w:rsid w:val="00EC7D45"/>
    <w:rsid w:val="00F32EA4"/>
    <w:rsid w:val="00F428D4"/>
    <w:rsid w:val="00F52852"/>
    <w:rsid w:val="00FB2A40"/>
    <w:rsid w:val="00FC2BE9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BD8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ra.lawrence/Library/Containers/com.microsoft.Word/Data/Library/Caches/1033/TM01840847/Resume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69371B03201646A44F0B3238B5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C30C-EF1B-9444-8992-4C06214CDA79}"/>
      </w:docPartPr>
      <w:docPartBody>
        <w:p w:rsidR="00417140" w:rsidRDefault="006F0766">
          <w:pPr>
            <w:pStyle w:val="E369371B03201646A44F0B3238B5D6A2"/>
          </w:pPr>
          <w:r>
            <w:t>Choose a building block.</w:t>
          </w:r>
        </w:p>
      </w:docPartBody>
    </w:docPart>
    <w:docPart>
      <w:docPartPr>
        <w:name w:val="EE12AB7D02D1DB43AEE515096A44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E4E8-1DCF-8542-B39C-CD8FD351144B}"/>
      </w:docPartPr>
      <w:docPartBody>
        <w:p w:rsidR="00417140" w:rsidRDefault="006F0766">
          <w:pPr>
            <w:pStyle w:val="EE12AB7D02D1DB43AEE515096A44A2A1"/>
          </w:pPr>
          <w:r>
            <w:t>[Type Your Name]</w:t>
          </w:r>
        </w:p>
      </w:docPartBody>
    </w:docPart>
    <w:docPart>
      <w:docPartPr>
        <w:name w:val="32688703A2C36441AD8E5005B2F4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0AEB6-5097-2344-B158-A75394A072DB}"/>
      </w:docPartPr>
      <w:docPartBody>
        <w:p w:rsidR="00417140" w:rsidRDefault="006F0766">
          <w:pPr>
            <w:pStyle w:val="32688703A2C36441AD8E5005B2F47726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BFD7916274571E46978B8551677F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1E87-48B5-A844-A8C6-03EACC74AC0F}"/>
      </w:docPartPr>
      <w:docPartBody>
        <w:p w:rsidR="00417140" w:rsidRDefault="006F0766">
          <w:pPr>
            <w:pStyle w:val="BFD7916274571E46978B8551677F2126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6199E539CE1E584A877CDE372BDF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4359-AC10-A346-A891-C89BE1F6E590}"/>
      </w:docPartPr>
      <w:docPartBody>
        <w:p w:rsidR="00417140" w:rsidRDefault="006F0766">
          <w:pPr>
            <w:pStyle w:val="6199E539CE1E584A877CDE372BDF3C67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1C067BFBF41C7147A65146F5E393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5E5A-3E87-D441-BE7F-848DF81B70BE}"/>
      </w:docPartPr>
      <w:docPartBody>
        <w:p w:rsidR="00417140" w:rsidRDefault="006F0766">
          <w:pPr>
            <w:pStyle w:val="1C067BFBF41C7147A65146F5E39389CB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B0604020202020204"/>
    <w:charset w:val="00"/>
    <w:family w:val="roman"/>
    <w:notTrueType/>
    <w:pitch w:val="default"/>
  </w:font>
  <w:font w:name="Aharoni">
    <w:panose1 w:val="020B0604020202020204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66"/>
    <w:rsid w:val="000B3F3B"/>
    <w:rsid w:val="001D59A4"/>
    <w:rsid w:val="00204EA2"/>
    <w:rsid w:val="0022568B"/>
    <w:rsid w:val="002D3C19"/>
    <w:rsid w:val="00312077"/>
    <w:rsid w:val="003B08EF"/>
    <w:rsid w:val="003E35B2"/>
    <w:rsid w:val="00412AD6"/>
    <w:rsid w:val="00417140"/>
    <w:rsid w:val="00445791"/>
    <w:rsid w:val="004E19C3"/>
    <w:rsid w:val="006F0766"/>
    <w:rsid w:val="006F7065"/>
    <w:rsid w:val="00976DC7"/>
    <w:rsid w:val="00A141C9"/>
    <w:rsid w:val="00A426D0"/>
    <w:rsid w:val="00AD543F"/>
    <w:rsid w:val="00B15826"/>
    <w:rsid w:val="00B54CC7"/>
    <w:rsid w:val="00C42026"/>
    <w:rsid w:val="00C56ADD"/>
    <w:rsid w:val="00D20F58"/>
    <w:rsid w:val="00D47B14"/>
    <w:rsid w:val="00F13377"/>
    <w:rsid w:val="00F93A8E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69371B03201646A44F0B3238B5D6A2">
    <w:name w:val="E369371B03201646A44F0B3238B5D6A2"/>
  </w:style>
  <w:style w:type="paragraph" w:customStyle="1" w:styleId="EE12AB7D02D1DB43AEE515096A44A2A1">
    <w:name w:val="EE12AB7D02D1DB43AEE515096A44A2A1"/>
  </w:style>
  <w:style w:type="paragraph" w:customStyle="1" w:styleId="32688703A2C36441AD8E5005B2F47726">
    <w:name w:val="32688703A2C36441AD8E5005B2F47726"/>
  </w:style>
  <w:style w:type="paragraph" w:customStyle="1" w:styleId="BFD7916274571E46978B8551677F2126">
    <w:name w:val="BFD7916274571E46978B8551677F2126"/>
  </w:style>
  <w:style w:type="paragraph" w:customStyle="1" w:styleId="6199E539CE1E584A877CDE372BDF3C67">
    <w:name w:val="6199E539CE1E584A877CDE372BDF3C67"/>
  </w:style>
  <w:style w:type="paragraph" w:customStyle="1" w:styleId="5E7EA3141603104EB16450A12C96AE86">
    <w:name w:val="5E7EA3141603104EB16450A12C96AE86"/>
  </w:style>
  <w:style w:type="paragraph" w:customStyle="1" w:styleId="5BA932C587103946AAE8B97687172D73">
    <w:name w:val="5BA932C587103946AAE8B97687172D73"/>
  </w:style>
  <w:style w:type="paragraph" w:customStyle="1" w:styleId="C4DA158028E6774686BB76E0BED6B720">
    <w:name w:val="C4DA158028E6774686BB76E0BED6B720"/>
  </w:style>
  <w:style w:type="paragraph" w:customStyle="1" w:styleId="C4DC6498D7308742AC503838956BF81C">
    <w:name w:val="C4DC6498D7308742AC503838956BF81C"/>
  </w:style>
  <w:style w:type="paragraph" w:customStyle="1" w:styleId="D9FC506FB967074DB5888ADD0875C6DB">
    <w:name w:val="D9FC506FB967074DB5888ADD0875C6DB"/>
  </w:style>
  <w:style w:type="paragraph" w:customStyle="1" w:styleId="6B5DDC7DE2F8A54C8A06BFFCE6FAEE36">
    <w:name w:val="6B5DDC7DE2F8A54C8A06BFFCE6FAEE36"/>
  </w:style>
  <w:style w:type="paragraph" w:customStyle="1" w:styleId="0D1AC211914E114BB57E7605D072AD96">
    <w:name w:val="0D1AC211914E114BB57E7605D072AD96"/>
  </w:style>
  <w:style w:type="paragraph" w:customStyle="1" w:styleId="C8E36E625553FB4EAFBCFECEB8F4CFA9">
    <w:name w:val="C8E36E625553FB4EAFBCFECEB8F4CFA9"/>
  </w:style>
  <w:style w:type="paragraph" w:customStyle="1" w:styleId="7AA4B3BE0C4C85478C607F1AFF7CA11D">
    <w:name w:val="7AA4B3BE0C4C85478C607F1AFF7CA11D"/>
  </w:style>
  <w:style w:type="paragraph" w:customStyle="1" w:styleId="C9A8B68B87B86C42969CA4877F8601D5">
    <w:name w:val="C9A8B68B87B86C42969CA4877F8601D5"/>
  </w:style>
  <w:style w:type="paragraph" w:customStyle="1" w:styleId="EA8B983592BF584AB4701C3C7CE547FF">
    <w:name w:val="EA8B983592BF584AB4701C3C7CE547FF"/>
  </w:style>
  <w:style w:type="paragraph" w:customStyle="1" w:styleId="3EBC7DF1A3061F47B05A591C1BACC88B">
    <w:name w:val="3EBC7DF1A3061F47B05A591C1BACC88B"/>
  </w:style>
  <w:style w:type="paragraph" w:customStyle="1" w:styleId="26EEAF785333E64291687E5BED93A222">
    <w:name w:val="26EEAF785333E64291687E5BED93A222"/>
  </w:style>
  <w:style w:type="paragraph" w:customStyle="1" w:styleId="87454C63B636694F8186D24E39FF7629">
    <w:name w:val="87454C63B636694F8186D24E39FF7629"/>
  </w:style>
  <w:style w:type="paragraph" w:customStyle="1" w:styleId="1C067BFBF41C7147A65146F5E39389CB">
    <w:name w:val="1C067BFBF41C7147A65146F5E3938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1089 Remi dr blacklick, oh 43004 </CompanyAddress>
  <CompanyPhone>937-789-3295</CompanyPhone>
  <CompanyFax/>
  <CompanyEmail>lawrence10debbra@gmail.com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LocPublishedLinkedAssetsLookup xmlns="4873beb7-5857-4685-be1f-d57550cc96cc" xsi:nil="true"/>
    <LocLastLocAttemptVersionTypeLookup xmlns="4873beb7-5857-4685-be1f-d57550cc96cc" xsi:nil="true"/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BusinessGroup xmlns="4873beb7-5857-4685-be1f-d57550cc96cc" xsi:nil="true"/>
    <TPFriendlyName xmlns="4873beb7-5857-4685-be1f-d57550cc96cc" xsi:nil="true"/>
    <NumericId xmlns="4873beb7-5857-4685-be1f-d57550cc96cc" xsi:nil="true"/>
    <BlockPublish xmlns="4873beb7-5857-4685-be1f-d57550cc96cc">false</BlockPublish>
    <LocOverallPublishStatusLookup xmlns="4873beb7-5857-4685-be1f-d57550cc96cc" xsi:nil="true"/>
    <LocRecommendedHandoff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LocOverallLocStatusLookup xmlns="4873beb7-5857-4685-be1f-d57550cc96cc" xsi:nil="true"/>
    <UALocComments xmlns="4873beb7-5857-4685-be1f-d57550cc96cc" xsi:nil="true"/>
    <IntlLangReviewDate xmlns="4873beb7-5857-4685-be1f-d57550cc96cc">2010-03-08T21:43:00+00:00</IntlLangReviewDate>
    <PublishStatusLookup xmlns="4873beb7-5857-4685-be1f-d57550cc96cc">
      <Value>754405</Value>
      <Value>1309373</Value>
    </PublishStatusLookup>
    <ParentAssetId xmlns="4873beb7-5857-4685-be1f-d57550cc96cc" xsi:nil="true"/>
    <LastPublishResultLookup xmlns="4873beb7-5857-4685-be1f-d57550cc96cc"/>
    <FeatureTagsTaxHTField0 xmlns="4873beb7-5857-4685-be1f-d57550cc96cc">
      <Terms xmlns="http://schemas.microsoft.com/office/infopath/2007/PartnerControls"/>
    </FeatureTagsTaxHTField0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</PublishTargets>
    <TimesCloned xmlns="4873beb7-5857-4685-be1f-d57550cc96cc" xsi:nil="true"/>
    <Provider xmlns="4873beb7-5857-4685-be1f-d57550cc96cc" xsi:nil="true"/>
    <AcquiredFrom xmlns="4873beb7-5857-4685-be1f-d57550cc96cc">Community</AcquiredFrom>
    <FriendlyTitle xmlns="4873beb7-5857-4685-be1f-d57550cc96cc" xsi:nil="true"/>
    <LastHandOff xmlns="4873beb7-5857-4685-be1f-d57550cc96cc" xsi:nil="true"/>
    <AssetStart xmlns="4873beb7-5857-4685-be1f-d57550cc96cc">2010-03-08T21:26:00+00:00</AssetStart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 xsi:nil="true"/>
    <Downloads xmlns="4873beb7-5857-4685-be1f-d57550cc96cc">0</Downloads>
    <CSXHash xmlns="4873beb7-5857-4685-be1f-d57550cc96cc" xsi:nil="true"/>
    <VoteCount xmlns="4873beb7-5857-4685-be1f-d57550cc96cc" xsi:nil="true"/>
    <OOCacheId xmlns="4873beb7-5857-4685-be1f-d57550cc96cc" xsi:nil="true"/>
    <IsDeleted xmlns="4873beb7-5857-4685-be1f-d57550cc96cc">false</IsDeleted>
    <InternalTagsTaxHTField0 xmlns="4873beb7-5857-4685-be1f-d57550cc96cc">
      <Terms xmlns="http://schemas.microsoft.com/office/infopath/2007/PartnerControls"/>
    </InternalTagsTaxHTField0>
    <AssetExpire xmlns="4873beb7-5857-4685-be1f-d57550cc96cc">2038-12-31T08:00:00+00:00</AssetExpire>
    <DSATActionTaken xmlns="4873beb7-5857-4685-be1f-d57550cc96cc">Best Bets</DSATActionTaken>
    <CSXSubmissionMarket xmlns="4873beb7-5857-4685-be1f-d57550cc96cc" xsi:nil="true"/>
    <LocPublishedDependentAssetsLookup xmlns="4873beb7-5857-4685-be1f-d57550cc96cc" xsi:nil="true"/>
    <TPExecutable xmlns="4873beb7-5857-4685-be1f-d57550cc96cc" xsi:nil="true"/>
    <EditorialTags xmlns="4873beb7-5857-4685-be1f-d57550cc96cc" xsi:nil="true"/>
    <SubmitterId xmlns="4873beb7-5857-4685-be1f-d57550cc96cc" xsi:nil="true"/>
    <ApprovalLog xmlns="4873beb7-5857-4685-be1f-d57550cc96cc" xsi:nil="true"/>
    <BugNumber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Milestone xmlns="4873beb7-5857-4685-be1f-d57550cc96cc" xsi:nil="true"/>
    <OriginAsset xmlns="4873beb7-5857-4685-be1f-d57550cc96cc" xsi:nil="true"/>
    <TPComponent xmlns="4873beb7-5857-4685-be1f-d57550cc96cc" xsi:nil="true"/>
    <RecommendationsModifier xmlns="4873beb7-5857-4685-be1f-d57550cc96cc" xsi:nil="true"/>
    <AssetId xmlns="4873beb7-5857-4685-be1f-d57550cc96cc">TP101840830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>2010-03-08T21:43:00+00:00</HandoffToMSDN>
    <PlannedPubDate xmlns="4873beb7-5857-4685-be1f-d57550cc96cc">2010-03-08T21:43:00+00:00</PlannedPubDate>
    <IntlLangReviewer xmlns="4873beb7-5857-4685-be1f-d57550cc96cc" xsi:nil="true"/>
    <TrustLevel xmlns="4873beb7-5857-4685-be1f-d57550cc96cc">1 Microsoft Managed Content</TrustLevel>
    <LocLastLocAttemptVersionLookup xmlns="4873beb7-5857-4685-be1f-d57550cc96cc">21543</LocLastLocAttemptVersionLookup>
    <LocProcessedForHandoffsLookup xmlns="4873beb7-5857-4685-be1f-d57550cc96cc" xsi:nil="true"/>
    <IsSearchable xmlns="4873beb7-5857-4685-be1f-d57550cc96cc">true</IsSearchable>
    <TemplateTemplateType xmlns="4873beb7-5857-4685-be1f-d57550cc96cc">Word Document Template</TemplateTemplateType>
    <TPNamespace xmlns="4873beb7-5857-4685-be1f-d57550cc96cc" xsi:nil="true"/>
    <CampaignTagsTaxHTField0 xmlns="4873beb7-5857-4685-be1f-d57550cc96cc">
      <Terms xmlns="http://schemas.microsoft.com/office/infopath/2007/PartnerControls"/>
    </CampaignTagsTaxHTField0>
    <LocOverallPreviewStatusLookup xmlns="4873beb7-5857-4685-be1f-d57550cc96cc" xsi:nil="true"/>
    <TaxCatchAll xmlns="4873beb7-5857-4685-be1f-d57550cc96cc"/>
    <Markets xmlns="4873beb7-5857-4685-be1f-d57550cc96cc"/>
    <OutputCachingOn xmlns="4873beb7-5857-4685-be1f-d57550cc96cc">true</OutputCachingOn>
    <IntlLangReview xmlns="4873beb7-5857-4685-be1f-d57550cc96cc" xsi:nil="true"/>
    <UAProjectedTotalWords xmlns="4873beb7-5857-4685-be1f-d57550cc96cc" xsi:nil="true"/>
    <AverageRating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LocManualTestRequired xmlns="4873beb7-5857-4685-be1f-d57550cc96cc">false</LocManualTestRequired>
    <EditorialStatus xmlns="4873beb7-5857-4685-be1f-d57550cc96cc" xsi:nil="true"/>
    <LastModifiedDateTime xmlns="4873beb7-5857-4685-be1f-d57550cc96cc">2010-03-08T21:43:00+00:00</LastModifiedDateTime>
    <TPLaunchHelpLinkType xmlns="4873beb7-5857-4685-be1f-d57550cc96cc">Template</TPLaunchHelpLinkType>
    <LocProcessedForMarketsLookup xmlns="4873beb7-5857-4685-be1f-d57550cc96cc" xsi:nil="true"/>
    <ScenarioTagsTaxHTField0 xmlns="4873beb7-5857-4685-be1f-d57550cc96cc">
      <Terms xmlns="http://schemas.microsoft.com/office/infopath/2007/PartnerControls"/>
    </ScenarioTagsTaxHTField0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LocMarketGroupTiers2 xmlns="4873beb7-5857-4685-be1f-d57550cc96cc" xsi:nil="true"/>
    <OriginalRelease xmlns="4873beb7-5857-4685-be1f-d57550cc96cc">15</OriginalRelease>
  </documentManagement>
</p:propertie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1126890-FD53-458F-A856-A3923200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00B7B-1D0C-4746-AD8F-A3C76C9135B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403F15-F0B9-3445-9E81-C28AE4C2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(Apothecary design).dotx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Debbra Lawrence</dc:creator>
  <cp:lastModifiedBy>Debbra Lawrence</cp:lastModifiedBy>
  <cp:revision>2</cp:revision>
  <dcterms:created xsi:type="dcterms:W3CDTF">2021-07-11T13:37:00Z</dcterms:created>
  <dcterms:modified xsi:type="dcterms:W3CDTF">2021-07-11T13:37:00Z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FeatureTags">
    <vt:lpwstr/>
  </property>
  <property fmtid="{D5CDD505-2E9C-101B-9397-08002B2CF9AE}" pid="8" name="CampaignTags">
    <vt:lpwstr/>
  </property>
  <property fmtid="{D5CDD505-2E9C-101B-9397-08002B2CF9AE}" pid="9" name="ScenarioTags">
    <vt:lpwstr/>
  </property>
</Properties>
</file>