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18EB" w14:textId="578AF6DA" w:rsidR="00BA56D5" w:rsidRPr="00B510A6" w:rsidRDefault="001627CF">
      <w:pPr>
        <w:pStyle w:val="ContactInfo"/>
        <w:rPr>
          <w:sz w:val="20"/>
          <w:szCs w:val="20"/>
        </w:rPr>
      </w:pPr>
      <w:r w:rsidRPr="00B510A6">
        <w:rPr>
          <w:sz w:val="20"/>
          <w:szCs w:val="20"/>
        </w:rPr>
        <w:t>1219 S. Somerset Lane</w:t>
      </w:r>
    </w:p>
    <w:p w14:paraId="424B9968" w14:textId="6A25F88E" w:rsidR="00BA56D5" w:rsidRPr="00B510A6" w:rsidRDefault="001627CF">
      <w:pPr>
        <w:pStyle w:val="ContactInfo"/>
        <w:rPr>
          <w:sz w:val="20"/>
          <w:szCs w:val="20"/>
        </w:rPr>
      </w:pPr>
      <w:r w:rsidRPr="00B510A6">
        <w:rPr>
          <w:sz w:val="20"/>
          <w:szCs w:val="20"/>
        </w:rPr>
        <w:t>Woodridge IL, 60517</w:t>
      </w:r>
    </w:p>
    <w:p w14:paraId="694900CC" w14:textId="67BAF800" w:rsidR="00BA56D5" w:rsidRPr="00B510A6" w:rsidRDefault="008F7017">
      <w:pPr>
        <w:pStyle w:val="ContactInfo"/>
        <w:rPr>
          <w:sz w:val="20"/>
          <w:szCs w:val="20"/>
        </w:rPr>
      </w:pPr>
      <w:r w:rsidRPr="00B510A6">
        <w:rPr>
          <w:sz w:val="20"/>
          <w:szCs w:val="20"/>
        </w:rPr>
        <w:t xml:space="preserve"> </w:t>
      </w:r>
      <w:r w:rsidR="00A02A21">
        <w:rPr>
          <w:sz w:val="20"/>
          <w:szCs w:val="20"/>
        </w:rPr>
        <w:t>1-</w:t>
      </w:r>
      <w:r w:rsidR="001627CF" w:rsidRPr="00B510A6">
        <w:rPr>
          <w:sz w:val="20"/>
          <w:szCs w:val="20"/>
        </w:rPr>
        <w:t>(815)-341-2574</w:t>
      </w:r>
    </w:p>
    <w:p w14:paraId="6549FB2B" w14:textId="2A873C95" w:rsidR="00E95AA3" w:rsidRPr="00B510A6" w:rsidRDefault="00BE0E55" w:rsidP="008B44A5">
      <w:pPr>
        <w:pStyle w:val="ContactInfo"/>
        <w:rPr>
          <w:rStyle w:val="Emphasis"/>
          <w:color w:val="595959" w:themeColor="text1" w:themeTint="A6"/>
          <w:sz w:val="20"/>
          <w:szCs w:val="20"/>
        </w:rPr>
      </w:pPr>
      <w:hyperlink r:id="rId11" w:history="1">
        <w:r w:rsidR="00E95AA3" w:rsidRPr="00B510A6">
          <w:rPr>
            <w:rStyle w:val="Hyperlink"/>
            <w:color w:val="595959" w:themeColor="text1" w:themeTint="A6"/>
            <w:sz w:val="20"/>
            <w:szCs w:val="20"/>
            <w:u w:val="none"/>
          </w:rPr>
          <w:t>mherna3002@gmail.com</w:t>
        </w:r>
      </w:hyperlink>
    </w:p>
    <w:sdt>
      <w:sdtPr>
        <w:alias w:val="Your Name"/>
        <w:tag w:val=""/>
        <w:id w:val="-574512284"/>
        <w:placeholder>
          <w:docPart w:val="8FC33A03CD814D75A7B6BD6BD410FE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E2C7849" w14:textId="3F60DA71" w:rsidR="00BA56D5" w:rsidRPr="00E623ED" w:rsidRDefault="001627CF">
          <w:pPr>
            <w:pStyle w:val="Name"/>
          </w:pPr>
          <w:r w:rsidRPr="00E623ED">
            <w:t>Maricruz Hernandez BSN, RN</w:t>
          </w:r>
        </w:p>
      </w:sdtContent>
    </w:sdt>
    <w:tbl>
      <w:tblPr>
        <w:tblStyle w:val="ResumeTable"/>
        <w:tblW w:w="5268" w:type="pct"/>
        <w:tblInd w:w="-266" w:type="dxa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198"/>
        <w:gridCol w:w="8644"/>
      </w:tblGrid>
      <w:tr w:rsidR="00BA56D5" w:rsidRPr="00E623ED" w14:paraId="4942E41A" w14:textId="77777777" w:rsidTr="00127AD1">
        <w:trPr>
          <w:trHeight w:val="20"/>
        </w:trPr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0B0F905E" w14:textId="77777777" w:rsidR="00BA56D5" w:rsidRPr="00E623ED" w:rsidRDefault="008F7017">
            <w:pPr>
              <w:pStyle w:val="Heading1"/>
              <w:rPr>
                <w:sz w:val="20"/>
                <w:szCs w:val="20"/>
              </w:rPr>
            </w:pPr>
            <w:r w:rsidRPr="00E623ED">
              <w:rPr>
                <w:sz w:val="20"/>
                <w:szCs w:val="20"/>
              </w:rPr>
              <w:t>Objective</w:t>
            </w:r>
          </w:p>
        </w:tc>
        <w:tc>
          <w:tcPr>
            <w:tcW w:w="198" w:type="dxa"/>
            <w:tcBorders>
              <w:bottom w:val="single" w:sz="4" w:space="0" w:color="418AB3" w:themeColor="accent1"/>
            </w:tcBorders>
          </w:tcPr>
          <w:p w14:paraId="6F2225C3" w14:textId="77777777" w:rsidR="00BA56D5" w:rsidRPr="00E623ED" w:rsidRDefault="00BA56D5"/>
        </w:tc>
        <w:tc>
          <w:tcPr>
            <w:tcW w:w="8644" w:type="dxa"/>
            <w:tcBorders>
              <w:bottom w:val="single" w:sz="4" w:space="0" w:color="418AB3" w:themeColor="accent1"/>
            </w:tcBorders>
          </w:tcPr>
          <w:p w14:paraId="5B077C92" w14:textId="21C9D22A" w:rsidR="00BA56D5" w:rsidRPr="008776C6" w:rsidRDefault="001627CF" w:rsidP="001627CF">
            <w:r w:rsidRPr="008776C6">
              <w:t xml:space="preserve">Seeking </w:t>
            </w:r>
            <w:r w:rsidR="004F36D7" w:rsidRPr="008776C6">
              <w:t>a</w:t>
            </w:r>
            <w:r w:rsidRPr="008776C6">
              <w:t xml:space="preserve"> Registered Nurse position, in </w:t>
            </w:r>
            <w:r w:rsidR="004F36D7" w:rsidRPr="008776C6">
              <w:t>anticipation</w:t>
            </w:r>
            <w:r w:rsidRPr="008776C6">
              <w:t xml:space="preserve"> that it will further my nursing career and increase my experience within the healthcare field. </w:t>
            </w:r>
            <w:r w:rsidR="00160F3E">
              <w:t>As an experience floor/travel nurse</w:t>
            </w:r>
            <w:r w:rsidRPr="008776C6">
              <w:t xml:space="preserve"> I will bring a dedicated worker who will put in the effort to bring the best care for all patients.</w:t>
            </w:r>
          </w:p>
        </w:tc>
      </w:tr>
      <w:tr w:rsidR="00BA56D5" w:rsidRPr="00E623ED" w14:paraId="1656D22C" w14:textId="77777777" w:rsidTr="00127AD1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263584FA" w14:textId="77777777" w:rsidR="00BA56D5" w:rsidRPr="00E623ED" w:rsidRDefault="008F7017">
            <w:pPr>
              <w:pStyle w:val="Heading1"/>
              <w:rPr>
                <w:sz w:val="20"/>
                <w:szCs w:val="20"/>
              </w:rPr>
            </w:pPr>
            <w:r w:rsidRPr="00E623ED">
              <w:rPr>
                <w:sz w:val="20"/>
                <w:szCs w:val="20"/>
              </w:rPr>
              <w:t>Professional Achievements</w:t>
            </w:r>
          </w:p>
        </w:tc>
        <w:tc>
          <w:tcPr>
            <w:tcW w:w="19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E3B21E4" w14:textId="77777777" w:rsidR="00BA56D5" w:rsidRPr="00E623ED" w:rsidRDefault="00BA56D5"/>
        </w:tc>
        <w:tc>
          <w:tcPr>
            <w:tcW w:w="8644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CDCFD3C7851C43BBB8C5DAB131D60F4A"/>
                  </w:placeholder>
                  <w15:repeatingSectionItem/>
                </w:sdtPr>
                <w:sdtEndPr/>
                <w:sdtContent>
                  <w:p w14:paraId="4D270633" w14:textId="44F386F5" w:rsidR="00810702" w:rsidRPr="008776C6" w:rsidRDefault="009147B2" w:rsidP="00D30FAC">
                    <w:pPr>
                      <w:pStyle w:val="Heading2"/>
                      <w:spacing w:before="0" w:line="240" w:lineRule="auto"/>
                    </w:pPr>
                    <w:r w:rsidRPr="008776C6">
                      <w:t>RN</w:t>
                    </w:r>
                    <w:r w:rsidR="001627CF" w:rsidRPr="008776C6">
                      <w:t>: Advocate Christ Medical Center (</w:t>
                    </w:r>
                    <w:r w:rsidR="00A6359B">
                      <w:t>ICU/</w:t>
                    </w:r>
                    <w:r w:rsidR="001627CF" w:rsidRPr="008776C6">
                      <w:t>progressive Step-Down Unit), Oak Lawn, IL</w:t>
                    </w:r>
                    <w:r w:rsidR="002806E9" w:rsidRPr="008776C6">
                      <w:t xml:space="preserve"> </w:t>
                    </w:r>
                    <w:r w:rsidR="001627CF" w:rsidRPr="008776C6">
                      <w:t>2020</w:t>
                    </w:r>
                  </w:p>
                  <w:p w14:paraId="608A96BF" w14:textId="3F06D950" w:rsidR="004F36D7" w:rsidRPr="008776C6" w:rsidRDefault="00810702" w:rsidP="00D30FAC">
                    <w:pPr>
                      <w:spacing w:before="0" w:line="240" w:lineRule="auto"/>
                      <w:rPr>
                        <w:b/>
                        <w:bCs/>
                      </w:rPr>
                    </w:pPr>
                    <w:r w:rsidRPr="008776C6">
                      <w:t>-</w:t>
                    </w:r>
                    <w:r w:rsidR="001627CF" w:rsidRPr="008776C6">
                      <w:t xml:space="preserve"> </w:t>
                    </w:r>
                    <w:r w:rsidR="009147B2" w:rsidRPr="008776C6">
                      <w:t xml:space="preserve">Provide direct quality care to patients including daily monitoring, recording, </w:t>
                    </w:r>
                    <w:r w:rsidR="00F724E5">
                      <w:t xml:space="preserve">medication administration </w:t>
                    </w:r>
                    <w:r w:rsidR="009147B2" w:rsidRPr="008776C6">
                      <w:t>and evaluating of medical conditions of patients.</w:t>
                    </w:r>
                  </w:p>
                  <w:p w14:paraId="77457382" w14:textId="42BCED5F" w:rsidR="00E623ED" w:rsidRPr="008776C6" w:rsidRDefault="004F36D7" w:rsidP="00D30FAC">
                    <w:pPr>
                      <w:pStyle w:val="ResumeText"/>
                      <w:spacing w:before="0" w:line="240" w:lineRule="auto"/>
                    </w:pPr>
                    <w:r w:rsidRPr="008776C6">
                      <w:t>-</w:t>
                    </w:r>
                    <w:r w:rsidR="009147B2" w:rsidRPr="008776C6">
                      <w:t xml:space="preserve"> Interact and communicate with patients of all ages and ethnic background, giving quality care and treatments</w:t>
                    </w:r>
                    <w:r w:rsidR="00866D63" w:rsidRPr="008776C6">
                      <w:t>.</w:t>
                    </w:r>
                  </w:p>
                  <w:p w14:paraId="1200B41D" w14:textId="4BAE42CC" w:rsidR="00BA56D5" w:rsidRPr="008776C6" w:rsidRDefault="00BE0E55" w:rsidP="00D30FAC">
                    <w:pPr>
                      <w:pStyle w:val="ResumeText"/>
                      <w:spacing w:before="0" w:line="240" w:lineRule="aut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769196020"/>
                  <w:placeholder>
                    <w:docPart w:val="2901904D85D8411F93D37C4E30D14616"/>
                  </w:placeholder>
                  <w15:repeatingSectionItem/>
                </w:sdtPr>
                <w:sdtEndPr/>
                <w:sdtContent>
                  <w:p w14:paraId="4882965D" w14:textId="283EA9E4" w:rsidR="00723A85" w:rsidRPr="008776C6" w:rsidRDefault="00723A85" w:rsidP="00D30FAC">
                    <w:pPr>
                      <w:pStyle w:val="Heading2"/>
                      <w:spacing w:before="0" w:line="240" w:lineRule="auto"/>
                    </w:pPr>
                    <w:r w:rsidRPr="008776C6">
                      <w:t>RN: Edward-Elmhurst Health (Vaccination Clinic Nurse), Naperville, IL 2021</w:t>
                    </w:r>
                  </w:p>
                  <w:p w14:paraId="2D9A001D" w14:textId="7DBF0744" w:rsidR="00723A85" w:rsidRPr="008776C6" w:rsidRDefault="00723A85" w:rsidP="00D30FAC">
                    <w:pPr>
                      <w:spacing w:before="0" w:line="240" w:lineRule="auto"/>
                    </w:pPr>
                    <w:r w:rsidRPr="008776C6">
                      <w:t>-Administering COVID-19 vaccine to the community</w:t>
                    </w:r>
                    <w:r w:rsidR="00866D63" w:rsidRPr="008776C6">
                      <w:t>.</w:t>
                    </w:r>
                  </w:p>
                  <w:p w14:paraId="2EA55AAE" w14:textId="58D8EC6F" w:rsidR="00723A85" w:rsidRPr="008776C6" w:rsidRDefault="00723A85" w:rsidP="00D30FAC">
                    <w:pPr>
                      <w:spacing w:before="0" w:line="240" w:lineRule="auto"/>
                    </w:pPr>
                    <w:r w:rsidRPr="008776C6">
                      <w:t>-</w:t>
                    </w:r>
                    <w:r w:rsidR="00B510A6" w:rsidRPr="008776C6">
                      <w:t>Observing patient</w:t>
                    </w:r>
                    <w:r w:rsidR="00893DE2">
                      <w:t>s</w:t>
                    </w:r>
                    <w:r w:rsidR="00B510A6" w:rsidRPr="008776C6">
                      <w:t xml:space="preserve"> who received COVID-19 Vaccination, for reactions or complications.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CDCFD3C7851C43BBB8C5DAB131D60F4A"/>
                  </w:placeholder>
                  <w15:repeatingSectionItem/>
                </w:sdtPr>
                <w:sdtEndPr/>
                <w:sdtContent>
                  <w:p w14:paraId="38A104DB" w14:textId="0CF3E434" w:rsidR="009147B2" w:rsidRPr="008776C6" w:rsidRDefault="00D30FAC" w:rsidP="00D30FAC">
                    <w:pPr>
                      <w:pStyle w:val="Heading2"/>
                      <w:spacing w:before="0" w:line="240" w:lineRule="auto"/>
                    </w:pPr>
                    <w:r w:rsidRPr="00D30FAC">
                      <w:rPr>
                        <w:rFonts w:asciiTheme="minorHAnsi" w:eastAsiaTheme="minorEastAsia" w:hAnsiTheme="minorHAnsi" w:cstheme="minorBidi"/>
                        <w:caps w:val="0"/>
                        <w:color w:val="595959" w:themeColor="text1" w:themeTint="A6"/>
                        <w14:ligatures w14:val="none"/>
                      </w:rPr>
                      <w:t>RN</w:t>
                    </w:r>
                    <w:r>
                      <w:t>:</w:t>
                    </w:r>
                    <w:r w:rsidRPr="00D30FAC">
                      <w:t xml:space="preserve"> </w:t>
                    </w:r>
                    <w:r w:rsidR="00160F3E">
                      <w:t xml:space="preserve">Travel Nursing </w:t>
                    </w:r>
                  </w:p>
                  <w:p w14:paraId="4757F795" w14:textId="7AEBC408" w:rsidR="00D30FAC" w:rsidRDefault="009147B2" w:rsidP="00D30FAC">
                    <w:pPr>
                      <w:spacing w:before="0" w:line="240" w:lineRule="auto"/>
                    </w:pPr>
                    <w:r w:rsidRPr="008776C6">
                      <w:t>-</w:t>
                    </w:r>
                    <w:r w:rsidR="00160F3E">
                      <w:t xml:space="preserve">UC Health Memorial Hospital </w:t>
                    </w:r>
                    <w:r w:rsidR="00D30FAC">
                      <w:t>Memorial North, Colorado Springs, CO. Dec 2021-March 2022</w:t>
                    </w:r>
                    <w:r w:rsidR="00A6359B">
                      <w:t>: Step Down</w:t>
                    </w:r>
                  </w:p>
                  <w:p w14:paraId="36A295BA" w14:textId="0D3D373C" w:rsidR="00BA56D5" w:rsidRPr="008776C6" w:rsidRDefault="00D30FAC" w:rsidP="00D30FAC">
                    <w:pPr>
                      <w:spacing w:before="0" w:line="240" w:lineRule="auto"/>
                    </w:pPr>
                    <w:proofErr w:type="gramStart"/>
                    <w:r>
                      <w:t>-[</w:t>
                    </w:r>
                    <w:proofErr w:type="gramEnd"/>
                    <w:r>
                      <w:t>ADD more Hospitals]</w:t>
                    </w:r>
                  </w:p>
                </w:sdtContent>
              </w:sdt>
            </w:sdtContent>
          </w:sdt>
        </w:tc>
      </w:tr>
      <w:tr w:rsidR="00BA56D5" w:rsidRPr="00E623ED" w14:paraId="413A317A" w14:textId="77777777" w:rsidTr="00127AD1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BC98E0B" w14:textId="77777777" w:rsidR="00BA56D5" w:rsidRPr="00E623ED" w:rsidRDefault="008F7017">
            <w:pPr>
              <w:pStyle w:val="Heading1"/>
              <w:rPr>
                <w:sz w:val="20"/>
                <w:szCs w:val="20"/>
              </w:rPr>
            </w:pPr>
            <w:r w:rsidRPr="00E623ED">
              <w:rPr>
                <w:sz w:val="20"/>
                <w:szCs w:val="20"/>
              </w:rPr>
              <w:t>Skills</w:t>
            </w:r>
          </w:p>
        </w:tc>
        <w:tc>
          <w:tcPr>
            <w:tcW w:w="19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E5B0E58" w14:textId="77777777" w:rsidR="00BA56D5" w:rsidRPr="00E623ED" w:rsidRDefault="00BA56D5"/>
        </w:tc>
        <w:tc>
          <w:tcPr>
            <w:tcW w:w="8644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AA6678A86D4C4F2D868BA205504E4DCA"/>
                  </w:placeholder>
                  <w15:repeatingSectionItem/>
                </w:sdtPr>
                <w:sdtEndPr/>
                <w:sdtContent>
                  <w:p w14:paraId="26421159" w14:textId="7281D710" w:rsidR="00BA56D5" w:rsidRPr="008776C6" w:rsidRDefault="004F36D7">
                    <w:pPr>
                      <w:pStyle w:val="ResumeText"/>
                    </w:pPr>
                    <w:r w:rsidRPr="008776C6">
                      <w:t xml:space="preserve">Bilingual (Spanish and English) </w:t>
                    </w:r>
                  </w:p>
                </w:sdtContent>
              </w:sdt>
              <w:sdt>
                <w:sdtPr>
                  <w:id w:val="664589972"/>
                  <w:placeholder>
                    <w:docPart w:val="AA6678A86D4C4F2D868BA205504E4DCA"/>
                  </w:placeholder>
                  <w15:repeatingSectionItem/>
                </w:sdtPr>
                <w:sdtEndPr/>
                <w:sdtContent>
                  <w:p w14:paraId="4FA052D5" w14:textId="330B612C" w:rsidR="00BA56D5" w:rsidRPr="008776C6" w:rsidRDefault="004F36D7">
                    <w:pPr>
                      <w:pStyle w:val="ResumeText"/>
                    </w:pPr>
                    <w:r w:rsidRPr="008776C6">
                      <w:t xml:space="preserve">Medical Terminology </w:t>
                    </w:r>
                  </w:p>
                </w:sdtContent>
              </w:sdt>
              <w:sdt>
                <w:sdtPr>
                  <w:id w:val="1641603760"/>
                  <w:placeholder>
                    <w:docPart w:val="AA6678A86D4C4F2D868BA205504E4DCA"/>
                  </w:placeholder>
                  <w15:repeatingSectionItem/>
                </w:sdtPr>
                <w:sdtEndPr/>
                <w:sdtContent>
                  <w:p w14:paraId="54968481" w14:textId="71D5D29F" w:rsidR="00BA56D5" w:rsidRPr="008776C6" w:rsidRDefault="004F36D7">
                    <w:pPr>
                      <w:pStyle w:val="ResumeText"/>
                    </w:pPr>
                    <w:r w:rsidRPr="008776C6">
                      <w:t>Planning and Organization Skill</w:t>
                    </w:r>
                  </w:p>
                </w:sdtContent>
              </w:sdt>
              <w:sdt>
                <w:sdtPr>
                  <w:id w:val="969394295"/>
                  <w:placeholder>
                    <w:docPart w:val="AA6678A86D4C4F2D868BA205504E4DCA"/>
                  </w:placeholder>
                  <w15:repeatingSectionItem/>
                </w:sdtPr>
                <w:sdtEndPr/>
                <w:sdtContent>
                  <w:p w14:paraId="2D661B83" w14:textId="1C552CEE" w:rsidR="00BA56D5" w:rsidRPr="008776C6" w:rsidRDefault="004F36D7">
                    <w:pPr>
                      <w:pStyle w:val="ResumeText"/>
                    </w:pPr>
                    <w:r w:rsidRPr="008776C6">
                      <w:t xml:space="preserve">Strong Work Ethics </w:t>
                    </w:r>
                  </w:p>
                </w:sdtContent>
              </w:sdt>
            </w:sdtContent>
          </w:sdt>
        </w:tc>
      </w:tr>
      <w:tr w:rsidR="00BA56D5" w:rsidRPr="00E623ED" w14:paraId="7687FDC9" w14:textId="77777777" w:rsidTr="00127AD1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7B774E9" w14:textId="77777777" w:rsidR="00BA56D5" w:rsidRPr="00E623ED" w:rsidRDefault="008F7017">
            <w:pPr>
              <w:pStyle w:val="Heading1"/>
              <w:rPr>
                <w:sz w:val="20"/>
                <w:szCs w:val="20"/>
              </w:rPr>
            </w:pPr>
            <w:r w:rsidRPr="00E623ED">
              <w:rPr>
                <w:sz w:val="20"/>
                <w:szCs w:val="20"/>
              </w:rPr>
              <w:t>Education</w:t>
            </w:r>
          </w:p>
        </w:tc>
        <w:tc>
          <w:tcPr>
            <w:tcW w:w="19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640CD899" w14:textId="77777777" w:rsidR="00BA56D5" w:rsidRPr="00E623ED" w:rsidRDefault="00BA56D5"/>
        </w:tc>
        <w:tc>
          <w:tcPr>
            <w:tcW w:w="8644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A81A1CC" w14:textId="051F7D04" w:rsidR="004F36D7" w:rsidRPr="008776C6" w:rsidRDefault="004F36D7" w:rsidP="004F36D7">
            <w:pPr>
              <w:pStyle w:val="NoSpacing"/>
              <w:spacing w:line="360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8776C6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Valparaiso University</w:t>
            </w:r>
            <w:r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- </w:t>
            </w:r>
            <w:r w:rsidR="00810702"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>Bachelor of Science</w:t>
            </w:r>
            <w:r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in Nursing</w:t>
            </w:r>
            <w:r w:rsidR="00810702"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: </w:t>
            </w:r>
            <w:r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>Graduate</w:t>
            </w:r>
            <w:r w:rsidR="00810702"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d </w:t>
            </w:r>
            <w:r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2020 </w:t>
            </w:r>
          </w:p>
          <w:p w14:paraId="324F80A2" w14:textId="5EA71D3B" w:rsidR="004F36D7" w:rsidRPr="008776C6" w:rsidRDefault="004F36D7" w:rsidP="004F36D7">
            <w:pPr>
              <w:pStyle w:val="NoSpacing"/>
              <w:spacing w:line="360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8776C6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0"/>
                <w:szCs w:val="20"/>
              </w:rPr>
              <w:t>College of DuPage</w:t>
            </w:r>
            <w:r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- Associate of Fine Arts, Associate in General </w:t>
            </w:r>
            <w:r w:rsidR="00810702" w:rsidRPr="008776C6">
              <w:rPr>
                <w:rFonts w:cstheme="minorHAnsi"/>
                <w:color w:val="595959" w:themeColor="text1" w:themeTint="A6"/>
                <w:sz w:val="20"/>
                <w:szCs w:val="20"/>
              </w:rPr>
              <w:t>Studies: 2015-2018</w:t>
            </w:r>
          </w:p>
          <w:p w14:paraId="6539D407" w14:textId="1A917A24" w:rsidR="00BA56D5" w:rsidRPr="008776C6" w:rsidRDefault="004F36D7" w:rsidP="00810702">
            <w:pPr>
              <w:pStyle w:val="NoSpacing"/>
              <w:spacing w:line="360" w:lineRule="auto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8776C6">
              <w:rPr>
                <w:rStyle w:val="apple-converted-space"/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  <w:t>Wilco Career Learning Center</w:t>
            </w:r>
            <w:r w:rsidRPr="008776C6">
              <w:rPr>
                <w:rStyle w:val="apple-converted-space"/>
                <w:rFonts w:cstheme="minorHAnsi"/>
                <w:color w:val="595959" w:themeColor="text1" w:themeTint="A6"/>
                <w:sz w:val="20"/>
                <w:szCs w:val="20"/>
              </w:rPr>
              <w:t xml:space="preserve"> – CNA certification</w:t>
            </w:r>
            <w:r w:rsidR="00810702" w:rsidRPr="008776C6">
              <w:rPr>
                <w:rStyle w:val="apple-converted-space"/>
                <w:rFonts w:cstheme="minorHAnsi"/>
                <w:color w:val="595959" w:themeColor="text1" w:themeTint="A6"/>
                <w:sz w:val="20"/>
                <w:szCs w:val="20"/>
              </w:rPr>
              <w:t>:</w:t>
            </w:r>
            <w:r w:rsidR="00810702" w:rsidRPr="008776C6">
              <w:rPr>
                <w:rStyle w:val="apple-converted-space"/>
                <w:sz w:val="20"/>
                <w:szCs w:val="20"/>
              </w:rPr>
              <w:t xml:space="preserve"> </w:t>
            </w:r>
            <w:r w:rsidR="00810702" w:rsidRPr="008776C6">
              <w:rPr>
                <w:rStyle w:val="apple-converted-space"/>
                <w:rFonts w:cstheme="minorHAnsi"/>
                <w:color w:val="595959" w:themeColor="text1" w:themeTint="A6"/>
                <w:sz w:val="20"/>
                <w:szCs w:val="20"/>
              </w:rPr>
              <w:t>2017</w:t>
            </w:r>
          </w:p>
        </w:tc>
      </w:tr>
      <w:tr w:rsidR="00BA56D5" w:rsidRPr="00E623ED" w14:paraId="086C59F4" w14:textId="77777777" w:rsidTr="00127AD1">
        <w:tc>
          <w:tcPr>
            <w:tcW w:w="1778" w:type="dxa"/>
            <w:tcBorders>
              <w:top w:val="single" w:sz="4" w:space="0" w:color="418AB3" w:themeColor="accent1"/>
              <w:bottom w:val="nil"/>
            </w:tcBorders>
          </w:tcPr>
          <w:p w14:paraId="5A2001C7" w14:textId="46DE30B0" w:rsidR="00BA56D5" w:rsidRPr="00E623ED" w:rsidRDefault="004F36D7">
            <w:pPr>
              <w:pStyle w:val="Heading1"/>
              <w:rPr>
                <w:sz w:val="20"/>
                <w:szCs w:val="20"/>
              </w:rPr>
            </w:pPr>
            <w:r w:rsidRPr="00E623ED">
              <w:rPr>
                <w:sz w:val="20"/>
                <w:szCs w:val="20"/>
              </w:rPr>
              <w:t xml:space="preserve">Certificates </w:t>
            </w:r>
          </w:p>
        </w:tc>
        <w:tc>
          <w:tcPr>
            <w:tcW w:w="198" w:type="dxa"/>
            <w:tcBorders>
              <w:top w:val="single" w:sz="4" w:space="0" w:color="418AB3" w:themeColor="accent1"/>
              <w:bottom w:val="nil"/>
            </w:tcBorders>
          </w:tcPr>
          <w:p w14:paraId="18F10F94" w14:textId="77777777" w:rsidR="00BA56D5" w:rsidRPr="00E623ED" w:rsidRDefault="00BA56D5"/>
        </w:tc>
        <w:tc>
          <w:tcPr>
            <w:tcW w:w="8644" w:type="dxa"/>
            <w:tcBorders>
              <w:top w:val="single" w:sz="4" w:space="0" w:color="418AB3" w:themeColor="accent1"/>
              <w:bottom w:val="nil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A121ACA03728441BAE92C4AC6EF0FB74"/>
                  </w:placeholder>
                  <w15:color w:val="C0C0C0"/>
                  <w15:repeatingSectionItem/>
                </w:sdtPr>
                <w:sdtEndPr>
                  <w:rPr>
                    <w:b/>
                    <w:bCs/>
                    <w:caps/>
                  </w:rPr>
                </w:sdtEndPr>
                <w:sdtContent>
                  <w:p w14:paraId="73DDC0C0" w14:textId="4201D166" w:rsidR="005D3131" w:rsidRPr="00F0177A" w:rsidRDefault="00CF050B" w:rsidP="00D30FAC">
                    <w:pPr>
                      <w:pStyle w:val="Heading2"/>
                      <w:spacing w:before="0" w:after="0" w:line="240" w:lineRule="auto"/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  <w:shd w:val="clear" w:color="auto" w:fill="FFFFFF"/>
                      </w:rPr>
                    </w:pPr>
                    <w:r w:rsidRPr="008776C6">
                      <w:rPr>
                        <w:rFonts w:cstheme="majorHAnsi"/>
                        <w:color w:val="595959" w:themeColor="text1" w:themeTint="A6"/>
                      </w:rPr>
                      <w:t>Registered Nurse License</w:t>
                    </w:r>
                    <w:r w:rsidR="00243745" w:rsidRPr="008776C6">
                      <w:rPr>
                        <w:rFonts w:cstheme="majorHAnsi"/>
                        <w:color w:val="595959" w:themeColor="text1" w:themeTint="A6"/>
                      </w:rPr>
                      <w:t xml:space="preserve"> Number: </w:t>
                    </w:r>
                    <w:r w:rsidR="00243745" w:rsidRPr="00F0177A"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  <w:shd w:val="clear" w:color="auto" w:fill="FFFFFF"/>
                      </w:rPr>
                      <w:t>041503364</w:t>
                    </w:r>
                    <w:r w:rsidR="00D92BFC" w:rsidRPr="00F0177A"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  <w:shd w:val="clear" w:color="auto" w:fill="FFFFFF"/>
                      </w:rPr>
                      <w:t xml:space="preserve"> Exp: 05/30/2022</w:t>
                    </w:r>
                  </w:p>
                  <w:p w14:paraId="34EA6997" w14:textId="3A34FD7E" w:rsidR="00CF050B" w:rsidRDefault="00CF050B" w:rsidP="00D30FAC">
                    <w:pPr>
                      <w:pStyle w:val="Heading2"/>
                      <w:spacing w:before="0" w:after="0" w:line="240" w:lineRule="auto"/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</w:rPr>
                    </w:pPr>
                    <w:r w:rsidRPr="008776C6">
                      <w:rPr>
                        <w:rFonts w:cstheme="majorHAnsi"/>
                        <w:color w:val="595959" w:themeColor="text1" w:themeTint="A6"/>
                      </w:rPr>
                      <w:t>Basic Life Support Certification</w:t>
                    </w:r>
                    <w:r w:rsidR="00B62981" w:rsidRPr="008776C6">
                      <w:rPr>
                        <w:rFonts w:cstheme="majorHAnsi"/>
                        <w:color w:val="595959" w:themeColor="text1" w:themeTint="A6"/>
                      </w:rPr>
                      <w:t xml:space="preserve">: </w:t>
                    </w:r>
                    <w:r w:rsidRPr="00F0177A"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</w:rPr>
                      <w:t xml:space="preserve">expires </w:t>
                    </w:r>
                    <w:r w:rsidR="00893DE2"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</w:rPr>
                      <w:t>December</w:t>
                    </w:r>
                    <w:r w:rsidRPr="00F0177A">
                      <w:rPr>
                        <w:rFonts w:cstheme="majorHAnsi"/>
                        <w:b w:val="0"/>
                        <w:bCs w:val="0"/>
                        <w:color w:val="595959" w:themeColor="text1" w:themeTint="A6"/>
                      </w:rPr>
                      <w:t xml:space="preserve"> 2022</w:t>
                    </w:r>
                  </w:p>
                  <w:p w14:paraId="4F3D5E4E" w14:textId="77777777" w:rsidR="00D30FAC" w:rsidRDefault="00893DE2" w:rsidP="00D30FAC">
                    <w:pPr>
                      <w:spacing w:before="0" w:after="0" w:line="240" w:lineRule="auto"/>
                    </w:pPr>
                    <w:r w:rsidRPr="00893DE2">
                      <w:rPr>
                        <w:b/>
                        <w:bCs/>
                      </w:rPr>
                      <w:t>ACLS</w:t>
                    </w:r>
                    <w:r>
                      <w:t>: EXPIRES MAY 2023</w:t>
                    </w:r>
                  </w:p>
                  <w:p w14:paraId="25B76A0E" w14:textId="4FAAA40D" w:rsidR="00BA56D5" w:rsidRPr="008776C6" w:rsidRDefault="00CF050B" w:rsidP="00D30FAC">
                    <w:pPr>
                      <w:spacing w:before="0" w:after="0" w:line="240" w:lineRule="auto"/>
                    </w:pPr>
                    <w:r w:rsidRPr="00D30FAC">
                      <w:rPr>
                        <w:rFonts w:cstheme="majorHAnsi"/>
                        <w:b/>
                        <w:bCs/>
                      </w:rPr>
                      <w:t>Certified Nursing Assistant</w:t>
                    </w:r>
                    <w:r w:rsidR="00D30FAC">
                      <w:rPr>
                        <w:rFonts w:cstheme="majorHAnsi"/>
                        <w:b/>
                        <w:bCs/>
                      </w:rPr>
                      <w:t xml:space="preserve"> </w:t>
                    </w:r>
                    <w:r w:rsidR="00D30FAC">
                      <w:rPr>
                        <w:rFonts w:cstheme="majorHAnsi"/>
                      </w:rPr>
                      <w:t>2017-2020</w:t>
                    </w:r>
                  </w:p>
                </w:sdtContent>
              </w:sdt>
            </w:sdtContent>
          </w:sdt>
        </w:tc>
      </w:tr>
    </w:tbl>
    <w:p w14:paraId="3FC3A854" w14:textId="77777777" w:rsidR="00BA56D5" w:rsidRPr="00E623ED" w:rsidRDefault="00BA56D5"/>
    <w:sectPr w:rsidR="00BA56D5" w:rsidRPr="00E623ED">
      <w:footerReference w:type="defaul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9148" w14:textId="77777777" w:rsidR="00BE0E55" w:rsidRDefault="00BE0E55">
      <w:pPr>
        <w:spacing w:before="0" w:after="0" w:line="240" w:lineRule="auto"/>
      </w:pPr>
      <w:r>
        <w:separator/>
      </w:r>
    </w:p>
  </w:endnote>
  <w:endnote w:type="continuationSeparator" w:id="0">
    <w:p w14:paraId="3AAFA444" w14:textId="77777777" w:rsidR="00BE0E55" w:rsidRDefault="00BE0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4"/>
      <w:gridCol w:w="5046"/>
    </w:tblGrid>
    <w:tr w:rsidR="00BA56D5" w14:paraId="2EDF9160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06A301E2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42F390355DB47CBAC677A8FBE9D2A7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368BDE65" w14:textId="4C4BBBE0" w:rsidR="00BA56D5" w:rsidRDefault="001627CF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Maricruz Hernandez BSN, RN</w:t>
              </w:r>
            </w:p>
          </w:tc>
        </w:sdtContent>
      </w:sdt>
    </w:tr>
  </w:tbl>
  <w:p w14:paraId="51D8CAB1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D5AB" w14:textId="77777777" w:rsidR="00BE0E55" w:rsidRDefault="00BE0E55">
      <w:pPr>
        <w:spacing w:before="0" w:after="0" w:line="240" w:lineRule="auto"/>
      </w:pPr>
      <w:r>
        <w:separator/>
      </w:r>
    </w:p>
  </w:footnote>
  <w:footnote w:type="continuationSeparator" w:id="0">
    <w:p w14:paraId="779F6076" w14:textId="77777777" w:rsidR="00BE0E55" w:rsidRDefault="00BE0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0363B"/>
    <w:multiLevelType w:val="hybridMultilevel"/>
    <w:tmpl w:val="F3C2DBF6"/>
    <w:lvl w:ilvl="0" w:tplc="9C6C65CE">
      <w:start w:val="6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F"/>
    <w:rsid w:val="000766D2"/>
    <w:rsid w:val="00127AD1"/>
    <w:rsid w:val="00160F3E"/>
    <w:rsid w:val="001627CF"/>
    <w:rsid w:val="0017548E"/>
    <w:rsid w:val="00243745"/>
    <w:rsid w:val="002806E9"/>
    <w:rsid w:val="004664A8"/>
    <w:rsid w:val="004F36D7"/>
    <w:rsid w:val="005D3131"/>
    <w:rsid w:val="00633B6E"/>
    <w:rsid w:val="006512D1"/>
    <w:rsid w:val="00651A83"/>
    <w:rsid w:val="006C19AC"/>
    <w:rsid w:val="006F0F86"/>
    <w:rsid w:val="00723A85"/>
    <w:rsid w:val="007376E5"/>
    <w:rsid w:val="00792826"/>
    <w:rsid w:val="007E07A7"/>
    <w:rsid w:val="008006E9"/>
    <w:rsid w:val="00810702"/>
    <w:rsid w:val="00866D63"/>
    <w:rsid w:val="008776C6"/>
    <w:rsid w:val="008924DC"/>
    <w:rsid w:val="00893DE2"/>
    <w:rsid w:val="00893FB7"/>
    <w:rsid w:val="008B44A5"/>
    <w:rsid w:val="008C2D8E"/>
    <w:rsid w:val="008F7017"/>
    <w:rsid w:val="009147B2"/>
    <w:rsid w:val="009369AC"/>
    <w:rsid w:val="00A02A21"/>
    <w:rsid w:val="00A6359B"/>
    <w:rsid w:val="00B510A6"/>
    <w:rsid w:val="00B62981"/>
    <w:rsid w:val="00BA56D5"/>
    <w:rsid w:val="00BE01A0"/>
    <w:rsid w:val="00BE0E55"/>
    <w:rsid w:val="00C97BD9"/>
    <w:rsid w:val="00CF050B"/>
    <w:rsid w:val="00D2720C"/>
    <w:rsid w:val="00D30FAC"/>
    <w:rsid w:val="00D329A4"/>
    <w:rsid w:val="00D57C1C"/>
    <w:rsid w:val="00D92BFC"/>
    <w:rsid w:val="00E40506"/>
    <w:rsid w:val="00E623ED"/>
    <w:rsid w:val="00E95AA3"/>
    <w:rsid w:val="00F0177A"/>
    <w:rsid w:val="00F34727"/>
    <w:rsid w:val="00F63A2A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7356"/>
  <w15:chartTrackingRefBased/>
  <w15:docId w15:val="{7F079715-2A79-4FEA-AF74-5F55775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F36D7"/>
    <w:pPr>
      <w:spacing w:before="0" w:after="0" w:line="240" w:lineRule="auto"/>
    </w:pPr>
    <w:rPr>
      <w:rFonts w:eastAsiaTheme="minorHAns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F36D7"/>
  </w:style>
  <w:style w:type="character" w:styleId="Hyperlink">
    <w:name w:val="Hyperlink"/>
    <w:basedOn w:val="DefaultParagraphFont"/>
    <w:uiPriority w:val="99"/>
    <w:unhideWhenUsed/>
    <w:rsid w:val="002806E9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6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72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erna3002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cruz%20Hernandez\AppData\Local\Microsoft\Office\16.0\DTS\en-US%7bFD4A2C17-C825-417D-85AE-0DBBB253C4C9%7d\%7b18DD9F8D-FE92-4BEC-A069-CAD3BB4784F8%7dtf0346306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33A03CD814D75A7B6BD6BD410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8D1F-76D9-48F5-AB05-BD7B29371488}"/>
      </w:docPartPr>
      <w:docPartBody>
        <w:p w:rsidR="00B30C99" w:rsidRDefault="00773253">
          <w:pPr>
            <w:pStyle w:val="8FC33A03CD814D75A7B6BD6BD410FE99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CDCFD3C7851C43BBB8C5DAB131D6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C353-5EA4-4150-B3D0-03AB04764DD1}"/>
      </w:docPartPr>
      <w:docPartBody>
        <w:p w:rsidR="00B30C99" w:rsidRDefault="00773253">
          <w:pPr>
            <w:pStyle w:val="CDCFD3C7851C43BBB8C5DAB131D60F4A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AA6678A86D4C4F2D868BA205504E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4F53-596A-4981-9F1A-EAB2F04A1EBA}"/>
      </w:docPartPr>
      <w:docPartBody>
        <w:p w:rsidR="00B30C99" w:rsidRDefault="00773253">
          <w:pPr>
            <w:pStyle w:val="AA6678A86D4C4F2D868BA205504E4DCA"/>
          </w:pPr>
          <w:r>
            <w:t>[Professional or technical skills]</w:t>
          </w:r>
        </w:p>
      </w:docPartBody>
    </w:docPart>
    <w:docPart>
      <w:docPartPr>
        <w:name w:val="A121ACA03728441BAE92C4AC6EF0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C579-EC29-48D5-BDF1-F04B80D24773}"/>
      </w:docPartPr>
      <w:docPartBody>
        <w:p w:rsidR="00B30C99" w:rsidRDefault="00773253">
          <w:pPr>
            <w:pStyle w:val="A121ACA03728441BAE92C4AC6EF0FB7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2F390355DB47CBAC677A8FBE9D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A23B-D478-478C-9D08-21A4A5D7C27B}"/>
      </w:docPartPr>
      <w:docPartBody>
        <w:p w:rsidR="00B30C99" w:rsidRDefault="00773253">
          <w:pPr>
            <w:pStyle w:val="442F390355DB47CBAC677A8FBE9D2A7C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2901904D85D8411F93D37C4E30D1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CA94-E952-47EE-B26F-CC2B7A05BB1A}"/>
      </w:docPartPr>
      <w:docPartBody>
        <w:p w:rsidR="0001314B" w:rsidRDefault="00341495" w:rsidP="00341495">
          <w:pPr>
            <w:pStyle w:val="2901904D85D8411F93D37C4E30D14616"/>
          </w:pPr>
          <w:r>
            <w:rPr>
              <w:rStyle w:val="PlaceholderText"/>
            </w:rPr>
            <w:t>[field or area of accomplishment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56"/>
    <w:rsid w:val="0001314B"/>
    <w:rsid w:val="00082716"/>
    <w:rsid w:val="002D1AEE"/>
    <w:rsid w:val="00341495"/>
    <w:rsid w:val="0037118B"/>
    <w:rsid w:val="003C762B"/>
    <w:rsid w:val="0052073E"/>
    <w:rsid w:val="00717E96"/>
    <w:rsid w:val="00773253"/>
    <w:rsid w:val="009D7B84"/>
    <w:rsid w:val="009E6E42"/>
    <w:rsid w:val="00B30C99"/>
    <w:rsid w:val="00D14A81"/>
    <w:rsid w:val="00E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nhideWhenUsed/>
    <w:qFormat/>
    <w:rPr>
      <w:color w:val="4472C4" w:themeColor="accent1"/>
    </w:rPr>
  </w:style>
  <w:style w:type="character" w:styleId="PlaceholderText">
    <w:name w:val="Placeholder Text"/>
    <w:basedOn w:val="DefaultParagraphFont"/>
    <w:uiPriority w:val="99"/>
    <w:semiHidden/>
    <w:rsid w:val="00341495"/>
    <w:rPr>
      <w:color w:val="808080"/>
    </w:rPr>
  </w:style>
  <w:style w:type="paragraph" w:customStyle="1" w:styleId="8FC33A03CD814D75A7B6BD6BD410FE99">
    <w:name w:val="8FC33A03CD814D75A7B6BD6BD410FE99"/>
  </w:style>
  <w:style w:type="paragraph" w:customStyle="1" w:styleId="CDCFD3C7851C43BBB8C5DAB131D60F4A">
    <w:name w:val="CDCFD3C7851C43BBB8C5DAB131D60F4A"/>
  </w:style>
  <w:style w:type="paragraph" w:customStyle="1" w:styleId="AA6678A86D4C4F2D868BA205504E4DCA">
    <w:name w:val="AA6678A86D4C4F2D868BA205504E4DCA"/>
  </w:style>
  <w:style w:type="paragraph" w:customStyle="1" w:styleId="A121ACA03728441BAE92C4AC6EF0FB74">
    <w:name w:val="A121ACA03728441BAE92C4AC6EF0FB74"/>
  </w:style>
  <w:style w:type="paragraph" w:customStyle="1" w:styleId="442F390355DB47CBAC677A8FBE9D2A7C">
    <w:name w:val="442F390355DB47CBAC677A8FBE9D2A7C"/>
  </w:style>
  <w:style w:type="paragraph" w:customStyle="1" w:styleId="2901904D85D8411F93D37C4E30D14616">
    <w:name w:val="2901904D85D8411F93D37C4E30D14616"/>
    <w:rsid w:val="00341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{18DD9F8D-FE92-4BEC-A069-CAD3BB4784F8}tf03463069_win32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Maricruz Hernandez BSN, RN</dc:creator>
  <cp:lastModifiedBy>Maricruz Hernandez</cp:lastModifiedBy>
  <cp:revision>2</cp:revision>
  <dcterms:created xsi:type="dcterms:W3CDTF">2021-12-18T18:43:00Z</dcterms:created>
  <dcterms:modified xsi:type="dcterms:W3CDTF">2021-12-18T18:43:00Z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