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7B4F" w14:textId="77777777" w:rsidR="00394A6D" w:rsidRPr="00F75FA0" w:rsidRDefault="006B5809" w:rsidP="00700A8B">
      <w:pPr>
        <w:pStyle w:val="Heading1"/>
        <w:rPr>
          <w:rFonts w:asciiTheme="minorHAnsi" w:hAnsiTheme="minorHAnsi"/>
          <w:color w:val="auto"/>
          <w:sz w:val="20"/>
          <w:szCs w:val="20"/>
        </w:rPr>
      </w:pPr>
      <w:r w:rsidRPr="00F75FA0">
        <w:rPr>
          <w:rFonts w:asciiTheme="minorHAnsi" w:hAnsiTheme="minorHAnsi"/>
          <w:color w:val="auto"/>
          <w:sz w:val="20"/>
          <w:szCs w:val="20"/>
        </w:rPr>
        <w:t>EDUCATION</w:t>
      </w:r>
    </w:p>
    <w:p w14:paraId="480FFFF1" w14:textId="7F3FDB5E" w:rsidR="0093601D" w:rsidRPr="00F75FA0" w:rsidRDefault="0093601D" w:rsidP="0093601D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>
        <w:rPr>
          <w:rFonts w:asciiTheme="minorHAnsi" w:hAnsiTheme="minorHAnsi"/>
          <w:b w:val="0"/>
          <w:color w:val="auto"/>
          <w:sz w:val="20"/>
          <w:szCs w:val="20"/>
        </w:rPr>
        <w:t>Doctorate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| August 20</w:t>
      </w:r>
      <w:r>
        <w:rPr>
          <w:rFonts w:asciiTheme="minorHAnsi" w:hAnsiTheme="minorHAnsi"/>
          <w:b w:val="0"/>
          <w:color w:val="auto"/>
          <w:sz w:val="20"/>
          <w:szCs w:val="20"/>
        </w:rPr>
        <w:t>23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| University of Arizona</w:t>
      </w:r>
    </w:p>
    <w:p w14:paraId="28DAA46F" w14:textId="06657665" w:rsidR="0093601D" w:rsidRPr="00F75FA0" w:rsidRDefault="0093601D" w:rsidP="0093601D">
      <w:pPr>
        <w:pStyle w:val="ListBullet"/>
        <w:rPr>
          <w:color w:val="auto"/>
          <w:sz w:val="20"/>
          <w:szCs w:val="20"/>
        </w:rPr>
      </w:pPr>
      <w:r w:rsidRPr="00F75FA0">
        <w:rPr>
          <w:color w:val="auto"/>
          <w:sz w:val="20"/>
          <w:szCs w:val="20"/>
        </w:rPr>
        <w:t xml:space="preserve">Major: </w:t>
      </w:r>
      <w:r>
        <w:rPr>
          <w:color w:val="auto"/>
          <w:sz w:val="20"/>
          <w:szCs w:val="20"/>
        </w:rPr>
        <w:t>Family Nurse Practitioner – In Progress</w:t>
      </w:r>
    </w:p>
    <w:p w14:paraId="07F856DA" w14:textId="730FAD02" w:rsidR="00394A6D" w:rsidRPr="00F75FA0" w:rsidRDefault="00DA4004" w:rsidP="00700A8B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color w:val="auto"/>
          <w:sz w:val="20"/>
          <w:szCs w:val="20"/>
        </w:rPr>
        <w:t>Masters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4E68A8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August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2017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University of Arizona</w:t>
      </w:r>
    </w:p>
    <w:p w14:paraId="5D2891CE" w14:textId="77777777" w:rsidR="00DF778E" w:rsidRPr="00F75FA0" w:rsidRDefault="007D00B3" w:rsidP="00700A8B">
      <w:pPr>
        <w:pStyle w:val="ListBullet"/>
        <w:rPr>
          <w:color w:val="auto"/>
          <w:sz w:val="20"/>
          <w:szCs w:val="20"/>
        </w:rPr>
      </w:pPr>
      <w:r w:rsidRPr="00F75FA0">
        <w:rPr>
          <w:color w:val="auto"/>
          <w:sz w:val="20"/>
          <w:szCs w:val="20"/>
        </w:rPr>
        <w:t xml:space="preserve">Major: </w:t>
      </w:r>
      <w:r w:rsidR="00784AF2" w:rsidRPr="00F75FA0">
        <w:rPr>
          <w:color w:val="auto"/>
          <w:sz w:val="20"/>
          <w:szCs w:val="20"/>
        </w:rPr>
        <w:t>Masters Entry to the Profession of Nursing</w:t>
      </w:r>
    </w:p>
    <w:p w14:paraId="786E76E8" w14:textId="77777777" w:rsidR="00394A6D" w:rsidRPr="00F75FA0" w:rsidRDefault="00DA4004" w:rsidP="00700A8B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Bachelor of Science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2009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University of Phoenix</w:t>
      </w:r>
    </w:p>
    <w:p w14:paraId="40D491C6" w14:textId="2CE2F062" w:rsidR="00394A6D" w:rsidRDefault="007D00B3" w:rsidP="00700A8B">
      <w:pPr>
        <w:pStyle w:val="ListBullet"/>
        <w:rPr>
          <w:color w:val="auto"/>
          <w:sz w:val="20"/>
          <w:szCs w:val="20"/>
        </w:rPr>
      </w:pPr>
      <w:r w:rsidRPr="00F75FA0">
        <w:rPr>
          <w:color w:val="auto"/>
          <w:sz w:val="20"/>
          <w:szCs w:val="20"/>
        </w:rPr>
        <w:t xml:space="preserve">Major: </w:t>
      </w:r>
      <w:r w:rsidR="00DA4004" w:rsidRPr="00F75FA0">
        <w:rPr>
          <w:color w:val="auto"/>
          <w:sz w:val="20"/>
          <w:szCs w:val="20"/>
        </w:rPr>
        <w:t>Business Administration</w:t>
      </w:r>
    </w:p>
    <w:p w14:paraId="192C982D" w14:textId="77777777" w:rsidR="00700A8B" w:rsidRPr="00F75FA0" w:rsidRDefault="00700A8B" w:rsidP="00700A8B">
      <w:pPr>
        <w:pStyle w:val="ListBullet"/>
        <w:numPr>
          <w:ilvl w:val="0"/>
          <w:numId w:val="0"/>
        </w:numPr>
        <w:ind w:left="144"/>
        <w:rPr>
          <w:color w:val="auto"/>
          <w:sz w:val="20"/>
          <w:szCs w:val="20"/>
        </w:rPr>
      </w:pPr>
    </w:p>
    <w:p w14:paraId="40A2494D" w14:textId="560E00B1" w:rsidR="00700A8B" w:rsidRDefault="00700A8B" w:rsidP="00700A8B">
      <w:pPr>
        <w:pStyle w:val="Heading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Registered Nurse </w:t>
      </w:r>
      <w:r w:rsidRPr="00F75FA0">
        <w:rPr>
          <w:rFonts w:asciiTheme="minorHAnsi" w:hAnsiTheme="minorHAnsi"/>
          <w:sz w:val="20"/>
          <w:szCs w:val="20"/>
        </w:rPr>
        <w:t>WORK HISTORY</w:t>
      </w:r>
    </w:p>
    <w:p w14:paraId="6A58B34B" w14:textId="623C49B0" w:rsidR="00717BB9" w:rsidRDefault="00C97A8D" w:rsidP="00717BB9">
      <w:pPr>
        <w:pStyle w:val="Heading2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Administrator </w:t>
      </w:r>
      <w:r w:rsidR="00717BB9">
        <w:rPr>
          <w:rFonts w:asciiTheme="minorHAnsi" w:hAnsiTheme="minorHAnsi"/>
          <w:b w:val="0"/>
          <w:sz w:val="20"/>
          <w:szCs w:val="20"/>
        </w:rPr>
        <w:t>| Horizon Home Healthcare and Hospice | January 2021</w:t>
      </w:r>
      <w:r>
        <w:rPr>
          <w:rFonts w:asciiTheme="minorHAnsi" w:hAnsiTheme="minorHAnsi"/>
          <w:b w:val="0"/>
          <w:sz w:val="20"/>
          <w:szCs w:val="20"/>
        </w:rPr>
        <w:t xml:space="preserve"> - Current</w:t>
      </w:r>
    </w:p>
    <w:p w14:paraId="67E33828" w14:textId="04B63FEE" w:rsidR="00717BB9" w:rsidRPr="00055250" w:rsidRDefault="00C97A8D" w:rsidP="00717BB9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Chief Administrative Officer</w:t>
      </w:r>
    </w:p>
    <w:p w14:paraId="49244A0E" w14:textId="7FF9C96D" w:rsidR="0093601D" w:rsidRDefault="0093601D" w:rsidP="0093601D">
      <w:pPr>
        <w:pStyle w:val="Heading2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Director of Nursing</w:t>
      </w:r>
      <w:r>
        <w:rPr>
          <w:rFonts w:asciiTheme="minorHAnsi" w:hAnsiTheme="minorHAnsi"/>
          <w:b w:val="0"/>
          <w:sz w:val="20"/>
          <w:szCs w:val="20"/>
        </w:rPr>
        <w:t xml:space="preserve">| </w:t>
      </w:r>
      <w:r>
        <w:rPr>
          <w:rFonts w:asciiTheme="minorHAnsi" w:hAnsiTheme="minorHAnsi"/>
          <w:b w:val="0"/>
          <w:sz w:val="20"/>
          <w:szCs w:val="20"/>
        </w:rPr>
        <w:t xml:space="preserve">Horizon </w:t>
      </w:r>
      <w:r>
        <w:rPr>
          <w:rFonts w:asciiTheme="minorHAnsi" w:hAnsiTheme="minorHAnsi"/>
          <w:b w:val="0"/>
          <w:sz w:val="20"/>
          <w:szCs w:val="20"/>
        </w:rPr>
        <w:t xml:space="preserve">Home Healthcare </w:t>
      </w:r>
      <w:r>
        <w:rPr>
          <w:rFonts w:asciiTheme="minorHAnsi" w:hAnsiTheme="minorHAnsi"/>
          <w:b w:val="0"/>
          <w:sz w:val="20"/>
          <w:szCs w:val="20"/>
        </w:rPr>
        <w:t xml:space="preserve">and Hospice </w:t>
      </w:r>
      <w:r>
        <w:rPr>
          <w:rFonts w:asciiTheme="minorHAnsi" w:hAnsiTheme="minorHAnsi"/>
          <w:b w:val="0"/>
          <w:sz w:val="20"/>
          <w:szCs w:val="20"/>
        </w:rPr>
        <w:t xml:space="preserve">| </w:t>
      </w:r>
      <w:r>
        <w:rPr>
          <w:rFonts w:asciiTheme="minorHAnsi" w:hAnsiTheme="minorHAnsi"/>
          <w:b w:val="0"/>
          <w:sz w:val="20"/>
          <w:szCs w:val="20"/>
        </w:rPr>
        <w:t>April 20</w:t>
      </w:r>
      <w:r w:rsidR="00717BB9">
        <w:rPr>
          <w:rFonts w:asciiTheme="minorHAnsi" w:hAnsiTheme="minorHAnsi"/>
          <w:b w:val="0"/>
          <w:sz w:val="20"/>
          <w:szCs w:val="20"/>
        </w:rPr>
        <w:t>20</w:t>
      </w:r>
      <w:r>
        <w:rPr>
          <w:rFonts w:asciiTheme="minorHAnsi" w:hAnsiTheme="minorHAnsi"/>
          <w:b w:val="0"/>
          <w:sz w:val="20"/>
          <w:szCs w:val="20"/>
        </w:rPr>
        <w:t xml:space="preserve"> – </w:t>
      </w:r>
      <w:r w:rsidR="00717BB9">
        <w:rPr>
          <w:rFonts w:asciiTheme="minorHAnsi" w:hAnsiTheme="minorHAnsi"/>
          <w:b w:val="0"/>
          <w:sz w:val="20"/>
          <w:szCs w:val="20"/>
        </w:rPr>
        <w:t>January 2021</w:t>
      </w:r>
    </w:p>
    <w:p w14:paraId="1039D035" w14:textId="4C112394" w:rsidR="0093601D" w:rsidRPr="00055250" w:rsidRDefault="00717BB9" w:rsidP="0093601D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Home Health Services Both Administrative and Direct Care</w:t>
      </w:r>
    </w:p>
    <w:p w14:paraId="047AF82B" w14:textId="15699327" w:rsidR="000455D0" w:rsidRDefault="000455D0" w:rsidP="000455D0">
      <w:pPr>
        <w:pStyle w:val="Heading2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Nurse Supervisor | Everest Home Healthcare | June 2019 – </w:t>
      </w:r>
      <w:r w:rsidR="00717BB9">
        <w:rPr>
          <w:rFonts w:asciiTheme="minorHAnsi" w:hAnsiTheme="minorHAnsi"/>
          <w:b w:val="0"/>
          <w:sz w:val="20"/>
          <w:szCs w:val="20"/>
        </w:rPr>
        <w:t>April 2020</w:t>
      </w:r>
    </w:p>
    <w:p w14:paraId="7C8F2A10" w14:textId="77777777" w:rsidR="000455D0" w:rsidRPr="00055250" w:rsidRDefault="000455D0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Postpartum and Labor and Delivery nurse</w:t>
      </w:r>
    </w:p>
    <w:p w14:paraId="5A3218DA" w14:textId="412178F6" w:rsidR="00700A8B" w:rsidRDefault="00700A8B" w:rsidP="00700A8B">
      <w:pPr>
        <w:pStyle w:val="Heading2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Woman and Infant Services Registered Nurse | Banner Health | January 2018 – </w:t>
      </w:r>
      <w:r w:rsidR="000455D0">
        <w:rPr>
          <w:rFonts w:asciiTheme="minorHAnsi" w:hAnsiTheme="minorHAnsi"/>
          <w:b w:val="0"/>
          <w:sz w:val="20"/>
          <w:szCs w:val="20"/>
        </w:rPr>
        <w:t>May 2019</w:t>
      </w:r>
    </w:p>
    <w:p w14:paraId="4EF05336" w14:textId="77777777" w:rsidR="00700A8B" w:rsidRPr="00055250" w:rsidRDefault="00700A8B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Postpartum and Labor and Delivery nurse</w:t>
      </w:r>
    </w:p>
    <w:p w14:paraId="6776FBC9" w14:textId="77777777" w:rsidR="00055250" w:rsidRDefault="00055250" w:rsidP="00700A8B">
      <w:pPr>
        <w:pStyle w:val="Heading2"/>
        <w:rPr>
          <w:rFonts w:asciiTheme="minorHAnsi" w:hAnsiTheme="minorHAnsi"/>
          <w:color w:val="auto"/>
          <w:sz w:val="20"/>
          <w:szCs w:val="20"/>
        </w:rPr>
      </w:pPr>
    </w:p>
    <w:p w14:paraId="5AA64A19" w14:textId="77777777" w:rsidR="00055250" w:rsidRPr="00F75FA0" w:rsidRDefault="00055250" w:rsidP="00700A8B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 w:rsidRPr="00EF420A">
        <w:rPr>
          <w:rFonts w:asciiTheme="minorHAnsi" w:hAnsiTheme="minorHAnsi"/>
          <w:noProof/>
          <w:color w:val="auto"/>
          <w:sz w:val="20"/>
          <w:szCs w:val="20"/>
        </w:rPr>
        <w:t>Profe</w:t>
      </w:r>
      <w:r w:rsidR="00EF420A">
        <w:rPr>
          <w:rFonts w:asciiTheme="minorHAnsi" w:hAnsiTheme="minorHAnsi"/>
          <w:noProof/>
          <w:color w:val="auto"/>
          <w:sz w:val="20"/>
          <w:szCs w:val="20"/>
        </w:rPr>
        <w:t>S</w:t>
      </w:r>
      <w:r w:rsidRPr="00EF420A">
        <w:rPr>
          <w:rFonts w:asciiTheme="minorHAnsi" w:hAnsiTheme="minorHAnsi"/>
          <w:noProof/>
          <w:color w:val="auto"/>
          <w:sz w:val="20"/>
          <w:szCs w:val="20"/>
        </w:rPr>
        <w:t>sional</w:t>
      </w:r>
      <w:r>
        <w:rPr>
          <w:rFonts w:asciiTheme="minorHAnsi" w:hAnsiTheme="minorHAnsi"/>
          <w:color w:val="auto"/>
          <w:sz w:val="20"/>
          <w:szCs w:val="20"/>
        </w:rPr>
        <w:t xml:space="preserve"> skills and abilities</w:t>
      </w:r>
    </w:p>
    <w:p w14:paraId="5195BF3B" w14:textId="1CB9F39D" w:rsidR="008D0E56" w:rsidRDefault="008D0E56" w:rsidP="008D0E56">
      <w:pPr>
        <w:pStyle w:val="Heading2"/>
        <w:rPr>
          <w:rFonts w:asciiTheme="minorHAnsi" w:hAnsiTheme="minorHAnsi"/>
          <w:b w:val="0"/>
          <w:noProof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t>skills</w:t>
      </w:r>
    </w:p>
    <w:p w14:paraId="0C7D78C0" w14:textId="18FCD055" w:rsidR="008D0E56" w:rsidRDefault="008D0E56" w:rsidP="008D0E56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Microsoft Office </w:t>
      </w:r>
      <w:r w:rsidR="00730172">
        <w:rPr>
          <w:color w:val="auto"/>
          <w:sz w:val="20"/>
          <w:szCs w:val="20"/>
        </w:rPr>
        <w:t xml:space="preserve">PowerPoint, </w:t>
      </w:r>
      <w:r>
        <w:rPr>
          <w:color w:val="auto"/>
          <w:sz w:val="20"/>
          <w:szCs w:val="20"/>
        </w:rPr>
        <w:t>Excel &amp; Word</w:t>
      </w:r>
    </w:p>
    <w:p w14:paraId="0DEB20F3" w14:textId="1A4E0BD8" w:rsidR="008D0E56" w:rsidRPr="008D0E56" w:rsidRDefault="008D0E56" w:rsidP="008D0E56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My Unity, Netsmart Home Care, </w:t>
      </w:r>
      <w:proofErr w:type="spellStart"/>
      <w:r w:rsidR="006E2A7A">
        <w:rPr>
          <w:color w:val="auto"/>
          <w:sz w:val="20"/>
          <w:szCs w:val="20"/>
        </w:rPr>
        <w:t>Kantime</w:t>
      </w:r>
      <w:proofErr w:type="spellEnd"/>
      <w:r w:rsidR="006E2A7A">
        <w:rPr>
          <w:color w:val="auto"/>
          <w:sz w:val="20"/>
          <w:szCs w:val="20"/>
        </w:rPr>
        <w:t>, Harris Care Tracker</w:t>
      </w:r>
    </w:p>
    <w:p w14:paraId="38365DB1" w14:textId="75BC40FE" w:rsidR="00A31C48" w:rsidRPr="00F75FA0" w:rsidRDefault="000455D0" w:rsidP="00A31C48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>
        <w:rPr>
          <w:rFonts w:asciiTheme="minorHAnsi" w:hAnsiTheme="minorHAnsi"/>
          <w:b w:val="0"/>
          <w:noProof/>
          <w:sz w:val="20"/>
          <w:szCs w:val="20"/>
        </w:rPr>
        <w:t>Leadership</w:t>
      </w:r>
      <w:r w:rsidR="00A31C48" w:rsidRPr="00A31C48">
        <w:rPr>
          <w:rFonts w:asciiTheme="minorHAnsi" w:hAnsiTheme="minorHAnsi"/>
          <w:b w:val="0"/>
          <w:noProof/>
          <w:sz w:val="20"/>
          <w:szCs w:val="20"/>
        </w:rPr>
        <w:t xml:space="preserve"> </w:t>
      </w:r>
      <w:r w:rsidR="00A31C48" w:rsidRPr="00EF420A">
        <w:rPr>
          <w:rFonts w:asciiTheme="minorHAnsi" w:hAnsiTheme="minorHAnsi"/>
          <w:b w:val="0"/>
          <w:noProof/>
          <w:sz w:val="20"/>
          <w:szCs w:val="20"/>
        </w:rPr>
        <w:t>TeamWork</w:t>
      </w:r>
      <w:r w:rsidR="00A31C48">
        <w:rPr>
          <w:rFonts w:asciiTheme="minorHAnsi" w:hAnsiTheme="minorHAnsi"/>
          <w:b w:val="0"/>
          <w:sz w:val="20"/>
          <w:szCs w:val="20"/>
        </w:rPr>
        <w:t xml:space="preserve"> &amp; </w:t>
      </w:r>
      <w:r w:rsidR="00A31C48" w:rsidRPr="00EF420A">
        <w:rPr>
          <w:rFonts w:asciiTheme="minorHAnsi" w:hAnsiTheme="minorHAnsi"/>
          <w:b w:val="0"/>
          <w:noProof/>
          <w:sz w:val="20"/>
          <w:szCs w:val="20"/>
        </w:rPr>
        <w:t>Colla</w:t>
      </w:r>
      <w:r w:rsidR="00A31C48">
        <w:rPr>
          <w:rFonts w:asciiTheme="minorHAnsi" w:hAnsiTheme="minorHAnsi"/>
          <w:b w:val="0"/>
          <w:noProof/>
          <w:sz w:val="20"/>
          <w:szCs w:val="20"/>
        </w:rPr>
        <w:t>B</w:t>
      </w:r>
      <w:r w:rsidR="00A31C48" w:rsidRPr="00EF420A">
        <w:rPr>
          <w:rFonts w:asciiTheme="minorHAnsi" w:hAnsiTheme="minorHAnsi"/>
          <w:b w:val="0"/>
          <w:noProof/>
          <w:sz w:val="20"/>
          <w:szCs w:val="20"/>
        </w:rPr>
        <w:t>oration</w:t>
      </w:r>
    </w:p>
    <w:p w14:paraId="220F38BB" w14:textId="77777777" w:rsidR="00A31C48" w:rsidRDefault="00A31C48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Chart audit and review</w:t>
      </w:r>
    </w:p>
    <w:p w14:paraId="3D0019E0" w14:textId="77777777" w:rsidR="00A31C48" w:rsidRDefault="00A31C48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Creating training and continuing education for staff</w:t>
      </w:r>
    </w:p>
    <w:p w14:paraId="47ED8C34" w14:textId="77777777" w:rsidR="00A31C48" w:rsidRDefault="00A31C48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Development and coordination of care</w:t>
      </w:r>
    </w:p>
    <w:p w14:paraId="7F287AF5" w14:textId="77777777" w:rsidR="00A31C48" w:rsidRDefault="00A31C48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Interdisciplinary collaboration and leadership</w:t>
      </w:r>
    </w:p>
    <w:p w14:paraId="4F020190" w14:textId="35D0FEB5" w:rsidR="00A31C48" w:rsidRDefault="00A31C48" w:rsidP="000455D0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Interviewing, training, coaching</w:t>
      </w:r>
      <w:r w:rsidR="00B74C8E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and disciplinary action</w:t>
      </w:r>
    </w:p>
    <w:p w14:paraId="1B02D532" w14:textId="77777777" w:rsidR="00A31C48" w:rsidRDefault="00A31C48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Leadership</w:t>
      </w:r>
    </w:p>
    <w:p w14:paraId="56B99782" w14:textId="77777777" w:rsidR="00A31C48" w:rsidRPr="00F75FA0" w:rsidRDefault="00A31C48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Quality Improvement Project</w:t>
      </w:r>
    </w:p>
    <w:p w14:paraId="5AA4D4F0" w14:textId="77777777" w:rsidR="00055250" w:rsidRDefault="00055250" w:rsidP="00700A8B">
      <w:pPr>
        <w:pStyle w:val="Heading2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lastRenderedPageBreak/>
        <w:t>Patient-Centered Care</w:t>
      </w:r>
    </w:p>
    <w:p w14:paraId="0089DBED" w14:textId="77777777" w:rsidR="00055250" w:rsidRPr="00F75FA0" w:rsidRDefault="00055250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Customer Service</w:t>
      </w:r>
    </w:p>
    <w:p w14:paraId="43C6B351" w14:textId="28F646D8" w:rsidR="00117959" w:rsidRDefault="00055250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Time Management</w:t>
      </w:r>
    </w:p>
    <w:p w14:paraId="0B08A689" w14:textId="02C8F5C4" w:rsidR="00A31C48" w:rsidRPr="00055250" w:rsidRDefault="00A31C48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Interdisciplinary Coordination</w:t>
      </w:r>
    </w:p>
    <w:p w14:paraId="38DA0850" w14:textId="77777777" w:rsidR="00117959" w:rsidRPr="00F75FA0" w:rsidRDefault="00B80E0E" w:rsidP="00700A8B">
      <w:pPr>
        <w:pStyle w:val="Heading1"/>
        <w:rPr>
          <w:rFonts w:asciiTheme="minorHAnsi" w:hAnsiTheme="minorHAnsi"/>
          <w:color w:val="auto"/>
          <w:sz w:val="20"/>
          <w:szCs w:val="20"/>
        </w:rPr>
      </w:pPr>
      <w:r w:rsidRPr="00F75FA0">
        <w:rPr>
          <w:rFonts w:asciiTheme="minorHAnsi" w:hAnsiTheme="minorHAnsi"/>
          <w:color w:val="auto"/>
          <w:sz w:val="20"/>
          <w:szCs w:val="20"/>
        </w:rPr>
        <w:t>I</w:t>
      </w:r>
      <w:r w:rsidR="00F75FA0" w:rsidRPr="00F75FA0">
        <w:rPr>
          <w:rFonts w:asciiTheme="minorHAnsi" w:hAnsiTheme="minorHAnsi"/>
          <w:color w:val="auto"/>
          <w:sz w:val="20"/>
          <w:szCs w:val="20"/>
        </w:rPr>
        <w:t>NTERPROFESSIONAL EDUCATION PRACTICE</w:t>
      </w:r>
      <w:r w:rsidRPr="00F75FA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117959" w:rsidRPr="00F75FA0">
        <w:rPr>
          <w:rFonts w:asciiTheme="minorHAnsi" w:hAnsiTheme="minorHAnsi"/>
          <w:color w:val="auto"/>
          <w:sz w:val="20"/>
          <w:szCs w:val="20"/>
        </w:rPr>
        <w:t xml:space="preserve">&amp; SIMULATIONS </w:t>
      </w:r>
    </w:p>
    <w:p w14:paraId="1F7DBADC" w14:textId="77777777" w:rsidR="00117959" w:rsidRPr="00055250" w:rsidRDefault="00117959" w:rsidP="00700A8B">
      <w:pPr>
        <w:pStyle w:val="ListBullet"/>
        <w:tabs>
          <w:tab w:val="clear" w:pos="144"/>
          <w:tab w:val="num" w:pos="0"/>
        </w:tabs>
        <w:rPr>
          <w:color w:val="auto"/>
          <w:sz w:val="20"/>
          <w:szCs w:val="20"/>
        </w:rPr>
      </w:pPr>
      <w:r w:rsidRPr="00055250">
        <w:rPr>
          <w:color w:val="auto"/>
          <w:sz w:val="20"/>
          <w:szCs w:val="20"/>
        </w:rPr>
        <w:t>Inter-professionalism</w:t>
      </w:r>
      <w:r w:rsidR="00055250" w:rsidRPr="00055250">
        <w:rPr>
          <w:rStyle w:val="apple-converted-space"/>
          <w:b/>
          <w:bCs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055250" w:rsidRPr="00055250">
        <w:rPr>
          <w:color w:val="auto"/>
          <w:sz w:val="20"/>
          <w:szCs w:val="20"/>
        </w:rPr>
        <w:t xml:space="preserve">Team Behavior, Pandemic, </w:t>
      </w:r>
      <w:r w:rsidRPr="00055250">
        <w:rPr>
          <w:color w:val="auto"/>
          <w:sz w:val="20"/>
          <w:szCs w:val="20"/>
        </w:rPr>
        <w:t>Disabilities</w:t>
      </w:r>
      <w:r w:rsidR="00055250" w:rsidRPr="00055250">
        <w:rPr>
          <w:color w:val="auto"/>
          <w:sz w:val="20"/>
          <w:szCs w:val="20"/>
        </w:rPr>
        <w:t xml:space="preserve"> &amp; </w:t>
      </w:r>
      <w:r w:rsidRPr="00055250">
        <w:rPr>
          <w:color w:val="auto"/>
          <w:sz w:val="20"/>
          <w:szCs w:val="20"/>
        </w:rPr>
        <w:t xml:space="preserve">Poverty Simulation </w:t>
      </w:r>
    </w:p>
    <w:p w14:paraId="35763C93" w14:textId="5D4C5C47" w:rsidR="00DA4004" w:rsidRPr="00F75FA0" w:rsidRDefault="00966074" w:rsidP="00700A8B">
      <w:pPr>
        <w:pStyle w:val="Heading1"/>
        <w:rPr>
          <w:rFonts w:asciiTheme="minorHAnsi" w:hAnsiTheme="minorHAnsi"/>
          <w:color w:val="auto"/>
          <w:sz w:val="20"/>
          <w:szCs w:val="20"/>
        </w:rPr>
      </w:pPr>
      <w:r w:rsidRPr="00F75FA0">
        <w:rPr>
          <w:rFonts w:asciiTheme="minorHAnsi" w:hAnsiTheme="minorHAnsi"/>
          <w:color w:val="auto"/>
          <w:sz w:val="20"/>
          <w:szCs w:val="20"/>
        </w:rPr>
        <w:t>CERTIFICATES</w:t>
      </w:r>
      <w:r>
        <w:rPr>
          <w:rFonts w:asciiTheme="minorHAnsi" w:hAnsiTheme="minorHAnsi"/>
          <w:color w:val="auto"/>
          <w:sz w:val="20"/>
          <w:szCs w:val="20"/>
        </w:rPr>
        <w:t xml:space="preserve"> &amp; LICENSES</w:t>
      </w:r>
    </w:p>
    <w:p w14:paraId="5D7CCB99" w14:textId="1BE2D7F0" w:rsidR="00966074" w:rsidRDefault="00966074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RN AZ state </w:t>
      </w:r>
      <w:r>
        <w:rPr>
          <w:color w:val="auto"/>
          <w:sz w:val="20"/>
          <w:szCs w:val="20"/>
        </w:rPr>
        <w:t>unincumbered</w:t>
      </w:r>
    </w:p>
    <w:p w14:paraId="35D8D477" w14:textId="0206E49B" w:rsidR="008827E3" w:rsidRDefault="004969BE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BLS </w:t>
      </w:r>
      <w:r w:rsidR="008827E3" w:rsidRPr="00F75FA0">
        <w:rPr>
          <w:color w:val="auto"/>
          <w:sz w:val="20"/>
          <w:szCs w:val="20"/>
        </w:rPr>
        <w:t xml:space="preserve"> 20</w:t>
      </w:r>
      <w:r>
        <w:rPr>
          <w:color w:val="auto"/>
          <w:sz w:val="20"/>
          <w:szCs w:val="20"/>
        </w:rPr>
        <w:t>2</w:t>
      </w:r>
      <w:r w:rsidR="00DA1A72">
        <w:rPr>
          <w:color w:val="auto"/>
          <w:sz w:val="20"/>
          <w:szCs w:val="20"/>
        </w:rPr>
        <w:t>0</w:t>
      </w:r>
    </w:p>
    <w:p w14:paraId="48840504" w14:textId="2DD4A44A" w:rsidR="002624D8" w:rsidRDefault="00966074" w:rsidP="00700A8B">
      <w:pPr>
        <w:pStyle w:val="ListBulle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Article 9</w:t>
      </w:r>
    </w:p>
    <w:p w14:paraId="51AF6746" w14:textId="6882DBEA" w:rsidR="00966074" w:rsidRPr="00F75FA0" w:rsidRDefault="00966074" w:rsidP="00700A8B">
      <w:pPr>
        <w:pStyle w:val="ListBulle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Finger Print</w:t>
      </w:r>
      <w:proofErr w:type="gramEnd"/>
      <w:r>
        <w:rPr>
          <w:color w:val="auto"/>
          <w:sz w:val="20"/>
          <w:szCs w:val="20"/>
        </w:rPr>
        <w:t xml:space="preserve"> Clearance Card</w:t>
      </w:r>
    </w:p>
    <w:p w14:paraId="5A5BB3F8" w14:textId="77777777" w:rsidR="008827E3" w:rsidRPr="00F75FA0" w:rsidRDefault="008827E3" w:rsidP="00700A8B">
      <w:pPr>
        <w:pStyle w:val="ListBullet"/>
        <w:numPr>
          <w:ilvl w:val="0"/>
          <w:numId w:val="0"/>
        </w:numPr>
        <w:ind w:left="144"/>
        <w:rPr>
          <w:color w:val="auto"/>
          <w:sz w:val="20"/>
          <w:szCs w:val="20"/>
        </w:rPr>
      </w:pPr>
    </w:p>
    <w:p w14:paraId="0B1409AA" w14:textId="77777777" w:rsidR="00394A6D" w:rsidRPr="00F75FA0" w:rsidRDefault="008B0E36" w:rsidP="00700A8B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 w:rsidRPr="00F75FA0">
        <w:rPr>
          <w:rFonts w:asciiTheme="minorHAnsi" w:hAnsiTheme="minorHAnsi"/>
          <w:color w:val="auto"/>
          <w:sz w:val="20"/>
          <w:szCs w:val="20"/>
        </w:rPr>
        <w:t>Profesional Memberships</w:t>
      </w:r>
    </w:p>
    <w:p w14:paraId="55478D62" w14:textId="05AB4069" w:rsidR="008B0E36" w:rsidRPr="00F75FA0" w:rsidRDefault="008B0E36" w:rsidP="00700A8B">
      <w:pPr>
        <w:pStyle w:val="ListBullet"/>
        <w:rPr>
          <w:color w:val="auto"/>
          <w:sz w:val="20"/>
          <w:szCs w:val="20"/>
        </w:rPr>
      </w:pPr>
      <w:r w:rsidRPr="00F75FA0">
        <w:rPr>
          <w:color w:val="auto"/>
          <w:sz w:val="20"/>
          <w:szCs w:val="20"/>
        </w:rPr>
        <w:t>A</w:t>
      </w:r>
      <w:r w:rsidR="00B80E0E" w:rsidRPr="00F75FA0">
        <w:rPr>
          <w:color w:val="auto"/>
          <w:sz w:val="20"/>
          <w:szCs w:val="20"/>
        </w:rPr>
        <w:t xml:space="preserve">merican </w:t>
      </w:r>
      <w:r w:rsidRPr="00F75FA0">
        <w:rPr>
          <w:color w:val="auto"/>
          <w:sz w:val="20"/>
          <w:szCs w:val="20"/>
        </w:rPr>
        <w:t>N</w:t>
      </w:r>
      <w:r w:rsidR="00B80E0E" w:rsidRPr="00F75FA0">
        <w:rPr>
          <w:color w:val="auto"/>
          <w:sz w:val="20"/>
          <w:szCs w:val="20"/>
        </w:rPr>
        <w:t xml:space="preserve">ursing </w:t>
      </w:r>
      <w:r w:rsidRPr="00F75FA0">
        <w:rPr>
          <w:color w:val="auto"/>
          <w:sz w:val="20"/>
          <w:szCs w:val="20"/>
        </w:rPr>
        <w:t>A</w:t>
      </w:r>
      <w:r w:rsidR="00B80E0E" w:rsidRPr="00F75FA0">
        <w:rPr>
          <w:color w:val="auto"/>
          <w:sz w:val="20"/>
          <w:szCs w:val="20"/>
        </w:rPr>
        <w:t>ssociation</w:t>
      </w:r>
      <w:r w:rsidRPr="00F75FA0">
        <w:rPr>
          <w:color w:val="auto"/>
          <w:sz w:val="20"/>
          <w:szCs w:val="20"/>
        </w:rPr>
        <w:t xml:space="preserve"> </w:t>
      </w:r>
    </w:p>
    <w:p w14:paraId="08C9178D" w14:textId="77777777" w:rsidR="008827E3" w:rsidRDefault="008827E3" w:rsidP="00700A8B">
      <w:pPr>
        <w:pStyle w:val="ListBullet"/>
        <w:numPr>
          <w:ilvl w:val="0"/>
          <w:numId w:val="0"/>
        </w:numPr>
        <w:ind w:left="144"/>
        <w:rPr>
          <w:color w:val="auto"/>
          <w:sz w:val="20"/>
          <w:szCs w:val="20"/>
        </w:rPr>
      </w:pPr>
    </w:p>
    <w:p w14:paraId="7E54DF29" w14:textId="77777777" w:rsidR="006B5809" w:rsidRPr="00F75FA0" w:rsidRDefault="006B5809" w:rsidP="00700A8B">
      <w:pPr>
        <w:pStyle w:val="Heading2"/>
        <w:rPr>
          <w:rFonts w:asciiTheme="minorHAnsi" w:hAnsiTheme="minorHAnsi"/>
          <w:sz w:val="20"/>
          <w:szCs w:val="20"/>
        </w:rPr>
      </w:pPr>
      <w:r w:rsidRPr="00F75FA0">
        <w:rPr>
          <w:rFonts w:asciiTheme="minorHAnsi" w:hAnsiTheme="minorHAnsi"/>
          <w:sz w:val="20"/>
          <w:szCs w:val="20"/>
        </w:rPr>
        <w:t>WORK HISTORY</w:t>
      </w:r>
    </w:p>
    <w:p w14:paraId="190224CD" w14:textId="52FB55BE" w:rsidR="00A502E7" w:rsidRPr="00F75FA0" w:rsidRDefault="00A502E7" w:rsidP="00700A8B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sz w:val="20"/>
          <w:szCs w:val="20"/>
        </w:rPr>
        <w:t>Risk Inventory &amp; Staff Management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American Express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August 2009 – January 2013</w:t>
      </w:r>
    </w:p>
    <w:p w14:paraId="184F2D10" w14:textId="7508E9BA" w:rsidR="00A502E7" w:rsidRPr="00F75FA0" w:rsidRDefault="00A502E7" w:rsidP="00700A8B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sz w:val="20"/>
          <w:szCs w:val="20"/>
        </w:rPr>
        <w:t>Operations – Real</w:t>
      </w:r>
      <w:r w:rsidR="00B74C8E">
        <w:rPr>
          <w:rFonts w:asciiTheme="minorHAnsi" w:hAnsiTheme="minorHAnsi"/>
          <w:b w:val="0"/>
          <w:sz w:val="20"/>
          <w:szCs w:val="20"/>
        </w:rPr>
        <w:t>-</w:t>
      </w:r>
      <w:r w:rsidRPr="00F75FA0">
        <w:rPr>
          <w:rFonts w:asciiTheme="minorHAnsi" w:hAnsiTheme="minorHAnsi"/>
          <w:b w:val="0"/>
          <w:sz w:val="20"/>
          <w:szCs w:val="20"/>
        </w:rPr>
        <w:t>Time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American Express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August 2007 – august 2009</w:t>
      </w:r>
    </w:p>
    <w:p w14:paraId="4C4AE3F5" w14:textId="77777777" w:rsidR="00394A6D" w:rsidRPr="00F75FA0" w:rsidRDefault="00A502E7" w:rsidP="00700A8B">
      <w:pPr>
        <w:pStyle w:val="Heading2"/>
        <w:rPr>
          <w:rFonts w:asciiTheme="minorHAnsi" w:hAnsiTheme="minorHAnsi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Real</w:t>
      </w:r>
      <w:r w:rsidR="00A01EBE"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-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Time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Management Associate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Comcast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="007D00B3"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Feb</w:t>
      </w:r>
      <w:r w:rsidR="00A01EBE"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RU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ary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2005 – july 2007</w:t>
      </w:r>
    </w:p>
    <w:p w14:paraId="6543A76A" w14:textId="77777777" w:rsidR="00A502E7" w:rsidRPr="00F75FA0" w:rsidRDefault="00A502E7" w:rsidP="00700A8B">
      <w:pPr>
        <w:pStyle w:val="Heading2"/>
        <w:rPr>
          <w:rFonts w:asciiTheme="minorHAnsi" w:hAnsiTheme="minorHAnsi"/>
          <w:b w:val="0"/>
          <w:color w:val="auto"/>
          <w:sz w:val="20"/>
          <w:szCs w:val="20"/>
        </w:rPr>
      </w:pPr>
      <w:r w:rsidRPr="00F75FA0">
        <w:rPr>
          <w:rFonts w:asciiTheme="minorHAnsi" w:hAnsiTheme="minorHAnsi"/>
          <w:b w:val="0"/>
          <w:color w:val="auto"/>
          <w:sz w:val="20"/>
          <w:szCs w:val="20"/>
        </w:rPr>
        <w:t>Customer Service Associate 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Comcast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>|</w:t>
      </w:r>
      <w:r w:rsidR="008B78AB"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Feb</w:t>
      </w:r>
      <w:r w:rsidR="00A01EBE"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RU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ary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2005 – 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feb</w:t>
      </w:r>
      <w:r w:rsidR="00A01EBE"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RU</w:t>
      </w:r>
      <w:r w:rsidRPr="00F75FA0">
        <w:rPr>
          <w:rFonts w:asciiTheme="minorHAnsi" w:hAnsiTheme="minorHAnsi"/>
          <w:b w:val="0"/>
          <w:noProof/>
          <w:color w:val="auto"/>
          <w:sz w:val="20"/>
          <w:szCs w:val="20"/>
        </w:rPr>
        <w:t>ary</w:t>
      </w:r>
      <w:r w:rsidRPr="00F75FA0">
        <w:rPr>
          <w:rFonts w:asciiTheme="minorHAnsi" w:hAnsiTheme="minorHAnsi"/>
          <w:b w:val="0"/>
          <w:color w:val="auto"/>
          <w:sz w:val="20"/>
          <w:szCs w:val="20"/>
        </w:rPr>
        <w:t xml:space="preserve"> 2006</w:t>
      </w:r>
    </w:p>
    <w:p w14:paraId="121EE6D7" w14:textId="77777777" w:rsidR="002624D8" w:rsidRDefault="002624D8" w:rsidP="002624D8">
      <w:pPr>
        <w:pStyle w:val="Heading2"/>
        <w:rPr>
          <w:rFonts w:asciiTheme="minorHAnsi" w:hAnsiTheme="minorHAnsi"/>
          <w:sz w:val="20"/>
          <w:szCs w:val="20"/>
        </w:rPr>
      </w:pPr>
    </w:p>
    <w:p w14:paraId="715C701B" w14:textId="4187CF0C" w:rsidR="00211D3C" w:rsidRPr="002624D8" w:rsidRDefault="009C73A2" w:rsidP="002624D8">
      <w:pPr>
        <w:pStyle w:val="Heading2"/>
        <w:rPr>
          <w:rFonts w:asciiTheme="minorHAnsi" w:hAnsiTheme="minorHAnsi"/>
          <w:sz w:val="20"/>
          <w:szCs w:val="20"/>
        </w:rPr>
      </w:pPr>
      <w:r w:rsidRPr="002624D8">
        <w:rPr>
          <w:rFonts w:asciiTheme="minorHAnsi" w:hAnsiTheme="minorHAnsi"/>
          <w:sz w:val="20"/>
          <w:szCs w:val="20"/>
        </w:rPr>
        <w:t>ACADEM</w:t>
      </w:r>
      <w:r w:rsidR="00B74C8E" w:rsidRPr="002624D8">
        <w:rPr>
          <w:rFonts w:asciiTheme="minorHAnsi" w:hAnsiTheme="minorHAnsi"/>
          <w:sz w:val="20"/>
          <w:szCs w:val="20"/>
        </w:rPr>
        <w:t>I</w:t>
      </w:r>
      <w:r w:rsidRPr="002624D8">
        <w:rPr>
          <w:rFonts w:asciiTheme="minorHAnsi" w:hAnsiTheme="minorHAnsi"/>
          <w:sz w:val="20"/>
          <w:szCs w:val="20"/>
        </w:rPr>
        <w:t>C</w:t>
      </w:r>
      <w:r w:rsidR="00211D3C" w:rsidRPr="002624D8">
        <w:rPr>
          <w:rFonts w:asciiTheme="minorHAnsi" w:hAnsiTheme="minorHAnsi"/>
          <w:sz w:val="20"/>
          <w:szCs w:val="20"/>
        </w:rPr>
        <w:t xml:space="preserve"> &amp; PROFESSIONAL REFERENCES</w:t>
      </w:r>
    </w:p>
    <w:p w14:paraId="1C35860D" w14:textId="6A4E134C" w:rsidR="00CA5074" w:rsidRPr="00F75FA0" w:rsidRDefault="002624D8" w:rsidP="00700A8B">
      <w:pPr>
        <w:pStyle w:val="ListBullet"/>
        <w:numPr>
          <w:ilvl w:val="0"/>
          <w:numId w:val="0"/>
        </w:numPr>
        <w:ind w:left="144" w:hanging="14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Available upon request</w:t>
      </w:r>
    </w:p>
    <w:sectPr w:rsidR="00CA5074" w:rsidRPr="00F75FA0" w:rsidSect="008827E3">
      <w:headerReference w:type="default" r:id="rId8"/>
      <w:headerReference w:type="first" r:id="rId9"/>
      <w:type w:val="continuous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6829" w14:textId="77777777" w:rsidR="00091193" w:rsidRDefault="00091193">
      <w:pPr>
        <w:spacing w:after="0"/>
      </w:pPr>
      <w:r>
        <w:separator/>
      </w:r>
    </w:p>
  </w:endnote>
  <w:endnote w:type="continuationSeparator" w:id="0">
    <w:p w14:paraId="6E1153DC" w14:textId="77777777" w:rsidR="00091193" w:rsidRDefault="000911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8F7" w14:textId="77777777" w:rsidR="00091193" w:rsidRDefault="00091193">
      <w:pPr>
        <w:spacing w:after="0"/>
      </w:pPr>
      <w:r>
        <w:separator/>
      </w:r>
    </w:p>
  </w:footnote>
  <w:footnote w:type="continuationSeparator" w:id="0">
    <w:p w14:paraId="096DF801" w14:textId="77777777" w:rsidR="00091193" w:rsidRDefault="000911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A53C" w14:textId="77777777" w:rsidR="00D54DB9" w:rsidRPr="00AE53AF" w:rsidRDefault="00D54DB9" w:rsidP="00D54DB9">
    <w:pPr>
      <w:pStyle w:val="Title"/>
      <w:jc w:val="center"/>
      <w:rPr>
        <w:color w:val="auto"/>
      </w:rPr>
    </w:pPr>
    <w:r w:rsidRPr="00AE53AF">
      <w:rPr>
        <w:color w:val="auto"/>
      </w:rPr>
      <w:t>Marian Brock-Andersen</w:t>
    </w:r>
  </w:p>
  <w:p w14:paraId="01A9B695" w14:textId="77777777" w:rsidR="00D54DB9" w:rsidRDefault="00D54DB9" w:rsidP="00D54DB9">
    <w:pPr>
      <w:jc w:val="center"/>
    </w:pPr>
    <w:r w:rsidRPr="00AE53AF">
      <w:rPr>
        <w:color w:val="auto"/>
        <w:sz w:val="20"/>
        <w:szCs w:val="20"/>
      </w:rPr>
      <w:t>50</w:t>
    </w:r>
    <w:r>
      <w:rPr>
        <w:color w:val="auto"/>
        <w:sz w:val="20"/>
        <w:szCs w:val="20"/>
      </w:rPr>
      <w:t>2</w:t>
    </w:r>
    <w:r w:rsidRPr="00AE53AF">
      <w:rPr>
        <w:color w:val="auto"/>
        <w:sz w:val="20"/>
        <w:szCs w:val="20"/>
      </w:rPr>
      <w:t xml:space="preserve"> E Thunderbird Trail Phoenix, AZ 85042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|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623-243-3378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|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marianbandersen@gmail.com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BC36" w14:textId="77777777" w:rsidR="004E68A8" w:rsidRPr="00AE53AF" w:rsidRDefault="004E68A8" w:rsidP="004E68A8">
    <w:pPr>
      <w:pStyle w:val="Title"/>
      <w:jc w:val="center"/>
      <w:rPr>
        <w:color w:val="auto"/>
      </w:rPr>
    </w:pPr>
    <w:r w:rsidRPr="00AE53AF">
      <w:rPr>
        <w:color w:val="auto"/>
      </w:rPr>
      <w:t>Marian Brock-Andersen</w:t>
    </w:r>
  </w:p>
  <w:p w14:paraId="6ABF0961" w14:textId="77777777" w:rsidR="004E68A8" w:rsidRPr="00AE53AF" w:rsidRDefault="004E68A8" w:rsidP="004E68A8">
    <w:pPr>
      <w:jc w:val="center"/>
      <w:rPr>
        <w:color w:val="auto"/>
        <w:sz w:val="20"/>
        <w:szCs w:val="20"/>
      </w:rPr>
    </w:pPr>
    <w:r w:rsidRPr="00AE53AF">
      <w:rPr>
        <w:color w:val="auto"/>
        <w:sz w:val="20"/>
        <w:szCs w:val="20"/>
      </w:rPr>
      <w:t>50</w:t>
    </w:r>
    <w:r>
      <w:rPr>
        <w:color w:val="auto"/>
        <w:sz w:val="20"/>
        <w:szCs w:val="20"/>
      </w:rPr>
      <w:t>2</w:t>
    </w:r>
    <w:r w:rsidRPr="00AE53AF">
      <w:rPr>
        <w:color w:val="auto"/>
        <w:sz w:val="20"/>
        <w:szCs w:val="20"/>
      </w:rPr>
      <w:t xml:space="preserve"> E Thunderbird Trail Phoenix, AZ 85042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|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623-243-3378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|</w:t>
    </w:r>
    <w:r w:rsidR="008B78AB">
      <w:rPr>
        <w:color w:val="auto"/>
        <w:sz w:val="20"/>
        <w:szCs w:val="20"/>
      </w:rPr>
      <w:t xml:space="preserve"> </w:t>
    </w:r>
    <w:r w:rsidRPr="00AE53AF">
      <w:rPr>
        <w:color w:val="auto"/>
        <w:sz w:val="20"/>
        <w:szCs w:val="20"/>
      </w:rPr>
      <w:t>marianbandersen@gmail.com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B856B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7B730DD"/>
    <w:multiLevelType w:val="hybridMultilevel"/>
    <w:tmpl w:val="9978203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D01CC5"/>
    <w:multiLevelType w:val="hybridMultilevel"/>
    <w:tmpl w:val="AB6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4654"/>
    <w:multiLevelType w:val="hybridMultilevel"/>
    <w:tmpl w:val="A57A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A04D3"/>
    <w:multiLevelType w:val="hybridMultilevel"/>
    <w:tmpl w:val="E9F6F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1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wNTMytTS3sLA0NTRW0lEKTi0uzszPAykwtKwFAGVgRfQtAAAA"/>
  </w:docVars>
  <w:rsids>
    <w:rsidRoot w:val="00DA4004"/>
    <w:rsid w:val="00040398"/>
    <w:rsid w:val="0004476A"/>
    <w:rsid w:val="000455D0"/>
    <w:rsid w:val="00055250"/>
    <w:rsid w:val="00057EE5"/>
    <w:rsid w:val="0006754F"/>
    <w:rsid w:val="00075442"/>
    <w:rsid w:val="00091193"/>
    <w:rsid w:val="000B5B93"/>
    <w:rsid w:val="00102CB0"/>
    <w:rsid w:val="00103D5A"/>
    <w:rsid w:val="00117959"/>
    <w:rsid w:val="00125842"/>
    <w:rsid w:val="0019491A"/>
    <w:rsid w:val="001D7A9A"/>
    <w:rsid w:val="001F049B"/>
    <w:rsid w:val="00211D3C"/>
    <w:rsid w:val="002624D8"/>
    <w:rsid w:val="0026357E"/>
    <w:rsid w:val="00364B36"/>
    <w:rsid w:val="00394A6D"/>
    <w:rsid w:val="003F674F"/>
    <w:rsid w:val="00414467"/>
    <w:rsid w:val="004969BE"/>
    <w:rsid w:val="004A66A9"/>
    <w:rsid w:val="004B101C"/>
    <w:rsid w:val="004E616F"/>
    <w:rsid w:val="004E68A8"/>
    <w:rsid w:val="00512C0E"/>
    <w:rsid w:val="00531301"/>
    <w:rsid w:val="005E3CA4"/>
    <w:rsid w:val="005E76DD"/>
    <w:rsid w:val="00642C2B"/>
    <w:rsid w:val="0064348D"/>
    <w:rsid w:val="006862F0"/>
    <w:rsid w:val="006B1330"/>
    <w:rsid w:val="006B5809"/>
    <w:rsid w:val="006E2A7A"/>
    <w:rsid w:val="0070071D"/>
    <w:rsid w:val="00700A8B"/>
    <w:rsid w:val="00717BB9"/>
    <w:rsid w:val="00721512"/>
    <w:rsid w:val="00730172"/>
    <w:rsid w:val="0077568C"/>
    <w:rsid w:val="00784AF2"/>
    <w:rsid w:val="00786672"/>
    <w:rsid w:val="007D00B3"/>
    <w:rsid w:val="007E06EF"/>
    <w:rsid w:val="007E12BD"/>
    <w:rsid w:val="0081409F"/>
    <w:rsid w:val="008827E3"/>
    <w:rsid w:val="00895EC8"/>
    <w:rsid w:val="008A5538"/>
    <w:rsid w:val="008B0E36"/>
    <w:rsid w:val="008B708E"/>
    <w:rsid w:val="008B78AB"/>
    <w:rsid w:val="008C39E7"/>
    <w:rsid w:val="008D0E56"/>
    <w:rsid w:val="008D161F"/>
    <w:rsid w:val="008F610F"/>
    <w:rsid w:val="0093601D"/>
    <w:rsid w:val="009640FB"/>
    <w:rsid w:val="00966074"/>
    <w:rsid w:val="00992B06"/>
    <w:rsid w:val="009C73A2"/>
    <w:rsid w:val="00A01EBE"/>
    <w:rsid w:val="00A31C48"/>
    <w:rsid w:val="00A502E7"/>
    <w:rsid w:val="00AE3993"/>
    <w:rsid w:val="00AE53AF"/>
    <w:rsid w:val="00B74B41"/>
    <w:rsid w:val="00B74C8E"/>
    <w:rsid w:val="00B80E00"/>
    <w:rsid w:val="00B80E0E"/>
    <w:rsid w:val="00BB0BD4"/>
    <w:rsid w:val="00BF1DA6"/>
    <w:rsid w:val="00C03CA2"/>
    <w:rsid w:val="00C22052"/>
    <w:rsid w:val="00C64E9C"/>
    <w:rsid w:val="00C97A8D"/>
    <w:rsid w:val="00CA5074"/>
    <w:rsid w:val="00CC08BB"/>
    <w:rsid w:val="00CE6EA1"/>
    <w:rsid w:val="00D52123"/>
    <w:rsid w:val="00D54DB9"/>
    <w:rsid w:val="00D83B9C"/>
    <w:rsid w:val="00D86B28"/>
    <w:rsid w:val="00DA1A72"/>
    <w:rsid w:val="00DA4004"/>
    <w:rsid w:val="00DD0C6E"/>
    <w:rsid w:val="00DD3A51"/>
    <w:rsid w:val="00DF778E"/>
    <w:rsid w:val="00E57704"/>
    <w:rsid w:val="00EF420A"/>
    <w:rsid w:val="00F36924"/>
    <w:rsid w:val="00F75FA0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6DCC5"/>
  <w15:chartTrackingRefBased/>
  <w15:docId w15:val="{012A8172-5132-4580-BC9B-0ECE9A4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styleId="Strong">
    <w:name w:val="Strong"/>
    <w:basedOn w:val="DefaultParagraphFont"/>
    <w:uiPriority w:val="22"/>
    <w:qFormat/>
    <w:rsid w:val="006862F0"/>
    <w:rPr>
      <w:b/>
      <w:bCs/>
    </w:rPr>
  </w:style>
  <w:style w:type="character" w:customStyle="1" w:styleId="apple-converted-space">
    <w:name w:val="apple-converted-space"/>
    <w:basedOn w:val="DefaultParagraphFont"/>
    <w:rsid w:val="006862F0"/>
  </w:style>
  <w:style w:type="character" w:styleId="Hyperlink">
    <w:name w:val="Hyperlink"/>
    <w:basedOn w:val="DefaultParagraphFont"/>
    <w:uiPriority w:val="99"/>
    <w:unhideWhenUsed/>
    <w:rsid w:val="00C03CA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8F62-77CA-44B6-843F-604079C1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keywords/>
  <cp:lastModifiedBy>marian brock-andersen</cp:lastModifiedBy>
  <cp:revision>2</cp:revision>
  <cp:lastPrinted>2017-07-17T16:01:00Z</cp:lastPrinted>
  <dcterms:created xsi:type="dcterms:W3CDTF">2021-07-02T01:01:00Z</dcterms:created>
  <dcterms:modified xsi:type="dcterms:W3CDTF">2021-07-02T01:01:00Z</dcterms:modified>
  <cp:version/>
</cp:coreProperties>
</file>