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CA74F" w14:textId="373A993B" w:rsidR="00D42509" w:rsidRDefault="000557EF">
      <w:pPr>
        <w:pStyle w:val="Name"/>
      </w:pPr>
      <w:r>
        <w:t>Ebelin Segura</w:t>
      </w:r>
    </w:p>
    <w:p w14:paraId="2BDB98D7" w14:textId="5271721E" w:rsidR="001462E6" w:rsidRDefault="009F0C42">
      <w:pPr>
        <w:pStyle w:val="ContactInfo"/>
      </w:pPr>
      <w:r>
        <w:t>2391</w:t>
      </w:r>
      <w:r w:rsidR="000557EF">
        <w:t xml:space="preserve"> </w:t>
      </w:r>
      <w:r>
        <w:t>Periwinkle</w:t>
      </w:r>
      <w:r w:rsidR="000557EF">
        <w:t xml:space="preserve"> </w:t>
      </w:r>
      <w:r>
        <w:t>way</w:t>
      </w:r>
      <w:r w:rsidR="000557EF">
        <w:t xml:space="preserve">, </w:t>
      </w:r>
      <w:r>
        <w:t>Round</w:t>
      </w:r>
      <w:r w:rsidR="000557EF">
        <w:t xml:space="preserve"> </w:t>
      </w:r>
      <w:r>
        <w:t>Lake Beach</w:t>
      </w:r>
      <w:r w:rsidR="000557EF">
        <w:t>, IL. 600</w:t>
      </w:r>
      <w:r>
        <w:t>73</w:t>
      </w:r>
    </w:p>
    <w:p w14:paraId="415413B6" w14:textId="77777777" w:rsidR="001462E6" w:rsidRDefault="001462E6" w:rsidP="001462E6">
      <w:pPr>
        <w:pStyle w:val="ContactInfo"/>
      </w:pPr>
      <w:r>
        <w:t xml:space="preserve">Email: </w:t>
      </w:r>
      <w:hyperlink r:id="rId7" w:history="1">
        <w:r w:rsidRPr="00A35CFF">
          <w:rPr>
            <w:rStyle w:val="Hyperlink"/>
          </w:rPr>
          <w:t>ebelinsegura@gmail.com</w:t>
        </w:r>
      </w:hyperlink>
      <w:r>
        <w:t xml:space="preserve"> </w:t>
      </w:r>
      <w:r>
        <w:tab/>
        <w:t>phone number: (847)899-1074</w:t>
      </w:r>
    </w:p>
    <w:p w14:paraId="3AB23A8B" w14:textId="785FEB8D" w:rsidR="000557EF" w:rsidRDefault="000557EF" w:rsidP="000557EF">
      <w:pPr>
        <w:pStyle w:val="Heading1"/>
        <w:tabs>
          <w:tab w:val="left" w:pos="2736"/>
        </w:tabs>
      </w:pPr>
      <w:r>
        <w:t>Objective</w:t>
      </w:r>
    </w:p>
    <w:p w14:paraId="22F2B147" w14:textId="1E1F2059" w:rsidR="000557EF" w:rsidRPr="000557EF" w:rsidRDefault="000557EF" w:rsidP="000557EF">
      <w:r>
        <w:t>Currently working as a Registered Nurse on 4N/4S Med-Surg unit at GB. Hoping to further</w:t>
      </w:r>
      <w:r w:rsidR="00BF5F68">
        <w:t xml:space="preserve"> my</w:t>
      </w:r>
      <w:r>
        <w:t xml:space="preserve"> nursing career and provide care to medically complex patients throughout all NorthShore campuses. Recognized for the ability to establish rapport with patients and strong working relationships with co-workers. Dedicated to continuing education and delivering the highest quality patient care. </w:t>
      </w:r>
    </w:p>
    <w:p w14:paraId="5ECB760C" w14:textId="5C79760A" w:rsidR="00D42509" w:rsidRDefault="009B5EB2" w:rsidP="000557EF">
      <w:pPr>
        <w:pStyle w:val="Heading1"/>
        <w:tabs>
          <w:tab w:val="left" w:pos="2736"/>
        </w:tabs>
      </w:pPr>
      <w:sdt>
        <w:sdtPr>
          <w:id w:val="-819804518"/>
          <w:placeholder>
            <w:docPart w:val="DAD4AF746E4B5E4CBEBE15A13961CB6C"/>
          </w:placeholder>
          <w:temporary/>
          <w:showingPlcHdr/>
          <w15:appearance w15:val="hidden"/>
        </w:sdtPr>
        <w:sdtEndPr/>
        <w:sdtContent>
          <w:r w:rsidR="00A67A7A">
            <w:t>Skills Summary</w:t>
          </w:r>
        </w:sdtContent>
      </w:sdt>
      <w:r w:rsidR="000557EF">
        <w:tab/>
        <w:t xml:space="preserve"> </w:t>
      </w:r>
    </w:p>
    <w:p w14:paraId="3E7C991B" w14:textId="5B0F0569" w:rsidR="00D42509" w:rsidRDefault="000557EF" w:rsidP="000557EF">
      <w:pPr>
        <w:pStyle w:val="ListParagraph"/>
        <w:numPr>
          <w:ilvl w:val="0"/>
          <w:numId w:val="11"/>
        </w:numPr>
        <w:spacing w:after="180"/>
      </w:pPr>
      <w:r>
        <w:t>Familiar and experienced with EPIC system</w:t>
      </w:r>
    </w:p>
    <w:p w14:paraId="6A4F8507" w14:textId="3C5F4ADD" w:rsidR="000557EF" w:rsidRDefault="000557EF" w:rsidP="000557EF">
      <w:pPr>
        <w:pStyle w:val="ListParagraph"/>
        <w:numPr>
          <w:ilvl w:val="0"/>
          <w:numId w:val="11"/>
        </w:numPr>
        <w:spacing w:after="180"/>
      </w:pPr>
      <w:r>
        <w:t xml:space="preserve">Part of Nursing Acuity Committee </w:t>
      </w:r>
      <w:r w:rsidR="001462E6">
        <w:t xml:space="preserve">(NAC) </w:t>
      </w:r>
      <w:r>
        <w:t>at NS (2020-present)</w:t>
      </w:r>
    </w:p>
    <w:p w14:paraId="7083F819" w14:textId="0DC53FDC" w:rsidR="000557EF" w:rsidRDefault="000557EF" w:rsidP="000557EF">
      <w:pPr>
        <w:pStyle w:val="ListParagraph"/>
        <w:numPr>
          <w:ilvl w:val="0"/>
          <w:numId w:val="11"/>
        </w:numPr>
        <w:spacing w:after="180"/>
      </w:pPr>
      <w:r>
        <w:t>Charge nurse experience</w:t>
      </w:r>
    </w:p>
    <w:p w14:paraId="490C3E70" w14:textId="16427138" w:rsidR="000557EF" w:rsidRDefault="000557EF" w:rsidP="000557EF">
      <w:pPr>
        <w:pStyle w:val="ListParagraph"/>
        <w:numPr>
          <w:ilvl w:val="0"/>
          <w:numId w:val="11"/>
        </w:numPr>
        <w:spacing w:after="180"/>
      </w:pPr>
      <w:r>
        <w:t>Bilingual; fluent in Spanish</w:t>
      </w:r>
    </w:p>
    <w:p w14:paraId="0DFE3FCC" w14:textId="4F513167" w:rsidR="000557EF" w:rsidRDefault="000557EF" w:rsidP="000557EF">
      <w:pPr>
        <w:pStyle w:val="ListParagraph"/>
        <w:numPr>
          <w:ilvl w:val="0"/>
          <w:numId w:val="11"/>
        </w:numPr>
        <w:spacing w:after="180"/>
      </w:pPr>
      <w:r>
        <w:t>Strong work ethic and interpersonal communication</w:t>
      </w:r>
    </w:p>
    <w:p w14:paraId="4D0A661E" w14:textId="4C4E2B64" w:rsidR="00D42509" w:rsidRDefault="009B5EB2" w:rsidP="00BF5F68">
      <w:pPr>
        <w:pStyle w:val="Heading1"/>
        <w:tabs>
          <w:tab w:val="left" w:pos="2508"/>
        </w:tabs>
      </w:pPr>
      <w:sdt>
        <w:sdtPr>
          <w:id w:val="-1150367223"/>
          <w:placeholder>
            <w:docPart w:val="6743CCFA28786748A1CE258442C3C283"/>
          </w:placeholder>
          <w:temporary/>
          <w:showingPlcHdr/>
          <w15:appearance w15:val="hidden"/>
        </w:sdtPr>
        <w:sdtEndPr/>
        <w:sdtContent>
          <w:r w:rsidR="00A67A7A">
            <w:t>Education</w:t>
          </w:r>
        </w:sdtContent>
      </w:sdt>
      <w:r w:rsidR="00BF5F68">
        <w:tab/>
      </w:r>
    </w:p>
    <w:p w14:paraId="6DE37085" w14:textId="3EB84618" w:rsidR="00BF5F68" w:rsidRDefault="00BF5F68" w:rsidP="00BF5F68">
      <w:r>
        <w:t>William Rainey Harper College, Class of Spring 2019</w:t>
      </w:r>
    </w:p>
    <w:p w14:paraId="4818112B" w14:textId="2EC7D8B4" w:rsidR="00D42509" w:rsidRDefault="00BF5F68" w:rsidP="00BF5F68">
      <w:pPr>
        <w:pStyle w:val="ListParagraph"/>
        <w:numPr>
          <w:ilvl w:val="0"/>
          <w:numId w:val="11"/>
        </w:numPr>
      </w:pPr>
      <w:r>
        <w:t>Graduated with Associates of Science degree in Nursing, 3.</w:t>
      </w:r>
      <w:r w:rsidR="001462E6">
        <w:t>7</w:t>
      </w:r>
      <w:r>
        <w:t>5 GPA</w:t>
      </w:r>
    </w:p>
    <w:p w14:paraId="5E577948" w14:textId="77777777" w:rsidR="00D42509" w:rsidRDefault="009B5EB2">
      <w:pPr>
        <w:pStyle w:val="Heading1"/>
      </w:pPr>
      <w:sdt>
        <w:sdtPr>
          <w:id w:val="617349259"/>
          <w:placeholder>
            <w:docPart w:val="4C1632102558374F84AC4163B6D5D939"/>
          </w:placeholder>
          <w:temporary/>
          <w:showingPlcHdr/>
          <w15:appearance w15:val="hidden"/>
        </w:sdtPr>
        <w:sdtEndPr/>
        <w:sdtContent>
          <w:r w:rsidR="00A67A7A">
            <w:t>Experience</w:t>
          </w:r>
        </w:sdtContent>
      </w:sdt>
    </w:p>
    <w:p w14:paraId="5CD4B71D" w14:textId="76033C54" w:rsidR="00D42509" w:rsidRDefault="000557EF">
      <w:pPr>
        <w:pStyle w:val="Heading2"/>
      </w:pPr>
      <w:r>
        <w:t>NorthShore Glenbrook</w:t>
      </w:r>
    </w:p>
    <w:p w14:paraId="752E4B31" w14:textId="0F0E2A1C" w:rsidR="001462E6" w:rsidRDefault="001462E6" w:rsidP="001462E6">
      <w:r>
        <w:t>Patient Care Technician 2017-2019</w:t>
      </w:r>
    </w:p>
    <w:p w14:paraId="5126ACAB" w14:textId="092B90CC" w:rsidR="001462E6" w:rsidRDefault="001462E6" w:rsidP="001462E6">
      <w:pPr>
        <w:pStyle w:val="ListParagraph"/>
        <w:numPr>
          <w:ilvl w:val="0"/>
          <w:numId w:val="11"/>
        </w:numPr>
      </w:pPr>
      <w:r>
        <w:t>A part of resource team GB, floated to Highland Park hospital as well</w:t>
      </w:r>
    </w:p>
    <w:p w14:paraId="675E9A14" w14:textId="6EB9F087" w:rsidR="001462E6" w:rsidRDefault="001462E6" w:rsidP="001462E6">
      <w:pPr>
        <w:pStyle w:val="ListParagraph"/>
        <w:numPr>
          <w:ilvl w:val="0"/>
          <w:numId w:val="11"/>
        </w:numPr>
      </w:pPr>
      <w:r>
        <w:t>Built fundamental skills for nursing while interacting with patients and delivering high quality care</w:t>
      </w:r>
    </w:p>
    <w:p w14:paraId="1B0C7A57" w14:textId="77777777" w:rsidR="00BF5F68" w:rsidRDefault="000557EF" w:rsidP="00BF5F68">
      <w:pPr>
        <w:pStyle w:val="Heading3"/>
      </w:pPr>
      <w:r>
        <w:t>Registered Nurse 2019-present</w:t>
      </w:r>
    </w:p>
    <w:p w14:paraId="79883822" w14:textId="43D131C1" w:rsidR="00D42509" w:rsidRDefault="000557EF" w:rsidP="00BF5F68">
      <w:pPr>
        <w:pStyle w:val="Heading3"/>
        <w:numPr>
          <w:ilvl w:val="0"/>
          <w:numId w:val="11"/>
        </w:numPr>
      </w:pPr>
      <w:r>
        <w:t>Providing care for Medical Surgical patients with a variety of skill sets such as,</w:t>
      </w:r>
      <w:r w:rsidR="00BF5F68">
        <w:t xml:space="preserve"> surgical interventions</w:t>
      </w:r>
      <w:r w:rsidR="001462E6">
        <w:t>,</w:t>
      </w:r>
      <w:r>
        <w:t xml:space="preserve"> blood</w:t>
      </w:r>
      <w:r w:rsidR="00BF5F68">
        <w:t xml:space="preserve"> </w:t>
      </w:r>
      <w:r>
        <w:t>transfusions, correcting hemodynamic instability, ERAS protocol</w:t>
      </w:r>
      <w:r w:rsidR="00BF5F68">
        <w:t>,</w:t>
      </w:r>
      <w:r>
        <w:t xml:space="preserve"> </w:t>
      </w:r>
      <w:r w:rsidR="00BF5F68">
        <w:t xml:space="preserve">hourly rounding, STIR rounds </w:t>
      </w:r>
    </w:p>
    <w:p w14:paraId="336AEAD1" w14:textId="754FF78E" w:rsidR="00BF5F68" w:rsidRDefault="00BF5F68" w:rsidP="00BF5F68">
      <w:pPr>
        <w:pStyle w:val="ListParagraph"/>
        <w:numPr>
          <w:ilvl w:val="0"/>
          <w:numId w:val="11"/>
        </w:numPr>
      </w:pPr>
      <w:r>
        <w:t>Communicate with patients and update family members attentively</w:t>
      </w:r>
    </w:p>
    <w:p w14:paraId="17D8F108" w14:textId="468068EF" w:rsidR="00BF5F68" w:rsidRDefault="00BF5F68" w:rsidP="00BF5F68">
      <w:pPr>
        <w:pStyle w:val="ListParagraph"/>
        <w:numPr>
          <w:ilvl w:val="0"/>
          <w:numId w:val="11"/>
        </w:numPr>
      </w:pPr>
      <w:r>
        <w:t>Preform duties in scope of practice of registered nurse</w:t>
      </w:r>
    </w:p>
    <w:p w14:paraId="47466207" w14:textId="02FB1938" w:rsidR="001462E6" w:rsidRDefault="001462E6" w:rsidP="001462E6"/>
    <w:p w14:paraId="79DE6217" w14:textId="77777777" w:rsidR="00D42509" w:rsidRDefault="009B5EB2">
      <w:pPr>
        <w:pStyle w:val="Heading1"/>
      </w:pPr>
      <w:sdt>
        <w:sdtPr>
          <w:id w:val="250401295"/>
          <w:placeholder>
            <w:docPart w:val="2FA3C23BEFB07345BA0E91E122ACC888"/>
          </w:placeholder>
          <w:temporary/>
          <w:showingPlcHdr/>
          <w15:appearance w15:val="hidden"/>
        </w:sdtPr>
        <w:sdtEndPr/>
        <w:sdtContent>
          <w:r w:rsidR="00A67A7A">
            <w:t>Awards and Acknowledgements</w:t>
          </w:r>
        </w:sdtContent>
      </w:sdt>
    </w:p>
    <w:p w14:paraId="6366025E" w14:textId="5E10A635" w:rsidR="00D42509" w:rsidRDefault="001462E6">
      <w:pPr>
        <w:pStyle w:val="Heading2"/>
      </w:pPr>
      <w:r>
        <w:t>Service value awards</w:t>
      </w:r>
    </w:p>
    <w:p w14:paraId="5B75AD48" w14:textId="5EB4507B" w:rsidR="00D42509" w:rsidRDefault="001462E6">
      <w:r>
        <w:t>Happy and thrilled about my 10 service value awards!</w:t>
      </w:r>
    </w:p>
    <w:sectPr w:rsidR="00D42509">
      <w:headerReference w:type="default" r:id="rId8"/>
      <w:footerReference w:type="default" r:id="rId9"/>
      <w:headerReference w:type="first" r:id="rId10"/>
      <w:pgSz w:w="12240" w:h="15840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CDBEA" w14:textId="77777777" w:rsidR="009B5EB2" w:rsidRDefault="009B5EB2">
      <w:pPr>
        <w:spacing w:after="0" w:line="240" w:lineRule="auto"/>
      </w:pPr>
      <w:r>
        <w:separator/>
      </w:r>
    </w:p>
  </w:endnote>
  <w:endnote w:type="continuationSeparator" w:id="0">
    <w:p w14:paraId="44CEA47B" w14:textId="77777777" w:rsidR="009B5EB2" w:rsidRDefault="009B5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7955F5" w14:textId="77777777" w:rsidR="00D42509" w:rsidRDefault="00A67A7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72A9B" w14:textId="77777777" w:rsidR="009B5EB2" w:rsidRDefault="009B5EB2">
      <w:pPr>
        <w:spacing w:after="0" w:line="240" w:lineRule="auto"/>
      </w:pPr>
      <w:r>
        <w:separator/>
      </w:r>
    </w:p>
  </w:footnote>
  <w:footnote w:type="continuationSeparator" w:id="0">
    <w:p w14:paraId="67457F17" w14:textId="77777777" w:rsidR="009B5EB2" w:rsidRDefault="009B5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6B220" w14:textId="77777777" w:rsidR="00D42509" w:rsidRDefault="00A67A7A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3B38F18" wp14:editId="3A8558BF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6EB7E19F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">
              <v:rect id="Rectangle 2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" fillcolor="#4b3a2e [3215]" stroked="f" strokeweight="1pt"/>
              <v:rect id="Rectangle 3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7F579" w14:textId="77777777" w:rsidR="00D42509" w:rsidRDefault="00A67A7A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8AA66BD" wp14:editId="2C3421D9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5EE3039F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">
              <v:rect id="Rectangle 6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" fillcolor="#4b3a2e [3215]" stroked="f" strokeweight="1pt"/>
              <v:rect id="Rectangle 7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321D6C"/>
    <w:multiLevelType w:val="hybridMultilevel"/>
    <w:tmpl w:val="F0A46776"/>
    <w:lvl w:ilvl="0" w:tplc="8A06A218">
      <w:start w:val="224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7EF"/>
    <w:rsid w:val="000557EF"/>
    <w:rsid w:val="001462E6"/>
    <w:rsid w:val="009B5EB2"/>
    <w:rsid w:val="009F0C42"/>
    <w:rsid w:val="00A67A7A"/>
    <w:rsid w:val="00BF5F68"/>
    <w:rsid w:val="00D4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08E559"/>
  <w15:chartTrackingRefBased/>
  <w15:docId w15:val="{65DC6995-5DBF-6D42-8F9A-B723CC178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Normal"/>
    <w:uiPriority w:val="2"/>
    <w:qFormat/>
    <w:pPr>
      <w:spacing w:after="920"/>
      <w:contextualSpacing/>
    </w:p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unhideWhenUsed/>
    <w:qFormat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styleId="Hyperlink">
    <w:name w:val="Hyperlink"/>
    <w:basedOn w:val="DefaultParagraphFont"/>
    <w:uiPriority w:val="99"/>
    <w:unhideWhenUsed/>
    <w:rsid w:val="001462E6"/>
    <w:rPr>
      <w:color w:val="3D859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62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belinsegura@gmail.com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erardobahena/Library/Containers/com.microsoft.Word/Data/Library/Application%20Support/Microsoft/Office/16.0/DTS/en-US%7b321A21C2-D3CF-144B-B457-B04D83DB0287%7d/%7bDDDA3297-2297-7C47-8274-76D63A162DA2%7dtf1000207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D4AF746E4B5E4CBEBE15A13961C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802D1-B678-1849-B2CB-E750101380B4}"/>
      </w:docPartPr>
      <w:docPartBody>
        <w:p w:rsidR="00E52AD5" w:rsidRDefault="007F71A5">
          <w:pPr>
            <w:pStyle w:val="DAD4AF746E4B5E4CBEBE15A13961CB6C"/>
          </w:pPr>
          <w:r>
            <w:t>Skills Summary</w:t>
          </w:r>
        </w:p>
      </w:docPartBody>
    </w:docPart>
    <w:docPart>
      <w:docPartPr>
        <w:name w:val="6743CCFA28786748A1CE258442C3C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960FB-DEE1-4047-86E3-EC961C635231}"/>
      </w:docPartPr>
      <w:docPartBody>
        <w:p w:rsidR="00E52AD5" w:rsidRDefault="007F71A5">
          <w:pPr>
            <w:pStyle w:val="6743CCFA28786748A1CE258442C3C283"/>
          </w:pPr>
          <w:r>
            <w:t>Education</w:t>
          </w:r>
        </w:p>
      </w:docPartBody>
    </w:docPart>
    <w:docPart>
      <w:docPartPr>
        <w:name w:val="4C1632102558374F84AC4163B6D5D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8903B-0C60-D348-8455-CF18A964166D}"/>
      </w:docPartPr>
      <w:docPartBody>
        <w:p w:rsidR="00E52AD5" w:rsidRDefault="007F71A5">
          <w:pPr>
            <w:pStyle w:val="4C1632102558374F84AC4163B6D5D939"/>
          </w:pPr>
          <w:r>
            <w:t>Experience</w:t>
          </w:r>
        </w:p>
      </w:docPartBody>
    </w:docPart>
    <w:docPart>
      <w:docPartPr>
        <w:name w:val="2FA3C23BEFB07345BA0E91E122ACC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31129-667F-F34F-8A35-0BD7935332BE}"/>
      </w:docPartPr>
      <w:docPartBody>
        <w:p w:rsidR="00E52AD5" w:rsidRDefault="007F71A5">
          <w:pPr>
            <w:pStyle w:val="2FA3C23BEFB07345BA0E91E122ACC888"/>
          </w:pPr>
          <w:r>
            <w:t>Awards and Acknowledgements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59D"/>
    <w:rsid w:val="000C059D"/>
    <w:rsid w:val="007F71A5"/>
    <w:rsid w:val="00880AE5"/>
    <w:rsid w:val="00E5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D4AF746E4B5E4CBEBE15A13961CB6C">
    <w:name w:val="DAD4AF746E4B5E4CBEBE15A13961CB6C"/>
  </w:style>
  <w:style w:type="paragraph" w:customStyle="1" w:styleId="6743CCFA28786748A1CE258442C3C283">
    <w:name w:val="6743CCFA28786748A1CE258442C3C283"/>
  </w:style>
  <w:style w:type="paragraph" w:customStyle="1" w:styleId="4C1632102558374F84AC4163B6D5D939">
    <w:name w:val="4C1632102558374F84AC4163B6D5D939"/>
  </w:style>
  <w:style w:type="paragraph" w:customStyle="1" w:styleId="2FA3C23BEFB07345BA0E91E122ACC888">
    <w:name w:val="2FA3C23BEFB07345BA0E91E122ACC8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{DDDA3297-2297-7C47-8274-76D63A162DA2}tf10002079.dotx</Template>
  <TotalTime>40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Bahena Gerardo</dc:creator>
  <cp:keywords/>
  <dc:description/>
  <cp:lastModifiedBy>Bahena Gerardo</cp:lastModifiedBy>
  <cp:revision>2</cp:revision>
  <dcterms:created xsi:type="dcterms:W3CDTF">2021-06-13T02:31:00Z</dcterms:created>
  <dcterms:modified xsi:type="dcterms:W3CDTF">2021-11-07T18:28:00Z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