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1775D" w14:textId="6BC9F438" w:rsidR="00A81AD7" w:rsidRPr="009B4271" w:rsidRDefault="004A11E6" w:rsidP="005E2355">
      <w:pPr>
        <w:pStyle w:val="Title"/>
        <w:tabs>
          <w:tab w:val="left" w:pos="3336"/>
        </w:tabs>
        <w:spacing w:line="240" w:lineRule="auto"/>
        <w:rPr>
          <w:rFonts w:ascii="Times New Roman" w:hAnsi="Times New Roman" w:cs="Times New Roman"/>
          <w:b/>
          <w:color w:val="auto"/>
          <w:sz w:val="20"/>
        </w:rPr>
      </w:pPr>
      <w:sdt>
        <w:sdtPr>
          <w:rPr>
            <w:rFonts w:ascii="Times New Roman" w:hAnsi="Times New Roman" w:cs="Times New Roman"/>
            <w:b/>
            <w:color w:val="auto"/>
            <w:sz w:val="36"/>
            <w:szCs w:val="36"/>
          </w:rPr>
          <w:alias w:val="Author"/>
          <w:tag w:val=""/>
          <w:id w:val="1246310863"/>
          <w:placeholder>
            <w:docPart w:val="C3C404AFDF164151B6AD4A87544EF045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F8219E" w:rsidRPr="00F06430">
            <w:rPr>
              <w:rFonts w:ascii="Times New Roman" w:hAnsi="Times New Roman" w:cs="Times New Roman"/>
              <w:b/>
              <w:color w:val="auto"/>
              <w:sz w:val="36"/>
              <w:szCs w:val="36"/>
            </w:rPr>
            <w:t>Julie vanadore</w:t>
          </w:r>
        </w:sdtContent>
      </w:sdt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Contact Info"/>
      </w:tblPr>
      <w:tblGrid>
        <w:gridCol w:w="1657"/>
        <w:gridCol w:w="7415"/>
      </w:tblGrid>
      <w:tr w:rsidR="00BB168C" w:rsidRPr="009B4271" w14:paraId="547B2271" w14:textId="77777777" w:rsidTr="00A81A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13" w:type="pct"/>
          </w:tcPr>
          <w:p w14:paraId="58ACD352" w14:textId="77777777" w:rsidR="00A81AD7" w:rsidRPr="009B4271" w:rsidRDefault="00A81AD7" w:rsidP="00DE003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  <w:tc>
          <w:tcPr>
            <w:tcW w:w="4087" w:type="pct"/>
          </w:tcPr>
          <w:p w14:paraId="7933D4E4" w14:textId="77777777" w:rsidR="00A81AD7" w:rsidRPr="009B4271" w:rsidRDefault="00A81AD7" w:rsidP="00DE003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</w:tr>
      <w:tr w:rsidR="00BB168C" w:rsidRPr="009B4271" w14:paraId="0CE82E5F" w14:textId="77777777" w:rsidTr="00A81AD7">
        <w:tc>
          <w:tcPr>
            <w:tcW w:w="913" w:type="pct"/>
          </w:tcPr>
          <w:p w14:paraId="12E52D62" w14:textId="77777777" w:rsidR="00A81AD7" w:rsidRPr="009B4271" w:rsidRDefault="00A81AD7" w:rsidP="00DE0033">
            <w:pPr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4087" w:type="pct"/>
          </w:tcPr>
          <w:p w14:paraId="68C1512D" w14:textId="3596955A" w:rsidR="005E2355" w:rsidRPr="00F06430" w:rsidRDefault="005E2355" w:rsidP="00DE0033">
            <w:pPr>
              <w:pStyle w:val="ContactInfo"/>
              <w:spacing w:after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F0643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Registered Nurse</w:t>
            </w:r>
          </w:p>
          <w:p w14:paraId="54A81E19" w14:textId="77777777" w:rsidR="005E2355" w:rsidRPr="00F06430" w:rsidRDefault="00915CB3" w:rsidP="00DE0033">
            <w:pPr>
              <w:pStyle w:val="ContactInfo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064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514 West Queen Street</w:t>
            </w:r>
          </w:p>
          <w:p w14:paraId="7D0AC464" w14:textId="50978C8F" w:rsidR="00915CB3" w:rsidRPr="00F06430" w:rsidRDefault="005E2355" w:rsidP="00DE0033">
            <w:pPr>
              <w:pStyle w:val="ContactInfo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064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Pendleton</w:t>
            </w:r>
            <w:r w:rsidR="00915CB3" w:rsidRPr="00F064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SC 29670</w:t>
            </w:r>
          </w:p>
          <w:p w14:paraId="211D2E96" w14:textId="7E72BEEF" w:rsidR="00182B5C" w:rsidRPr="00F06430" w:rsidRDefault="00100696" w:rsidP="00EB4A39">
            <w:pPr>
              <w:pStyle w:val="ContactInfo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064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864-622-9443</w:t>
            </w:r>
          </w:p>
          <w:p w14:paraId="299EB846" w14:textId="77777777" w:rsidR="00DE0033" w:rsidRPr="00F06430" w:rsidRDefault="004A11E6" w:rsidP="00EB4A39">
            <w:pPr>
              <w:pStyle w:val="ContactInfo"/>
              <w:spacing w:after="0"/>
              <w:rPr>
                <w:rStyle w:val="Hyperlink"/>
                <w:rFonts w:ascii="Times New Roman" w:hAnsi="Times New Roman" w:cs="Times New Roman"/>
                <w:sz w:val="22"/>
                <w:szCs w:val="22"/>
              </w:rPr>
            </w:pPr>
            <w:hyperlink r:id="rId9" w:history="1">
              <w:r w:rsidR="00EB4A39" w:rsidRPr="00F06430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j</w:t>
              </w:r>
              <w:r w:rsidR="002E3D1C" w:rsidRPr="00F06430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ulie</w:t>
              </w:r>
              <w:r w:rsidR="00EB4A39" w:rsidRPr="00F06430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vanadore@</w:t>
              </w:r>
              <w:r w:rsidR="002E3D1C" w:rsidRPr="00F06430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gmail</w:t>
              </w:r>
              <w:r w:rsidR="00EB4A39" w:rsidRPr="00F06430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.com</w:t>
              </w:r>
            </w:hyperlink>
          </w:p>
          <w:p w14:paraId="7790E683" w14:textId="60F81DDE" w:rsidR="005E2355" w:rsidRPr="009B4271" w:rsidRDefault="005E2355" w:rsidP="00EB4A39">
            <w:pPr>
              <w:pStyle w:val="ContactInfo"/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</w:tbl>
    <w:p w14:paraId="4247B2E0" w14:textId="46A8D85A" w:rsidR="00DB0E1C" w:rsidRPr="00E51CFD" w:rsidRDefault="00DB0E1C" w:rsidP="00DE0033">
      <w:pPr>
        <w:pStyle w:val="SectionHeading"/>
        <w:spacing w:before="0" w:line="240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51CFD">
        <w:rPr>
          <w:rFonts w:ascii="Times New Roman" w:hAnsi="Times New Roman" w:cs="Times New Roman"/>
          <w:b/>
          <w:color w:val="auto"/>
          <w:sz w:val="22"/>
          <w:szCs w:val="22"/>
        </w:rPr>
        <w:t>Licensure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Skills"/>
      </w:tblPr>
      <w:tblGrid>
        <w:gridCol w:w="1657"/>
        <w:gridCol w:w="7415"/>
      </w:tblGrid>
      <w:tr w:rsidR="00BB168C" w:rsidRPr="009B4271" w14:paraId="7E0E046A" w14:textId="77777777" w:rsidTr="00BB16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13" w:type="pct"/>
          </w:tcPr>
          <w:p w14:paraId="53A61656" w14:textId="77777777" w:rsidR="00DB0E1C" w:rsidRPr="009B4271" w:rsidRDefault="00DB0E1C" w:rsidP="00DE003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4087" w:type="pct"/>
          </w:tcPr>
          <w:p w14:paraId="25B3CEB7" w14:textId="77777777" w:rsidR="00DB0E1C" w:rsidRPr="009B4271" w:rsidRDefault="00DB0E1C" w:rsidP="00DE003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BB168C" w:rsidRPr="009B4271" w14:paraId="2BE2228E" w14:textId="77777777" w:rsidTr="00BB168C">
        <w:tc>
          <w:tcPr>
            <w:tcW w:w="913" w:type="pct"/>
          </w:tcPr>
          <w:p w14:paraId="7ACC50B6" w14:textId="77777777" w:rsidR="00DB0E1C" w:rsidRPr="009B4271" w:rsidRDefault="00DB0E1C" w:rsidP="00DE0033">
            <w:pPr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9B4271">
              <w:rPr>
                <w:rFonts w:ascii="Times New Roman" w:hAnsi="Times New Roman" w:cs="Times New Roman"/>
                <w:color w:val="auto"/>
                <w:sz w:val="20"/>
              </w:rPr>
              <w:t>Registered Nurse</w:t>
            </w:r>
          </w:p>
          <w:p w14:paraId="0B416037" w14:textId="77777777" w:rsidR="00DE0033" w:rsidRPr="009B4271" w:rsidRDefault="00DE0033" w:rsidP="00DE0033">
            <w:pPr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4087" w:type="pct"/>
          </w:tcPr>
          <w:p w14:paraId="6614C876" w14:textId="28A140C5" w:rsidR="00203A5C" w:rsidRPr="009B4271" w:rsidRDefault="00DB0E1C" w:rsidP="00DE0033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9B4271">
              <w:rPr>
                <w:rFonts w:ascii="Times New Roman" w:hAnsi="Times New Roman" w:cs="Times New Roman"/>
                <w:color w:val="auto"/>
                <w:sz w:val="20"/>
              </w:rPr>
              <w:t>107642</w:t>
            </w:r>
            <w:r w:rsidR="002955F6" w:rsidRPr="009B4271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F2185B">
              <w:rPr>
                <w:rFonts w:ascii="Times New Roman" w:hAnsi="Times New Roman" w:cs="Times New Roman"/>
                <w:color w:val="auto"/>
                <w:sz w:val="20"/>
              </w:rPr>
              <w:t xml:space="preserve">South Carolina; </w:t>
            </w:r>
            <w:r w:rsidR="009B4271">
              <w:rPr>
                <w:rFonts w:ascii="Times New Roman" w:hAnsi="Times New Roman" w:cs="Times New Roman"/>
                <w:color w:val="auto"/>
                <w:sz w:val="20"/>
              </w:rPr>
              <w:t>Multistate license</w:t>
            </w:r>
          </w:p>
          <w:p w14:paraId="06F074A4" w14:textId="79F486F2" w:rsidR="00DB0E1C" w:rsidRDefault="0053601F" w:rsidP="0053601F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Issued: </w:t>
            </w:r>
            <w:r w:rsidR="002955F6" w:rsidRPr="009B4271">
              <w:rPr>
                <w:rFonts w:ascii="Times New Roman" w:hAnsi="Times New Roman" w:cs="Times New Roman"/>
                <w:color w:val="auto"/>
                <w:sz w:val="20"/>
              </w:rPr>
              <w:t>7/12/2007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182B5C" w:rsidRPr="009B4271">
              <w:rPr>
                <w:rFonts w:ascii="Times New Roman" w:hAnsi="Times New Roman" w:cs="Times New Roman"/>
                <w:color w:val="auto"/>
                <w:sz w:val="20"/>
              </w:rPr>
              <w:t>Expires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: </w:t>
            </w:r>
            <w:r w:rsidR="00182B5C" w:rsidRPr="009B4271">
              <w:rPr>
                <w:rFonts w:ascii="Times New Roman" w:hAnsi="Times New Roman" w:cs="Times New Roman"/>
                <w:color w:val="auto"/>
                <w:sz w:val="20"/>
              </w:rPr>
              <w:t>4/30/20</w:t>
            </w:r>
            <w:r w:rsidR="002E3D1C" w:rsidRPr="009B4271">
              <w:rPr>
                <w:rFonts w:ascii="Times New Roman" w:hAnsi="Times New Roman" w:cs="Times New Roman"/>
                <w:color w:val="auto"/>
                <w:sz w:val="20"/>
              </w:rPr>
              <w:t>2</w:t>
            </w:r>
            <w:r w:rsidR="009B4271">
              <w:rPr>
                <w:rFonts w:ascii="Times New Roman" w:hAnsi="Times New Roman" w:cs="Times New Roman"/>
                <w:color w:val="auto"/>
                <w:sz w:val="20"/>
              </w:rPr>
              <w:t>2</w:t>
            </w:r>
            <w:r w:rsidR="00203A5C" w:rsidRPr="009B4271">
              <w:rPr>
                <w:rFonts w:ascii="Times New Roman" w:hAnsi="Times New Roman" w:cs="Times New Roman"/>
                <w:color w:val="auto"/>
                <w:sz w:val="20"/>
              </w:rPr>
              <w:t xml:space="preserve"> Active</w:t>
            </w:r>
            <w:r w:rsidR="009B4271">
              <w:rPr>
                <w:rFonts w:ascii="Times New Roman" w:hAnsi="Times New Roman" w:cs="Times New Roman"/>
                <w:color w:val="auto"/>
                <w:sz w:val="20"/>
              </w:rPr>
              <w:t xml:space="preserve"> and in good standing</w:t>
            </w:r>
          </w:p>
          <w:p w14:paraId="3919BFDC" w14:textId="5A0AE5E4" w:rsidR="009B4271" w:rsidRPr="009B4271" w:rsidRDefault="009B4271" w:rsidP="00203A5C">
            <w:pPr>
              <w:pStyle w:val="ListBullet"/>
              <w:numPr>
                <w:ilvl w:val="0"/>
                <w:numId w:val="0"/>
              </w:numPr>
              <w:tabs>
                <w:tab w:val="left" w:pos="1740"/>
              </w:tabs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</w:tbl>
    <w:p w14:paraId="1D546DF1" w14:textId="381223DF" w:rsidR="00A81AD7" w:rsidRPr="00E51CFD" w:rsidRDefault="001869BA" w:rsidP="00DE0033">
      <w:pPr>
        <w:pStyle w:val="SectionHeading"/>
        <w:spacing w:before="0" w:line="240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51CFD">
        <w:rPr>
          <w:rFonts w:ascii="Times New Roman" w:hAnsi="Times New Roman" w:cs="Times New Roman"/>
          <w:b/>
          <w:color w:val="auto"/>
          <w:sz w:val="22"/>
          <w:szCs w:val="22"/>
        </w:rPr>
        <w:t>Experience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Experience"/>
      </w:tblPr>
      <w:tblGrid>
        <w:gridCol w:w="266"/>
        <w:gridCol w:w="1354"/>
        <w:gridCol w:w="7452"/>
      </w:tblGrid>
      <w:tr w:rsidR="000B3BEE" w:rsidRPr="009B4271" w14:paraId="4BB79B12" w14:textId="77777777" w:rsidTr="00DE0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147" w:type="pct"/>
          </w:tcPr>
          <w:p w14:paraId="020A70FA" w14:textId="77777777" w:rsidR="000B3BEE" w:rsidRPr="009B4271" w:rsidRDefault="000B3BEE" w:rsidP="00DE0033">
            <w:pPr>
              <w:spacing w:after="0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  <w:tc>
          <w:tcPr>
            <w:tcW w:w="4853" w:type="pct"/>
            <w:gridSpan w:val="2"/>
          </w:tcPr>
          <w:p w14:paraId="659CCED4" w14:textId="77777777" w:rsidR="000B3BEE" w:rsidRPr="009B4271" w:rsidRDefault="000B3BEE" w:rsidP="00DE0033">
            <w:pPr>
              <w:pStyle w:val="SectionHeading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</w:tr>
      <w:tr w:rsidR="000B3BEE" w:rsidRPr="009B4271" w14:paraId="09075FBA" w14:textId="77777777" w:rsidTr="00DE0033">
        <w:trPr>
          <w:trHeight w:hRule="exact" w:val="58"/>
        </w:trPr>
        <w:tc>
          <w:tcPr>
            <w:tcW w:w="147" w:type="pct"/>
          </w:tcPr>
          <w:p w14:paraId="5DC4DC47" w14:textId="77777777" w:rsidR="000B3BEE" w:rsidRPr="009B4271" w:rsidRDefault="000B3BEE" w:rsidP="00DE0033">
            <w:pPr>
              <w:spacing w:after="0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  <w:tc>
          <w:tcPr>
            <w:tcW w:w="4853" w:type="pct"/>
            <w:gridSpan w:val="2"/>
          </w:tcPr>
          <w:p w14:paraId="6443685B" w14:textId="77777777" w:rsidR="000B3BEE" w:rsidRPr="009B4271" w:rsidRDefault="000B3BEE" w:rsidP="00DE0033">
            <w:pPr>
              <w:pStyle w:val="SectionHeading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</w:tr>
      <w:tr w:rsidR="000B3BEE" w:rsidRPr="009B4271" w14:paraId="5F6F6CC2" w14:textId="77777777" w:rsidTr="00DE0033">
        <w:trPr>
          <w:trHeight w:hRule="exact" w:val="58"/>
        </w:trPr>
        <w:tc>
          <w:tcPr>
            <w:tcW w:w="147" w:type="pct"/>
          </w:tcPr>
          <w:p w14:paraId="7AF00EED" w14:textId="77777777" w:rsidR="000B3BEE" w:rsidRPr="009B4271" w:rsidRDefault="000B3BEE" w:rsidP="00DE0033">
            <w:pPr>
              <w:spacing w:after="0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  <w:tc>
          <w:tcPr>
            <w:tcW w:w="4853" w:type="pct"/>
            <w:gridSpan w:val="2"/>
          </w:tcPr>
          <w:p w14:paraId="66798851" w14:textId="77777777" w:rsidR="000B3BEE" w:rsidRPr="009B4271" w:rsidRDefault="000B3BEE" w:rsidP="00DE0033">
            <w:pPr>
              <w:pStyle w:val="SectionHeading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</w:tr>
      <w:tr w:rsidR="000B3BEE" w:rsidRPr="009B4271" w14:paraId="2B52AA35" w14:textId="77777777" w:rsidTr="00DE0033">
        <w:trPr>
          <w:trHeight w:hRule="exact" w:val="58"/>
        </w:trPr>
        <w:tc>
          <w:tcPr>
            <w:tcW w:w="147" w:type="pct"/>
          </w:tcPr>
          <w:p w14:paraId="50AC2671" w14:textId="77777777" w:rsidR="000B3BEE" w:rsidRPr="009B4271" w:rsidRDefault="000B3BEE" w:rsidP="00DE0033">
            <w:pPr>
              <w:spacing w:after="0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  <w:tc>
          <w:tcPr>
            <w:tcW w:w="4853" w:type="pct"/>
            <w:gridSpan w:val="2"/>
          </w:tcPr>
          <w:p w14:paraId="774BA054" w14:textId="77777777" w:rsidR="000B3BEE" w:rsidRPr="009B4271" w:rsidRDefault="000B3BEE" w:rsidP="00DE0033">
            <w:pPr>
              <w:pStyle w:val="SectionHeading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</w:tr>
      <w:tr w:rsidR="000B3BEE" w:rsidRPr="009B4271" w14:paraId="606A3B55" w14:textId="77777777" w:rsidTr="00DE0033">
        <w:trPr>
          <w:trHeight w:hRule="exact" w:val="58"/>
        </w:trPr>
        <w:tc>
          <w:tcPr>
            <w:tcW w:w="147" w:type="pct"/>
          </w:tcPr>
          <w:p w14:paraId="1D58781E" w14:textId="77777777" w:rsidR="000B3BEE" w:rsidRPr="009B4271" w:rsidRDefault="000B3BEE" w:rsidP="00DE0033">
            <w:pPr>
              <w:spacing w:after="0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  <w:tc>
          <w:tcPr>
            <w:tcW w:w="4853" w:type="pct"/>
            <w:gridSpan w:val="2"/>
          </w:tcPr>
          <w:p w14:paraId="6604C79A" w14:textId="77777777" w:rsidR="000B3BEE" w:rsidRPr="009B4271" w:rsidRDefault="000B3BEE" w:rsidP="00DE0033">
            <w:pPr>
              <w:pStyle w:val="SectionHeading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</w:tr>
      <w:tr w:rsidR="000B3BEE" w:rsidRPr="009B4271" w14:paraId="5E6B066B" w14:textId="77777777" w:rsidTr="00DE0033">
        <w:trPr>
          <w:trHeight w:hRule="exact" w:val="58"/>
        </w:trPr>
        <w:tc>
          <w:tcPr>
            <w:tcW w:w="147" w:type="pct"/>
          </w:tcPr>
          <w:p w14:paraId="6673044B" w14:textId="77777777" w:rsidR="000B3BEE" w:rsidRPr="009B4271" w:rsidRDefault="000B3BEE" w:rsidP="00DE0033">
            <w:pPr>
              <w:spacing w:after="0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  <w:tc>
          <w:tcPr>
            <w:tcW w:w="4853" w:type="pct"/>
            <w:gridSpan w:val="2"/>
          </w:tcPr>
          <w:p w14:paraId="657897F9" w14:textId="77777777" w:rsidR="000B3BEE" w:rsidRPr="009B4271" w:rsidRDefault="000B3BEE" w:rsidP="00DE0033">
            <w:pPr>
              <w:pStyle w:val="SectionHeading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</w:tr>
      <w:tr w:rsidR="000B3BEE" w:rsidRPr="009B4271" w14:paraId="69846920" w14:textId="77777777" w:rsidTr="00DE0033">
        <w:trPr>
          <w:trHeight w:hRule="exact" w:val="58"/>
        </w:trPr>
        <w:tc>
          <w:tcPr>
            <w:tcW w:w="147" w:type="pct"/>
          </w:tcPr>
          <w:p w14:paraId="4AE22457" w14:textId="77777777" w:rsidR="000B3BEE" w:rsidRPr="009B4271" w:rsidRDefault="000B3BEE" w:rsidP="00DE0033">
            <w:pPr>
              <w:spacing w:after="0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  <w:tc>
          <w:tcPr>
            <w:tcW w:w="4853" w:type="pct"/>
            <w:gridSpan w:val="2"/>
          </w:tcPr>
          <w:p w14:paraId="609905E7" w14:textId="77777777" w:rsidR="000B3BEE" w:rsidRPr="009B4271" w:rsidRDefault="000B3BEE" w:rsidP="00DE0033">
            <w:pPr>
              <w:pStyle w:val="SectionHeading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</w:tr>
      <w:tr w:rsidR="00BB168C" w:rsidRPr="009B4271" w14:paraId="42FE7F44" w14:textId="77777777" w:rsidTr="00DE0033">
        <w:trPr>
          <w:trHeight w:hRule="exact" w:val="58"/>
        </w:trPr>
        <w:tc>
          <w:tcPr>
            <w:tcW w:w="147" w:type="pct"/>
          </w:tcPr>
          <w:p w14:paraId="4B0A6D8C" w14:textId="77777777" w:rsidR="00A81AD7" w:rsidRPr="009B4271" w:rsidRDefault="00A81AD7" w:rsidP="00DE0033">
            <w:pPr>
              <w:spacing w:after="0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  <w:tc>
          <w:tcPr>
            <w:tcW w:w="4853" w:type="pct"/>
            <w:gridSpan w:val="2"/>
          </w:tcPr>
          <w:p w14:paraId="6A197A22" w14:textId="77777777" w:rsidR="001869BA" w:rsidRPr="009B4271" w:rsidRDefault="001869BA" w:rsidP="00DE0033">
            <w:pPr>
              <w:pStyle w:val="SectionHeading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  <w:p w14:paraId="6E6F683B" w14:textId="77777777" w:rsidR="00A81AD7" w:rsidRPr="009B4271" w:rsidRDefault="001869BA" w:rsidP="00DE0033">
            <w:pPr>
              <w:spacing w:after="0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9B4271">
              <w:rPr>
                <w:rFonts w:ascii="Times New Roman" w:hAnsi="Times New Roman" w:cs="Times New Roman"/>
                <w:b/>
                <w:color w:val="auto"/>
                <w:sz w:val="20"/>
              </w:rPr>
              <w:t>Experience</w:t>
            </w:r>
          </w:p>
        </w:tc>
      </w:tr>
      <w:tr w:rsidR="00BB168C" w:rsidRPr="009B4271" w14:paraId="122307AD" w14:textId="77777777" w:rsidTr="00DE0033">
        <w:tc>
          <w:tcPr>
            <w:tcW w:w="893" w:type="pct"/>
            <w:gridSpan w:val="2"/>
          </w:tcPr>
          <w:p w14:paraId="01F997F7" w14:textId="7A5DF3A3" w:rsidR="000B3BEE" w:rsidRDefault="00666608" w:rsidP="00DE0033">
            <w:pPr>
              <w:pStyle w:val="Date"/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M</w:t>
            </w:r>
            <w:r w:rsidR="000B3BEE">
              <w:rPr>
                <w:rFonts w:ascii="Times New Roman" w:hAnsi="Times New Roman" w:cs="Times New Roman"/>
                <w:color w:val="auto"/>
                <w:sz w:val="20"/>
              </w:rPr>
              <w:t xml:space="preserve">arch 1, 2020 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>–</w:t>
            </w:r>
            <w:r w:rsidR="000B3BEE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>Current</w:t>
            </w:r>
          </w:p>
          <w:p w14:paraId="2050FF58" w14:textId="77777777" w:rsidR="00666608" w:rsidRPr="00666608" w:rsidRDefault="00666608" w:rsidP="00666608"/>
          <w:p w14:paraId="42CF0177" w14:textId="77777777" w:rsidR="00666608" w:rsidRDefault="00666608" w:rsidP="00DE0033">
            <w:pPr>
              <w:pStyle w:val="Date"/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14:paraId="2E416416" w14:textId="2492CCA9" w:rsidR="00135CA7" w:rsidRDefault="00666608" w:rsidP="00DE0033">
            <w:pPr>
              <w:pStyle w:val="Date"/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O</w:t>
            </w:r>
            <w:r w:rsidR="00135CA7">
              <w:rPr>
                <w:rFonts w:ascii="Times New Roman" w:hAnsi="Times New Roman" w:cs="Times New Roman"/>
                <w:color w:val="auto"/>
                <w:sz w:val="20"/>
              </w:rPr>
              <w:t>ctober 10,2020</w:t>
            </w:r>
            <w:r w:rsidR="000C2BA0">
              <w:rPr>
                <w:rFonts w:ascii="Times New Roman" w:hAnsi="Times New Roman" w:cs="Times New Roman"/>
                <w:color w:val="auto"/>
                <w:sz w:val="20"/>
              </w:rPr>
              <w:t xml:space="preserve"> -</w:t>
            </w:r>
            <w:r w:rsidR="00135CA7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0C2BA0">
              <w:rPr>
                <w:rFonts w:ascii="Times New Roman" w:hAnsi="Times New Roman" w:cs="Times New Roman"/>
                <w:color w:val="auto"/>
                <w:sz w:val="20"/>
              </w:rPr>
              <w:t>February 28, 2021</w:t>
            </w:r>
          </w:p>
          <w:p w14:paraId="686FD33B" w14:textId="77777777" w:rsidR="00135CA7" w:rsidRDefault="00135CA7" w:rsidP="00DE0033">
            <w:pPr>
              <w:pStyle w:val="Date"/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14:paraId="26E91A8F" w14:textId="77777777" w:rsidR="00135CA7" w:rsidRDefault="00135CA7" w:rsidP="00DE0033">
            <w:pPr>
              <w:pStyle w:val="Date"/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14:paraId="2289E530" w14:textId="77777777" w:rsidR="00135CA7" w:rsidRDefault="00135CA7" w:rsidP="00DE0033">
            <w:pPr>
              <w:pStyle w:val="Date"/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14:paraId="2CBA0221" w14:textId="77777777" w:rsidR="00135CA7" w:rsidRDefault="00135CA7" w:rsidP="00DE0033">
            <w:pPr>
              <w:pStyle w:val="Date"/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14:paraId="023E4A3A" w14:textId="77777777" w:rsidR="001157D9" w:rsidRDefault="001157D9" w:rsidP="00DE0033">
            <w:pPr>
              <w:pStyle w:val="Date"/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14:paraId="5A04F909" w14:textId="77777777" w:rsidR="00CA6BA7" w:rsidRDefault="00CA6BA7" w:rsidP="00DE0033">
            <w:pPr>
              <w:pStyle w:val="Date"/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14:paraId="386539D5" w14:textId="0975505D" w:rsidR="002955F6" w:rsidRPr="009B4271" w:rsidRDefault="002955F6" w:rsidP="00DE0033">
            <w:pPr>
              <w:pStyle w:val="Date"/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9B4271">
              <w:rPr>
                <w:rFonts w:ascii="Times New Roman" w:hAnsi="Times New Roman" w:cs="Times New Roman"/>
                <w:color w:val="auto"/>
                <w:sz w:val="20"/>
              </w:rPr>
              <w:t xml:space="preserve">April 10, 2017 </w:t>
            </w:r>
            <w:r w:rsidR="000C2BA0">
              <w:rPr>
                <w:rFonts w:ascii="Times New Roman" w:hAnsi="Times New Roman" w:cs="Times New Roman"/>
                <w:color w:val="auto"/>
                <w:sz w:val="20"/>
              </w:rPr>
              <w:t>–</w:t>
            </w:r>
            <w:r w:rsidRPr="009B4271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0C2BA0">
              <w:rPr>
                <w:rFonts w:ascii="Times New Roman" w:hAnsi="Times New Roman" w:cs="Times New Roman"/>
                <w:color w:val="auto"/>
                <w:sz w:val="20"/>
              </w:rPr>
              <w:t>October 6, 2020</w:t>
            </w:r>
          </w:p>
          <w:p w14:paraId="1E6869F6" w14:textId="77777777" w:rsidR="002955F6" w:rsidRPr="009B4271" w:rsidRDefault="002955F6" w:rsidP="00DE0033">
            <w:pPr>
              <w:pStyle w:val="Date"/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14:paraId="15F72D21" w14:textId="77777777" w:rsidR="001F4ED7" w:rsidRPr="009B4271" w:rsidRDefault="001F4ED7" w:rsidP="00DE0033">
            <w:pPr>
              <w:pStyle w:val="Date"/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14:paraId="61787D0D" w14:textId="77777777" w:rsidR="001F4ED7" w:rsidRPr="009B4271" w:rsidRDefault="001F4ED7" w:rsidP="00DE0033">
            <w:pPr>
              <w:pStyle w:val="Date"/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14:paraId="621216F2" w14:textId="77777777" w:rsidR="001F4ED7" w:rsidRPr="009B4271" w:rsidRDefault="001F4ED7" w:rsidP="00DE0033">
            <w:pPr>
              <w:pStyle w:val="Date"/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14:paraId="0E97A08F" w14:textId="77777777" w:rsidR="001F4ED7" w:rsidRPr="009B4271" w:rsidRDefault="001F4ED7" w:rsidP="00DE0033">
            <w:pPr>
              <w:pStyle w:val="Date"/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14:paraId="5EB8C631" w14:textId="77777777" w:rsidR="00953D35" w:rsidRDefault="00953D35" w:rsidP="00DE0033">
            <w:pPr>
              <w:pStyle w:val="Date"/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14:paraId="2D4DD3F8" w14:textId="77777777" w:rsidR="00145CE7" w:rsidRDefault="00145CE7" w:rsidP="00DE0033">
            <w:pPr>
              <w:pStyle w:val="Date"/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14:paraId="26B5C415" w14:textId="65F619EF" w:rsidR="002955F6" w:rsidRPr="009B4271" w:rsidRDefault="002955F6" w:rsidP="00DE0033">
            <w:pPr>
              <w:pStyle w:val="Date"/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9B4271">
              <w:rPr>
                <w:rFonts w:ascii="Times New Roman" w:hAnsi="Times New Roman" w:cs="Times New Roman"/>
                <w:color w:val="auto"/>
                <w:sz w:val="20"/>
              </w:rPr>
              <w:t xml:space="preserve">February 2017 – </w:t>
            </w:r>
            <w:r w:rsidR="00735A63" w:rsidRPr="009B4271">
              <w:rPr>
                <w:rFonts w:ascii="Times New Roman" w:hAnsi="Times New Roman" w:cs="Times New Roman"/>
                <w:color w:val="auto"/>
                <w:sz w:val="20"/>
              </w:rPr>
              <w:t>May 2017</w:t>
            </w:r>
          </w:p>
          <w:p w14:paraId="10EE6484" w14:textId="77777777" w:rsidR="00666608" w:rsidRDefault="00666608" w:rsidP="00DE0033">
            <w:pPr>
              <w:pStyle w:val="Date"/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14:paraId="1E2B62B2" w14:textId="0E87F5D3" w:rsidR="00A81AD7" w:rsidRPr="009B4271" w:rsidRDefault="002955F6" w:rsidP="00DE0033">
            <w:pPr>
              <w:pStyle w:val="Date"/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9B4271">
              <w:rPr>
                <w:rFonts w:ascii="Times New Roman" w:hAnsi="Times New Roman" w:cs="Times New Roman"/>
                <w:color w:val="auto"/>
                <w:sz w:val="20"/>
              </w:rPr>
              <w:t>October 1, 2012 – March 8,2017</w:t>
            </w:r>
          </w:p>
        </w:tc>
        <w:tc>
          <w:tcPr>
            <w:tcW w:w="4107" w:type="pct"/>
          </w:tcPr>
          <w:p w14:paraId="0F6DB757" w14:textId="00306795" w:rsidR="000B3BEE" w:rsidRDefault="000B3BEE" w:rsidP="00605381">
            <w:pPr>
              <w:pStyle w:val="Subsection"/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Maxim Healthcare – 864-242-1994</w:t>
            </w:r>
          </w:p>
          <w:p w14:paraId="33FDD96F" w14:textId="62670403" w:rsidR="000B3BEE" w:rsidRDefault="000B3BEE" w:rsidP="00605381">
            <w:pPr>
              <w:pStyle w:val="Subsection"/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School Nurse</w:t>
            </w:r>
            <w:r w:rsidR="00666608">
              <w:rPr>
                <w:rFonts w:ascii="Times New Roman" w:hAnsi="Times New Roman" w:cs="Times New Roman"/>
                <w:color w:val="auto"/>
                <w:sz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>Lakeview Middle School</w:t>
            </w:r>
            <w:r w:rsidR="00666608">
              <w:rPr>
                <w:rFonts w:ascii="Times New Roman" w:hAnsi="Times New Roman" w:cs="Times New Roman"/>
                <w:color w:val="auto"/>
                <w:sz w:val="20"/>
              </w:rPr>
              <w:t>; March 1 thru June 1, 2020</w:t>
            </w:r>
          </w:p>
          <w:p w14:paraId="2511D204" w14:textId="20CDD515" w:rsidR="00666608" w:rsidRDefault="00666608" w:rsidP="00605381">
            <w:pPr>
              <w:pStyle w:val="Subsection"/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Operating Room Nurse – Traveling Advent Health, Hendersonville, NC</w:t>
            </w:r>
          </w:p>
          <w:p w14:paraId="56C12725" w14:textId="388DB24C" w:rsidR="000B3BEE" w:rsidRDefault="000B3BEE" w:rsidP="00605381">
            <w:pPr>
              <w:pStyle w:val="Subsection"/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14:paraId="50C7A05A" w14:textId="5B9F5B4C" w:rsidR="00F81ED0" w:rsidRDefault="00135CA7" w:rsidP="00605381">
            <w:pPr>
              <w:pStyle w:val="Subsection"/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Maxim Healthcare – </w:t>
            </w:r>
            <w:r w:rsidR="00F81ED0">
              <w:rPr>
                <w:rFonts w:ascii="Times New Roman" w:hAnsi="Times New Roman" w:cs="Times New Roman"/>
                <w:color w:val="auto"/>
                <w:sz w:val="20"/>
              </w:rPr>
              <w:t>864-242-1994</w:t>
            </w:r>
          </w:p>
          <w:p w14:paraId="09ED2F78" w14:textId="11504DDC" w:rsidR="00135CA7" w:rsidRDefault="00CA6BA7" w:rsidP="00605381">
            <w:pPr>
              <w:pStyle w:val="Subsection"/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(</w:t>
            </w:r>
            <w:r w:rsidR="00135CA7">
              <w:rPr>
                <w:rFonts w:ascii="Times New Roman" w:hAnsi="Times New Roman" w:cs="Times New Roman"/>
                <w:color w:val="auto"/>
                <w:sz w:val="20"/>
              </w:rPr>
              <w:t>Tele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>)</w:t>
            </w:r>
            <w:r w:rsidR="00F81ED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135CA7">
              <w:rPr>
                <w:rFonts w:ascii="Times New Roman" w:hAnsi="Times New Roman" w:cs="Times New Roman"/>
                <w:color w:val="auto"/>
                <w:sz w:val="20"/>
              </w:rPr>
              <w:t>Remote and In Person Position</w:t>
            </w:r>
          </w:p>
          <w:p w14:paraId="70120149" w14:textId="4F0F56B8" w:rsidR="00135CA7" w:rsidRDefault="00135CA7" w:rsidP="00605381">
            <w:pPr>
              <w:pStyle w:val="Subsection"/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Redfern Health at Clemson University</w:t>
            </w:r>
          </w:p>
          <w:p w14:paraId="39F9B0BC" w14:textId="641B12E4" w:rsidR="00135CA7" w:rsidRDefault="00135CA7" w:rsidP="00605381">
            <w:pPr>
              <w:pStyle w:val="Subsection"/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Speaking with students about Covid19, </w:t>
            </w:r>
            <w:r w:rsidR="00836B7B">
              <w:rPr>
                <w:rFonts w:ascii="Times New Roman" w:hAnsi="Times New Roman" w:cs="Times New Roman"/>
                <w:color w:val="auto"/>
                <w:sz w:val="20"/>
              </w:rPr>
              <w:t xml:space="preserve">Contact Tracing, 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>Isolation, and Quarantine</w:t>
            </w:r>
            <w:r w:rsidR="001157D9">
              <w:rPr>
                <w:rFonts w:ascii="Times New Roman" w:hAnsi="Times New Roman" w:cs="Times New Roman"/>
                <w:color w:val="auto"/>
                <w:sz w:val="20"/>
              </w:rPr>
              <w:t>.  Educating students about social distancing, handwashing, DHEC and CDC guidelines</w:t>
            </w:r>
            <w:r w:rsidR="00836B7B">
              <w:rPr>
                <w:rFonts w:ascii="Times New Roman" w:hAnsi="Times New Roman" w:cs="Times New Roman"/>
                <w:color w:val="auto"/>
                <w:sz w:val="20"/>
              </w:rPr>
              <w:t>.</w:t>
            </w:r>
            <w:r w:rsidR="00FB27C2">
              <w:rPr>
                <w:rFonts w:ascii="Times New Roman" w:hAnsi="Times New Roman" w:cs="Times New Roman"/>
                <w:color w:val="auto"/>
                <w:sz w:val="20"/>
              </w:rPr>
              <w:t xml:space="preserve"> Includes documenting in CCIT, Excel preformulated forms, and documenting in PNC.</w:t>
            </w:r>
          </w:p>
          <w:p w14:paraId="547D6566" w14:textId="77777777" w:rsidR="00135CA7" w:rsidRDefault="00135CA7" w:rsidP="00605381">
            <w:pPr>
              <w:pStyle w:val="Subsection"/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14:paraId="5C706CB6" w14:textId="29664BF9" w:rsidR="00A66543" w:rsidRPr="009B4271" w:rsidRDefault="002955F6" w:rsidP="00605381">
            <w:pPr>
              <w:pStyle w:val="Subsection"/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9B4271">
              <w:rPr>
                <w:rFonts w:ascii="Times New Roman" w:hAnsi="Times New Roman" w:cs="Times New Roman"/>
                <w:color w:val="auto"/>
                <w:sz w:val="20"/>
              </w:rPr>
              <w:t xml:space="preserve">Bon Secours </w:t>
            </w:r>
            <w:r w:rsidR="00735A63" w:rsidRPr="009B4271">
              <w:rPr>
                <w:rFonts w:ascii="Times New Roman" w:hAnsi="Times New Roman" w:cs="Times New Roman"/>
                <w:color w:val="auto"/>
                <w:sz w:val="20"/>
              </w:rPr>
              <w:t xml:space="preserve">Mercy Health, </w:t>
            </w:r>
            <w:r w:rsidRPr="009B4271">
              <w:rPr>
                <w:rFonts w:ascii="Times New Roman" w:hAnsi="Times New Roman" w:cs="Times New Roman"/>
                <w:color w:val="auto"/>
                <w:sz w:val="20"/>
              </w:rPr>
              <w:t>St. Francis Hospital</w:t>
            </w:r>
          </w:p>
          <w:p w14:paraId="01760F59" w14:textId="02F0ADDB" w:rsidR="002955F6" w:rsidRPr="009B4271" w:rsidRDefault="002955F6" w:rsidP="00605381">
            <w:pPr>
              <w:pStyle w:val="Subsection"/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9B4271">
              <w:rPr>
                <w:rFonts w:ascii="Times New Roman" w:hAnsi="Times New Roman" w:cs="Times New Roman"/>
                <w:color w:val="auto"/>
                <w:sz w:val="20"/>
              </w:rPr>
              <w:t>1 St. Francis Drive</w:t>
            </w:r>
            <w:r w:rsidR="009B4271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9B4271">
              <w:rPr>
                <w:rFonts w:ascii="Times New Roman" w:hAnsi="Times New Roman" w:cs="Times New Roman"/>
                <w:color w:val="auto"/>
                <w:sz w:val="20"/>
              </w:rPr>
              <w:t>Greenville</w:t>
            </w:r>
            <w:r w:rsidR="00FF2A65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9B4271">
              <w:rPr>
                <w:rFonts w:ascii="Times New Roman" w:hAnsi="Times New Roman" w:cs="Times New Roman"/>
                <w:color w:val="auto"/>
                <w:sz w:val="20"/>
              </w:rPr>
              <w:t>SC 29601</w:t>
            </w:r>
          </w:p>
          <w:p w14:paraId="0C0A6FBA" w14:textId="541E3A3D" w:rsidR="005E2355" w:rsidRPr="009B4271" w:rsidRDefault="001F4ED7" w:rsidP="00605381">
            <w:pPr>
              <w:pStyle w:val="Subsection"/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9B4271">
              <w:rPr>
                <w:rFonts w:ascii="Times New Roman" w:hAnsi="Times New Roman" w:cs="Times New Roman"/>
                <w:color w:val="auto"/>
                <w:sz w:val="20"/>
              </w:rPr>
              <w:t xml:space="preserve">RN; </w:t>
            </w:r>
            <w:r w:rsidRPr="00022D1B">
              <w:rPr>
                <w:rFonts w:ascii="Times New Roman" w:hAnsi="Times New Roman" w:cs="Times New Roman"/>
                <w:color w:val="auto"/>
                <w:sz w:val="20"/>
              </w:rPr>
              <w:t>Operating Room</w:t>
            </w:r>
            <w:r w:rsidRPr="009B4271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2955F6" w:rsidRPr="009B4271">
              <w:rPr>
                <w:rFonts w:ascii="Times New Roman" w:hAnsi="Times New Roman" w:cs="Times New Roman"/>
                <w:color w:val="auto"/>
                <w:sz w:val="20"/>
              </w:rPr>
              <w:t>864-255-1000</w:t>
            </w:r>
          </w:p>
          <w:p w14:paraId="15EF0DD1" w14:textId="58ED4B40" w:rsidR="00953D35" w:rsidRDefault="00953D35" w:rsidP="00605381">
            <w:pPr>
              <w:pStyle w:val="Subsection"/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I am competent in all areas except for Open Heart Procedures and Endovascular Procedures involving the heart.</w:t>
            </w:r>
            <w:r w:rsidR="00FF2A65">
              <w:rPr>
                <w:rFonts w:ascii="Times New Roman" w:hAnsi="Times New Roman" w:cs="Times New Roman"/>
                <w:color w:val="auto"/>
                <w:sz w:val="20"/>
              </w:rPr>
              <w:t xml:space="preserve">  </w:t>
            </w:r>
            <w:proofErr w:type="gramStart"/>
            <w:r w:rsidR="003632EE">
              <w:rPr>
                <w:rFonts w:ascii="Times New Roman" w:hAnsi="Times New Roman" w:cs="Times New Roman"/>
                <w:color w:val="auto"/>
                <w:sz w:val="20"/>
              </w:rPr>
              <w:t xml:space="preserve">Circulator </w:t>
            </w:r>
            <w:r w:rsidR="00FF2A65">
              <w:rPr>
                <w:rFonts w:ascii="Times New Roman" w:hAnsi="Times New Roman" w:cs="Times New Roman"/>
                <w:color w:val="auto"/>
                <w:sz w:val="20"/>
              </w:rPr>
              <w:t xml:space="preserve"> –</w:t>
            </w:r>
            <w:proofErr w:type="gramEnd"/>
            <w:r w:rsidR="00FF2A65">
              <w:rPr>
                <w:rFonts w:ascii="Times New Roman" w:hAnsi="Times New Roman" w:cs="Times New Roman"/>
                <w:color w:val="auto"/>
                <w:sz w:val="20"/>
              </w:rPr>
              <w:t xml:space="preserve"> Robotics, Urology, Orthopedics, General, Laparoscopic, Neurology, Orthopedic Spine, Plastics, Vascular</w:t>
            </w:r>
            <w:r w:rsidR="000E00A4">
              <w:rPr>
                <w:rFonts w:ascii="Times New Roman" w:hAnsi="Times New Roman" w:cs="Times New Roman"/>
                <w:color w:val="auto"/>
                <w:sz w:val="20"/>
              </w:rPr>
              <w:t>.</w:t>
            </w:r>
          </w:p>
          <w:p w14:paraId="49491626" w14:textId="5AB3DCA4" w:rsidR="001F4ED7" w:rsidRPr="009B4271" w:rsidRDefault="001F4ED7" w:rsidP="00605381">
            <w:pPr>
              <w:pStyle w:val="Subsection"/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9B4271">
              <w:rPr>
                <w:rFonts w:ascii="Times New Roman" w:hAnsi="Times New Roman" w:cs="Times New Roman"/>
                <w:color w:val="auto"/>
                <w:sz w:val="20"/>
              </w:rPr>
              <w:t>*Please do not call</w:t>
            </w:r>
            <w:r w:rsidR="00F8219E" w:rsidRPr="009B4271">
              <w:rPr>
                <w:rFonts w:ascii="Times New Roman" w:hAnsi="Times New Roman" w:cs="Times New Roman"/>
                <w:color w:val="auto"/>
                <w:sz w:val="20"/>
              </w:rPr>
              <w:t xml:space="preserve">. </w:t>
            </w:r>
            <w:r w:rsidR="00A66543" w:rsidRPr="009B4271">
              <w:rPr>
                <w:rFonts w:ascii="Times New Roman" w:hAnsi="Times New Roman" w:cs="Times New Roman"/>
                <w:color w:val="auto"/>
                <w:sz w:val="20"/>
              </w:rPr>
              <w:t xml:space="preserve"> I have not info</w:t>
            </w:r>
            <w:r w:rsidRPr="009B4271">
              <w:rPr>
                <w:rFonts w:ascii="Times New Roman" w:hAnsi="Times New Roman" w:cs="Times New Roman"/>
                <w:color w:val="auto"/>
                <w:sz w:val="20"/>
              </w:rPr>
              <w:t xml:space="preserve">rmed </w:t>
            </w:r>
            <w:r w:rsidR="00A66543" w:rsidRPr="009B4271">
              <w:rPr>
                <w:rFonts w:ascii="Times New Roman" w:hAnsi="Times New Roman" w:cs="Times New Roman"/>
                <w:color w:val="auto"/>
                <w:sz w:val="20"/>
              </w:rPr>
              <w:t>them of my</w:t>
            </w:r>
            <w:r w:rsidRPr="009B4271">
              <w:rPr>
                <w:rFonts w:ascii="Times New Roman" w:hAnsi="Times New Roman" w:cs="Times New Roman"/>
                <w:color w:val="auto"/>
                <w:sz w:val="20"/>
              </w:rPr>
              <w:t xml:space="preserve"> search for new employment*</w:t>
            </w:r>
          </w:p>
          <w:p w14:paraId="261A0637" w14:textId="77777777" w:rsidR="001F4ED7" w:rsidRPr="009B4271" w:rsidRDefault="002E3D1C" w:rsidP="00605381">
            <w:pPr>
              <w:pStyle w:val="Subsection"/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9B4271">
              <w:rPr>
                <w:rFonts w:ascii="Times New Roman" w:hAnsi="Times New Roman" w:cs="Times New Roman"/>
                <w:color w:val="auto"/>
                <w:sz w:val="20"/>
              </w:rPr>
              <w:t>Supervisor: Barbara McCoy</w:t>
            </w:r>
          </w:p>
          <w:p w14:paraId="787AB4C6" w14:textId="77777777" w:rsidR="00953D35" w:rsidRDefault="00953D35" w:rsidP="00605381">
            <w:pPr>
              <w:pStyle w:val="Subsection"/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14:paraId="09EFF331" w14:textId="71983D75" w:rsidR="002955F6" w:rsidRPr="009B4271" w:rsidRDefault="002955F6" w:rsidP="00605381">
            <w:pPr>
              <w:pStyle w:val="Subsection"/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9B4271">
              <w:rPr>
                <w:rFonts w:ascii="Times New Roman" w:hAnsi="Times New Roman" w:cs="Times New Roman"/>
                <w:color w:val="auto"/>
                <w:sz w:val="20"/>
              </w:rPr>
              <w:t>Substitute Registered Nurse for Anderson School District 4, Pendleton, SC</w:t>
            </w:r>
          </w:p>
          <w:p w14:paraId="555153B3" w14:textId="32C58E78" w:rsidR="002955F6" w:rsidRPr="009B4271" w:rsidRDefault="000E00A4" w:rsidP="00605381">
            <w:pPr>
              <w:pStyle w:val="Subsection"/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Student and Employee Care, Medication Administration</w:t>
            </w:r>
          </w:p>
          <w:p w14:paraId="6D601DB3" w14:textId="77777777" w:rsidR="00022D1B" w:rsidRDefault="00022D1B" w:rsidP="00605381">
            <w:pPr>
              <w:pStyle w:val="Subsection"/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14:paraId="5FD2C40C" w14:textId="297EC02F" w:rsidR="005E2355" w:rsidRDefault="001869BA" w:rsidP="00605381">
            <w:pPr>
              <w:pStyle w:val="Subsection"/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spellStart"/>
            <w:r w:rsidRPr="009B4271">
              <w:rPr>
                <w:rFonts w:ascii="Times New Roman" w:hAnsi="Times New Roman" w:cs="Times New Roman"/>
                <w:color w:val="auto"/>
                <w:sz w:val="20"/>
              </w:rPr>
              <w:t>AnMed</w:t>
            </w:r>
            <w:proofErr w:type="spellEnd"/>
            <w:r w:rsidRPr="009B4271">
              <w:rPr>
                <w:rFonts w:ascii="Times New Roman" w:hAnsi="Times New Roman" w:cs="Times New Roman"/>
                <w:color w:val="auto"/>
                <w:sz w:val="20"/>
              </w:rPr>
              <w:t xml:space="preserve"> Health</w:t>
            </w:r>
            <w:r w:rsidR="00022D1B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</w:p>
          <w:p w14:paraId="22EE3514" w14:textId="433AC8C2" w:rsidR="00022D1B" w:rsidRPr="009B4271" w:rsidRDefault="00022D1B" w:rsidP="00605381">
            <w:pPr>
              <w:pStyle w:val="Subsection"/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800 North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</w:rPr>
              <w:t>Fant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Street Anderson SC 29621</w:t>
            </w:r>
          </w:p>
          <w:p w14:paraId="6999B881" w14:textId="77777777" w:rsidR="00EF3C3A" w:rsidRDefault="001869BA" w:rsidP="00605381">
            <w:pPr>
              <w:pStyle w:val="Subsection"/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9B4271">
              <w:rPr>
                <w:rFonts w:ascii="Times New Roman" w:hAnsi="Times New Roman" w:cs="Times New Roman"/>
                <w:color w:val="auto"/>
                <w:sz w:val="20"/>
              </w:rPr>
              <w:t>864-512-1000</w:t>
            </w:r>
            <w:r w:rsidR="00EF3C3A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</w:p>
          <w:p w14:paraId="7289F478" w14:textId="77777777" w:rsidR="000E00A4" w:rsidRDefault="00EB4A39" w:rsidP="00605381">
            <w:pPr>
              <w:pStyle w:val="Subsection"/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9B4271">
              <w:rPr>
                <w:rFonts w:ascii="Times New Roman" w:hAnsi="Times New Roman" w:cs="Times New Roman"/>
                <w:color w:val="auto"/>
                <w:sz w:val="20"/>
              </w:rPr>
              <w:t>Operating Room</w:t>
            </w:r>
            <w:r w:rsidR="00EF3C3A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0E00A4">
              <w:rPr>
                <w:rFonts w:ascii="Times New Roman" w:hAnsi="Times New Roman" w:cs="Times New Roman"/>
                <w:color w:val="auto"/>
                <w:sz w:val="20"/>
              </w:rPr>
              <w:t>–</w:t>
            </w:r>
            <w:r w:rsidR="00EF3C3A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0E00A4">
              <w:rPr>
                <w:rFonts w:ascii="Times New Roman" w:hAnsi="Times New Roman" w:cs="Times New Roman"/>
                <w:color w:val="auto"/>
                <w:sz w:val="20"/>
              </w:rPr>
              <w:t>All Specialties except for Heart (Vascular)</w:t>
            </w:r>
          </w:p>
          <w:p w14:paraId="6B475566" w14:textId="462F43AF" w:rsidR="00A81AD7" w:rsidRPr="009B4271" w:rsidRDefault="00182B5C" w:rsidP="000E00A4">
            <w:pPr>
              <w:pStyle w:val="Subsection"/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9B4271">
              <w:rPr>
                <w:rFonts w:ascii="Times New Roman" w:hAnsi="Times New Roman" w:cs="Times New Roman"/>
                <w:color w:val="auto"/>
                <w:sz w:val="20"/>
              </w:rPr>
              <w:t>Orthop</w:t>
            </w:r>
            <w:r w:rsidR="00FA23BA" w:rsidRPr="009B4271">
              <w:rPr>
                <w:rFonts w:ascii="Times New Roman" w:hAnsi="Times New Roman" w:cs="Times New Roman"/>
                <w:color w:val="auto"/>
                <w:sz w:val="20"/>
              </w:rPr>
              <w:t xml:space="preserve">edic and </w:t>
            </w:r>
            <w:r w:rsidR="00EB4A39" w:rsidRPr="009B4271">
              <w:rPr>
                <w:rFonts w:ascii="Times New Roman" w:hAnsi="Times New Roman" w:cs="Times New Roman"/>
                <w:color w:val="auto"/>
                <w:sz w:val="20"/>
              </w:rPr>
              <w:t>Total Joint</w:t>
            </w:r>
            <w:r w:rsidR="000E00A4">
              <w:rPr>
                <w:rFonts w:ascii="Times New Roman" w:hAnsi="Times New Roman" w:cs="Times New Roman"/>
                <w:color w:val="auto"/>
                <w:sz w:val="20"/>
              </w:rPr>
              <w:t xml:space="preserve"> Start up Venture at the North Campus (Women &amp; Children’s)</w:t>
            </w:r>
            <w:r w:rsidR="001869BA" w:rsidRPr="009B4271">
              <w:rPr>
                <w:rFonts w:ascii="Times New Roman" w:hAnsi="Times New Roman" w:cs="Times New Roman"/>
                <w:color w:val="auto"/>
                <w:sz w:val="20"/>
              </w:rPr>
              <w:t xml:space="preserve"> I also work</w:t>
            </w:r>
            <w:r w:rsidR="005E2355" w:rsidRPr="009B4271">
              <w:rPr>
                <w:rFonts w:ascii="Times New Roman" w:hAnsi="Times New Roman" w:cs="Times New Roman"/>
                <w:color w:val="auto"/>
                <w:sz w:val="20"/>
              </w:rPr>
              <w:t>ed</w:t>
            </w:r>
            <w:r w:rsidR="001869BA" w:rsidRPr="009B4271">
              <w:rPr>
                <w:rFonts w:ascii="Times New Roman" w:hAnsi="Times New Roman" w:cs="Times New Roman"/>
                <w:color w:val="auto"/>
                <w:sz w:val="20"/>
              </w:rPr>
              <w:t xml:space="preserve"> in other areas as </w:t>
            </w:r>
            <w:r w:rsidR="004405BD" w:rsidRPr="009B4271">
              <w:rPr>
                <w:rFonts w:ascii="Times New Roman" w:hAnsi="Times New Roman" w:cs="Times New Roman"/>
                <w:color w:val="auto"/>
                <w:sz w:val="20"/>
              </w:rPr>
              <w:t>needed, including</w:t>
            </w:r>
            <w:r w:rsidR="00735A63" w:rsidRPr="009B4271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1869BA" w:rsidRPr="009B4271">
              <w:rPr>
                <w:rFonts w:ascii="Times New Roman" w:hAnsi="Times New Roman" w:cs="Times New Roman"/>
                <w:color w:val="auto"/>
                <w:sz w:val="20"/>
              </w:rPr>
              <w:t xml:space="preserve">general surgery, </w:t>
            </w:r>
            <w:r w:rsidR="00953D35">
              <w:rPr>
                <w:rFonts w:ascii="Times New Roman" w:hAnsi="Times New Roman" w:cs="Times New Roman"/>
                <w:color w:val="auto"/>
                <w:sz w:val="20"/>
              </w:rPr>
              <w:t xml:space="preserve">trauma/ emergencies, </w:t>
            </w:r>
            <w:r w:rsidR="000E00A4">
              <w:rPr>
                <w:rFonts w:ascii="Times New Roman" w:hAnsi="Times New Roman" w:cs="Times New Roman"/>
                <w:color w:val="auto"/>
                <w:sz w:val="20"/>
              </w:rPr>
              <w:t xml:space="preserve">neurology, laparoscopic, </w:t>
            </w:r>
            <w:r w:rsidR="001869BA" w:rsidRPr="009B4271">
              <w:rPr>
                <w:rFonts w:ascii="Times New Roman" w:hAnsi="Times New Roman" w:cs="Times New Roman"/>
                <w:color w:val="auto"/>
                <w:sz w:val="20"/>
              </w:rPr>
              <w:t>plastics, gynecology, ENT, and urology.</w:t>
            </w:r>
            <w:r w:rsidR="00FA23BA" w:rsidRPr="009B4271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953D35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3632EE">
              <w:rPr>
                <w:rFonts w:ascii="Times New Roman" w:hAnsi="Times New Roman" w:cs="Times New Roman"/>
                <w:color w:val="auto"/>
                <w:sz w:val="20"/>
              </w:rPr>
              <w:t xml:space="preserve">Circulator/ Surgical Scrub/ First </w:t>
            </w:r>
            <w:proofErr w:type="gramStart"/>
            <w:r w:rsidR="003632EE">
              <w:rPr>
                <w:rFonts w:ascii="Times New Roman" w:hAnsi="Times New Roman" w:cs="Times New Roman"/>
                <w:color w:val="auto"/>
                <w:sz w:val="20"/>
              </w:rPr>
              <w:t>Assistant  (</w:t>
            </w:r>
            <w:proofErr w:type="gramEnd"/>
            <w:r w:rsidR="00953D35">
              <w:rPr>
                <w:rFonts w:ascii="Times New Roman" w:hAnsi="Times New Roman" w:cs="Times New Roman"/>
                <w:color w:val="auto"/>
                <w:sz w:val="20"/>
              </w:rPr>
              <w:t>*Level II Trauma Center</w:t>
            </w:r>
            <w:r w:rsidR="003632EE">
              <w:rPr>
                <w:rFonts w:ascii="Times New Roman" w:hAnsi="Times New Roman" w:cs="Times New Roman"/>
                <w:color w:val="auto"/>
                <w:sz w:val="20"/>
              </w:rPr>
              <w:t>)</w:t>
            </w:r>
          </w:p>
          <w:p w14:paraId="6C3A42D6" w14:textId="2AA40E4F" w:rsidR="005E2355" w:rsidRPr="009B4271" w:rsidRDefault="005E2355" w:rsidP="00605381">
            <w:pPr>
              <w:pStyle w:val="Subsection"/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sdt>
        <w:sdtPr>
          <w:rPr>
            <w:rFonts w:ascii="Times New Roman" w:hAnsi="Times New Roman" w:cs="Times New Roman"/>
            <w:color w:val="auto"/>
            <w:sz w:val="20"/>
          </w:rPr>
          <w:id w:val="-1144189173"/>
          <w15:repeatingSection/>
        </w:sdtPr>
        <w:sdtEndPr/>
        <w:sdtContent>
          <w:sdt>
            <w:sdtPr>
              <w:rPr>
                <w:rFonts w:ascii="Times New Roman" w:hAnsi="Times New Roman" w:cs="Times New Roman"/>
                <w:color w:val="auto"/>
                <w:sz w:val="20"/>
              </w:rPr>
              <w:id w:val="-693077924"/>
              <w:placeholder>
                <w:docPart w:val="BACA598B55904C8AA1AC3604C9980A9D"/>
              </w:placeholder>
              <w15:repeatingSectionItem/>
            </w:sdtPr>
            <w:sdtEndPr/>
            <w:sdtContent>
              <w:tr w:rsidR="00BB168C" w:rsidRPr="009B4271" w14:paraId="3CC819A4" w14:textId="77777777" w:rsidTr="00DE0033">
                <w:tc>
                  <w:tcPr>
                    <w:tcW w:w="893" w:type="pct"/>
                    <w:gridSpan w:val="2"/>
                  </w:tcPr>
                  <w:p w14:paraId="64EA3C1B" w14:textId="569E8C1F" w:rsidR="00A81AD7" w:rsidRPr="009B4271" w:rsidRDefault="001869BA" w:rsidP="00666608">
                    <w:pPr>
                      <w:pStyle w:val="Date"/>
                      <w:spacing w:after="0"/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</w:pPr>
                    <w:r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>March 30, 2012 –November 28,</w:t>
                    </w:r>
                    <w:r w:rsidR="00D46977"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 xml:space="preserve"> </w:t>
                    </w:r>
                    <w:r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>2012</w:t>
                    </w:r>
                  </w:p>
                </w:tc>
                <w:tc>
                  <w:tcPr>
                    <w:tcW w:w="4107" w:type="pct"/>
                  </w:tcPr>
                  <w:p w14:paraId="0910C3DC" w14:textId="1B72648B" w:rsidR="00A81AD7" w:rsidRPr="009B4271" w:rsidRDefault="00D46977" w:rsidP="00DE0033">
                    <w:pPr>
                      <w:pStyle w:val="Subsection"/>
                      <w:spacing w:after="0"/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</w:pPr>
                    <w:r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 xml:space="preserve"> </w:t>
                    </w:r>
                    <w:r w:rsidR="001869BA"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>Wellness Director</w:t>
                    </w:r>
                    <w:r w:rsidR="00BB168C"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>, </w:t>
                    </w:r>
                    <w:r w:rsidR="005E2355"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 xml:space="preserve">Registered Nurse, </w:t>
                    </w:r>
                    <w:r w:rsidR="001869BA"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>The Inn at Seneca, Assisted Living Concepts</w:t>
                    </w:r>
                  </w:p>
                  <w:p w14:paraId="7E0CC51E" w14:textId="56BD8E8E" w:rsidR="005E2355" w:rsidRPr="009B4271" w:rsidRDefault="005E2355" w:rsidP="00DE0033">
                    <w:pPr>
                      <w:pStyle w:val="ListBullet"/>
                      <w:numPr>
                        <w:ilvl w:val="0"/>
                        <w:numId w:val="0"/>
                      </w:numPr>
                      <w:spacing w:after="0"/>
                      <w:ind w:left="101" w:hanging="101"/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</w:pPr>
                    <w:r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 xml:space="preserve">  </w:t>
                    </w:r>
                    <w:r w:rsidR="004405BD"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>a</w:t>
                    </w:r>
                    <w:r w:rsidR="001869BA"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 xml:space="preserve">ssessed patients, completed charts, managed </w:t>
                    </w:r>
                    <w:r w:rsidR="001613E2"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>patient</w:t>
                    </w:r>
                    <w:r w:rsidR="001F4ED7"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 xml:space="preserve"> care</w:t>
                    </w:r>
                    <w:r w:rsidR="001613E2"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 xml:space="preserve">, supervised staff, and </w:t>
                    </w:r>
                    <w:r w:rsidR="001869BA"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 xml:space="preserve">assisted in all areas.  </w:t>
                    </w:r>
                    <w:r w:rsidR="004405BD"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>I m</w:t>
                    </w:r>
                    <w:r w:rsidR="002E3D1C"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>aintained DHEC requirements and company policy requirements.</w:t>
                    </w:r>
                    <w:r w:rsidR="00735A63"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 xml:space="preserve">  </w:t>
                    </w:r>
                    <w:r w:rsidR="004405BD"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>I assisted</w:t>
                    </w:r>
                    <w:r w:rsidR="00735A63"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 xml:space="preserve"> outside sources </w:t>
                    </w:r>
                    <w:r w:rsidR="004405BD"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 xml:space="preserve">for residents using </w:t>
                    </w:r>
                    <w:r w:rsidR="00735A63"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>Home Health, Hospice, Physical and Occupational Therapies (Gentiva, Interim, etc.)</w:t>
                    </w:r>
                    <w:r w:rsidR="004405BD"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>.</w:t>
                    </w:r>
                  </w:p>
                  <w:p w14:paraId="63367F8C" w14:textId="199ED98D" w:rsidR="00A81AD7" w:rsidRPr="009B4271" w:rsidRDefault="00A81AD7" w:rsidP="00DE0033">
                    <w:pPr>
                      <w:pStyle w:val="ListBullet"/>
                      <w:numPr>
                        <w:ilvl w:val="0"/>
                        <w:numId w:val="0"/>
                      </w:numPr>
                      <w:spacing w:after="0"/>
                      <w:ind w:left="101" w:hanging="101"/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</w:pP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color w:val="auto"/>
                <w:sz w:val="20"/>
              </w:rPr>
              <w:id w:val="1670360032"/>
              <w:placeholder>
                <w:docPart w:val="786280A1C7084F03AAFFC788C23154A2"/>
              </w:placeholder>
              <w15:repeatingSectionItem/>
            </w:sdtPr>
            <w:sdtEndPr/>
            <w:sdtContent>
              <w:tr w:rsidR="00BB168C" w:rsidRPr="009B4271" w14:paraId="06BBA6FE" w14:textId="77777777" w:rsidTr="00DE0033">
                <w:tc>
                  <w:tcPr>
                    <w:tcW w:w="893" w:type="pct"/>
                    <w:gridSpan w:val="2"/>
                  </w:tcPr>
                  <w:p w14:paraId="638C851D" w14:textId="77777777" w:rsidR="001869BA" w:rsidRPr="009B4271" w:rsidRDefault="001869BA" w:rsidP="00DE0033">
                    <w:pPr>
                      <w:pStyle w:val="Date"/>
                      <w:spacing w:after="0"/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</w:pPr>
                    <w:r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>July 2011 – March 2012</w:t>
                    </w:r>
                  </w:p>
                </w:tc>
                <w:tc>
                  <w:tcPr>
                    <w:tcW w:w="4107" w:type="pct"/>
                  </w:tcPr>
                  <w:p w14:paraId="61242AE0" w14:textId="77777777" w:rsidR="002E3D1C" w:rsidRPr="009B4271" w:rsidRDefault="001869BA" w:rsidP="00DE0033">
                    <w:pPr>
                      <w:pStyle w:val="ListBullet"/>
                      <w:numPr>
                        <w:ilvl w:val="0"/>
                        <w:numId w:val="0"/>
                      </w:numPr>
                      <w:spacing w:after="0"/>
                      <w:ind w:left="101" w:hanging="101"/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</w:pPr>
                    <w:r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 xml:space="preserve">Senior Solutions, Anderson, SC </w:t>
                    </w:r>
                  </w:p>
                  <w:p w14:paraId="09A82805" w14:textId="2A2F7973" w:rsidR="001F4ED7" w:rsidRPr="009B4271" w:rsidRDefault="001869BA" w:rsidP="00DE0033">
                    <w:pPr>
                      <w:pStyle w:val="ListBullet"/>
                      <w:numPr>
                        <w:ilvl w:val="0"/>
                        <w:numId w:val="0"/>
                      </w:numPr>
                      <w:spacing w:after="0"/>
                      <w:ind w:left="101" w:hanging="101"/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</w:pPr>
                    <w:r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>RN</w:t>
                    </w:r>
                    <w:r w:rsidR="001F4ED7"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 xml:space="preserve"> – Cinema Adult Daycare</w:t>
                    </w:r>
                    <w:r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 xml:space="preserve"> </w:t>
                    </w:r>
                    <w:r w:rsidR="00953D35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>– Geriatric and Disability patients</w:t>
                    </w:r>
                  </w:p>
                  <w:p w14:paraId="20DB8FE4" w14:textId="7A52E872" w:rsidR="001869BA" w:rsidRDefault="001F4ED7" w:rsidP="00DE0033">
                    <w:pPr>
                      <w:pStyle w:val="ListBullet"/>
                      <w:numPr>
                        <w:ilvl w:val="0"/>
                        <w:numId w:val="0"/>
                      </w:numPr>
                      <w:spacing w:after="0"/>
                      <w:ind w:left="101" w:hanging="101"/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</w:pPr>
                    <w:r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 xml:space="preserve">RN/ </w:t>
                    </w:r>
                    <w:r w:rsidR="001869BA"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>Administrator</w:t>
                    </w:r>
                    <w:r w:rsidR="00100696"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 xml:space="preserve"> (Supervisor)</w:t>
                    </w:r>
                    <w:r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 xml:space="preserve"> – Horizon Adult Daycare</w:t>
                    </w:r>
                  </w:p>
                  <w:p w14:paraId="576004A4" w14:textId="4544CB3F" w:rsidR="005E2355" w:rsidRPr="009B4271" w:rsidRDefault="00FF2A65" w:rsidP="001F37A6">
                    <w:pPr>
                      <w:pStyle w:val="ListBullet"/>
                      <w:numPr>
                        <w:ilvl w:val="0"/>
                        <w:numId w:val="0"/>
                      </w:numPr>
                      <w:spacing w:after="0"/>
                      <w:ind w:left="101" w:hanging="101"/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>Different Disease Processes (CP, Huntington’s, Quadriplegic, Trach/Respiratory</w:t>
                    </w:r>
                    <w:r w:rsidR="00427485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>Patients, and Geriatrics)</w:t>
                    </w:r>
                    <w:r w:rsidR="001F37A6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 xml:space="preserve"> </w:t>
                    </w:r>
                    <w:r w:rsidR="001F4ED7"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>A</w:t>
                    </w:r>
                    <w:r w:rsidR="001869BA"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 xml:space="preserve">ssessed patients, completed charts, managed care of patients, </w:t>
                    </w:r>
                    <w:r w:rsidR="002E3D1C"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>administered</w:t>
                    </w:r>
                    <w:r w:rsidR="001F37A6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 xml:space="preserve"> </w:t>
                    </w:r>
                    <w:r w:rsidR="001869BA"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>medications,</w:t>
                    </w:r>
                    <w:r w:rsidR="001F4ED7"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 xml:space="preserve"> </w:t>
                    </w:r>
                    <w:r w:rsidR="001869BA"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>supervised staff, completed all DHEC required computerized and daily documentations.</w:t>
                    </w:r>
                  </w:p>
                  <w:p w14:paraId="222BD5F4" w14:textId="295FB2ED" w:rsidR="001869BA" w:rsidRPr="009B4271" w:rsidRDefault="001869BA" w:rsidP="001F4ED7">
                    <w:pPr>
                      <w:pStyle w:val="ListBullet"/>
                      <w:numPr>
                        <w:ilvl w:val="0"/>
                        <w:numId w:val="0"/>
                      </w:numPr>
                      <w:spacing w:after="0"/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</w:pP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color w:val="auto"/>
                <w:sz w:val="20"/>
              </w:rPr>
              <w:id w:val="1746060092"/>
              <w:placeholder>
                <w:docPart w:val="B841824E80B0410FA8CFF5FCEA15776A"/>
              </w:placeholder>
              <w15:repeatingSectionItem/>
            </w:sdtPr>
            <w:sdtEndPr/>
            <w:sdtContent>
              <w:tr w:rsidR="00BB168C" w:rsidRPr="009B4271" w14:paraId="476A366A" w14:textId="77777777" w:rsidTr="00DE0033">
                <w:tc>
                  <w:tcPr>
                    <w:tcW w:w="893" w:type="pct"/>
                    <w:gridSpan w:val="2"/>
                  </w:tcPr>
                  <w:p w14:paraId="68021E56" w14:textId="77777777" w:rsidR="001869BA" w:rsidRPr="009B4271" w:rsidRDefault="001869BA" w:rsidP="00DE0033">
                    <w:pPr>
                      <w:pStyle w:val="Date"/>
                      <w:spacing w:after="0"/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</w:pPr>
                    <w:r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>February 18, 2008 -July 2011</w:t>
                    </w:r>
                  </w:p>
                </w:tc>
                <w:tc>
                  <w:tcPr>
                    <w:tcW w:w="4107" w:type="pct"/>
                  </w:tcPr>
                  <w:p w14:paraId="28D3E72B" w14:textId="60E57F35" w:rsidR="00AB06DE" w:rsidRPr="009B4271" w:rsidRDefault="001869BA" w:rsidP="00DE0033">
                    <w:pPr>
                      <w:pStyle w:val="ListBullet"/>
                      <w:numPr>
                        <w:ilvl w:val="0"/>
                        <w:numId w:val="0"/>
                      </w:numPr>
                      <w:spacing w:after="0"/>
                      <w:ind w:left="101" w:hanging="101"/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</w:pPr>
                    <w:r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>Greenville Hospital System</w:t>
                    </w:r>
                  </w:p>
                  <w:p w14:paraId="0E34DA22" w14:textId="2B19414E" w:rsidR="00953D35" w:rsidRDefault="001869BA" w:rsidP="000E00A4">
                    <w:pPr>
                      <w:pStyle w:val="ListBullet"/>
                      <w:numPr>
                        <w:ilvl w:val="0"/>
                        <w:numId w:val="0"/>
                      </w:numPr>
                      <w:spacing w:after="0"/>
                      <w:ind w:left="101" w:hanging="101"/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</w:pPr>
                    <w:r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>Operating Room</w:t>
                    </w:r>
                    <w:r w:rsidR="000E00A4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 xml:space="preserve"> - </w:t>
                    </w:r>
                    <w:r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>Ortho/ Neuro team</w:t>
                    </w:r>
                    <w:r w:rsidR="003632EE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 xml:space="preserve"> - Circulator</w:t>
                    </w:r>
                  </w:p>
                  <w:p w14:paraId="2B9E2F6A" w14:textId="20B2A479" w:rsidR="000E00A4" w:rsidRDefault="00953D35" w:rsidP="003632EE">
                    <w:pPr>
                      <w:pStyle w:val="ListBullet"/>
                      <w:numPr>
                        <w:ilvl w:val="0"/>
                        <w:numId w:val="0"/>
                      </w:numPr>
                      <w:spacing w:after="0"/>
                      <w:ind w:left="101" w:hanging="101"/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>Level I trauma center</w:t>
                    </w:r>
                  </w:p>
                  <w:p w14:paraId="6304BA41" w14:textId="05569FBF" w:rsidR="001869BA" w:rsidRPr="009B4271" w:rsidRDefault="000E00A4" w:rsidP="001F4ED7">
                    <w:pPr>
                      <w:pStyle w:val="ListBullet"/>
                      <w:numPr>
                        <w:ilvl w:val="0"/>
                        <w:numId w:val="0"/>
                      </w:numPr>
                      <w:spacing w:after="0"/>
                      <w:ind w:left="101" w:hanging="101"/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>Specialty areas – Orthopedics, General, Laparoscopic, Neurology, Orthopedic Spine, Plastics, Vascular</w:t>
                    </w:r>
                    <w:r w:rsidR="003632EE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>, Urology</w:t>
                    </w: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color w:val="auto"/>
                <w:sz w:val="20"/>
              </w:rPr>
              <w:id w:val="1074091470"/>
              <w:placeholder>
                <w:docPart w:val="1F224CBC29D648798A8D933B71A1A32E"/>
              </w:placeholder>
              <w15:repeatingSectionItem/>
            </w:sdtPr>
            <w:sdtEndPr/>
            <w:sdtContent>
              <w:tr w:rsidR="008F5B5B" w:rsidRPr="009B4271" w14:paraId="7F0B9C14" w14:textId="77777777" w:rsidTr="00DE0033">
                <w:tc>
                  <w:tcPr>
                    <w:tcW w:w="893" w:type="pct"/>
                    <w:gridSpan w:val="2"/>
                  </w:tcPr>
                  <w:p w14:paraId="50B66270" w14:textId="77777777" w:rsidR="008F5B5B" w:rsidRPr="009B4271" w:rsidRDefault="008F5B5B" w:rsidP="00DE0033">
                    <w:pPr>
                      <w:pStyle w:val="Date"/>
                      <w:spacing w:after="0"/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</w:pPr>
                    <w:r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>August 2007-February 2008</w:t>
                    </w:r>
                  </w:p>
                </w:tc>
                <w:tc>
                  <w:tcPr>
                    <w:tcW w:w="4107" w:type="pct"/>
                  </w:tcPr>
                  <w:p w14:paraId="0930CE0E" w14:textId="77777777" w:rsidR="001F4ED7" w:rsidRPr="009B4271" w:rsidRDefault="008F5B5B" w:rsidP="008F5B5B">
                    <w:pPr>
                      <w:spacing w:after="0"/>
                      <w:ind w:right="0"/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</w:pPr>
                    <w:proofErr w:type="spellStart"/>
                    <w:r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>AnMed</w:t>
                    </w:r>
                    <w:proofErr w:type="spellEnd"/>
                    <w:r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 xml:space="preserve"> Health, 800 N. </w:t>
                    </w:r>
                    <w:proofErr w:type="spellStart"/>
                    <w:r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>Fant</w:t>
                    </w:r>
                    <w:proofErr w:type="spellEnd"/>
                    <w:r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 xml:space="preserve"> St, Anderson, SC  </w:t>
                    </w:r>
                  </w:p>
                  <w:p w14:paraId="7FEB4C08" w14:textId="305DA14A" w:rsidR="008F5B5B" w:rsidRPr="009B4271" w:rsidRDefault="008F5B5B" w:rsidP="008F5B5B">
                    <w:pPr>
                      <w:spacing w:after="0"/>
                      <w:ind w:right="0"/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</w:pPr>
                    <w:r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 xml:space="preserve">864-512-1000  </w:t>
                    </w:r>
                  </w:p>
                  <w:p w14:paraId="00D0DDF3" w14:textId="397A3F34" w:rsidR="008F5B5B" w:rsidRPr="009B4271" w:rsidRDefault="008F5B5B" w:rsidP="008F5B5B">
                    <w:pPr>
                      <w:spacing w:after="0"/>
                      <w:ind w:right="0"/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</w:pPr>
                    <w:r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 xml:space="preserve">Respiratory Step-down unit/ Telemetry Unit - Registered Nurse                                           </w:t>
                    </w:r>
                  </w:p>
                  <w:p w14:paraId="67DF5D4F" w14:textId="21D7857C" w:rsidR="008F5B5B" w:rsidRPr="009B4271" w:rsidRDefault="008F5B5B" w:rsidP="00AC767F">
                    <w:pPr>
                      <w:pStyle w:val="ListBullet"/>
                      <w:numPr>
                        <w:ilvl w:val="0"/>
                        <w:numId w:val="0"/>
                      </w:numPr>
                      <w:spacing w:after="0"/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</w:pP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color w:val="auto"/>
                <w:sz w:val="20"/>
              </w:rPr>
              <w:id w:val="-1470737008"/>
              <w:placeholder>
                <w:docPart w:val="2DAC89883C404A11A3B0608AD6DE5B9D"/>
              </w:placeholder>
              <w15:repeatingSectionItem/>
            </w:sdtPr>
            <w:sdtEndPr/>
            <w:sdtContent>
              <w:tr w:rsidR="008F5B5B" w:rsidRPr="009B4271" w14:paraId="52966EFA" w14:textId="77777777" w:rsidTr="00DD1E0C">
                <w:trPr>
                  <w:trHeight w:val="1269"/>
                </w:trPr>
                <w:tc>
                  <w:tcPr>
                    <w:tcW w:w="893" w:type="pct"/>
                    <w:gridSpan w:val="2"/>
                  </w:tcPr>
                  <w:p w14:paraId="7B6FA4A5" w14:textId="77777777" w:rsidR="008F5B5B" w:rsidRPr="009B4271" w:rsidRDefault="008F5B5B" w:rsidP="008F5B5B">
                    <w:pPr>
                      <w:pStyle w:val="Date"/>
                      <w:spacing w:after="0"/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</w:pPr>
                    <w:r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>August 1996-August 2007</w:t>
                    </w:r>
                  </w:p>
                </w:tc>
                <w:tc>
                  <w:tcPr>
                    <w:tcW w:w="4107" w:type="pct"/>
                  </w:tcPr>
                  <w:p w14:paraId="372077CC" w14:textId="77777777" w:rsidR="001F4ED7" w:rsidRPr="009B4271" w:rsidRDefault="008F5B5B" w:rsidP="008F5B5B">
                    <w:pPr>
                      <w:spacing w:after="0"/>
                      <w:ind w:right="0"/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</w:pPr>
                    <w:proofErr w:type="spellStart"/>
                    <w:r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>AnMed</w:t>
                    </w:r>
                    <w:proofErr w:type="spellEnd"/>
                    <w:r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 xml:space="preserve"> Health, 800 N. </w:t>
                    </w:r>
                    <w:proofErr w:type="spellStart"/>
                    <w:r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>Fant</w:t>
                    </w:r>
                    <w:proofErr w:type="spellEnd"/>
                    <w:r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 xml:space="preserve"> St, Anderson, SC  </w:t>
                    </w:r>
                  </w:p>
                  <w:p w14:paraId="5F472207" w14:textId="77777777" w:rsidR="003632EE" w:rsidRDefault="008F5B5B" w:rsidP="008F5B5B">
                    <w:pPr>
                      <w:spacing w:after="0"/>
                      <w:ind w:right="0"/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</w:pPr>
                    <w:r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 xml:space="preserve">864-512-1000 </w:t>
                    </w:r>
                    <w:r w:rsidR="00AC767F"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>O</w:t>
                    </w:r>
                    <w:r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 xml:space="preserve">perating Room, Surgical Technician </w:t>
                    </w:r>
                  </w:p>
                  <w:p w14:paraId="3890D3CB" w14:textId="033F544D" w:rsidR="003632EE" w:rsidRDefault="003632EE" w:rsidP="003632EE">
                    <w:pPr>
                      <w:pStyle w:val="Subsection"/>
                      <w:spacing w:after="0"/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>Surgical Scrub and First Assistant</w:t>
                    </w:r>
                  </w:p>
                  <w:p w14:paraId="02D52B62" w14:textId="76A52532" w:rsidR="003632EE" w:rsidRDefault="003632EE" w:rsidP="003632EE">
                    <w:pPr>
                      <w:pStyle w:val="Subsection"/>
                      <w:spacing w:after="0"/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>General, Laparoscopic, Neurology, Orthopedic and Orthopedic Spine, Plastics, Vascular, Urology, Gynecology.</w:t>
                    </w:r>
                  </w:p>
                  <w:p w14:paraId="4E0A9286" w14:textId="46EDF6D7" w:rsidR="005E2355" w:rsidRPr="009B4271" w:rsidRDefault="003632EE" w:rsidP="008F5B5B">
                    <w:pPr>
                      <w:spacing w:after="0"/>
                      <w:ind w:right="0"/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 xml:space="preserve"> </w:t>
                    </w:r>
                    <w:r w:rsidR="008F5B5B"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 xml:space="preserve">            </w:t>
                    </w:r>
                  </w:p>
                  <w:p w14:paraId="451BB25D" w14:textId="07A974D4" w:rsidR="008F5B5B" w:rsidRPr="009B4271" w:rsidRDefault="008F5B5B" w:rsidP="00AC767F">
                    <w:pPr>
                      <w:spacing w:after="0"/>
                      <w:ind w:right="0"/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</w:pPr>
                    <w:r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 xml:space="preserve">                           </w:t>
                    </w:r>
                  </w:p>
                </w:tc>
              </w:tr>
            </w:sdtContent>
          </w:sdt>
        </w:sdtContent>
      </w:sdt>
    </w:tbl>
    <w:p w14:paraId="1C70E9AA" w14:textId="77777777" w:rsidR="00DD1E0C" w:rsidRDefault="00DD1E0C" w:rsidP="00DE0033">
      <w:pPr>
        <w:pStyle w:val="SectionHeading"/>
        <w:spacing w:before="0" w:line="240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02C5AD0" w14:textId="25E34F96" w:rsidR="00A81AD7" w:rsidRPr="00E51CFD" w:rsidRDefault="00BB168C" w:rsidP="00DE0033">
      <w:pPr>
        <w:pStyle w:val="SectionHeading"/>
        <w:spacing w:before="0" w:line="240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51CFD">
        <w:rPr>
          <w:rFonts w:ascii="Times New Roman" w:hAnsi="Times New Roman" w:cs="Times New Roman"/>
          <w:b/>
          <w:color w:val="auto"/>
          <w:sz w:val="22"/>
          <w:szCs w:val="22"/>
        </w:rPr>
        <w:t>Education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Education"/>
      </w:tblPr>
      <w:tblGrid>
        <w:gridCol w:w="1657"/>
        <w:gridCol w:w="7415"/>
      </w:tblGrid>
      <w:tr w:rsidR="00BB168C" w:rsidRPr="009B4271" w14:paraId="3EBCCB64" w14:textId="77777777" w:rsidTr="00A81A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13" w:type="pct"/>
          </w:tcPr>
          <w:p w14:paraId="70A4D046" w14:textId="77777777" w:rsidR="00A81AD7" w:rsidRPr="009B4271" w:rsidRDefault="00A81AD7" w:rsidP="00DE003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4087" w:type="pct"/>
          </w:tcPr>
          <w:p w14:paraId="7DD7113A" w14:textId="7015D4FA" w:rsidR="00A81AD7" w:rsidRPr="009B4271" w:rsidRDefault="00F2185B" w:rsidP="00DE003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A</w:t>
            </w:r>
          </w:p>
        </w:tc>
      </w:tr>
      <w:tr w:rsidR="00BB168C" w:rsidRPr="009B4271" w14:paraId="485DB9E9" w14:textId="77777777" w:rsidTr="00A81AD7">
        <w:tc>
          <w:tcPr>
            <w:tcW w:w="913" w:type="pct"/>
          </w:tcPr>
          <w:p w14:paraId="6BD395C4" w14:textId="1D19A2AB" w:rsidR="00A81AD7" w:rsidRPr="009B4271" w:rsidRDefault="00EB4A39" w:rsidP="00EB4A39">
            <w:pPr>
              <w:pStyle w:val="Date"/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9B4271">
              <w:rPr>
                <w:rFonts w:ascii="Times New Roman" w:hAnsi="Times New Roman" w:cs="Times New Roman"/>
                <w:color w:val="auto"/>
                <w:sz w:val="20"/>
              </w:rPr>
              <w:t>Jan. 2014</w:t>
            </w:r>
            <w:r w:rsidR="00F2185B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9B4271">
              <w:rPr>
                <w:rFonts w:ascii="Times New Roman" w:hAnsi="Times New Roman" w:cs="Times New Roman"/>
                <w:color w:val="auto"/>
                <w:sz w:val="20"/>
              </w:rPr>
              <w:t>-</w:t>
            </w:r>
            <w:r w:rsidR="001869BA" w:rsidRPr="009B4271">
              <w:rPr>
                <w:rFonts w:ascii="Times New Roman" w:hAnsi="Times New Roman" w:cs="Times New Roman"/>
                <w:color w:val="auto"/>
                <w:sz w:val="20"/>
              </w:rPr>
              <w:t xml:space="preserve"> Current</w:t>
            </w:r>
          </w:p>
        </w:tc>
        <w:tc>
          <w:tcPr>
            <w:tcW w:w="4087" w:type="pct"/>
          </w:tcPr>
          <w:p w14:paraId="765DC378" w14:textId="77777777" w:rsidR="00F2185B" w:rsidRDefault="009B4271" w:rsidP="009B4271">
            <w:pPr>
              <w:pStyle w:val="Subsection"/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Enrolled for </w:t>
            </w:r>
            <w:r w:rsidR="001869BA" w:rsidRPr="009B4271">
              <w:rPr>
                <w:rFonts w:ascii="Times New Roman" w:hAnsi="Times New Roman" w:cs="Times New Roman"/>
                <w:color w:val="auto"/>
                <w:sz w:val="20"/>
              </w:rPr>
              <w:t>RN-BSN degre</w:t>
            </w:r>
            <w:r w:rsidR="00AF4FA4" w:rsidRPr="009B4271">
              <w:rPr>
                <w:rFonts w:ascii="Times New Roman" w:hAnsi="Times New Roman" w:cs="Times New Roman"/>
                <w:color w:val="auto"/>
                <w:sz w:val="20"/>
              </w:rPr>
              <w:t xml:space="preserve">e </w:t>
            </w:r>
          </w:p>
          <w:p w14:paraId="2F256342" w14:textId="4E2180FA" w:rsidR="00A81AD7" w:rsidRPr="009B4271" w:rsidRDefault="00AF4FA4" w:rsidP="009B4271">
            <w:pPr>
              <w:pStyle w:val="Subsection"/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9B4271">
              <w:rPr>
                <w:rFonts w:ascii="Times New Roman" w:hAnsi="Times New Roman" w:cs="Times New Roman"/>
                <w:color w:val="auto"/>
                <w:sz w:val="20"/>
              </w:rPr>
              <w:t xml:space="preserve">University of Texas, </w:t>
            </w:r>
            <w:r w:rsidR="001869BA" w:rsidRPr="009B4271">
              <w:rPr>
                <w:rFonts w:ascii="Times New Roman" w:hAnsi="Times New Roman" w:cs="Times New Roman"/>
                <w:color w:val="auto"/>
                <w:sz w:val="20"/>
              </w:rPr>
              <w:t xml:space="preserve">Arlington </w:t>
            </w:r>
            <w:r w:rsidR="00EB4A39" w:rsidRPr="009B4271">
              <w:rPr>
                <w:rFonts w:ascii="Times New Roman" w:hAnsi="Times New Roman" w:cs="Times New Roman"/>
                <w:color w:val="auto"/>
                <w:sz w:val="20"/>
              </w:rPr>
              <w:t>–</w:t>
            </w:r>
            <w:r w:rsidR="00FA23BA" w:rsidRPr="009B4271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A66543" w:rsidRPr="009B4271">
              <w:rPr>
                <w:rFonts w:ascii="Times New Roman" w:hAnsi="Times New Roman" w:cs="Times New Roman"/>
                <w:color w:val="auto"/>
                <w:sz w:val="20"/>
              </w:rPr>
              <w:t>Online</w:t>
            </w:r>
            <w:r w:rsidR="009B4271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sdt>
        <w:sdtPr>
          <w:rPr>
            <w:rFonts w:ascii="Times New Roman" w:hAnsi="Times New Roman" w:cs="Times New Roman"/>
            <w:color w:val="auto"/>
            <w:sz w:val="20"/>
          </w:rPr>
          <w:id w:val="1945648944"/>
          <w15:repeatingSection/>
        </w:sdtPr>
        <w:sdtEndPr/>
        <w:sdtContent>
          <w:sdt>
            <w:sdtPr>
              <w:rPr>
                <w:rFonts w:ascii="Times New Roman" w:hAnsi="Times New Roman" w:cs="Times New Roman"/>
                <w:color w:val="auto"/>
                <w:sz w:val="20"/>
              </w:rPr>
              <w:id w:val="1668207222"/>
              <w:placeholder>
                <w:docPart w:val="FB6A4FBFB02A42CE936550AF288BAD55"/>
              </w:placeholder>
              <w15:repeatingSectionItem/>
            </w:sdtPr>
            <w:sdtEndPr/>
            <w:sdtContent>
              <w:tr w:rsidR="00BB168C" w:rsidRPr="009B4271" w14:paraId="45EE396B" w14:textId="77777777" w:rsidTr="00A81AD7">
                <w:tc>
                  <w:tcPr>
                    <w:tcW w:w="913" w:type="pct"/>
                  </w:tcPr>
                  <w:p w14:paraId="4EB1FECE" w14:textId="77777777" w:rsidR="001869BA" w:rsidRPr="009B4271" w:rsidRDefault="001869BA" w:rsidP="00DE0033">
                    <w:pPr>
                      <w:pStyle w:val="Date"/>
                      <w:spacing w:after="0"/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</w:pPr>
                    <w:r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>May 2007</w:t>
                    </w:r>
                  </w:p>
                </w:tc>
                <w:tc>
                  <w:tcPr>
                    <w:tcW w:w="4087" w:type="pct"/>
                  </w:tcPr>
                  <w:p w14:paraId="1D88F28A" w14:textId="77777777" w:rsidR="00C3758F" w:rsidRPr="009B4271" w:rsidRDefault="001869BA" w:rsidP="00DE0033">
                    <w:pPr>
                      <w:pStyle w:val="Subsection"/>
                      <w:spacing w:after="0"/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</w:pPr>
                    <w:r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>Associate Degree in Science, Major in Nursing</w:t>
                    </w:r>
                  </w:p>
                  <w:p w14:paraId="29CD5979" w14:textId="77777777" w:rsidR="001869BA" w:rsidRPr="009B4271" w:rsidRDefault="001869BA" w:rsidP="00DE0033">
                    <w:pPr>
                      <w:pStyle w:val="Subsection"/>
                      <w:spacing w:after="0"/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</w:pPr>
                    <w:r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>Tri-County Technical College, Pendleton, SC</w:t>
                    </w: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color w:val="auto"/>
                <w:sz w:val="20"/>
              </w:rPr>
              <w:id w:val="-1290277845"/>
              <w:placeholder>
                <w:docPart w:val="EBF47CF6076F4F16B54AB97AF5589590"/>
              </w:placeholder>
              <w15:repeatingSectionItem/>
            </w:sdtPr>
            <w:sdtEndPr/>
            <w:sdtContent>
              <w:tr w:rsidR="00BB168C" w:rsidRPr="009B4271" w14:paraId="25DFDE1F" w14:textId="77777777" w:rsidTr="00A81AD7">
                <w:tc>
                  <w:tcPr>
                    <w:tcW w:w="913" w:type="pct"/>
                  </w:tcPr>
                  <w:p w14:paraId="5F1D9C21" w14:textId="77777777" w:rsidR="001869BA" w:rsidRPr="009B4271" w:rsidRDefault="001869BA" w:rsidP="00DE0033">
                    <w:pPr>
                      <w:pStyle w:val="Date"/>
                      <w:spacing w:after="0"/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</w:pPr>
                    <w:r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>July 1996</w:t>
                    </w:r>
                  </w:p>
                </w:tc>
                <w:tc>
                  <w:tcPr>
                    <w:tcW w:w="4087" w:type="pct"/>
                  </w:tcPr>
                  <w:p w14:paraId="0DFB8B2A" w14:textId="77777777" w:rsidR="00C3758F" w:rsidRPr="009B4271" w:rsidRDefault="001869BA" w:rsidP="00DE0033">
                    <w:pPr>
                      <w:pStyle w:val="Subsection"/>
                      <w:spacing w:after="0"/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</w:pPr>
                    <w:r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>Surg</w:t>
                    </w:r>
                    <w:r w:rsidR="00C3758F"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>ical Technology Diploma</w:t>
                    </w:r>
                  </w:p>
                  <w:p w14:paraId="06167053" w14:textId="77777777" w:rsidR="001869BA" w:rsidRPr="009B4271" w:rsidRDefault="001869BA" w:rsidP="00DE0033">
                    <w:pPr>
                      <w:pStyle w:val="Subsection"/>
                      <w:spacing w:after="0"/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</w:pPr>
                    <w:r w:rsidRPr="009B4271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>Tri-County Technical College, Pendleton, SC</w:t>
                    </w:r>
                  </w:p>
                </w:tc>
              </w:tr>
            </w:sdtContent>
          </w:sdt>
        </w:sdtContent>
      </w:sdt>
    </w:tbl>
    <w:p w14:paraId="1859070F" w14:textId="77777777" w:rsidR="00A81AD7" w:rsidRPr="009B4271" w:rsidRDefault="00A81AD7" w:rsidP="00DE0033">
      <w:pPr>
        <w:spacing w:after="0"/>
        <w:rPr>
          <w:rFonts w:ascii="Times New Roman" w:hAnsi="Times New Roman" w:cs="Times New Roman"/>
          <w:color w:val="auto"/>
          <w:sz w:val="20"/>
        </w:rPr>
      </w:pPr>
    </w:p>
    <w:p w14:paraId="2A707BFA" w14:textId="0BDA1953" w:rsidR="00DB0E1C" w:rsidRPr="00E51CFD" w:rsidRDefault="00DB0E1C" w:rsidP="00DE0033">
      <w:pPr>
        <w:pStyle w:val="SectionHeading"/>
        <w:spacing w:before="0" w:line="240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51CFD">
        <w:rPr>
          <w:rFonts w:ascii="Times New Roman" w:hAnsi="Times New Roman" w:cs="Times New Roman"/>
          <w:b/>
          <w:color w:val="auto"/>
          <w:sz w:val="22"/>
          <w:szCs w:val="22"/>
        </w:rPr>
        <w:t>Certifications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Summary"/>
      </w:tblPr>
      <w:tblGrid>
        <w:gridCol w:w="20"/>
        <w:gridCol w:w="9052"/>
      </w:tblGrid>
      <w:tr w:rsidR="00BB168C" w:rsidRPr="009B4271" w14:paraId="1D57B3F6" w14:textId="77777777" w:rsidTr="00EF22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11" w:type="pct"/>
          </w:tcPr>
          <w:p w14:paraId="38510222" w14:textId="77777777" w:rsidR="00DB0E1C" w:rsidRPr="009B4271" w:rsidRDefault="00DB0E1C" w:rsidP="00DE003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4989" w:type="pct"/>
          </w:tcPr>
          <w:p w14:paraId="16CBA3CD" w14:textId="77777777" w:rsidR="00DB0E1C" w:rsidRPr="009B4271" w:rsidRDefault="00DB0E1C" w:rsidP="00DE003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BB168C" w:rsidRPr="009B4271" w14:paraId="57EF14D8" w14:textId="77777777" w:rsidTr="00EF222B">
        <w:tc>
          <w:tcPr>
            <w:tcW w:w="11" w:type="pct"/>
          </w:tcPr>
          <w:p w14:paraId="489F9898" w14:textId="77777777" w:rsidR="00DB0E1C" w:rsidRPr="009B4271" w:rsidRDefault="00DB0E1C" w:rsidP="00DE0033">
            <w:pPr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4989" w:type="pct"/>
          </w:tcPr>
          <w:p w14:paraId="6DA70286" w14:textId="12B1DF97" w:rsidR="00837445" w:rsidRPr="009B4271" w:rsidRDefault="00EF222B" w:rsidP="00DE0033">
            <w:pPr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9B4271">
              <w:rPr>
                <w:rFonts w:ascii="Times New Roman" w:hAnsi="Times New Roman" w:cs="Times New Roman"/>
                <w:color w:val="auto"/>
                <w:sz w:val="20"/>
              </w:rPr>
              <w:t>CPR HEALTHCARE</w:t>
            </w:r>
            <w:r w:rsidR="00203A5C" w:rsidRPr="009B4271">
              <w:rPr>
                <w:rFonts w:ascii="Times New Roman" w:hAnsi="Times New Roman" w:cs="Times New Roman"/>
                <w:color w:val="auto"/>
                <w:sz w:val="20"/>
              </w:rPr>
              <w:t xml:space="preserve"> BLS</w:t>
            </w:r>
            <w:r w:rsidRPr="009B4271">
              <w:rPr>
                <w:rFonts w:ascii="Times New Roman" w:hAnsi="Times New Roman" w:cs="Times New Roman"/>
                <w:color w:val="auto"/>
                <w:sz w:val="20"/>
              </w:rPr>
              <w:t xml:space="preserve"> PROVIDER</w:t>
            </w:r>
          </w:p>
          <w:p w14:paraId="172191FB" w14:textId="4FB3D0E8" w:rsidR="00837445" w:rsidRPr="009B4271" w:rsidRDefault="00837445" w:rsidP="00DE0033">
            <w:pPr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9B4271">
              <w:rPr>
                <w:rFonts w:ascii="Times New Roman" w:hAnsi="Times New Roman" w:cs="Times New Roman"/>
                <w:color w:val="auto"/>
                <w:sz w:val="20"/>
              </w:rPr>
              <w:t xml:space="preserve">           American Heart Association</w:t>
            </w:r>
          </w:p>
          <w:p w14:paraId="7F25605F" w14:textId="0FE0E574" w:rsidR="00666608" w:rsidRPr="009B4271" w:rsidRDefault="00837445" w:rsidP="00666608">
            <w:pPr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9B4271">
              <w:rPr>
                <w:rFonts w:ascii="Times New Roman" w:hAnsi="Times New Roman" w:cs="Times New Roman"/>
                <w:color w:val="auto"/>
                <w:sz w:val="20"/>
              </w:rPr>
              <w:t xml:space="preserve">         </w:t>
            </w:r>
            <w:r w:rsidR="00203A5C" w:rsidRPr="009B4271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9B4271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666608">
              <w:rPr>
                <w:rFonts w:ascii="Times New Roman" w:hAnsi="Times New Roman" w:cs="Times New Roman"/>
                <w:color w:val="auto"/>
                <w:sz w:val="20"/>
              </w:rPr>
              <w:t>Issue Date 2/19/2021 Renew by 02/2023</w:t>
            </w:r>
          </w:p>
        </w:tc>
      </w:tr>
      <w:tr w:rsidR="00666608" w:rsidRPr="009B4271" w14:paraId="0D4D590B" w14:textId="77777777" w:rsidTr="00EF222B">
        <w:tc>
          <w:tcPr>
            <w:tcW w:w="11" w:type="pct"/>
          </w:tcPr>
          <w:p w14:paraId="342136F4" w14:textId="77777777" w:rsidR="00666608" w:rsidRPr="009B4271" w:rsidRDefault="00666608" w:rsidP="00DE0033">
            <w:pPr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4989" w:type="pct"/>
          </w:tcPr>
          <w:p w14:paraId="7945FED0" w14:textId="77777777" w:rsidR="00666608" w:rsidRPr="009B4271" w:rsidRDefault="00666608" w:rsidP="00DE0033">
            <w:pPr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</w:tbl>
    <w:p w14:paraId="0818ABC4" w14:textId="540ED11E" w:rsidR="00DB0E1C" w:rsidRPr="00E51CFD" w:rsidRDefault="00EF222B" w:rsidP="00E51CFD">
      <w:pPr>
        <w:pStyle w:val="SectionHeading"/>
        <w:spacing w:before="0" w:line="240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51CFD">
        <w:rPr>
          <w:rFonts w:ascii="Times New Roman" w:hAnsi="Times New Roman" w:cs="Times New Roman"/>
          <w:b/>
          <w:color w:val="auto"/>
          <w:sz w:val="22"/>
          <w:szCs w:val="22"/>
        </w:rPr>
        <w:t>rEFERENCES</w:t>
      </w:r>
    </w:p>
    <w:tbl>
      <w:tblPr>
        <w:tblStyle w:val="ResumeTable"/>
        <w:tblW w:w="6468" w:type="pct"/>
        <w:tblLook w:val="04A0" w:firstRow="1" w:lastRow="0" w:firstColumn="1" w:lastColumn="0" w:noHBand="0" w:noVBand="1"/>
        <w:tblDescription w:val="Summary"/>
      </w:tblPr>
      <w:tblGrid>
        <w:gridCol w:w="1657"/>
        <w:gridCol w:w="2664"/>
        <w:gridCol w:w="4751"/>
        <w:gridCol w:w="2664"/>
      </w:tblGrid>
      <w:tr w:rsidR="00BB168C" w:rsidRPr="00E51CFD" w14:paraId="31A594CD" w14:textId="77777777" w:rsidTr="00EF222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35" w:type="pct"/>
          <w:trHeight w:hRule="exact" w:val="58"/>
        </w:trPr>
        <w:tc>
          <w:tcPr>
            <w:tcW w:w="706" w:type="pct"/>
          </w:tcPr>
          <w:p w14:paraId="35822BFC" w14:textId="77777777" w:rsidR="00DB0E1C" w:rsidRPr="00E51CFD" w:rsidRDefault="00DB0E1C" w:rsidP="00C3758F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159" w:type="pct"/>
            <w:gridSpan w:val="2"/>
          </w:tcPr>
          <w:p w14:paraId="5DDE3BB6" w14:textId="77777777" w:rsidR="00DB0E1C" w:rsidRPr="00E51CFD" w:rsidRDefault="00DB0E1C" w:rsidP="00C3758F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BB168C" w:rsidRPr="00E51CFD" w14:paraId="7747DE33" w14:textId="77777777" w:rsidTr="00F82B00">
        <w:trPr>
          <w:trHeight w:val="16"/>
        </w:trPr>
        <w:tc>
          <w:tcPr>
            <w:tcW w:w="1841" w:type="pct"/>
            <w:gridSpan w:val="2"/>
          </w:tcPr>
          <w:p w14:paraId="384A5497" w14:textId="5327C573" w:rsidR="00DB0E1C" w:rsidRPr="00E51CFD" w:rsidRDefault="00DB0E1C" w:rsidP="00070705">
            <w:pPr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159" w:type="pct"/>
            <w:gridSpan w:val="2"/>
          </w:tcPr>
          <w:p w14:paraId="169BEFB6" w14:textId="77777777" w:rsidR="00EF222B" w:rsidRPr="00E51CFD" w:rsidRDefault="00EF222B" w:rsidP="00DE0033">
            <w:pPr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</w:tbl>
    <w:p w14:paraId="357B40FC" w14:textId="74440F40" w:rsidR="00B5546C" w:rsidRPr="00E51CFD" w:rsidRDefault="006052F9" w:rsidP="006052F9">
      <w:pPr>
        <w:spacing w:after="0"/>
        <w:rPr>
          <w:rFonts w:ascii="Times New Roman" w:hAnsi="Times New Roman" w:cs="Times New Roman"/>
          <w:color w:val="auto"/>
          <w:sz w:val="20"/>
        </w:rPr>
      </w:pPr>
      <w:r w:rsidRPr="00E51CFD">
        <w:rPr>
          <w:rFonts w:ascii="Times New Roman" w:hAnsi="Times New Roman" w:cs="Times New Roman"/>
          <w:color w:val="auto"/>
          <w:sz w:val="20"/>
        </w:rPr>
        <w:t xml:space="preserve">Marsha Bolding         </w:t>
      </w:r>
      <w:bookmarkStart w:id="0" w:name="_Hlk47557124"/>
      <w:r w:rsidRPr="00E51CFD">
        <w:rPr>
          <w:rFonts w:ascii="Times New Roman" w:hAnsi="Times New Roman" w:cs="Times New Roman"/>
          <w:color w:val="auto"/>
          <w:sz w:val="20"/>
        </w:rPr>
        <w:t>Certified First Assistant/ Surgical Technician</w:t>
      </w:r>
      <w:r w:rsidRPr="00E51CFD">
        <w:rPr>
          <w:rFonts w:ascii="Times New Roman" w:hAnsi="Times New Roman" w:cs="Times New Roman"/>
          <w:color w:val="auto"/>
          <w:sz w:val="20"/>
        </w:rPr>
        <w:tab/>
      </w:r>
      <w:r w:rsidRPr="00E51CFD">
        <w:rPr>
          <w:rFonts w:ascii="Times New Roman" w:hAnsi="Times New Roman" w:cs="Times New Roman"/>
          <w:color w:val="auto"/>
          <w:sz w:val="20"/>
        </w:rPr>
        <w:tab/>
        <w:t>864-906-0608</w:t>
      </w:r>
    </w:p>
    <w:p w14:paraId="186D7E1D" w14:textId="3C611A8B" w:rsidR="00735A63" w:rsidRPr="00E51CFD" w:rsidRDefault="006052F9" w:rsidP="006052F9">
      <w:pPr>
        <w:spacing w:after="0"/>
        <w:rPr>
          <w:rFonts w:ascii="Times New Roman" w:hAnsi="Times New Roman" w:cs="Times New Roman"/>
          <w:color w:val="auto"/>
          <w:sz w:val="20"/>
        </w:rPr>
      </w:pPr>
      <w:r w:rsidRPr="00E51CFD">
        <w:rPr>
          <w:rFonts w:ascii="Times New Roman" w:hAnsi="Times New Roman" w:cs="Times New Roman"/>
          <w:color w:val="auto"/>
          <w:sz w:val="20"/>
        </w:rPr>
        <w:t xml:space="preserve">                                   </w:t>
      </w:r>
      <w:bookmarkStart w:id="1" w:name="_Hlk47555676"/>
      <w:r w:rsidRPr="00E51CFD">
        <w:rPr>
          <w:rFonts w:ascii="Times New Roman" w:hAnsi="Times New Roman" w:cs="Times New Roman"/>
          <w:color w:val="auto"/>
          <w:sz w:val="20"/>
        </w:rPr>
        <w:t xml:space="preserve">Bon Secours </w:t>
      </w:r>
      <w:r w:rsidR="00735A63" w:rsidRPr="00E51CFD">
        <w:rPr>
          <w:rFonts w:ascii="Times New Roman" w:hAnsi="Times New Roman" w:cs="Times New Roman"/>
          <w:color w:val="auto"/>
          <w:sz w:val="20"/>
        </w:rPr>
        <w:t>Mercy Health</w:t>
      </w:r>
    </w:p>
    <w:p w14:paraId="2AA33541" w14:textId="64B856E0" w:rsidR="006052F9" w:rsidRPr="00E51CFD" w:rsidRDefault="00735A63" w:rsidP="00735A63">
      <w:pPr>
        <w:spacing w:after="0"/>
        <w:ind w:left="720" w:firstLine="720"/>
        <w:rPr>
          <w:rFonts w:ascii="Times New Roman" w:hAnsi="Times New Roman" w:cs="Times New Roman"/>
          <w:color w:val="auto"/>
          <w:sz w:val="20"/>
        </w:rPr>
      </w:pPr>
      <w:r w:rsidRPr="00E51CFD">
        <w:rPr>
          <w:rFonts w:ascii="Times New Roman" w:hAnsi="Times New Roman" w:cs="Times New Roman"/>
          <w:color w:val="auto"/>
          <w:sz w:val="20"/>
        </w:rPr>
        <w:t xml:space="preserve">      </w:t>
      </w:r>
      <w:r w:rsidR="006052F9" w:rsidRPr="00E51CFD">
        <w:rPr>
          <w:rFonts w:ascii="Times New Roman" w:hAnsi="Times New Roman" w:cs="Times New Roman"/>
          <w:color w:val="auto"/>
          <w:sz w:val="20"/>
        </w:rPr>
        <w:t>St Francis Hospital</w:t>
      </w:r>
      <w:r w:rsidRPr="00E51CFD">
        <w:rPr>
          <w:rFonts w:ascii="Times New Roman" w:hAnsi="Times New Roman" w:cs="Times New Roman"/>
          <w:color w:val="auto"/>
          <w:sz w:val="20"/>
        </w:rPr>
        <w:t xml:space="preserve"> –</w:t>
      </w:r>
      <w:r w:rsidR="006052F9" w:rsidRPr="00E51CFD">
        <w:rPr>
          <w:rFonts w:ascii="Times New Roman" w:hAnsi="Times New Roman" w:cs="Times New Roman"/>
          <w:color w:val="auto"/>
          <w:sz w:val="20"/>
        </w:rPr>
        <w:t xml:space="preserve"> Downtown</w:t>
      </w:r>
      <w:r w:rsidRPr="00E51CFD">
        <w:rPr>
          <w:rFonts w:ascii="Times New Roman" w:hAnsi="Times New Roman" w:cs="Times New Roman"/>
          <w:color w:val="auto"/>
          <w:sz w:val="20"/>
        </w:rPr>
        <w:t xml:space="preserve"> Campus</w:t>
      </w:r>
    </w:p>
    <w:p w14:paraId="0EE9AE9D" w14:textId="4019AA6E" w:rsidR="001267E1" w:rsidRPr="00E51CFD" w:rsidRDefault="001267E1" w:rsidP="00735A63">
      <w:pPr>
        <w:spacing w:after="0"/>
        <w:ind w:left="720" w:firstLine="720"/>
        <w:rPr>
          <w:rFonts w:ascii="Times New Roman" w:hAnsi="Times New Roman" w:cs="Times New Roman"/>
          <w:color w:val="auto"/>
          <w:sz w:val="20"/>
        </w:rPr>
      </w:pPr>
      <w:r w:rsidRPr="00E51CFD">
        <w:rPr>
          <w:rFonts w:ascii="Times New Roman" w:hAnsi="Times New Roman" w:cs="Times New Roman"/>
          <w:color w:val="auto"/>
          <w:sz w:val="20"/>
        </w:rPr>
        <w:t xml:space="preserve">      Greenville SC</w:t>
      </w:r>
    </w:p>
    <w:bookmarkEnd w:id="0"/>
    <w:bookmarkEnd w:id="1"/>
    <w:p w14:paraId="78DC65DC" w14:textId="389FC794" w:rsidR="001267E1" w:rsidRPr="00E51CFD" w:rsidRDefault="00DE4A68" w:rsidP="006052F9">
      <w:pPr>
        <w:spacing w:after="0"/>
        <w:rPr>
          <w:rFonts w:ascii="Times New Roman" w:hAnsi="Times New Roman" w:cs="Times New Roman"/>
          <w:color w:val="auto"/>
          <w:sz w:val="20"/>
        </w:rPr>
      </w:pPr>
      <w:r w:rsidRPr="00E51CFD">
        <w:rPr>
          <w:rFonts w:ascii="Times New Roman" w:hAnsi="Times New Roman" w:cs="Times New Roman"/>
          <w:color w:val="auto"/>
          <w:sz w:val="20"/>
        </w:rPr>
        <w:tab/>
      </w:r>
      <w:r w:rsidRPr="00E51CFD">
        <w:rPr>
          <w:rFonts w:ascii="Times New Roman" w:hAnsi="Times New Roman" w:cs="Times New Roman"/>
          <w:color w:val="auto"/>
          <w:sz w:val="20"/>
        </w:rPr>
        <w:tab/>
        <w:t xml:space="preserve">      </w:t>
      </w:r>
      <w:hyperlink r:id="rId10" w:history="1">
        <w:r w:rsidR="001267E1" w:rsidRPr="00E51CFD">
          <w:rPr>
            <w:rStyle w:val="Hyperlink"/>
            <w:rFonts w:ascii="Times New Roman" w:hAnsi="Times New Roman" w:cs="Times New Roman"/>
            <w:sz w:val="20"/>
          </w:rPr>
          <w:t>marlei713@bellsouth.net</w:t>
        </w:r>
      </w:hyperlink>
    </w:p>
    <w:p w14:paraId="17B54535" w14:textId="202CB56F" w:rsidR="006052F9" w:rsidRPr="00E51CFD" w:rsidRDefault="006052F9" w:rsidP="006052F9">
      <w:pPr>
        <w:spacing w:after="0"/>
        <w:rPr>
          <w:rFonts w:ascii="Times New Roman" w:hAnsi="Times New Roman" w:cs="Times New Roman"/>
          <w:color w:val="auto"/>
          <w:sz w:val="20"/>
        </w:rPr>
      </w:pPr>
    </w:p>
    <w:p w14:paraId="2ED70C88" w14:textId="3B5CC997" w:rsidR="00735A63" w:rsidRPr="00E51CFD" w:rsidRDefault="00735A63" w:rsidP="006052F9">
      <w:pPr>
        <w:spacing w:after="0"/>
        <w:rPr>
          <w:rFonts w:ascii="Times New Roman" w:hAnsi="Times New Roman" w:cs="Times New Roman"/>
          <w:color w:val="auto"/>
          <w:sz w:val="20"/>
        </w:rPr>
      </w:pPr>
      <w:r w:rsidRPr="00E51CFD">
        <w:rPr>
          <w:rFonts w:ascii="Times New Roman" w:hAnsi="Times New Roman" w:cs="Times New Roman"/>
          <w:color w:val="auto"/>
          <w:sz w:val="20"/>
        </w:rPr>
        <w:t>Sherry Ainslie</w:t>
      </w:r>
      <w:r w:rsidRPr="00E51CFD">
        <w:rPr>
          <w:rFonts w:ascii="Times New Roman" w:hAnsi="Times New Roman" w:cs="Times New Roman"/>
          <w:color w:val="auto"/>
          <w:sz w:val="20"/>
        </w:rPr>
        <w:tab/>
        <w:t xml:space="preserve">      Registered Nurse</w:t>
      </w:r>
      <w:r w:rsidR="001267E1" w:rsidRPr="00E51CFD">
        <w:rPr>
          <w:rFonts w:ascii="Times New Roman" w:hAnsi="Times New Roman" w:cs="Times New Roman"/>
          <w:color w:val="auto"/>
          <w:sz w:val="20"/>
        </w:rPr>
        <w:tab/>
      </w:r>
      <w:r w:rsidR="001267E1" w:rsidRPr="00E51CFD">
        <w:rPr>
          <w:rFonts w:ascii="Times New Roman" w:hAnsi="Times New Roman" w:cs="Times New Roman"/>
          <w:color w:val="auto"/>
          <w:sz w:val="20"/>
        </w:rPr>
        <w:tab/>
      </w:r>
      <w:r w:rsidR="001267E1" w:rsidRPr="00E51CFD">
        <w:rPr>
          <w:rFonts w:ascii="Times New Roman" w:hAnsi="Times New Roman" w:cs="Times New Roman"/>
          <w:color w:val="auto"/>
          <w:sz w:val="20"/>
        </w:rPr>
        <w:tab/>
      </w:r>
      <w:r w:rsidR="001267E1" w:rsidRPr="00E51CFD">
        <w:rPr>
          <w:rFonts w:ascii="Times New Roman" w:hAnsi="Times New Roman" w:cs="Times New Roman"/>
          <w:color w:val="auto"/>
          <w:sz w:val="20"/>
        </w:rPr>
        <w:tab/>
      </w:r>
      <w:r w:rsidR="001267E1" w:rsidRPr="00E51CFD">
        <w:rPr>
          <w:rFonts w:ascii="Times New Roman" w:hAnsi="Times New Roman" w:cs="Times New Roman"/>
          <w:color w:val="auto"/>
          <w:sz w:val="20"/>
        </w:rPr>
        <w:tab/>
        <w:t>864-386-0297</w:t>
      </w:r>
    </w:p>
    <w:p w14:paraId="79D6BEFC" w14:textId="5D02EBBA" w:rsidR="001267E1" w:rsidRPr="00E51CFD" w:rsidRDefault="00735A63" w:rsidP="007D05D0">
      <w:pPr>
        <w:spacing w:after="0"/>
        <w:rPr>
          <w:rFonts w:ascii="Times New Roman" w:hAnsi="Times New Roman" w:cs="Times New Roman"/>
          <w:color w:val="auto"/>
          <w:sz w:val="20"/>
        </w:rPr>
      </w:pPr>
      <w:r w:rsidRPr="00E51CFD">
        <w:rPr>
          <w:rFonts w:ascii="Times New Roman" w:hAnsi="Times New Roman" w:cs="Times New Roman"/>
          <w:color w:val="auto"/>
          <w:sz w:val="20"/>
        </w:rPr>
        <w:t xml:space="preserve">                                   </w:t>
      </w:r>
      <w:r w:rsidR="001267E1" w:rsidRPr="00E51CFD">
        <w:rPr>
          <w:rFonts w:ascii="Times New Roman" w:hAnsi="Times New Roman" w:cs="Times New Roman"/>
          <w:color w:val="auto"/>
          <w:sz w:val="20"/>
        </w:rPr>
        <w:t>Bon Secours Mercy Healt</w:t>
      </w:r>
      <w:r w:rsidR="007D05D0">
        <w:rPr>
          <w:rFonts w:ascii="Times New Roman" w:hAnsi="Times New Roman" w:cs="Times New Roman"/>
          <w:color w:val="auto"/>
          <w:sz w:val="20"/>
        </w:rPr>
        <w:t>h/</w:t>
      </w:r>
      <w:r w:rsidR="001267E1" w:rsidRPr="00E51CFD">
        <w:rPr>
          <w:rFonts w:ascii="Times New Roman" w:hAnsi="Times New Roman" w:cs="Times New Roman"/>
          <w:color w:val="auto"/>
          <w:sz w:val="20"/>
        </w:rPr>
        <w:t>St Francis Hospital – Downtown Campus</w:t>
      </w:r>
    </w:p>
    <w:p w14:paraId="3E69D045" w14:textId="77777777" w:rsidR="001267E1" w:rsidRPr="00E51CFD" w:rsidRDefault="001267E1" w:rsidP="001267E1">
      <w:pPr>
        <w:spacing w:after="0"/>
        <w:ind w:left="720" w:firstLine="720"/>
        <w:rPr>
          <w:rFonts w:ascii="Times New Roman" w:hAnsi="Times New Roman" w:cs="Times New Roman"/>
          <w:color w:val="auto"/>
          <w:sz w:val="20"/>
        </w:rPr>
      </w:pPr>
      <w:r w:rsidRPr="00E51CFD">
        <w:rPr>
          <w:rFonts w:ascii="Times New Roman" w:hAnsi="Times New Roman" w:cs="Times New Roman"/>
          <w:color w:val="auto"/>
          <w:sz w:val="20"/>
        </w:rPr>
        <w:t xml:space="preserve">      Greenville SC</w:t>
      </w:r>
    </w:p>
    <w:p w14:paraId="6151D812" w14:textId="6AC5C1B6" w:rsidR="00735A63" w:rsidRPr="00E51CFD" w:rsidRDefault="001267E1" w:rsidP="001267E1">
      <w:pPr>
        <w:spacing w:after="0"/>
        <w:rPr>
          <w:rFonts w:ascii="Times New Roman" w:hAnsi="Times New Roman" w:cs="Times New Roman"/>
          <w:color w:val="auto"/>
          <w:sz w:val="20"/>
        </w:rPr>
      </w:pPr>
      <w:r w:rsidRPr="00E51CFD">
        <w:rPr>
          <w:rFonts w:ascii="Times New Roman" w:hAnsi="Times New Roman" w:cs="Times New Roman"/>
          <w:color w:val="auto"/>
          <w:sz w:val="20"/>
        </w:rPr>
        <w:tab/>
      </w:r>
      <w:r w:rsidRPr="00E51CFD">
        <w:rPr>
          <w:rFonts w:ascii="Times New Roman" w:hAnsi="Times New Roman" w:cs="Times New Roman"/>
          <w:color w:val="auto"/>
          <w:sz w:val="20"/>
        </w:rPr>
        <w:tab/>
        <w:t xml:space="preserve">      </w:t>
      </w:r>
      <w:hyperlink r:id="rId11" w:history="1">
        <w:r w:rsidRPr="00E51CFD">
          <w:rPr>
            <w:rStyle w:val="Hyperlink"/>
            <w:rFonts w:ascii="Times New Roman" w:hAnsi="Times New Roman" w:cs="Times New Roman"/>
            <w:sz w:val="20"/>
          </w:rPr>
          <w:t>Sja73@charter.net</w:t>
        </w:r>
      </w:hyperlink>
    </w:p>
    <w:p w14:paraId="03438D57" w14:textId="77777777" w:rsidR="00735A63" w:rsidRPr="00E51CFD" w:rsidRDefault="00735A63" w:rsidP="006052F9">
      <w:pPr>
        <w:spacing w:after="0"/>
        <w:rPr>
          <w:rFonts w:ascii="Times New Roman" w:hAnsi="Times New Roman" w:cs="Times New Roman"/>
          <w:color w:val="auto"/>
          <w:sz w:val="20"/>
        </w:rPr>
      </w:pPr>
    </w:p>
    <w:p w14:paraId="2B357F0F" w14:textId="77777777" w:rsidR="00DD1E0C" w:rsidRDefault="00DD1E0C" w:rsidP="006052F9">
      <w:pPr>
        <w:spacing w:after="0"/>
        <w:rPr>
          <w:rFonts w:ascii="Times New Roman" w:hAnsi="Times New Roman" w:cs="Times New Roman"/>
          <w:color w:val="auto"/>
          <w:sz w:val="20"/>
        </w:rPr>
      </w:pPr>
    </w:p>
    <w:p w14:paraId="494F8E4A" w14:textId="32C0D844" w:rsidR="00DE4A68" w:rsidRPr="00E51CFD" w:rsidRDefault="00735A63" w:rsidP="006052F9">
      <w:pPr>
        <w:spacing w:after="0"/>
        <w:rPr>
          <w:rFonts w:ascii="Times New Roman" w:hAnsi="Times New Roman" w:cs="Times New Roman"/>
          <w:color w:val="auto"/>
          <w:sz w:val="20"/>
        </w:rPr>
      </w:pPr>
      <w:r w:rsidRPr="00E51CFD">
        <w:rPr>
          <w:rFonts w:ascii="Times New Roman" w:hAnsi="Times New Roman" w:cs="Times New Roman"/>
          <w:color w:val="auto"/>
          <w:sz w:val="20"/>
        </w:rPr>
        <w:lastRenderedPageBreak/>
        <w:t>Rachel Martin</w:t>
      </w:r>
      <w:r w:rsidR="00DE4A68" w:rsidRPr="00E51CFD">
        <w:rPr>
          <w:rFonts w:ascii="Times New Roman" w:hAnsi="Times New Roman" w:cs="Times New Roman"/>
          <w:color w:val="auto"/>
          <w:sz w:val="20"/>
        </w:rPr>
        <w:t xml:space="preserve">            Registered Nurse</w:t>
      </w:r>
      <w:r w:rsidR="00DE4A68" w:rsidRPr="00E51CFD">
        <w:rPr>
          <w:rFonts w:ascii="Times New Roman" w:hAnsi="Times New Roman" w:cs="Times New Roman"/>
          <w:color w:val="auto"/>
          <w:sz w:val="20"/>
        </w:rPr>
        <w:tab/>
      </w:r>
      <w:r w:rsidR="00DE4A68" w:rsidRPr="00E51CFD">
        <w:rPr>
          <w:rFonts w:ascii="Times New Roman" w:hAnsi="Times New Roman" w:cs="Times New Roman"/>
          <w:color w:val="auto"/>
          <w:sz w:val="20"/>
        </w:rPr>
        <w:tab/>
      </w:r>
      <w:r w:rsidR="00DE4A68" w:rsidRPr="00E51CFD">
        <w:rPr>
          <w:rFonts w:ascii="Times New Roman" w:hAnsi="Times New Roman" w:cs="Times New Roman"/>
          <w:color w:val="auto"/>
          <w:sz w:val="20"/>
        </w:rPr>
        <w:tab/>
      </w:r>
      <w:r w:rsidR="00DE4A68" w:rsidRPr="00E51CFD">
        <w:rPr>
          <w:rFonts w:ascii="Times New Roman" w:hAnsi="Times New Roman" w:cs="Times New Roman"/>
          <w:color w:val="auto"/>
          <w:sz w:val="20"/>
        </w:rPr>
        <w:tab/>
      </w:r>
      <w:r w:rsidR="009B4271" w:rsidRPr="00E51CFD">
        <w:rPr>
          <w:rFonts w:ascii="Times New Roman" w:hAnsi="Times New Roman" w:cs="Times New Roman"/>
          <w:color w:val="auto"/>
          <w:sz w:val="20"/>
        </w:rPr>
        <w:t xml:space="preserve"> </w:t>
      </w:r>
      <w:r w:rsidR="00DE4A68" w:rsidRPr="00E51CFD">
        <w:rPr>
          <w:rFonts w:ascii="Times New Roman" w:hAnsi="Times New Roman" w:cs="Times New Roman"/>
          <w:color w:val="auto"/>
          <w:sz w:val="20"/>
        </w:rPr>
        <w:tab/>
        <w:t>864-</w:t>
      </w:r>
      <w:r w:rsidRPr="00E51CFD">
        <w:rPr>
          <w:rFonts w:ascii="Times New Roman" w:hAnsi="Times New Roman" w:cs="Times New Roman"/>
          <w:color w:val="auto"/>
          <w:sz w:val="20"/>
        </w:rPr>
        <w:t>238-8641</w:t>
      </w:r>
    </w:p>
    <w:p w14:paraId="12E97CF7" w14:textId="6C2B59F3" w:rsidR="00DE4A68" w:rsidRPr="00E51CFD" w:rsidRDefault="00DE4A68" w:rsidP="006052F9">
      <w:pPr>
        <w:spacing w:after="0"/>
        <w:rPr>
          <w:rFonts w:ascii="Times New Roman" w:hAnsi="Times New Roman" w:cs="Times New Roman"/>
          <w:color w:val="auto"/>
          <w:sz w:val="20"/>
        </w:rPr>
      </w:pPr>
      <w:r w:rsidRPr="00E51CFD">
        <w:rPr>
          <w:rFonts w:ascii="Times New Roman" w:hAnsi="Times New Roman" w:cs="Times New Roman"/>
          <w:color w:val="auto"/>
          <w:sz w:val="20"/>
        </w:rPr>
        <w:tab/>
      </w:r>
      <w:r w:rsidRPr="00E51CFD">
        <w:rPr>
          <w:rFonts w:ascii="Times New Roman" w:hAnsi="Times New Roman" w:cs="Times New Roman"/>
          <w:color w:val="auto"/>
          <w:sz w:val="20"/>
        </w:rPr>
        <w:tab/>
        <w:t xml:space="preserve">      Bon Secours </w:t>
      </w:r>
      <w:r w:rsidR="00E51CFD" w:rsidRPr="00E51CFD">
        <w:rPr>
          <w:rFonts w:ascii="Times New Roman" w:hAnsi="Times New Roman" w:cs="Times New Roman"/>
          <w:color w:val="auto"/>
          <w:sz w:val="20"/>
        </w:rPr>
        <w:t>Mercy Health</w:t>
      </w:r>
      <w:r w:rsidR="007D05D0">
        <w:rPr>
          <w:rFonts w:ascii="Times New Roman" w:hAnsi="Times New Roman" w:cs="Times New Roman"/>
          <w:color w:val="auto"/>
          <w:sz w:val="20"/>
        </w:rPr>
        <w:t>,</w:t>
      </w:r>
      <w:r w:rsidR="00E51CFD" w:rsidRPr="00E51CFD">
        <w:rPr>
          <w:rFonts w:ascii="Times New Roman" w:hAnsi="Times New Roman" w:cs="Times New Roman"/>
          <w:color w:val="auto"/>
          <w:sz w:val="20"/>
        </w:rPr>
        <w:t xml:space="preserve"> </w:t>
      </w:r>
      <w:r w:rsidRPr="00E51CFD">
        <w:rPr>
          <w:rFonts w:ascii="Times New Roman" w:hAnsi="Times New Roman" w:cs="Times New Roman"/>
          <w:color w:val="auto"/>
          <w:sz w:val="20"/>
        </w:rPr>
        <w:t>St Francis Hospital</w:t>
      </w:r>
      <w:r w:rsidR="00E51CFD" w:rsidRPr="00E51CFD">
        <w:rPr>
          <w:rFonts w:ascii="Times New Roman" w:hAnsi="Times New Roman" w:cs="Times New Roman"/>
          <w:color w:val="auto"/>
          <w:sz w:val="20"/>
        </w:rPr>
        <w:t xml:space="preserve"> -</w:t>
      </w:r>
      <w:r w:rsidRPr="00E51CFD">
        <w:rPr>
          <w:rFonts w:ascii="Times New Roman" w:hAnsi="Times New Roman" w:cs="Times New Roman"/>
          <w:color w:val="auto"/>
          <w:sz w:val="20"/>
        </w:rPr>
        <w:t xml:space="preserve"> Downtown</w:t>
      </w:r>
    </w:p>
    <w:p w14:paraId="108B40AB" w14:textId="038B8C08" w:rsidR="00DE4A68" w:rsidRPr="00E51CFD" w:rsidRDefault="00DE4A68" w:rsidP="006052F9">
      <w:pPr>
        <w:spacing w:after="0"/>
        <w:rPr>
          <w:rFonts w:ascii="Times New Roman" w:hAnsi="Times New Roman" w:cs="Times New Roman"/>
          <w:color w:val="auto"/>
          <w:sz w:val="20"/>
        </w:rPr>
      </w:pPr>
      <w:r w:rsidRPr="00E51CFD">
        <w:rPr>
          <w:rFonts w:ascii="Times New Roman" w:hAnsi="Times New Roman" w:cs="Times New Roman"/>
          <w:color w:val="auto"/>
          <w:sz w:val="20"/>
        </w:rPr>
        <w:tab/>
      </w:r>
      <w:r w:rsidRPr="00E51CFD">
        <w:rPr>
          <w:rFonts w:ascii="Times New Roman" w:hAnsi="Times New Roman" w:cs="Times New Roman"/>
          <w:color w:val="auto"/>
          <w:sz w:val="20"/>
        </w:rPr>
        <w:tab/>
        <w:t xml:space="preserve">       </w:t>
      </w:r>
      <w:hyperlink r:id="rId12" w:history="1">
        <w:r w:rsidR="00735A63" w:rsidRPr="00E51CFD">
          <w:rPr>
            <w:rStyle w:val="Hyperlink"/>
            <w:rFonts w:ascii="Times New Roman" w:hAnsi="Times New Roman" w:cs="Times New Roman"/>
            <w:sz w:val="20"/>
          </w:rPr>
          <w:t>rachelmartin@bellsouth.net</w:t>
        </w:r>
      </w:hyperlink>
    </w:p>
    <w:p w14:paraId="14CD5F40" w14:textId="77777777" w:rsidR="00E51CFD" w:rsidRPr="00E51CFD" w:rsidRDefault="00E51CFD" w:rsidP="00DC2059">
      <w:pPr>
        <w:spacing w:after="0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</w:p>
    <w:p w14:paraId="57A162B6" w14:textId="1987629B" w:rsidR="00DC2059" w:rsidRPr="00E51CFD" w:rsidRDefault="00DC2059" w:rsidP="00DC2059">
      <w:pPr>
        <w:spacing w:after="0"/>
        <w:rPr>
          <w:rFonts w:ascii="Times New Roman" w:hAnsi="Times New Roman" w:cs="Times New Roman"/>
          <w:color w:val="auto"/>
          <w:sz w:val="20"/>
        </w:rPr>
      </w:pPr>
      <w:r w:rsidRPr="00E51CFD">
        <w:rPr>
          <w:rFonts w:ascii="Times New Roman" w:hAnsi="Times New Roman" w:cs="Times New Roman"/>
          <w:color w:val="auto"/>
          <w:sz w:val="20"/>
        </w:rPr>
        <w:t>Andrea Williamson    Certified Surgical Technician</w:t>
      </w:r>
      <w:r w:rsidRPr="00E51CFD">
        <w:rPr>
          <w:rFonts w:ascii="Times New Roman" w:hAnsi="Times New Roman" w:cs="Times New Roman"/>
          <w:color w:val="auto"/>
          <w:sz w:val="20"/>
        </w:rPr>
        <w:tab/>
      </w:r>
      <w:r w:rsidRPr="00E51CFD">
        <w:rPr>
          <w:rFonts w:ascii="Times New Roman" w:hAnsi="Times New Roman" w:cs="Times New Roman"/>
          <w:color w:val="auto"/>
          <w:sz w:val="20"/>
        </w:rPr>
        <w:tab/>
      </w:r>
      <w:r w:rsidRPr="00E51CFD">
        <w:rPr>
          <w:rFonts w:ascii="Times New Roman" w:hAnsi="Times New Roman" w:cs="Times New Roman"/>
          <w:color w:val="auto"/>
          <w:sz w:val="20"/>
        </w:rPr>
        <w:tab/>
      </w:r>
      <w:r w:rsidRPr="00E51CFD">
        <w:rPr>
          <w:rFonts w:ascii="Times New Roman" w:hAnsi="Times New Roman" w:cs="Times New Roman"/>
          <w:color w:val="auto"/>
          <w:sz w:val="20"/>
        </w:rPr>
        <w:tab/>
        <w:t>864-617-3502</w:t>
      </w:r>
    </w:p>
    <w:p w14:paraId="7894E438" w14:textId="7BD41613" w:rsidR="00DC2059" w:rsidRPr="00E51CFD" w:rsidRDefault="00DC2059" w:rsidP="004405BD">
      <w:pPr>
        <w:spacing w:after="0"/>
        <w:rPr>
          <w:rFonts w:ascii="Times New Roman" w:hAnsi="Times New Roman" w:cs="Times New Roman"/>
          <w:color w:val="auto"/>
          <w:sz w:val="20"/>
        </w:rPr>
      </w:pPr>
      <w:r w:rsidRPr="00E51CFD">
        <w:rPr>
          <w:rFonts w:ascii="Times New Roman" w:hAnsi="Times New Roman" w:cs="Times New Roman"/>
          <w:color w:val="auto"/>
          <w:sz w:val="20"/>
        </w:rPr>
        <w:t xml:space="preserve">                                    </w:t>
      </w:r>
      <w:proofErr w:type="spellStart"/>
      <w:r w:rsidRPr="00E51CFD">
        <w:rPr>
          <w:rFonts w:ascii="Times New Roman" w:hAnsi="Times New Roman" w:cs="Times New Roman"/>
          <w:color w:val="auto"/>
          <w:sz w:val="20"/>
        </w:rPr>
        <w:t>An</w:t>
      </w:r>
      <w:r w:rsidR="004405BD" w:rsidRPr="00E51CFD">
        <w:rPr>
          <w:rFonts w:ascii="Times New Roman" w:hAnsi="Times New Roman" w:cs="Times New Roman"/>
          <w:color w:val="auto"/>
          <w:sz w:val="20"/>
        </w:rPr>
        <w:t>med</w:t>
      </w:r>
      <w:proofErr w:type="spellEnd"/>
      <w:r w:rsidR="004405BD" w:rsidRPr="00E51CFD">
        <w:rPr>
          <w:rFonts w:ascii="Times New Roman" w:hAnsi="Times New Roman" w:cs="Times New Roman"/>
          <w:color w:val="auto"/>
          <w:sz w:val="20"/>
        </w:rPr>
        <w:t xml:space="preserve"> Health, Anderson, SC</w:t>
      </w:r>
    </w:p>
    <w:p w14:paraId="763687EC" w14:textId="60A5E820" w:rsidR="00735A63" w:rsidRPr="00E51CFD" w:rsidRDefault="00DC2059" w:rsidP="006052F9">
      <w:pPr>
        <w:spacing w:after="0"/>
        <w:rPr>
          <w:rFonts w:ascii="Times New Roman" w:hAnsi="Times New Roman" w:cs="Times New Roman"/>
          <w:color w:val="auto"/>
          <w:sz w:val="20"/>
        </w:rPr>
      </w:pPr>
      <w:r w:rsidRPr="00E51CFD">
        <w:rPr>
          <w:rFonts w:ascii="Times New Roman" w:hAnsi="Times New Roman" w:cs="Times New Roman"/>
          <w:color w:val="auto"/>
          <w:sz w:val="20"/>
        </w:rPr>
        <w:tab/>
      </w:r>
    </w:p>
    <w:p w14:paraId="70A43F57" w14:textId="591EC16A" w:rsidR="00C45F64" w:rsidRPr="00E51CFD" w:rsidRDefault="00DC2059" w:rsidP="006052F9">
      <w:pPr>
        <w:spacing w:after="0"/>
        <w:rPr>
          <w:rFonts w:ascii="Times New Roman" w:hAnsi="Times New Roman" w:cs="Times New Roman"/>
          <w:color w:val="auto"/>
          <w:sz w:val="20"/>
        </w:rPr>
      </w:pPr>
      <w:r w:rsidRPr="00E51CFD">
        <w:rPr>
          <w:rFonts w:ascii="Times New Roman" w:hAnsi="Times New Roman" w:cs="Times New Roman"/>
          <w:color w:val="auto"/>
          <w:sz w:val="20"/>
        </w:rPr>
        <w:t>K</w:t>
      </w:r>
      <w:r w:rsidR="00C45F64" w:rsidRPr="00E51CFD">
        <w:rPr>
          <w:rFonts w:ascii="Times New Roman" w:hAnsi="Times New Roman" w:cs="Times New Roman"/>
          <w:color w:val="auto"/>
          <w:sz w:val="20"/>
        </w:rPr>
        <w:t>im Reyes</w:t>
      </w:r>
      <w:r w:rsidR="00C45F64" w:rsidRPr="00E51CFD">
        <w:rPr>
          <w:rFonts w:ascii="Times New Roman" w:hAnsi="Times New Roman" w:cs="Times New Roman"/>
          <w:color w:val="auto"/>
          <w:sz w:val="20"/>
        </w:rPr>
        <w:tab/>
        <w:t xml:space="preserve">       Work email   </w:t>
      </w:r>
      <w:hyperlink r:id="rId13" w:history="1">
        <w:r w:rsidR="00C45F64" w:rsidRPr="00E51CFD">
          <w:rPr>
            <w:rStyle w:val="Hyperlink"/>
            <w:rFonts w:ascii="Times New Roman" w:hAnsi="Times New Roman" w:cs="Times New Roman"/>
            <w:sz w:val="20"/>
          </w:rPr>
          <w:t>kreyes@scacog.org</w:t>
        </w:r>
      </w:hyperlink>
      <w:r w:rsidR="004405BD" w:rsidRPr="00E51CFD">
        <w:rPr>
          <w:rFonts w:ascii="Times New Roman" w:hAnsi="Times New Roman" w:cs="Times New Roman"/>
          <w:color w:val="auto"/>
          <w:sz w:val="20"/>
        </w:rPr>
        <w:t xml:space="preserve"> </w:t>
      </w:r>
      <w:r w:rsidR="004405BD" w:rsidRPr="00E51CFD">
        <w:rPr>
          <w:rFonts w:ascii="Times New Roman" w:hAnsi="Times New Roman" w:cs="Times New Roman"/>
          <w:color w:val="auto"/>
          <w:sz w:val="20"/>
        </w:rPr>
        <w:tab/>
      </w:r>
      <w:r w:rsidR="00C45F64" w:rsidRPr="00E51CFD">
        <w:rPr>
          <w:rFonts w:ascii="Times New Roman" w:hAnsi="Times New Roman" w:cs="Times New Roman"/>
          <w:color w:val="auto"/>
          <w:sz w:val="20"/>
        </w:rPr>
        <w:tab/>
      </w:r>
      <w:r w:rsidR="00C45F64" w:rsidRPr="00E51CFD">
        <w:rPr>
          <w:rFonts w:ascii="Times New Roman" w:hAnsi="Times New Roman" w:cs="Times New Roman"/>
          <w:color w:val="auto"/>
          <w:sz w:val="20"/>
        </w:rPr>
        <w:tab/>
        <w:t>864-353-8655</w:t>
      </w:r>
    </w:p>
    <w:p w14:paraId="14115A4D" w14:textId="7CFBDF12" w:rsidR="00C45F64" w:rsidRPr="00E51CFD" w:rsidRDefault="00C45F64" w:rsidP="006052F9">
      <w:pPr>
        <w:spacing w:after="0"/>
        <w:rPr>
          <w:rFonts w:ascii="Times New Roman" w:hAnsi="Times New Roman" w:cs="Times New Roman"/>
          <w:color w:val="auto"/>
          <w:sz w:val="20"/>
        </w:rPr>
      </w:pPr>
      <w:r w:rsidRPr="00E51CFD">
        <w:rPr>
          <w:rFonts w:ascii="Times New Roman" w:hAnsi="Times New Roman" w:cs="Times New Roman"/>
          <w:color w:val="auto"/>
          <w:sz w:val="20"/>
        </w:rPr>
        <w:tab/>
      </w:r>
      <w:r w:rsidRPr="00E51CFD">
        <w:rPr>
          <w:rFonts w:ascii="Times New Roman" w:hAnsi="Times New Roman" w:cs="Times New Roman"/>
          <w:color w:val="auto"/>
          <w:sz w:val="20"/>
        </w:rPr>
        <w:tab/>
        <w:t xml:space="preserve">       Home email  </w:t>
      </w:r>
      <w:hyperlink r:id="rId14" w:history="1">
        <w:r w:rsidRPr="00E51CFD">
          <w:rPr>
            <w:rStyle w:val="Hyperlink"/>
            <w:rFonts w:ascii="Times New Roman" w:hAnsi="Times New Roman" w:cs="Times New Roman"/>
            <w:sz w:val="20"/>
          </w:rPr>
          <w:t>mkreyes@aol.com</w:t>
        </w:r>
      </w:hyperlink>
    </w:p>
    <w:p w14:paraId="4D442724" w14:textId="160F9C80" w:rsidR="00C45F64" w:rsidRPr="00E51CFD" w:rsidRDefault="00C45F64" w:rsidP="006052F9">
      <w:pPr>
        <w:spacing w:after="0"/>
        <w:rPr>
          <w:rFonts w:ascii="Times New Roman" w:hAnsi="Times New Roman" w:cs="Times New Roman"/>
          <w:color w:val="auto"/>
          <w:sz w:val="20"/>
        </w:rPr>
      </w:pPr>
      <w:r w:rsidRPr="00E51CFD">
        <w:rPr>
          <w:rFonts w:ascii="Times New Roman" w:hAnsi="Times New Roman" w:cs="Times New Roman"/>
          <w:color w:val="auto"/>
          <w:sz w:val="20"/>
        </w:rPr>
        <w:tab/>
      </w:r>
      <w:r w:rsidRPr="00E51CFD">
        <w:rPr>
          <w:rFonts w:ascii="Times New Roman" w:hAnsi="Times New Roman" w:cs="Times New Roman"/>
          <w:color w:val="auto"/>
          <w:sz w:val="20"/>
        </w:rPr>
        <w:tab/>
        <w:t xml:space="preserve">       *VP of Operations at Senior Solutions</w:t>
      </w:r>
    </w:p>
    <w:p w14:paraId="1E878DCE" w14:textId="10C7C5BB" w:rsidR="00C45F64" w:rsidRPr="00E51CFD" w:rsidRDefault="00C45F64" w:rsidP="006052F9">
      <w:pPr>
        <w:spacing w:after="0"/>
        <w:rPr>
          <w:rFonts w:ascii="Times New Roman" w:hAnsi="Times New Roman" w:cs="Times New Roman"/>
          <w:color w:val="auto"/>
          <w:sz w:val="20"/>
        </w:rPr>
      </w:pPr>
      <w:r w:rsidRPr="00E51CFD">
        <w:rPr>
          <w:rFonts w:ascii="Times New Roman" w:hAnsi="Times New Roman" w:cs="Times New Roman"/>
          <w:color w:val="auto"/>
          <w:sz w:val="20"/>
        </w:rPr>
        <w:tab/>
      </w:r>
      <w:r w:rsidRPr="00E51CFD">
        <w:rPr>
          <w:rFonts w:ascii="Times New Roman" w:hAnsi="Times New Roman" w:cs="Times New Roman"/>
          <w:color w:val="auto"/>
          <w:sz w:val="20"/>
        </w:rPr>
        <w:tab/>
        <w:t xml:space="preserve">       During my tenure from 7/2011 – 3/2012</w:t>
      </w:r>
    </w:p>
    <w:p w14:paraId="5AF960E3" w14:textId="77777777" w:rsidR="00DC2059" w:rsidRPr="00E51CFD" w:rsidRDefault="00DC2059" w:rsidP="006052F9">
      <w:pPr>
        <w:spacing w:after="0"/>
        <w:rPr>
          <w:rFonts w:ascii="Times New Roman" w:hAnsi="Times New Roman" w:cs="Times New Roman"/>
          <w:color w:val="auto"/>
          <w:sz w:val="20"/>
        </w:rPr>
      </w:pPr>
    </w:p>
    <w:p w14:paraId="33726774" w14:textId="58939AF1" w:rsidR="00C45F64" w:rsidRPr="00E51CFD" w:rsidRDefault="00DC2059" w:rsidP="006052F9">
      <w:pPr>
        <w:spacing w:after="0"/>
        <w:rPr>
          <w:rFonts w:ascii="Times New Roman" w:hAnsi="Times New Roman" w:cs="Times New Roman"/>
          <w:color w:val="auto"/>
          <w:sz w:val="20"/>
        </w:rPr>
      </w:pPr>
      <w:r w:rsidRPr="00E51CFD">
        <w:rPr>
          <w:rFonts w:ascii="Times New Roman" w:hAnsi="Times New Roman" w:cs="Times New Roman"/>
          <w:color w:val="auto"/>
          <w:sz w:val="20"/>
        </w:rPr>
        <w:t>Laura Spearman</w:t>
      </w:r>
      <w:r w:rsidRPr="00E51CFD">
        <w:rPr>
          <w:rFonts w:ascii="Times New Roman" w:hAnsi="Times New Roman" w:cs="Times New Roman"/>
          <w:color w:val="auto"/>
          <w:sz w:val="20"/>
        </w:rPr>
        <w:tab/>
        <w:t xml:space="preserve">       Resident Director, The Willows of Easley</w:t>
      </w:r>
      <w:r w:rsidRPr="00E51CFD">
        <w:rPr>
          <w:rFonts w:ascii="Times New Roman" w:hAnsi="Times New Roman" w:cs="Times New Roman"/>
          <w:color w:val="auto"/>
          <w:sz w:val="20"/>
        </w:rPr>
        <w:tab/>
      </w:r>
      <w:r w:rsidRPr="00E51CFD">
        <w:rPr>
          <w:rFonts w:ascii="Times New Roman" w:hAnsi="Times New Roman" w:cs="Times New Roman"/>
          <w:color w:val="auto"/>
          <w:sz w:val="20"/>
        </w:rPr>
        <w:tab/>
        <w:t>864-420-8705</w:t>
      </w:r>
    </w:p>
    <w:p w14:paraId="1101ECE2" w14:textId="77777777" w:rsidR="00DC2059" w:rsidRPr="00E51CFD" w:rsidRDefault="00DC2059" w:rsidP="006052F9">
      <w:pPr>
        <w:spacing w:after="0"/>
        <w:rPr>
          <w:rFonts w:ascii="Times New Roman" w:hAnsi="Times New Roman" w:cs="Times New Roman"/>
          <w:color w:val="auto"/>
          <w:sz w:val="20"/>
        </w:rPr>
      </w:pPr>
      <w:r w:rsidRPr="00E51CFD">
        <w:rPr>
          <w:rFonts w:ascii="Times New Roman" w:hAnsi="Times New Roman" w:cs="Times New Roman"/>
          <w:color w:val="auto"/>
          <w:sz w:val="20"/>
        </w:rPr>
        <w:tab/>
      </w:r>
      <w:r w:rsidRPr="00E51CFD">
        <w:rPr>
          <w:rFonts w:ascii="Times New Roman" w:hAnsi="Times New Roman" w:cs="Times New Roman"/>
          <w:color w:val="auto"/>
          <w:sz w:val="20"/>
        </w:rPr>
        <w:tab/>
        <w:t xml:space="preserve">       *Resident Director at The Inn of Seneca</w:t>
      </w:r>
    </w:p>
    <w:p w14:paraId="255C8CC2" w14:textId="77777777" w:rsidR="00DC2059" w:rsidRPr="00E51CFD" w:rsidRDefault="00DC2059" w:rsidP="006052F9">
      <w:pPr>
        <w:spacing w:after="0"/>
        <w:rPr>
          <w:rFonts w:ascii="Times New Roman" w:hAnsi="Times New Roman" w:cs="Times New Roman"/>
          <w:color w:val="auto"/>
          <w:sz w:val="20"/>
        </w:rPr>
      </w:pPr>
      <w:r w:rsidRPr="00E51CFD">
        <w:rPr>
          <w:rFonts w:ascii="Times New Roman" w:hAnsi="Times New Roman" w:cs="Times New Roman"/>
          <w:color w:val="auto"/>
          <w:sz w:val="20"/>
        </w:rPr>
        <w:tab/>
      </w:r>
      <w:r w:rsidRPr="00E51CFD">
        <w:rPr>
          <w:rFonts w:ascii="Times New Roman" w:hAnsi="Times New Roman" w:cs="Times New Roman"/>
          <w:color w:val="auto"/>
          <w:sz w:val="20"/>
        </w:rPr>
        <w:tab/>
        <w:t xml:space="preserve">        During my tenure from 3/2012 - 11/28/2012</w:t>
      </w:r>
    </w:p>
    <w:p w14:paraId="62816AF0" w14:textId="6297B3C7" w:rsidR="00DC2059" w:rsidRDefault="00DC2059" w:rsidP="006052F9">
      <w:pPr>
        <w:spacing w:after="0"/>
        <w:rPr>
          <w:rFonts w:ascii="Times New Roman" w:hAnsi="Times New Roman" w:cs="Times New Roman"/>
          <w:color w:val="auto"/>
          <w:sz w:val="20"/>
        </w:rPr>
      </w:pPr>
      <w:r w:rsidRPr="00E51CFD">
        <w:rPr>
          <w:rFonts w:ascii="Times New Roman" w:hAnsi="Times New Roman" w:cs="Times New Roman"/>
          <w:color w:val="auto"/>
          <w:sz w:val="20"/>
        </w:rPr>
        <w:tab/>
      </w:r>
      <w:r w:rsidRPr="00E51CFD">
        <w:rPr>
          <w:rFonts w:ascii="Times New Roman" w:hAnsi="Times New Roman" w:cs="Times New Roman"/>
          <w:color w:val="auto"/>
          <w:sz w:val="20"/>
        </w:rPr>
        <w:tab/>
        <w:t xml:space="preserve">        </w:t>
      </w:r>
      <w:hyperlink r:id="rId15" w:history="1">
        <w:r w:rsidRPr="00E51CFD">
          <w:rPr>
            <w:rStyle w:val="Hyperlink"/>
            <w:rFonts w:ascii="Times New Roman" w:hAnsi="Times New Roman" w:cs="Times New Roman"/>
            <w:sz w:val="20"/>
          </w:rPr>
          <w:t>LGS@thewillowsofeasley.com</w:t>
        </w:r>
      </w:hyperlink>
      <w:r w:rsidRPr="00E51CFD">
        <w:rPr>
          <w:rFonts w:ascii="Times New Roman" w:hAnsi="Times New Roman" w:cs="Times New Roman"/>
          <w:color w:val="auto"/>
          <w:sz w:val="20"/>
        </w:rPr>
        <w:tab/>
      </w:r>
    </w:p>
    <w:p w14:paraId="70D8CDF4" w14:textId="486202B9" w:rsidR="00974A5A" w:rsidRDefault="00974A5A" w:rsidP="006052F9">
      <w:pPr>
        <w:spacing w:after="0"/>
        <w:rPr>
          <w:rFonts w:ascii="Times New Roman" w:hAnsi="Times New Roman" w:cs="Times New Roman"/>
          <w:color w:val="auto"/>
          <w:sz w:val="20"/>
        </w:rPr>
      </w:pPr>
    </w:p>
    <w:p w14:paraId="730F616C" w14:textId="5E7CDE21" w:rsidR="00974A5A" w:rsidRDefault="00974A5A" w:rsidP="006052F9">
      <w:pPr>
        <w:spacing w:after="0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 xml:space="preserve">Martha </w:t>
      </w:r>
      <w:proofErr w:type="gramStart"/>
      <w:r>
        <w:rPr>
          <w:rFonts w:ascii="Times New Roman" w:hAnsi="Times New Roman" w:cs="Times New Roman"/>
          <w:color w:val="auto"/>
          <w:sz w:val="20"/>
        </w:rPr>
        <w:t xml:space="preserve">Richards  </w:t>
      </w:r>
      <w:r>
        <w:rPr>
          <w:rFonts w:ascii="Times New Roman" w:hAnsi="Times New Roman" w:cs="Times New Roman"/>
          <w:color w:val="auto"/>
          <w:sz w:val="20"/>
        </w:rPr>
        <w:tab/>
      </w:r>
      <w:proofErr w:type="gramEnd"/>
      <w:r>
        <w:rPr>
          <w:rFonts w:ascii="Times New Roman" w:hAnsi="Times New Roman" w:cs="Times New Roman"/>
          <w:color w:val="auto"/>
          <w:sz w:val="20"/>
        </w:rPr>
        <w:t xml:space="preserve">        Friend for 20 years</w:t>
      </w:r>
      <w:r>
        <w:rPr>
          <w:rFonts w:ascii="Times New Roman" w:hAnsi="Times New Roman" w:cs="Times New Roman"/>
          <w:color w:val="auto"/>
          <w:sz w:val="20"/>
        </w:rPr>
        <w:tab/>
      </w:r>
      <w:r>
        <w:rPr>
          <w:rFonts w:ascii="Times New Roman" w:hAnsi="Times New Roman" w:cs="Times New Roman"/>
          <w:color w:val="auto"/>
          <w:sz w:val="20"/>
        </w:rPr>
        <w:tab/>
      </w:r>
      <w:r>
        <w:rPr>
          <w:rFonts w:ascii="Times New Roman" w:hAnsi="Times New Roman" w:cs="Times New Roman"/>
          <w:color w:val="auto"/>
          <w:sz w:val="20"/>
        </w:rPr>
        <w:tab/>
      </w:r>
      <w:r>
        <w:rPr>
          <w:rFonts w:ascii="Times New Roman" w:hAnsi="Times New Roman" w:cs="Times New Roman"/>
          <w:color w:val="auto"/>
          <w:sz w:val="20"/>
        </w:rPr>
        <w:tab/>
      </w:r>
      <w:r>
        <w:rPr>
          <w:rFonts w:ascii="Times New Roman" w:hAnsi="Times New Roman" w:cs="Times New Roman"/>
          <w:color w:val="auto"/>
          <w:sz w:val="20"/>
        </w:rPr>
        <w:tab/>
        <w:t>864-328-5200</w:t>
      </w:r>
      <w:r>
        <w:rPr>
          <w:rFonts w:ascii="Times New Roman" w:hAnsi="Times New Roman" w:cs="Times New Roman"/>
          <w:color w:val="auto"/>
          <w:sz w:val="20"/>
        </w:rPr>
        <w:tab/>
      </w:r>
      <w:r>
        <w:rPr>
          <w:rFonts w:ascii="Times New Roman" w:hAnsi="Times New Roman" w:cs="Times New Roman"/>
          <w:color w:val="auto"/>
          <w:sz w:val="20"/>
        </w:rPr>
        <w:tab/>
        <w:t xml:space="preserve">                       Manager at Bilo Bakery</w:t>
      </w:r>
    </w:p>
    <w:p w14:paraId="776284B5" w14:textId="007F3153" w:rsidR="00974A5A" w:rsidRDefault="00974A5A" w:rsidP="006052F9">
      <w:pPr>
        <w:spacing w:after="0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ab/>
      </w:r>
      <w:r>
        <w:rPr>
          <w:rFonts w:ascii="Times New Roman" w:hAnsi="Times New Roman" w:cs="Times New Roman"/>
          <w:color w:val="auto"/>
          <w:sz w:val="20"/>
        </w:rPr>
        <w:tab/>
        <w:t xml:space="preserve">         Pendleton SC 29670</w:t>
      </w:r>
    </w:p>
    <w:p w14:paraId="0E2FE308" w14:textId="77777777" w:rsidR="00974A5A" w:rsidRPr="00E51CFD" w:rsidRDefault="00974A5A" w:rsidP="006052F9">
      <w:pPr>
        <w:spacing w:after="0"/>
        <w:rPr>
          <w:rFonts w:ascii="Times New Roman" w:hAnsi="Times New Roman" w:cs="Times New Roman"/>
          <w:color w:val="auto"/>
          <w:sz w:val="20"/>
        </w:rPr>
      </w:pPr>
    </w:p>
    <w:sectPr w:rsidR="00974A5A" w:rsidRPr="00E51CFD">
      <w:footerReference w:type="default" r:id="rId16"/>
      <w:pgSz w:w="12240" w:h="15840"/>
      <w:pgMar w:top="1080" w:right="1584" w:bottom="108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24FD3" w14:textId="77777777" w:rsidR="004A11E6" w:rsidRDefault="004A11E6">
      <w:pPr>
        <w:spacing w:after="0"/>
      </w:pPr>
      <w:r>
        <w:separator/>
      </w:r>
    </w:p>
    <w:p w14:paraId="66CD4D6F" w14:textId="77777777" w:rsidR="004A11E6" w:rsidRDefault="004A11E6"/>
  </w:endnote>
  <w:endnote w:type="continuationSeparator" w:id="0">
    <w:p w14:paraId="11A31947" w14:textId="77777777" w:rsidR="004A11E6" w:rsidRDefault="004A11E6">
      <w:pPr>
        <w:spacing w:after="0"/>
      </w:pPr>
      <w:r>
        <w:continuationSeparator/>
      </w:r>
    </w:p>
    <w:p w14:paraId="390D7111" w14:textId="77777777" w:rsidR="004A11E6" w:rsidRDefault="004A11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A8467" w14:textId="77777777" w:rsidR="00A66543" w:rsidRDefault="00A66543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84E25" w14:textId="77777777" w:rsidR="004A11E6" w:rsidRDefault="004A11E6">
      <w:pPr>
        <w:spacing w:after="0"/>
      </w:pPr>
      <w:r>
        <w:separator/>
      </w:r>
    </w:p>
    <w:p w14:paraId="25DAD7FB" w14:textId="77777777" w:rsidR="004A11E6" w:rsidRDefault="004A11E6"/>
  </w:footnote>
  <w:footnote w:type="continuationSeparator" w:id="0">
    <w:p w14:paraId="28E62C88" w14:textId="77777777" w:rsidR="004A11E6" w:rsidRDefault="004A11E6">
      <w:pPr>
        <w:spacing w:after="0"/>
      </w:pPr>
      <w:r>
        <w:continuationSeparator/>
      </w:r>
    </w:p>
    <w:p w14:paraId="214721AB" w14:textId="77777777" w:rsidR="004A11E6" w:rsidRDefault="004A11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93CB0E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5CDB1669"/>
    <w:multiLevelType w:val="hybridMultilevel"/>
    <w:tmpl w:val="8F7644C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CB3"/>
    <w:rsid w:val="00007C21"/>
    <w:rsid w:val="00020843"/>
    <w:rsid w:val="00022D1B"/>
    <w:rsid w:val="00026916"/>
    <w:rsid w:val="00070705"/>
    <w:rsid w:val="00071E00"/>
    <w:rsid w:val="000B3BEE"/>
    <w:rsid w:val="000C2BA0"/>
    <w:rsid w:val="000E00A4"/>
    <w:rsid w:val="00100696"/>
    <w:rsid w:val="0010717E"/>
    <w:rsid w:val="001157D9"/>
    <w:rsid w:val="00120D2C"/>
    <w:rsid w:val="001267E1"/>
    <w:rsid w:val="00135CA7"/>
    <w:rsid w:val="00145CE7"/>
    <w:rsid w:val="001613E2"/>
    <w:rsid w:val="0017464D"/>
    <w:rsid w:val="00182B5C"/>
    <w:rsid w:val="001869BA"/>
    <w:rsid w:val="00195235"/>
    <w:rsid w:val="001F37A6"/>
    <w:rsid w:val="001F4ED7"/>
    <w:rsid w:val="00203A5C"/>
    <w:rsid w:val="002955F6"/>
    <w:rsid w:val="002E3D1C"/>
    <w:rsid w:val="0031440B"/>
    <w:rsid w:val="003509DD"/>
    <w:rsid w:val="00362C63"/>
    <w:rsid w:val="003632EE"/>
    <w:rsid w:val="003642ED"/>
    <w:rsid w:val="00427485"/>
    <w:rsid w:val="004325E9"/>
    <w:rsid w:val="004405BD"/>
    <w:rsid w:val="004A11E6"/>
    <w:rsid w:val="004A5BB8"/>
    <w:rsid w:val="0050714B"/>
    <w:rsid w:val="0053601F"/>
    <w:rsid w:val="0054645D"/>
    <w:rsid w:val="0057382D"/>
    <w:rsid w:val="005C0AA0"/>
    <w:rsid w:val="005E2355"/>
    <w:rsid w:val="005E5E3F"/>
    <w:rsid w:val="006052F9"/>
    <w:rsid w:val="00605381"/>
    <w:rsid w:val="00607B34"/>
    <w:rsid w:val="0066339C"/>
    <w:rsid w:val="00666608"/>
    <w:rsid w:val="006B5C58"/>
    <w:rsid w:val="006D5F36"/>
    <w:rsid w:val="00735A63"/>
    <w:rsid w:val="007526F2"/>
    <w:rsid w:val="007D05D0"/>
    <w:rsid w:val="007E4B15"/>
    <w:rsid w:val="007F3D70"/>
    <w:rsid w:val="007F5FC8"/>
    <w:rsid w:val="00836B7B"/>
    <w:rsid w:val="00837445"/>
    <w:rsid w:val="00854E46"/>
    <w:rsid w:val="00895F6E"/>
    <w:rsid w:val="008A1BD0"/>
    <w:rsid w:val="008F14FA"/>
    <w:rsid w:val="008F21C2"/>
    <w:rsid w:val="008F5B5B"/>
    <w:rsid w:val="009019CE"/>
    <w:rsid w:val="00915CB3"/>
    <w:rsid w:val="00953D35"/>
    <w:rsid w:val="00974A5A"/>
    <w:rsid w:val="00990320"/>
    <w:rsid w:val="009B0B53"/>
    <w:rsid w:val="009B4271"/>
    <w:rsid w:val="00A02AB6"/>
    <w:rsid w:val="00A66543"/>
    <w:rsid w:val="00A81AD7"/>
    <w:rsid w:val="00AB06DE"/>
    <w:rsid w:val="00AB4803"/>
    <w:rsid w:val="00AC767F"/>
    <w:rsid w:val="00AD4CFE"/>
    <w:rsid w:val="00AF4FA4"/>
    <w:rsid w:val="00B02D0D"/>
    <w:rsid w:val="00B27152"/>
    <w:rsid w:val="00B43BB9"/>
    <w:rsid w:val="00B5546C"/>
    <w:rsid w:val="00BB168C"/>
    <w:rsid w:val="00BB2747"/>
    <w:rsid w:val="00BD5930"/>
    <w:rsid w:val="00C07497"/>
    <w:rsid w:val="00C3758F"/>
    <w:rsid w:val="00C45F64"/>
    <w:rsid w:val="00C56B32"/>
    <w:rsid w:val="00C639A7"/>
    <w:rsid w:val="00C65632"/>
    <w:rsid w:val="00CA6BA7"/>
    <w:rsid w:val="00CC55C8"/>
    <w:rsid w:val="00CD5AB5"/>
    <w:rsid w:val="00D34E69"/>
    <w:rsid w:val="00D46977"/>
    <w:rsid w:val="00D823B9"/>
    <w:rsid w:val="00D83F4A"/>
    <w:rsid w:val="00DB0E1C"/>
    <w:rsid w:val="00DC2059"/>
    <w:rsid w:val="00DD1E0C"/>
    <w:rsid w:val="00DE0033"/>
    <w:rsid w:val="00DE4A68"/>
    <w:rsid w:val="00DE6181"/>
    <w:rsid w:val="00E138EF"/>
    <w:rsid w:val="00E51CFD"/>
    <w:rsid w:val="00E75886"/>
    <w:rsid w:val="00EB4A39"/>
    <w:rsid w:val="00EF222B"/>
    <w:rsid w:val="00EF3C3A"/>
    <w:rsid w:val="00EF42EA"/>
    <w:rsid w:val="00F06430"/>
    <w:rsid w:val="00F2185B"/>
    <w:rsid w:val="00F7153B"/>
    <w:rsid w:val="00F81ED0"/>
    <w:rsid w:val="00F8219E"/>
    <w:rsid w:val="00F82B00"/>
    <w:rsid w:val="00FA23BA"/>
    <w:rsid w:val="00FB27C2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73B62"/>
  <w15:chartTrackingRefBased/>
  <w15:docId w15:val="{08AAFF7E-14D4-4C15-AAFC-330211CF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19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color w:val="858585" w:themeColor="accent2" w:themeShade="BF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858585" w:themeColor="accent2" w:themeShade="BF"/>
      <w:kern w:val="28"/>
      <w:sz w:val="6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ectionHeading">
    <w:name w:val="Section Heading"/>
    <w:basedOn w:val="Normal"/>
    <w:next w:val="Normal"/>
    <w:uiPriority w:val="1"/>
    <w:qFormat/>
    <w:pPr>
      <w:spacing w:before="640" w:after="0" w:line="216" w:lineRule="auto"/>
    </w:pPr>
    <w:rPr>
      <w:rFonts w:asciiTheme="majorHAnsi" w:eastAsiaTheme="majorEastAsia" w:hAnsiTheme="majorHAnsi" w:cstheme="majorBidi"/>
      <w:caps/>
      <w:color w:val="7F7F7F" w:themeColor="text1" w:themeTint="80"/>
      <w:sz w:val="26"/>
    </w:rPr>
  </w:style>
  <w:style w:type="paragraph" w:styleId="ListBullet">
    <w:name w:val="List Bullet"/>
    <w:basedOn w:val="Normal"/>
    <w:uiPriority w:val="1"/>
    <w:unhideWhenUsed/>
    <w:qFormat/>
    <w:pPr>
      <w:numPr>
        <w:numId w:val="5"/>
      </w:numPr>
    </w:pPr>
  </w:style>
  <w:style w:type="paragraph" w:customStyle="1" w:styleId="Subsection">
    <w:name w:val="Subsection"/>
    <w:basedOn w:val="Normal"/>
    <w:uiPriority w:val="1"/>
    <w:qFormat/>
    <w:pPr>
      <w:spacing w:after="120"/>
    </w:pPr>
    <w:rPr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sumeTable">
    <w:name w:val="Resume Table"/>
    <w:basedOn w:val="TableNormal"/>
    <w:uiPriority w:val="99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60" w:lineRule="exact"/>
      </w:pPr>
      <w:rPr>
        <w:sz w:val="6"/>
      </w:rPr>
      <w:tblPr/>
      <w:tcPr>
        <w:tcBorders>
          <w:top w:val="single" w:sz="2" w:space="0" w:color="BFBFBF" w:themeColor="background1" w:themeShade="BF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after="120"/>
      <w:ind w:right="144"/>
    </w:pPr>
    <w:rPr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1"/>
    <w:rPr>
      <w:color w:val="000000" w:themeColor="text1"/>
    </w:rPr>
  </w:style>
  <w:style w:type="character" w:styleId="Emphasis">
    <w:name w:val="Emphasis"/>
    <w:basedOn w:val="DefaultParagraphFont"/>
    <w:uiPriority w:val="2"/>
    <w:unhideWhenUsed/>
    <w:qFormat/>
    <w:rPr>
      <w:i/>
      <w:iCs/>
      <w:color w:val="404040" w:themeColor="text1" w:themeTint="BF"/>
    </w:rPr>
  </w:style>
  <w:style w:type="paragraph" w:customStyle="1" w:styleId="ContactInfo">
    <w:name w:val="Contact Info"/>
    <w:basedOn w:val="Normal"/>
    <w:uiPriority w:val="1"/>
    <w:qFormat/>
    <w:pPr>
      <w:spacing w:after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168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68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B4A39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reyes@scacog.org" TargetMode="Externa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rachelmartin@bellsouth.ne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ja73@charter.ne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LGS@thewillowsofeasley.com" TargetMode="External"/><Relationship Id="rId10" Type="http://schemas.openxmlformats.org/officeDocument/2006/relationships/hyperlink" Target="mailto:marlei713@bellsouth.net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jvanadore@nctv.com" TargetMode="External"/><Relationship Id="rId14" Type="http://schemas.openxmlformats.org/officeDocument/2006/relationships/hyperlink" Target="mailto:mkreyes@ao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vanadore\AppData\Roaming\Microsoft\Templates\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C404AFDF164151B6AD4A87544EF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7AA94-0757-4AC3-843E-E5FA33B43141}"/>
      </w:docPartPr>
      <w:docPartBody>
        <w:p w:rsidR="00B033A6" w:rsidRDefault="00B033A6">
          <w:pPr>
            <w:pStyle w:val="C3C404AFDF164151B6AD4A87544EF045"/>
          </w:pPr>
          <w:r>
            <w:t>[Your Name]</w:t>
          </w:r>
        </w:p>
      </w:docPartBody>
    </w:docPart>
    <w:docPart>
      <w:docPartPr>
        <w:name w:val="BACA598B55904C8AA1AC3604C9980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4B055-4084-4B3E-8CCF-FED108C7C71E}"/>
      </w:docPartPr>
      <w:docPartBody>
        <w:p w:rsidR="00B033A6" w:rsidRDefault="00B033A6">
          <w:pPr>
            <w:pStyle w:val="BACA598B55904C8AA1AC3604C9980A9D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86280A1C7084F03AAFFC788C2315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A87BB-7ABC-4838-B92F-7241D6515C8A}"/>
      </w:docPartPr>
      <w:docPartBody>
        <w:p w:rsidR="00B033A6" w:rsidRDefault="00B033A6" w:rsidP="00B033A6">
          <w:pPr>
            <w:pStyle w:val="786280A1C7084F03AAFFC788C23154A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841824E80B0410FA8CFF5FCEA157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74397-8698-46F2-B85C-6D33B8750D9C}"/>
      </w:docPartPr>
      <w:docPartBody>
        <w:p w:rsidR="00B033A6" w:rsidRDefault="00B033A6" w:rsidP="00B033A6">
          <w:pPr>
            <w:pStyle w:val="B841824E80B0410FA8CFF5FCEA15776A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B6A4FBFB02A42CE936550AF288BA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A1371-094E-463A-A23B-B288F7E3190C}"/>
      </w:docPartPr>
      <w:docPartBody>
        <w:p w:rsidR="00B033A6" w:rsidRDefault="00B033A6" w:rsidP="00B033A6">
          <w:pPr>
            <w:pStyle w:val="FB6A4FBFB02A42CE936550AF288BAD55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BF47CF6076F4F16B54AB97AF5589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9EA29-C1F4-4D85-9FDD-86C586370180}"/>
      </w:docPartPr>
      <w:docPartBody>
        <w:p w:rsidR="00B033A6" w:rsidRDefault="00B033A6" w:rsidP="00B033A6">
          <w:pPr>
            <w:pStyle w:val="EBF47CF6076F4F16B54AB97AF5589590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F224CBC29D648798A8D933B71A1A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E1788-BD67-4317-9E28-D0FEA9E0EF6C}"/>
      </w:docPartPr>
      <w:docPartBody>
        <w:p w:rsidR="00AE3629" w:rsidRDefault="00AA22CA" w:rsidP="00AA22CA">
          <w:pPr>
            <w:pStyle w:val="1F224CBC29D648798A8D933B71A1A32E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DAC89883C404A11A3B0608AD6DE5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88104-3CE2-45AC-B2CC-2B99BEA4F128}"/>
      </w:docPartPr>
      <w:docPartBody>
        <w:p w:rsidR="00AE3629" w:rsidRDefault="00AA22CA" w:rsidP="00AA22CA">
          <w:pPr>
            <w:pStyle w:val="2DAC89883C404A11A3B0608AD6DE5B9D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3A6"/>
    <w:rsid w:val="00040166"/>
    <w:rsid w:val="00072E2C"/>
    <w:rsid w:val="000C5C32"/>
    <w:rsid w:val="001A09A7"/>
    <w:rsid w:val="002E1882"/>
    <w:rsid w:val="003866BA"/>
    <w:rsid w:val="004B6A76"/>
    <w:rsid w:val="00672680"/>
    <w:rsid w:val="00717772"/>
    <w:rsid w:val="007A1E4E"/>
    <w:rsid w:val="007F48AF"/>
    <w:rsid w:val="008C2603"/>
    <w:rsid w:val="009D0FB4"/>
    <w:rsid w:val="00AA22CA"/>
    <w:rsid w:val="00AE3629"/>
    <w:rsid w:val="00B033A6"/>
    <w:rsid w:val="00B63C62"/>
    <w:rsid w:val="00B648EB"/>
    <w:rsid w:val="00D3567B"/>
    <w:rsid w:val="00D71C7A"/>
    <w:rsid w:val="00DD195E"/>
    <w:rsid w:val="00DD5500"/>
    <w:rsid w:val="00DF1B60"/>
    <w:rsid w:val="00EC2872"/>
    <w:rsid w:val="00F5425C"/>
    <w:rsid w:val="00FE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C404AFDF164151B6AD4A87544EF045">
    <w:name w:val="C3C404AFDF164151B6AD4A87544EF045"/>
  </w:style>
  <w:style w:type="character" w:styleId="PlaceholderText">
    <w:name w:val="Placeholder Text"/>
    <w:basedOn w:val="DefaultParagraphFont"/>
    <w:uiPriority w:val="99"/>
    <w:semiHidden/>
    <w:rsid w:val="00072E2C"/>
    <w:rPr>
      <w:color w:val="808080"/>
    </w:rPr>
  </w:style>
  <w:style w:type="paragraph" w:customStyle="1" w:styleId="BACA598B55904C8AA1AC3604C9980A9D">
    <w:name w:val="BACA598B55904C8AA1AC3604C9980A9D"/>
  </w:style>
  <w:style w:type="character" w:styleId="Emphasis">
    <w:name w:val="Emphasis"/>
    <w:basedOn w:val="DefaultParagraphFont"/>
    <w:uiPriority w:val="2"/>
    <w:unhideWhenUsed/>
    <w:qFormat/>
    <w:rsid w:val="00B033A6"/>
    <w:rPr>
      <w:i/>
      <w:iCs/>
      <w:color w:val="404040" w:themeColor="text1" w:themeTint="BF"/>
    </w:rPr>
  </w:style>
  <w:style w:type="paragraph" w:customStyle="1" w:styleId="786280A1C7084F03AAFFC788C23154A2">
    <w:name w:val="786280A1C7084F03AAFFC788C23154A2"/>
    <w:rsid w:val="00B033A6"/>
  </w:style>
  <w:style w:type="paragraph" w:customStyle="1" w:styleId="B841824E80B0410FA8CFF5FCEA15776A">
    <w:name w:val="B841824E80B0410FA8CFF5FCEA15776A"/>
    <w:rsid w:val="00B033A6"/>
  </w:style>
  <w:style w:type="paragraph" w:customStyle="1" w:styleId="FB6A4FBFB02A42CE936550AF288BAD55">
    <w:name w:val="FB6A4FBFB02A42CE936550AF288BAD55"/>
    <w:rsid w:val="00B033A6"/>
  </w:style>
  <w:style w:type="paragraph" w:customStyle="1" w:styleId="EBF47CF6076F4F16B54AB97AF5589590">
    <w:name w:val="EBF47CF6076F4F16B54AB97AF5589590"/>
    <w:rsid w:val="00B033A6"/>
  </w:style>
  <w:style w:type="paragraph" w:customStyle="1" w:styleId="1F224CBC29D648798A8D933B71A1A32E">
    <w:name w:val="1F224CBC29D648798A8D933B71A1A32E"/>
    <w:rsid w:val="00AA22CA"/>
  </w:style>
  <w:style w:type="paragraph" w:customStyle="1" w:styleId="2DAC89883C404A11A3B0608AD6DE5B9D">
    <w:name w:val="2DAC89883C404A11A3B0608AD6DE5B9D"/>
    <w:rsid w:val="00AA22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17421F9-9CD9-44D5-A572-63FBD857D6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047586-818A-42E7-8406-C090B9294F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</Template>
  <TotalTime>1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vanadore</dc:creator>
  <cp:keywords/>
  <cp:lastModifiedBy>Julie Vanadore</cp:lastModifiedBy>
  <cp:revision>2</cp:revision>
  <cp:lastPrinted>2021-07-19T22:05:00Z</cp:lastPrinted>
  <dcterms:created xsi:type="dcterms:W3CDTF">2021-07-19T22:35:00Z</dcterms:created>
  <dcterms:modified xsi:type="dcterms:W3CDTF">2021-07-19T22:35:00Z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TC029194649991</vt:lpwstr>
  </property>
</Properties>
</file>