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658AF" w14:textId="77777777" w:rsidR="00D70063" w:rsidRDefault="00D70063" w:rsidP="00D70063">
      <w:pPr>
        <w:pStyle w:val="Heading3"/>
      </w:pPr>
      <w:r>
        <w:rPr>
          <w:noProof/>
          <w:lang w:eastAsia="en-US"/>
        </w:rPr>
        <mc:AlternateContent>
          <mc:Choice Requires="wps">
            <w:drawing>
              <wp:anchor distT="45720" distB="45720" distL="114300" distR="114300" simplePos="0" relativeHeight="251659264" behindDoc="0" locked="1" layoutInCell="1" allowOverlap="1" wp14:anchorId="3CA9E47C" wp14:editId="3D75E136">
                <wp:simplePos x="0" y="0"/>
                <mc:AlternateContent>
                  <mc:Choice Requires="wp14">
                    <wp:positionH relativeFrom="page">
                      <wp14:pctPosHOffset>8800</wp14:pctPosHOffset>
                    </wp:positionH>
                  </mc:Choice>
                  <mc:Fallback>
                    <wp:positionH relativeFrom="page">
                      <wp:posOffset>683895</wp:posOffset>
                    </wp:positionH>
                  </mc:Fallback>
                </mc:AlternateContent>
                <wp:positionV relativeFrom="margin">
                  <wp:align>top</wp:align>
                </wp:positionV>
                <wp:extent cx="2148840" cy="9505950"/>
                <wp:effectExtent l="0" t="0" r="3810" b="0"/>
                <wp:wrapSquare wrapText="bothSides"/>
                <wp:docPr id="217" name="Text Box 2" descr="Sideba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9505950"/>
                        </a:xfrm>
                        <a:prstGeom prst="rect">
                          <a:avLst/>
                        </a:prstGeom>
                        <a:noFill/>
                        <a:ln w="9525">
                          <a:noFill/>
                          <a:miter lim="800000"/>
                          <a:headEnd/>
                          <a:tailEnd/>
                        </a:ln>
                      </wps:spPr>
                      <wps:txbx>
                        <w:txbxContent>
                          <w:p w14:paraId="18630ACC" w14:textId="23F4B49A" w:rsidR="00D70063" w:rsidRDefault="00316D5E" w:rsidP="00D70063">
                            <w:pPr>
                              <w:pStyle w:val="Photo"/>
                            </w:pPr>
                            <w:r>
                              <w:rPr>
                                <w:noProof/>
                              </w:rPr>
                              <w:drawing>
                                <wp:inline distT="0" distB="0" distL="0" distR="0" wp14:anchorId="7DC12CC4" wp14:editId="4A09F29D">
                                  <wp:extent cx="1371600" cy="12858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371600" cy="1285875"/>
                                          </a:xfrm>
                                          <a:prstGeom prst="rect">
                                            <a:avLst/>
                                          </a:prstGeom>
                                        </pic:spPr>
                                      </pic:pic>
                                    </a:graphicData>
                                  </a:graphic>
                                </wp:inline>
                              </w:drawing>
                            </w:r>
                          </w:p>
                          <w:sdt>
                            <w:sdtPr>
                              <w:alias w:val="Your Name"/>
                              <w:tag w:val="Your Name"/>
                              <w:id w:val="-1489158292"/>
                              <w:placeholder>
                                <w:docPart w:val="AAAAAD0A136A4B97BB95CF77F211F4C6"/>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2AA1EF4E" w14:textId="442E005A" w:rsidR="00187B92" w:rsidRPr="00486E5D" w:rsidRDefault="00316D5E" w:rsidP="00486E5D">
                                <w:pPr>
                                  <w:pStyle w:val="Title"/>
                                </w:pPr>
                                <w:r>
                                  <w:t>Vickie Hernandez</w:t>
                                </w:r>
                              </w:p>
                            </w:sdtContent>
                          </w:sdt>
                          <w:p w14:paraId="216649D8" w14:textId="5C2914A3" w:rsidR="00D70063" w:rsidRDefault="00174F7D" w:rsidP="00D70063">
                            <w:pPr>
                              <w:pStyle w:val="Subtitle"/>
                            </w:pPr>
                            <w:sdt>
                              <w:sdtPr>
                                <w:alias w:val="Position Title"/>
                                <w:tag w:val=""/>
                                <w:id w:val="-214128171"/>
                                <w:placeholder>
                                  <w:docPart w:val="EFAB4EFA82134BDA9E0DE36CC950FAB5"/>
                                </w:placeholder>
                                <w:dataBinding w:prefixMappings="xmlns:ns0='http://schemas.microsoft.com/office/2006/coverPageProps' " w:xpath="/ns0:CoverPageProperties[1]/ns0:CompanyAddress[1]" w:storeItemID="{55AF091B-3C7A-41E3-B477-F2FDAA23CFDA}"/>
                                <w15:appearance w15:val="hidden"/>
                                <w:text w:multiLine="1"/>
                              </w:sdtPr>
                              <w:sdtEndPr/>
                              <w:sdtContent>
                                <w:r w:rsidR="00316D5E">
                                  <w:t>License Practical Nurse</w:t>
                                </w:r>
                                <w:r w:rsidR="005E2FF7">
                                  <w:br/>
                                  <w:t>License number: 326602</w:t>
                                </w:r>
                              </w:sdtContent>
                            </w:sdt>
                          </w:p>
                          <w:p w14:paraId="6C2BBA62" w14:textId="6ECEC515" w:rsidR="00D70063" w:rsidRDefault="00316D5E" w:rsidP="00D70063">
                            <w:pPr>
                              <w:pStyle w:val="Heading1"/>
                            </w:pPr>
                            <w:r>
                              <w:t>Summary</w:t>
                            </w:r>
                          </w:p>
                          <w:p w14:paraId="4FCBC870" w14:textId="1BAE92B3" w:rsidR="0008490A" w:rsidRDefault="004425D6" w:rsidP="00D70063">
                            <w:r>
                              <w:t>F</w:t>
                            </w:r>
                            <w:r w:rsidR="00316D5E">
                              <w:t xml:space="preserve">ormer LPN Charge Nurse at a Long-Term Care Facility. </w:t>
                            </w:r>
                            <w:r w:rsidR="00EA5F16">
                              <w:t>R</w:t>
                            </w:r>
                            <w:r w:rsidR="00316D5E">
                              <w:t>eliable LPN with a strong ability in effective communication and critical thinking skills. Offering compassion, empathy, and patience</w:t>
                            </w:r>
                            <w:r w:rsidR="0008490A">
                              <w:t xml:space="preserve">. Highly organized, proactive, and punctual with team-oriented mentality. </w:t>
                            </w:r>
                          </w:p>
                          <w:sdt>
                            <w:sdtPr>
                              <w:id w:val="1993831541"/>
                              <w:placeholder>
                                <w:docPart w:val="1B5AEDF1AF624633B9D2B7F59DC06CA3"/>
                              </w:placeholder>
                              <w:temporary/>
                              <w:showingPlcHdr/>
                              <w15:appearance w15:val="hidden"/>
                            </w:sdtPr>
                            <w:sdtEndPr/>
                            <w:sdtContent>
                              <w:p w14:paraId="0B26613E" w14:textId="77777777" w:rsidR="00D70063" w:rsidRDefault="00D70063" w:rsidP="00D70063">
                                <w:pPr>
                                  <w:pStyle w:val="Heading2"/>
                                </w:pPr>
                                <w:r>
                                  <w:t>Skills &amp; Abilities</w:t>
                                </w:r>
                              </w:p>
                            </w:sdtContent>
                          </w:sdt>
                          <w:p w14:paraId="52EA9655" w14:textId="227A5DF2" w:rsidR="00EA5F16" w:rsidRDefault="004425D6" w:rsidP="004425D6">
                            <w:r>
                              <w:t>Active listening, Relationship building, People skills, PPE use, Ti</w:t>
                            </w:r>
                            <w:r w:rsidR="00B52EFC">
                              <w:t>me management,</w:t>
                            </w:r>
                            <w:r>
                              <w:t xml:space="preserve"> </w:t>
                            </w:r>
                            <w:r w:rsidR="00B52EFC">
                              <w:t>T</w:t>
                            </w:r>
                            <w:r>
                              <w:t xml:space="preserve">rustworthy, Organization, Fluent in Spanish, </w:t>
                            </w:r>
                            <w:r w:rsidR="00EA5F16">
                              <w:t>Effective c</w:t>
                            </w:r>
                            <w:r>
                              <w:t xml:space="preserve">ommunication, </w:t>
                            </w:r>
                            <w:r w:rsidR="00EA5F16">
                              <w:t>Working collaboratively, Team management, Friendly, positive attitude, Microsoft Office, Excel, Word, and PowerPoint.</w:t>
                            </w:r>
                          </w:p>
                          <w:sdt>
                            <w:sdtPr>
                              <w:id w:val="-26178941"/>
                              <w:placeholder>
                                <w:docPart w:val="B82026B1A0764D5AAFE98B4D2003D5EB"/>
                              </w:placeholder>
                              <w:temporary/>
                              <w:showingPlcHdr/>
                              <w15:appearance w15:val="hidden"/>
                            </w:sdtPr>
                            <w:sdtEndPr/>
                            <w:sdtContent>
                              <w:p w14:paraId="2E5A3FB2" w14:textId="77777777" w:rsidR="00D70063" w:rsidRDefault="00D70063" w:rsidP="00D70063">
                                <w:pPr>
                                  <w:pStyle w:val="Heading2"/>
                                </w:pPr>
                                <w:r>
                                  <w:t>Vitals</w:t>
                                </w:r>
                              </w:p>
                            </w:sdtContent>
                          </w:sdt>
                          <w:p w14:paraId="574A59FE" w14:textId="3FC668E9" w:rsidR="00D70063" w:rsidRDefault="00EA5F16" w:rsidP="00D70063">
                            <w:pPr>
                              <w:pStyle w:val="ContactInfo"/>
                            </w:pPr>
                            <w:r>
                              <w:t>228 E North Ave</w:t>
                            </w:r>
                          </w:p>
                          <w:p w14:paraId="39B39A45" w14:textId="6681F721" w:rsidR="00EA5F16" w:rsidRDefault="00EA5F16" w:rsidP="00D70063">
                            <w:pPr>
                              <w:pStyle w:val="ContactInfo"/>
                            </w:pPr>
                            <w:r>
                              <w:t>Antigo, WI 54409</w:t>
                            </w:r>
                          </w:p>
                          <w:p w14:paraId="5A6B464E" w14:textId="118F3FEB" w:rsidR="00D70063" w:rsidRDefault="00D70063" w:rsidP="00D70063">
                            <w:pPr>
                              <w:pStyle w:val="ContactInfo"/>
                            </w:pPr>
                            <w:r>
                              <w:rPr>
                                <w:rStyle w:val="Strong"/>
                              </w:rPr>
                              <w:t>T</w:t>
                            </w:r>
                            <w:r>
                              <w:t xml:space="preserve"> </w:t>
                            </w:r>
                            <w:r w:rsidR="00EA5F16">
                              <w:t>507-215-4128</w:t>
                            </w:r>
                          </w:p>
                          <w:p w14:paraId="607500CA" w14:textId="18D5E753" w:rsidR="00D70063" w:rsidRDefault="00D70063" w:rsidP="00D70063">
                            <w:pPr>
                              <w:pStyle w:val="ContactInfo"/>
                            </w:pPr>
                            <w:r>
                              <w:rPr>
                                <w:rStyle w:val="Strong"/>
                              </w:rPr>
                              <w:t>E</w:t>
                            </w:r>
                            <w:r w:rsidR="00EA5F16">
                              <w:t xml:space="preserve"> Hernandez.vh27@gmail.com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9E47C" id="_x0000_t202" coordsize="21600,21600" o:spt="202" path="m,l,21600r21600,l21600,xe">
                <v:stroke joinstyle="miter"/>
                <v:path gradientshapeok="t" o:connecttype="rect"/>
              </v:shapetype>
              <v:shape id="Text Box 2" o:spid="_x0000_s1026" type="#_x0000_t202" alt="Sidebar text box" style="position:absolute;margin-left:0;margin-top:0;width:169.2pt;height:748.5pt;z-index:251659264;visibility:visible;mso-wrap-style:square;mso-width-percent:0;mso-height-percent:0;mso-left-percent:88;mso-wrap-distance-left:9pt;mso-wrap-distance-top:3.6pt;mso-wrap-distance-right:9pt;mso-wrap-distance-bottom:3.6pt;mso-position-horizontal-relative:page;mso-position-vertical:top;mso-position-vertical-relative:margin;mso-width-percent:0;mso-height-percent:0;mso-left-percent:88;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" filled="f" stroked="f">
                <v:textbox inset="0,0,0,0">
                  <w:txbxContent>
                    <w:p w14:paraId="18630ACC" w14:textId="23F4B49A" w:rsidR="00D70063" w:rsidRDefault="00316D5E" w:rsidP="00D70063">
                      <w:pPr>
                        <w:pStyle w:val="Photo"/>
                      </w:pPr>
                      <w:r>
                        <w:rPr>
                          <w:noProof/>
                        </w:rPr>
                        <w:drawing>
                          <wp:inline distT="0" distB="0" distL="0" distR="0" wp14:anchorId="7DC12CC4" wp14:editId="4A09F29D">
                            <wp:extent cx="1371600" cy="12858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371600" cy="1285875"/>
                                    </a:xfrm>
                                    <a:prstGeom prst="rect">
                                      <a:avLst/>
                                    </a:prstGeom>
                                  </pic:spPr>
                                </pic:pic>
                              </a:graphicData>
                            </a:graphic>
                          </wp:inline>
                        </w:drawing>
                      </w:r>
                    </w:p>
                    <w:sdt>
                      <w:sdtPr>
                        <w:alias w:val="Your Name"/>
                        <w:tag w:val="Your Name"/>
                        <w:id w:val="-1489158292"/>
                        <w:placeholder>
                          <w:docPart w:val="AAAAAD0A136A4B97BB95CF77F211F4C6"/>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2AA1EF4E" w14:textId="442E005A" w:rsidR="00187B92" w:rsidRPr="00486E5D" w:rsidRDefault="00316D5E" w:rsidP="00486E5D">
                          <w:pPr>
                            <w:pStyle w:val="Title"/>
                          </w:pPr>
                          <w:r>
                            <w:t>Vickie Hernandez</w:t>
                          </w:r>
                        </w:p>
                      </w:sdtContent>
                    </w:sdt>
                    <w:p w14:paraId="216649D8" w14:textId="5C2914A3" w:rsidR="00D70063" w:rsidRDefault="00174F7D" w:rsidP="00D70063">
                      <w:pPr>
                        <w:pStyle w:val="Subtitle"/>
                      </w:pPr>
                      <w:sdt>
                        <w:sdtPr>
                          <w:alias w:val="Position Title"/>
                          <w:tag w:val=""/>
                          <w:id w:val="-214128171"/>
                          <w:placeholder>
                            <w:docPart w:val="EFAB4EFA82134BDA9E0DE36CC950FAB5"/>
                          </w:placeholder>
                          <w:dataBinding w:prefixMappings="xmlns:ns0='http://schemas.microsoft.com/office/2006/coverPageProps' " w:xpath="/ns0:CoverPageProperties[1]/ns0:CompanyAddress[1]" w:storeItemID="{55AF091B-3C7A-41E3-B477-F2FDAA23CFDA}"/>
                          <w15:appearance w15:val="hidden"/>
                          <w:text w:multiLine="1"/>
                        </w:sdtPr>
                        <w:sdtEndPr/>
                        <w:sdtContent>
                          <w:r w:rsidR="00316D5E">
                            <w:t>License Practical Nurse</w:t>
                          </w:r>
                          <w:r w:rsidR="005E2FF7">
                            <w:br/>
                            <w:t>License number: 326602</w:t>
                          </w:r>
                        </w:sdtContent>
                      </w:sdt>
                    </w:p>
                    <w:p w14:paraId="6C2BBA62" w14:textId="6ECEC515" w:rsidR="00D70063" w:rsidRDefault="00316D5E" w:rsidP="00D70063">
                      <w:pPr>
                        <w:pStyle w:val="Heading1"/>
                      </w:pPr>
                      <w:r>
                        <w:t>Summary</w:t>
                      </w:r>
                    </w:p>
                    <w:p w14:paraId="4FCBC870" w14:textId="1BAE92B3" w:rsidR="0008490A" w:rsidRDefault="004425D6" w:rsidP="00D70063">
                      <w:r>
                        <w:t>F</w:t>
                      </w:r>
                      <w:r w:rsidR="00316D5E">
                        <w:t xml:space="preserve">ormer LPN Charge Nurse at a Long-Term Care Facility. </w:t>
                      </w:r>
                      <w:r w:rsidR="00EA5F16">
                        <w:t>R</w:t>
                      </w:r>
                      <w:r w:rsidR="00316D5E">
                        <w:t>eliable LPN with a strong ability in effective communication and critical thinking skills. Offering compassion, empathy, and patience</w:t>
                      </w:r>
                      <w:r w:rsidR="0008490A">
                        <w:t xml:space="preserve">. Highly organized, proactive, and punctual with team-oriented mentality. </w:t>
                      </w:r>
                    </w:p>
                    <w:sdt>
                      <w:sdtPr>
                        <w:id w:val="1993831541"/>
                        <w:placeholder>
                          <w:docPart w:val="1B5AEDF1AF624633B9D2B7F59DC06CA3"/>
                        </w:placeholder>
                        <w:temporary/>
                        <w:showingPlcHdr/>
                        <w15:appearance w15:val="hidden"/>
                      </w:sdtPr>
                      <w:sdtEndPr/>
                      <w:sdtContent>
                        <w:p w14:paraId="0B26613E" w14:textId="77777777" w:rsidR="00D70063" w:rsidRDefault="00D70063" w:rsidP="00D70063">
                          <w:pPr>
                            <w:pStyle w:val="Heading2"/>
                          </w:pPr>
                          <w:r>
                            <w:t>Skills &amp; Abilities</w:t>
                          </w:r>
                        </w:p>
                      </w:sdtContent>
                    </w:sdt>
                    <w:p w14:paraId="52EA9655" w14:textId="227A5DF2" w:rsidR="00EA5F16" w:rsidRDefault="004425D6" w:rsidP="004425D6">
                      <w:r>
                        <w:t>Active listening, Relationship building, People skills, PPE use, Ti</w:t>
                      </w:r>
                      <w:r w:rsidR="00B52EFC">
                        <w:t>me management,</w:t>
                      </w:r>
                      <w:r>
                        <w:t xml:space="preserve"> </w:t>
                      </w:r>
                      <w:r w:rsidR="00B52EFC">
                        <w:t>T</w:t>
                      </w:r>
                      <w:r>
                        <w:t xml:space="preserve">rustworthy, Organization, Fluent in Spanish, </w:t>
                      </w:r>
                      <w:r w:rsidR="00EA5F16">
                        <w:t>Effective c</w:t>
                      </w:r>
                      <w:r>
                        <w:t xml:space="preserve">ommunication, </w:t>
                      </w:r>
                      <w:r w:rsidR="00EA5F16">
                        <w:t>Working collaboratively, Team management, Friendly, positive attitude, Microsoft Office, Excel, Word, and PowerPoint.</w:t>
                      </w:r>
                    </w:p>
                    <w:sdt>
                      <w:sdtPr>
                        <w:id w:val="-26178941"/>
                        <w:placeholder>
                          <w:docPart w:val="B82026B1A0764D5AAFE98B4D2003D5EB"/>
                        </w:placeholder>
                        <w:temporary/>
                        <w:showingPlcHdr/>
                        <w15:appearance w15:val="hidden"/>
                      </w:sdtPr>
                      <w:sdtEndPr/>
                      <w:sdtContent>
                        <w:p w14:paraId="2E5A3FB2" w14:textId="77777777" w:rsidR="00D70063" w:rsidRDefault="00D70063" w:rsidP="00D70063">
                          <w:pPr>
                            <w:pStyle w:val="Heading2"/>
                          </w:pPr>
                          <w:r>
                            <w:t>Vitals</w:t>
                          </w:r>
                        </w:p>
                      </w:sdtContent>
                    </w:sdt>
                    <w:p w14:paraId="574A59FE" w14:textId="3FC668E9" w:rsidR="00D70063" w:rsidRDefault="00EA5F16" w:rsidP="00D70063">
                      <w:pPr>
                        <w:pStyle w:val="ContactInfo"/>
                      </w:pPr>
                      <w:r>
                        <w:t>228 E North Ave</w:t>
                      </w:r>
                    </w:p>
                    <w:p w14:paraId="39B39A45" w14:textId="6681F721" w:rsidR="00EA5F16" w:rsidRDefault="00EA5F16" w:rsidP="00D70063">
                      <w:pPr>
                        <w:pStyle w:val="ContactInfo"/>
                      </w:pPr>
                      <w:r>
                        <w:t>Antigo, WI 54409</w:t>
                      </w:r>
                    </w:p>
                    <w:p w14:paraId="5A6B464E" w14:textId="118F3FEB" w:rsidR="00D70063" w:rsidRDefault="00D70063" w:rsidP="00D70063">
                      <w:pPr>
                        <w:pStyle w:val="ContactInfo"/>
                      </w:pPr>
                      <w:r>
                        <w:rPr>
                          <w:rStyle w:val="Strong"/>
                        </w:rPr>
                        <w:t>T</w:t>
                      </w:r>
                      <w:r>
                        <w:t xml:space="preserve"> </w:t>
                      </w:r>
                      <w:r w:rsidR="00EA5F16">
                        <w:t>507-215-4128</w:t>
                      </w:r>
                    </w:p>
                    <w:p w14:paraId="607500CA" w14:textId="18D5E753" w:rsidR="00D70063" w:rsidRDefault="00D70063" w:rsidP="00D70063">
                      <w:pPr>
                        <w:pStyle w:val="ContactInfo"/>
                      </w:pPr>
                      <w:r>
                        <w:rPr>
                          <w:rStyle w:val="Strong"/>
                        </w:rPr>
                        <w:t>E</w:t>
                      </w:r>
                      <w:r w:rsidR="00EA5F16">
                        <w:t xml:space="preserve"> Hernandez.vh27@gmail.com</w:t>
                      </w:r>
                    </w:p>
                  </w:txbxContent>
                </v:textbox>
                <w10:wrap type="square" anchorx="page" anchory="margin"/>
                <w10:anchorlock/>
              </v:shape>
            </w:pict>
          </mc:Fallback>
        </mc:AlternateContent>
      </w:r>
      <w:sdt>
        <w:sdtPr>
          <w:id w:val="-1420087472"/>
          <w:placeholder>
            <w:docPart w:val="DA23EDBFA3B04FFDA4A1E9ABE11AA90D"/>
          </w:placeholder>
          <w:temporary/>
          <w:showingPlcHdr/>
          <w15:appearance w15:val="hidden"/>
        </w:sdtPr>
        <w:sdtEndPr/>
        <w:sdtContent>
          <w:r>
            <w:t>Experience</w:t>
          </w:r>
        </w:sdtContent>
      </w:sdt>
    </w:p>
    <w:p w14:paraId="5DA52842" w14:textId="35387F41" w:rsidR="00D70063" w:rsidRDefault="004425D6" w:rsidP="00D70063">
      <w:pPr>
        <w:pStyle w:val="Heading4"/>
      </w:pPr>
      <w:r>
        <w:t>Crossroads Care Center</w:t>
      </w:r>
      <w:r w:rsidR="00EA73FF">
        <w:t xml:space="preserve"> - </w:t>
      </w:r>
      <w:r>
        <w:t>Worthington, Mn</w:t>
      </w:r>
    </w:p>
    <w:p w14:paraId="59AB3C8E" w14:textId="36AEBD91" w:rsidR="00EA73FF" w:rsidRPr="00EA73FF" w:rsidRDefault="00EA73FF" w:rsidP="00EA73FF">
      <w:pPr>
        <w:pStyle w:val="Heading5"/>
      </w:pPr>
      <w:r>
        <w:t>LPN Charge Nurse</w:t>
      </w:r>
    </w:p>
    <w:p w14:paraId="24066164" w14:textId="30DE6E42" w:rsidR="00D70063" w:rsidRDefault="00EA5F16" w:rsidP="00D70063">
      <w:pPr>
        <w:pStyle w:val="Heading5"/>
      </w:pPr>
      <w:r>
        <w:t>07/</w:t>
      </w:r>
      <w:r w:rsidR="00B80996">
        <w:t>20/</w:t>
      </w:r>
      <w:r>
        <w:t>2020- 0</w:t>
      </w:r>
      <w:r w:rsidR="00B80996">
        <w:t>7</w:t>
      </w:r>
      <w:r>
        <w:t>/</w:t>
      </w:r>
      <w:r w:rsidR="00B80996">
        <w:t>01/</w:t>
      </w:r>
      <w:r>
        <w:t>2021</w:t>
      </w:r>
    </w:p>
    <w:p w14:paraId="23D30502" w14:textId="5CBEF98E" w:rsidR="00D70063" w:rsidRDefault="00EA5F16" w:rsidP="00D70063">
      <w:r>
        <w:t>Administered medications and monitored residents for side effects and supporting cares. Supervised and delegated CNAs. Addressed resident care needs, collected vitals</w:t>
      </w:r>
      <w:r w:rsidR="00B52EFC">
        <w:t>, dressed wounds, and managed catheters. Checked in on residents after breakfast and lunch to record food and fluid intake and output, taking measures to promote healthy levels as needed. Evaluated patient care procedural changes for effectiveness and made necessary adjustments. Charted behavioral changes in residents and discussed concerns with nursing staff and the DON. Administered medications and therapies in accordance with physician’s orders to residents. Communicated effectively with resident’s family to explain changes of medication. Provided behavioral and emotional support and closely supervised residents suffering from Dementia, Alzheimer’s, and Parkinson’s Disease. Utilized computerized Electric Health Record (HER) system.</w:t>
      </w:r>
    </w:p>
    <w:p w14:paraId="7173E2BC" w14:textId="40A5ACC5" w:rsidR="00D70063" w:rsidRDefault="00EA73FF" w:rsidP="00D70063">
      <w:pPr>
        <w:pStyle w:val="Heading4"/>
      </w:pPr>
      <w:r>
        <w:t>Sanford Health Clinic - Worthington, MN</w:t>
      </w:r>
    </w:p>
    <w:p w14:paraId="2F600899" w14:textId="107BDF01" w:rsidR="00EA73FF" w:rsidRPr="00EA73FF" w:rsidRDefault="00EA73FF" w:rsidP="00EA73FF">
      <w:pPr>
        <w:pStyle w:val="Heading5"/>
      </w:pPr>
      <w:r>
        <w:t>Patient Access Representative</w:t>
      </w:r>
    </w:p>
    <w:p w14:paraId="05CE2B4E" w14:textId="0D3DA117" w:rsidR="00D70063" w:rsidRDefault="00EA73FF" w:rsidP="00D70063">
      <w:pPr>
        <w:pStyle w:val="Heading5"/>
      </w:pPr>
      <w:r>
        <w:t>05/</w:t>
      </w:r>
      <w:r w:rsidR="005015A6">
        <w:t>31/</w:t>
      </w:r>
      <w:r>
        <w:t>201</w:t>
      </w:r>
      <w:r w:rsidR="005015A6">
        <w:t>6</w:t>
      </w:r>
      <w:r>
        <w:t>- 07/</w:t>
      </w:r>
      <w:r w:rsidR="005015A6">
        <w:t>14/</w:t>
      </w:r>
      <w:r>
        <w:t>2020</w:t>
      </w:r>
    </w:p>
    <w:p w14:paraId="5B429DFA" w14:textId="03E651E0" w:rsidR="005015A6" w:rsidRDefault="00EA73FF" w:rsidP="00D70063">
      <w:r>
        <w:t>Verified demographics and insurance information to register patients in computer system. Obtained necessary signatures for privacy laws and consent for treatment. Documented and managed patient information using EPIC. Scheduled patient appointment and procedures with EPIC. Applied HIPPA Privacy and Security Regulations while handling patient information. Processed patient responsibility estimate determined by insurance at pre-registration. Updated reference materials with Medicare, Medicaid, and Third-party payer requirements, guidelines, policies, and list of accepted insurance plans. Checked claims for errors, corrected issues, and mailed out promptly. Coordinated between patients and healthcare professionals to meet patient</w:t>
      </w:r>
      <w:r w:rsidR="00784F7E">
        <w:t xml:space="preserve"> needs and satisfaction. Scheduled and confirmed patient appointments with patients and health care professionals. Assisted patients in filling out check- in and payment paperwork. Attended monthly meeting to discuss concerns or problems to provide a better outcome for staff and patients.</w:t>
      </w:r>
    </w:p>
    <w:p w14:paraId="5ED6EAF9" w14:textId="60995200" w:rsidR="005015A6" w:rsidRDefault="005015A6" w:rsidP="005015A6">
      <w:pPr>
        <w:pStyle w:val="Heading4"/>
      </w:pPr>
      <w:r>
        <w:lastRenderedPageBreak/>
        <w:t>We Care Daycare - Worthington, MN</w:t>
      </w:r>
    </w:p>
    <w:p w14:paraId="76013F06" w14:textId="00FA5F56" w:rsidR="005015A6" w:rsidRPr="00EA73FF" w:rsidRDefault="005015A6" w:rsidP="005015A6">
      <w:pPr>
        <w:pStyle w:val="Heading5"/>
      </w:pPr>
      <w:r>
        <w:t xml:space="preserve">Teachers aide </w:t>
      </w:r>
    </w:p>
    <w:p w14:paraId="28DBD0F4" w14:textId="22BF9523" w:rsidR="005015A6" w:rsidRDefault="005015A6" w:rsidP="005015A6">
      <w:pPr>
        <w:pStyle w:val="Heading5"/>
      </w:pPr>
      <w:r>
        <w:t>06/2013- 05/31/16</w:t>
      </w:r>
    </w:p>
    <w:p w14:paraId="35DF9EAC" w14:textId="1257AB52" w:rsidR="005015A6" w:rsidRDefault="005015A6" w:rsidP="00D70063">
      <w:pPr>
        <w:rPr>
          <w:lang w:eastAsia="ja-JP"/>
        </w:rPr>
      </w:pPr>
      <w:r w:rsidRPr="005015A6">
        <w:rPr>
          <w:lang w:eastAsia="ja-JP"/>
        </w:rPr>
        <w:t>Supervise the classroom when the teacher is out of the room and educate children in a childcare environment. Assists with serving meals/snacks, toileting, changing diapers, and hand washing. Attend staff meetings, training, and open house. Perform general housekeeping tasks. Greets parents and children. Collect payments. Help mail out billing statements. Treat each child with dignity and respect. Use a confident, firm tone of voice in handling behavioral problems. Speak at eye level with the child. Reports any medical problems and accidents to other staff and the parents and files an incident report. Knows the procedures for reporting child abuse and/or neglect to the appropriate authorities. Observes the classroom, classroom supply areas, playground area, and equipment for hazards and keeps the areas neat and sanitary. Participates in fire drills and tornado drills and knows the primary and secondary evacuation. Ability to cope with a stressful environment. Ability to speak clearly so that it is understandable to the listener.</w:t>
      </w:r>
    </w:p>
    <w:sdt>
      <w:sdtPr>
        <w:id w:val="1745452497"/>
        <w:placeholder>
          <w:docPart w:val="4F22759818DD4F578587B286A54B3776"/>
        </w:placeholder>
        <w:temporary/>
        <w:showingPlcHdr/>
        <w15:appearance w15:val="hidden"/>
      </w:sdtPr>
      <w:sdtEndPr/>
      <w:sdtContent>
        <w:p w14:paraId="6A7E4110" w14:textId="77777777" w:rsidR="00D70063" w:rsidRDefault="00D70063" w:rsidP="00D70063">
          <w:pPr>
            <w:pStyle w:val="Heading3"/>
          </w:pPr>
          <w:r>
            <w:t>Education</w:t>
          </w:r>
        </w:p>
      </w:sdtContent>
    </w:sdt>
    <w:p w14:paraId="0892E280" w14:textId="0A8DE460" w:rsidR="00D70063" w:rsidRDefault="00784F7E" w:rsidP="00D70063">
      <w:pPr>
        <w:pStyle w:val="Heading4"/>
      </w:pPr>
      <w:r>
        <w:t>Minnesota West Community and Technical College – Worthington, MN</w:t>
      </w:r>
    </w:p>
    <w:p w14:paraId="0607FA42" w14:textId="49E986AF" w:rsidR="00D70063" w:rsidRPr="001170F3" w:rsidRDefault="00784F7E" w:rsidP="001170F3">
      <w:pPr>
        <w:pStyle w:val="Heading5"/>
        <w:rPr>
          <w:sz w:val="24"/>
        </w:rPr>
      </w:pPr>
      <w:r w:rsidRPr="001170F3">
        <w:rPr>
          <w:sz w:val="24"/>
        </w:rPr>
        <w:t>Practical Nursing: Nursing 05/2020</w:t>
      </w:r>
    </w:p>
    <w:p w14:paraId="1EE0B13B" w14:textId="77777777" w:rsidR="001170F3" w:rsidRPr="001170F3" w:rsidRDefault="001170F3" w:rsidP="001170F3">
      <w:pPr>
        <w:rPr>
          <w:lang w:eastAsia="ja-JP"/>
        </w:rPr>
      </w:pPr>
    </w:p>
    <w:p w14:paraId="14FF8974" w14:textId="77777777" w:rsidR="00784F7E" w:rsidRDefault="00784F7E" w:rsidP="00784F7E">
      <w:pPr>
        <w:pStyle w:val="Heading4"/>
      </w:pPr>
      <w:r>
        <w:t>Minnesota West Community and Technical College – Worthington, MN</w:t>
      </w:r>
    </w:p>
    <w:p w14:paraId="57C452B7" w14:textId="21A626E0" w:rsidR="001170F3" w:rsidRPr="001170F3" w:rsidRDefault="00784F7E" w:rsidP="00D70063">
      <w:r w:rsidRPr="001170F3">
        <w:t>Associate in Arts in Liberal Arts &amp; Sciences: Liberal Arts and General Studies 12/2015</w:t>
      </w:r>
    </w:p>
    <w:p w14:paraId="1FDEC552" w14:textId="4A0FCECA" w:rsidR="00784F7E" w:rsidRDefault="00784F7E" w:rsidP="00784F7E">
      <w:pPr>
        <w:pStyle w:val="Heading4"/>
      </w:pPr>
      <w:r>
        <w:t>Worthington High school – Worthington, MN</w:t>
      </w:r>
    </w:p>
    <w:p w14:paraId="42A3E2B9" w14:textId="043FBAFF" w:rsidR="00784F7E" w:rsidRPr="001170F3" w:rsidRDefault="00784F7E" w:rsidP="00D70063">
      <w:r w:rsidRPr="001170F3">
        <w:t>Diploma 07/2013</w:t>
      </w:r>
    </w:p>
    <w:p w14:paraId="7B185A77" w14:textId="292B8BAC" w:rsidR="00D70063" w:rsidRDefault="001170F3" w:rsidP="00D70063">
      <w:pPr>
        <w:pStyle w:val="Heading3"/>
      </w:pPr>
      <w:r>
        <w:t>Accomplishments</w:t>
      </w:r>
    </w:p>
    <w:p w14:paraId="705372AD" w14:textId="6335D26D" w:rsidR="00D70063" w:rsidRDefault="001170F3" w:rsidP="00D70063">
      <w:r>
        <w:t>Conversational Spanish for Nurses 08/26/2019- 09/23/2019</w:t>
      </w:r>
    </w:p>
    <w:p w14:paraId="4C6342F8" w14:textId="720914FA" w:rsidR="00D70063" w:rsidRDefault="001170F3" w:rsidP="00D70063">
      <w:pPr>
        <w:pStyle w:val="Heading3"/>
      </w:pPr>
      <w:r>
        <w:t>Certifications</w:t>
      </w:r>
    </w:p>
    <w:p w14:paraId="302A300A" w14:textId="0732A3E6" w:rsidR="001170F3" w:rsidRDefault="001170F3" w:rsidP="00D70063">
      <w:r>
        <w:t>BLS Provider 07/28/2020 – 07/2022</w:t>
      </w:r>
    </w:p>
    <w:p w14:paraId="1BACFA3E" w14:textId="36D42828" w:rsidR="005E2FF7" w:rsidRPr="005E2FF7" w:rsidRDefault="005E2FF7" w:rsidP="005E2FF7">
      <w:pPr>
        <w:pStyle w:val="Heading3"/>
      </w:pPr>
      <w:r>
        <w:lastRenderedPageBreak/>
        <w:t xml:space="preserve">State of wisconsin License </w:t>
      </w:r>
    </w:p>
    <w:p w14:paraId="13312B03" w14:textId="1F554683" w:rsidR="005E2FF7" w:rsidRDefault="005E2FF7" w:rsidP="00D70063">
      <w:r>
        <w:t>License Number: 326602 Effective Date 07/21/2021 – Expiration Date 04/30/2023</w:t>
      </w:r>
    </w:p>
    <w:p w14:paraId="69178440" w14:textId="77777777" w:rsidR="00D70063" w:rsidRDefault="00174F7D" w:rsidP="00D70063">
      <w:pPr>
        <w:pStyle w:val="Heading3"/>
      </w:pPr>
      <w:sdt>
        <w:sdtPr>
          <w:id w:val="1154334311"/>
          <w:placeholder>
            <w:docPart w:val="BC9E90D5234E40FC9F7528EFA9A71E7A"/>
          </w:placeholder>
          <w:temporary/>
          <w:showingPlcHdr/>
          <w15:appearance w15:val="hidden"/>
        </w:sdtPr>
        <w:sdtEndPr/>
        <w:sdtContent>
          <w:r w:rsidR="00D70063">
            <w:t>REFERENCES</w:t>
          </w:r>
        </w:sdtContent>
      </w:sdt>
    </w:p>
    <w:p w14:paraId="6A8B02A9" w14:textId="77777777" w:rsidR="00864BC2" w:rsidRPr="00864BC2" w:rsidRDefault="009E1F0B" w:rsidP="009E1F0B">
      <w:pPr>
        <w:rPr>
          <w:b/>
          <w:bCs/>
          <w:sz w:val="28"/>
          <w:szCs w:val="28"/>
          <w:lang w:eastAsia="ja-JP"/>
        </w:rPr>
      </w:pPr>
      <w:r w:rsidRPr="00864BC2">
        <w:rPr>
          <w:b/>
          <w:bCs/>
          <w:sz w:val="28"/>
          <w:szCs w:val="28"/>
          <w:lang w:eastAsia="ja-JP"/>
        </w:rPr>
        <w:t>Marissa Marten, RN, DON</w:t>
      </w:r>
    </w:p>
    <w:p w14:paraId="553F951F" w14:textId="5E8222C5" w:rsidR="009E1F0B" w:rsidRDefault="009E1F0B" w:rsidP="009E1F0B">
      <w:pPr>
        <w:rPr>
          <w:lang w:eastAsia="ja-JP"/>
        </w:rPr>
      </w:pPr>
      <w:r>
        <w:rPr>
          <w:lang w:eastAsia="ja-JP"/>
        </w:rPr>
        <w:t>Crossroads Care Center</w:t>
      </w:r>
      <w:r w:rsidR="00864BC2">
        <w:rPr>
          <w:lang w:eastAsia="ja-JP"/>
        </w:rPr>
        <w:t xml:space="preserve"> - Worthington</w:t>
      </w:r>
      <w:r>
        <w:rPr>
          <w:lang w:eastAsia="ja-JP"/>
        </w:rPr>
        <w:t>, MN</w:t>
      </w:r>
    </w:p>
    <w:p w14:paraId="19B4F7D9" w14:textId="7A5360DB" w:rsidR="009E1F0B" w:rsidRDefault="009E1F0B" w:rsidP="009E1F0B">
      <w:pPr>
        <w:rPr>
          <w:lang w:eastAsia="ja-JP"/>
        </w:rPr>
      </w:pPr>
      <w:r>
        <w:rPr>
          <w:lang w:eastAsia="ja-JP"/>
        </w:rPr>
        <w:t>507-376-5312</w:t>
      </w:r>
    </w:p>
    <w:p w14:paraId="4826720C" w14:textId="6BB7B19C" w:rsidR="009E1F0B" w:rsidRDefault="00174F7D" w:rsidP="009E1F0B">
      <w:pPr>
        <w:rPr>
          <w:lang w:eastAsia="ja-JP"/>
        </w:rPr>
      </w:pPr>
      <w:hyperlink r:id="rId9" w:history="1">
        <w:r w:rsidR="009E1F0B" w:rsidRPr="00AB7BF8">
          <w:rPr>
            <w:rStyle w:val="Hyperlink"/>
            <w:lang w:eastAsia="ja-JP"/>
          </w:rPr>
          <w:t>mmarten@worthingtonnh.org</w:t>
        </w:r>
      </w:hyperlink>
      <w:r w:rsidR="009E1F0B">
        <w:rPr>
          <w:lang w:eastAsia="ja-JP"/>
        </w:rPr>
        <w:t xml:space="preserve"> </w:t>
      </w:r>
    </w:p>
    <w:p w14:paraId="194FC743" w14:textId="77777777" w:rsidR="00864BC2" w:rsidRPr="00864BC2" w:rsidRDefault="009E1F0B" w:rsidP="009E1F0B">
      <w:pPr>
        <w:rPr>
          <w:b/>
          <w:bCs/>
          <w:sz w:val="28"/>
          <w:szCs w:val="28"/>
          <w:lang w:eastAsia="ja-JP"/>
        </w:rPr>
      </w:pPr>
      <w:r w:rsidRPr="00864BC2">
        <w:rPr>
          <w:b/>
          <w:bCs/>
          <w:sz w:val="28"/>
          <w:szCs w:val="28"/>
          <w:lang w:eastAsia="ja-JP"/>
        </w:rPr>
        <w:t>Julie Gerber, Patient Access Supervisor</w:t>
      </w:r>
    </w:p>
    <w:p w14:paraId="7D663575" w14:textId="4F1DFB81" w:rsidR="00864BC2" w:rsidRDefault="009E1F0B" w:rsidP="009E1F0B">
      <w:pPr>
        <w:rPr>
          <w:lang w:eastAsia="ja-JP"/>
        </w:rPr>
      </w:pPr>
      <w:r>
        <w:rPr>
          <w:lang w:eastAsia="ja-JP"/>
        </w:rPr>
        <w:t xml:space="preserve"> Sanford </w:t>
      </w:r>
      <w:r w:rsidR="00864BC2">
        <w:rPr>
          <w:lang w:eastAsia="ja-JP"/>
        </w:rPr>
        <w:t xml:space="preserve">Worthington Clinic - Worthington, MN </w:t>
      </w:r>
    </w:p>
    <w:p w14:paraId="4C4662F2" w14:textId="3EA2B032" w:rsidR="00864BC2" w:rsidRDefault="00864BC2" w:rsidP="009E1F0B">
      <w:pPr>
        <w:rPr>
          <w:lang w:eastAsia="ja-JP"/>
        </w:rPr>
      </w:pPr>
      <w:r>
        <w:rPr>
          <w:lang w:eastAsia="ja-JP"/>
        </w:rPr>
        <w:t>507-372-3800</w:t>
      </w:r>
    </w:p>
    <w:p w14:paraId="024E35E0" w14:textId="62DA070D" w:rsidR="00864BC2" w:rsidRDefault="00174F7D" w:rsidP="009E1F0B">
      <w:pPr>
        <w:rPr>
          <w:lang w:eastAsia="ja-JP"/>
        </w:rPr>
      </w:pPr>
      <w:hyperlink r:id="rId10" w:history="1">
        <w:r w:rsidR="00864BC2" w:rsidRPr="00AB7BF8">
          <w:rPr>
            <w:rStyle w:val="Hyperlink"/>
            <w:lang w:eastAsia="ja-JP"/>
          </w:rPr>
          <w:t>Julie.gerber@sanfordhealth.org</w:t>
        </w:r>
      </w:hyperlink>
    </w:p>
    <w:p w14:paraId="4F95724A" w14:textId="34AF3D09" w:rsidR="00864BC2" w:rsidRPr="00864BC2" w:rsidRDefault="00864BC2" w:rsidP="009E1F0B">
      <w:pPr>
        <w:rPr>
          <w:b/>
          <w:bCs/>
          <w:sz w:val="28"/>
          <w:szCs w:val="28"/>
          <w:lang w:eastAsia="ja-JP"/>
        </w:rPr>
      </w:pPr>
      <w:r w:rsidRPr="00864BC2">
        <w:rPr>
          <w:b/>
          <w:bCs/>
          <w:sz w:val="28"/>
          <w:szCs w:val="28"/>
          <w:lang w:eastAsia="ja-JP"/>
        </w:rPr>
        <w:t>Dr. Dawn Gordon, Dean of Science and Nursing</w:t>
      </w:r>
    </w:p>
    <w:p w14:paraId="6E45449E" w14:textId="582E25F9" w:rsidR="00864BC2" w:rsidRDefault="00864BC2" w:rsidP="009E1F0B">
      <w:pPr>
        <w:rPr>
          <w:lang w:eastAsia="ja-JP"/>
        </w:rPr>
      </w:pPr>
      <w:r>
        <w:rPr>
          <w:lang w:eastAsia="ja-JP"/>
        </w:rPr>
        <w:t>Minnesota West Community and Technical College – Worthington, MN</w:t>
      </w:r>
    </w:p>
    <w:p w14:paraId="7D73B884" w14:textId="02C18CD6" w:rsidR="00864BC2" w:rsidRDefault="00864BC2" w:rsidP="009E1F0B">
      <w:pPr>
        <w:rPr>
          <w:lang w:eastAsia="ja-JP"/>
        </w:rPr>
      </w:pPr>
      <w:r>
        <w:rPr>
          <w:lang w:eastAsia="ja-JP"/>
        </w:rPr>
        <w:t>507-372-3443</w:t>
      </w:r>
    </w:p>
    <w:p w14:paraId="5644AE08" w14:textId="41C55B36" w:rsidR="00864BC2" w:rsidRDefault="00174F7D" w:rsidP="009E1F0B">
      <w:pPr>
        <w:rPr>
          <w:lang w:eastAsia="ja-JP"/>
        </w:rPr>
      </w:pPr>
      <w:hyperlink r:id="rId11" w:history="1">
        <w:r w:rsidR="00864BC2" w:rsidRPr="00AB7BF8">
          <w:rPr>
            <w:rStyle w:val="Hyperlink"/>
            <w:lang w:eastAsia="ja-JP"/>
          </w:rPr>
          <w:t>Dawn.gordon@mnwest.edu</w:t>
        </w:r>
      </w:hyperlink>
      <w:r w:rsidR="00864BC2">
        <w:rPr>
          <w:lang w:eastAsia="ja-JP"/>
        </w:rPr>
        <w:t xml:space="preserve"> </w:t>
      </w:r>
    </w:p>
    <w:p w14:paraId="4B48F165" w14:textId="119995D3" w:rsidR="00864BC2" w:rsidRPr="00864BC2" w:rsidRDefault="00864BC2" w:rsidP="009E1F0B">
      <w:pPr>
        <w:rPr>
          <w:b/>
          <w:bCs/>
          <w:sz w:val="28"/>
          <w:szCs w:val="28"/>
          <w:lang w:eastAsia="ja-JP"/>
        </w:rPr>
      </w:pPr>
      <w:r w:rsidRPr="00864BC2">
        <w:rPr>
          <w:b/>
          <w:bCs/>
          <w:sz w:val="28"/>
          <w:szCs w:val="28"/>
          <w:lang w:eastAsia="ja-JP"/>
        </w:rPr>
        <w:t>Amy Khamphanh, Career Specialist</w:t>
      </w:r>
    </w:p>
    <w:p w14:paraId="4C157527" w14:textId="124B266E" w:rsidR="00864BC2" w:rsidRDefault="00864BC2" w:rsidP="009E1F0B">
      <w:pPr>
        <w:rPr>
          <w:lang w:eastAsia="ja-JP"/>
        </w:rPr>
      </w:pPr>
      <w:r>
        <w:rPr>
          <w:lang w:eastAsia="ja-JP"/>
        </w:rPr>
        <w:t>Southwest Minnesota Private Industry council</w:t>
      </w:r>
    </w:p>
    <w:p w14:paraId="66B7A8A2" w14:textId="69EC375C" w:rsidR="00864BC2" w:rsidRDefault="00864BC2" w:rsidP="009E1F0B">
      <w:pPr>
        <w:rPr>
          <w:lang w:eastAsia="ja-JP"/>
        </w:rPr>
      </w:pPr>
      <w:r>
        <w:rPr>
          <w:lang w:eastAsia="ja-JP"/>
        </w:rPr>
        <w:t>Worthington, MN</w:t>
      </w:r>
    </w:p>
    <w:p w14:paraId="2614C586" w14:textId="1CDC0160" w:rsidR="00864BC2" w:rsidRDefault="00864BC2" w:rsidP="009E1F0B">
      <w:pPr>
        <w:rPr>
          <w:lang w:eastAsia="ja-JP"/>
        </w:rPr>
      </w:pPr>
      <w:r>
        <w:rPr>
          <w:lang w:eastAsia="ja-JP"/>
        </w:rPr>
        <w:t>507-295-5033</w:t>
      </w:r>
    </w:p>
    <w:p w14:paraId="3F2D9179" w14:textId="51B42B58" w:rsidR="00864BC2" w:rsidRDefault="00174F7D" w:rsidP="009E1F0B">
      <w:pPr>
        <w:rPr>
          <w:lang w:eastAsia="ja-JP"/>
        </w:rPr>
      </w:pPr>
      <w:hyperlink r:id="rId12" w:history="1">
        <w:r w:rsidR="00864BC2" w:rsidRPr="00AB7BF8">
          <w:rPr>
            <w:rStyle w:val="Hyperlink"/>
            <w:lang w:eastAsia="ja-JP"/>
          </w:rPr>
          <w:t>Akhamphanh@swmnpic.org</w:t>
        </w:r>
      </w:hyperlink>
      <w:r w:rsidR="00864BC2">
        <w:rPr>
          <w:lang w:eastAsia="ja-JP"/>
        </w:rPr>
        <w:t xml:space="preserve"> </w:t>
      </w:r>
    </w:p>
    <w:p w14:paraId="3A39D85C" w14:textId="77777777" w:rsidR="00864BC2" w:rsidRDefault="00864BC2" w:rsidP="009E1F0B">
      <w:pPr>
        <w:rPr>
          <w:lang w:eastAsia="ja-JP"/>
        </w:rPr>
      </w:pPr>
    </w:p>
    <w:p w14:paraId="307BDA51" w14:textId="77777777" w:rsidR="00864BC2" w:rsidRPr="009E1F0B" w:rsidRDefault="00864BC2" w:rsidP="009E1F0B">
      <w:pPr>
        <w:rPr>
          <w:lang w:eastAsia="ja-JP"/>
        </w:rPr>
      </w:pPr>
    </w:p>
    <w:p w14:paraId="589C991F" w14:textId="70A5B5C2" w:rsidR="009E1F0B" w:rsidRPr="009E1F0B" w:rsidRDefault="009E1F0B" w:rsidP="009E1F0B">
      <w:pPr>
        <w:rPr>
          <w:lang w:eastAsia="ja-JP"/>
        </w:rPr>
      </w:pPr>
    </w:p>
    <w:sectPr w:rsidR="009E1F0B" w:rsidRPr="009E1F0B" w:rsidSect="00FD7C04">
      <w:headerReference w:type="default" r:id="rId13"/>
      <w:pgSz w:w="12240" w:h="15840"/>
      <w:pgMar w:top="1080" w:right="1080" w:bottom="1080" w:left="4867"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ED81" w14:textId="77777777" w:rsidR="00174F7D" w:rsidRDefault="00174F7D" w:rsidP="00187B92">
      <w:pPr>
        <w:spacing w:after="0" w:line="240" w:lineRule="auto"/>
      </w:pPr>
      <w:r>
        <w:separator/>
      </w:r>
    </w:p>
  </w:endnote>
  <w:endnote w:type="continuationSeparator" w:id="0">
    <w:p w14:paraId="71CFB748" w14:textId="77777777" w:rsidR="00174F7D" w:rsidRDefault="00174F7D" w:rsidP="0018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D102" w14:textId="77777777" w:rsidR="00174F7D" w:rsidRDefault="00174F7D" w:rsidP="00187B92">
      <w:pPr>
        <w:spacing w:after="0" w:line="240" w:lineRule="auto"/>
      </w:pPr>
      <w:r>
        <w:separator/>
      </w:r>
    </w:p>
  </w:footnote>
  <w:footnote w:type="continuationSeparator" w:id="0">
    <w:p w14:paraId="68C0429B" w14:textId="77777777" w:rsidR="00174F7D" w:rsidRDefault="00174F7D" w:rsidP="00187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028465"/>
      <w:docPartObj>
        <w:docPartGallery w:val="Page Numbers (Top of Page)"/>
        <w:docPartUnique/>
      </w:docPartObj>
    </w:sdtPr>
    <w:sdtEndPr>
      <w:rPr>
        <w:noProof/>
      </w:rPr>
    </w:sdtEndPr>
    <w:sdtContent>
      <w:p w14:paraId="55767E72" w14:textId="77777777" w:rsidR="009F0771" w:rsidRDefault="00187B92">
        <w:pPr>
          <w:pStyle w:val="Header"/>
        </w:pPr>
        <w:r>
          <w:fldChar w:fldCharType="begin"/>
        </w:r>
        <w:r>
          <w:instrText xml:space="preserve"> PAGE   \* MERGEFORMAT </w:instrText>
        </w:r>
        <w:r>
          <w:fldChar w:fldCharType="separate"/>
        </w:r>
        <w:r w:rsidR="006B6D95">
          <w:rPr>
            <w:noProof/>
          </w:rPr>
          <w:t>2</w:t>
        </w:r>
        <w:r>
          <w:rPr>
            <w:noProof/>
          </w:rPr>
          <w:fldChar w:fldCharType="end"/>
        </w:r>
        <w:r>
          <w:rPr>
            <w:noProof/>
            <w:lang w:eastAsia="en-US"/>
          </w:rPr>
          <mc:AlternateContent>
            <mc:Choice Requires="wps">
              <w:drawing>
                <wp:anchor distT="45720" distB="45720" distL="114300" distR="114300" simplePos="0" relativeHeight="251659264" behindDoc="0" locked="1" layoutInCell="1" allowOverlap="1" wp14:anchorId="588FBA68" wp14:editId="1CEF036C">
                  <wp:simplePos x="0" y="0"/>
                  <mc:AlternateContent>
                    <mc:Choice Requires="wp14">
                      <wp:positionH relativeFrom="page">
                        <wp14:pctPosHOffset>8800</wp14:pctPosHOffset>
                      </wp:positionH>
                    </mc:Choice>
                    <mc:Fallback>
                      <wp:positionH relativeFrom="page">
                        <wp:posOffset>683895</wp:posOffset>
                      </wp:positionH>
                    </mc:Fallback>
                  </mc:AlternateContent>
                  <wp:positionV relativeFrom="margin">
                    <wp:posOffset>0</wp:posOffset>
                  </wp:positionV>
                  <wp:extent cx="2148840" cy="8458200"/>
                  <wp:effectExtent l="0" t="0" r="3810" b="0"/>
                  <wp:wrapSquare wrapText="bothSides"/>
                  <wp:docPr id="3" name="Text Box 2" descr="Sideba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8458200"/>
                          </a:xfrm>
                          <a:prstGeom prst="rect">
                            <a:avLst/>
                          </a:prstGeom>
                          <a:noFill/>
                          <a:ln w="9525">
                            <a:noFill/>
                            <a:miter lim="800000"/>
                            <a:headEnd/>
                            <a:tailEnd/>
                          </a:ln>
                        </wps:spPr>
                        <wps:txbx>
                          <w:txbxContent>
                            <w:tbl>
                              <w:tblPr>
                                <w:tblStyle w:val="TableGrid"/>
                                <w:tblW w:w="5000" w:type="pct"/>
                                <w:tblBorders>
                                  <w:top w:val="single" w:sz="18" w:space="0" w:color="864A04" w:themeColor="accent1" w:themeShade="8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3385"/>
                              </w:tblGrid>
                              <w:tr w:rsidR="002C0739" w14:paraId="47BE6387" w14:textId="77777777" w:rsidTr="002C0739">
                                <w:trPr>
                                  <w:tblHeader/>
                                </w:trPr>
                                <w:tc>
                                  <w:tcPr>
                                    <w:tcW w:w="1959" w:type="dxa"/>
                                  </w:tcPr>
                                  <w:sdt>
                                    <w:sdtPr>
                                      <w:alias w:val="Your Name"/>
                                      <w:tag w:val="Your Name"/>
                                      <w:id w:val="1777370408"/>
                                      <w:placeholder>
                                        <w:docPart w:val="9B6AAF873E4F46E597FAC3D5D370008F"/>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316CDC5F" w14:textId="5A389B94" w:rsidR="002C0739" w:rsidRPr="00187B92" w:rsidRDefault="00316D5E" w:rsidP="00187B92">
                                        <w:pPr>
                                          <w:pStyle w:val="Title"/>
                                        </w:pPr>
                                        <w:r>
                                          <w:t>Vickie Hernandez</w:t>
                                        </w:r>
                                      </w:p>
                                    </w:sdtContent>
                                  </w:sdt>
                                  <w:p w14:paraId="384EF29E" w14:textId="1C36C91D" w:rsidR="002C0739" w:rsidRPr="00970D57" w:rsidRDefault="00174F7D" w:rsidP="00970D57">
                                    <w:pPr>
                                      <w:pStyle w:val="Subtitle"/>
                                    </w:pPr>
                                    <w:sdt>
                                      <w:sdtPr>
                                        <w:alias w:val="Position Title"/>
                                        <w:tag w:val=""/>
                                        <w:id w:val="839120990"/>
                                        <w:placeholder>
                                          <w:docPart w:val="BEED95F38E284683A7DE42D9F34C9639"/>
                                        </w:placeholder>
                                        <w:dataBinding w:prefixMappings="xmlns:ns0='http://schemas.microsoft.com/office/2006/coverPageProps' " w:xpath="/ns0:CoverPageProperties[1]/ns0:CompanyAddress[1]" w:storeItemID="{55AF091B-3C7A-41E3-B477-F2FDAA23CFDA}"/>
                                        <w15:appearance w15:val="hidden"/>
                                        <w:text w:multiLine="1"/>
                                      </w:sdtPr>
                                      <w:sdtEndPr/>
                                      <w:sdtContent>
                                        <w:r w:rsidR="005E2FF7">
                                          <w:t>License Practical Nurse</w:t>
                                        </w:r>
                                        <w:r w:rsidR="005E2FF7">
                                          <w:br/>
                                          <w:t>License number: 326602</w:t>
                                        </w:r>
                                      </w:sdtContent>
                                    </w:sdt>
                                  </w:p>
                                </w:tc>
                              </w:tr>
                            </w:tbl>
                            <w:p w14:paraId="6DFCFA7F" w14:textId="77777777" w:rsidR="009F0771" w:rsidRDefault="00174F7D"/>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FBA68" id="_x0000_t202" coordsize="21600,21600" o:spt="202" path="m,l,21600r21600,l21600,xe">
                  <v:stroke joinstyle="miter"/>
                  <v:path gradientshapeok="t" o:connecttype="rect"/>
                </v:shapetype>
                <v:shape id="_x0000_s1027" type="#_x0000_t202" alt="Sidebar text box" style="position:absolute;left:0;text-align:left;margin-left:0;margin-top:0;width:169.2pt;height:666pt;z-index:251659264;visibility:visible;mso-wrap-style:square;mso-width-percent:0;mso-height-percent:0;mso-left-percent:88;mso-wrap-distance-left:9pt;mso-wrap-distance-top:3.6pt;mso-wrap-distance-right:9pt;mso-wrap-distance-bottom:3.6pt;mso-position-horizontal-relative:page;mso-position-vertical:absolute;mso-position-vertical-relative:margin;mso-width-percent:0;mso-height-percent:0;mso-left-percent:88;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" filled="f" stroked="f">
                  <v:textbox inset="0,0,0,0">
                    <w:txbxContent>
                      <w:tbl>
                        <w:tblPr>
                          <w:tblStyle w:val="TableGrid"/>
                          <w:tblW w:w="5000" w:type="pct"/>
                          <w:tblBorders>
                            <w:top w:val="single" w:sz="18" w:space="0" w:color="864A04" w:themeColor="accent1" w:themeShade="8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3385"/>
                        </w:tblGrid>
                        <w:tr w:rsidR="002C0739" w14:paraId="47BE6387" w14:textId="77777777" w:rsidTr="002C0739">
                          <w:trPr>
                            <w:tblHeader/>
                          </w:trPr>
                          <w:tc>
                            <w:tcPr>
                              <w:tcW w:w="1959" w:type="dxa"/>
                            </w:tcPr>
                            <w:sdt>
                              <w:sdtPr>
                                <w:alias w:val="Your Name"/>
                                <w:tag w:val="Your Name"/>
                                <w:id w:val="1777370408"/>
                                <w:placeholder>
                                  <w:docPart w:val="9B6AAF873E4F46E597FAC3D5D370008F"/>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316CDC5F" w14:textId="5A389B94" w:rsidR="002C0739" w:rsidRPr="00187B92" w:rsidRDefault="00316D5E" w:rsidP="00187B92">
                                  <w:pPr>
                                    <w:pStyle w:val="Title"/>
                                  </w:pPr>
                                  <w:r>
                                    <w:t>Vickie Hernandez</w:t>
                                  </w:r>
                                </w:p>
                              </w:sdtContent>
                            </w:sdt>
                            <w:p w14:paraId="384EF29E" w14:textId="1C36C91D" w:rsidR="002C0739" w:rsidRPr="00970D57" w:rsidRDefault="00174F7D" w:rsidP="00970D57">
                              <w:pPr>
                                <w:pStyle w:val="Subtitle"/>
                              </w:pPr>
                              <w:sdt>
                                <w:sdtPr>
                                  <w:alias w:val="Position Title"/>
                                  <w:tag w:val=""/>
                                  <w:id w:val="839120990"/>
                                  <w:placeholder>
                                    <w:docPart w:val="BEED95F38E284683A7DE42D9F34C9639"/>
                                  </w:placeholder>
                                  <w:dataBinding w:prefixMappings="xmlns:ns0='http://schemas.microsoft.com/office/2006/coverPageProps' " w:xpath="/ns0:CoverPageProperties[1]/ns0:CompanyAddress[1]" w:storeItemID="{55AF091B-3C7A-41E3-B477-F2FDAA23CFDA}"/>
                                  <w15:appearance w15:val="hidden"/>
                                  <w:text w:multiLine="1"/>
                                </w:sdtPr>
                                <w:sdtEndPr/>
                                <w:sdtContent>
                                  <w:r w:rsidR="005E2FF7">
                                    <w:t>License Practical Nurse</w:t>
                                  </w:r>
                                  <w:r w:rsidR="005E2FF7">
                                    <w:br/>
                                    <w:t>License number: 326602</w:t>
                                  </w:r>
                                </w:sdtContent>
                              </w:sdt>
                            </w:p>
                          </w:tc>
                        </w:tr>
                      </w:tbl>
                      <w:p w14:paraId="6DFCFA7F" w14:textId="77777777" w:rsidR="009F0771" w:rsidRDefault="00174F7D"/>
                    </w:txbxContent>
                  </v:textbox>
                  <w10:wrap type="square" anchorx="page" anchory="margin"/>
                  <w10:anchorlock/>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54699"/>
    <w:multiLevelType w:val="hybridMultilevel"/>
    <w:tmpl w:val="314EF3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5E"/>
    <w:rsid w:val="0008490A"/>
    <w:rsid w:val="001170F3"/>
    <w:rsid w:val="00157B6F"/>
    <w:rsid w:val="00174F7D"/>
    <w:rsid w:val="00187B92"/>
    <w:rsid w:val="00293B83"/>
    <w:rsid w:val="002C0739"/>
    <w:rsid w:val="00316D5E"/>
    <w:rsid w:val="0039505A"/>
    <w:rsid w:val="004425D6"/>
    <w:rsid w:val="00486E5D"/>
    <w:rsid w:val="005015A6"/>
    <w:rsid w:val="00581FC8"/>
    <w:rsid w:val="005E2FF7"/>
    <w:rsid w:val="006876FE"/>
    <w:rsid w:val="006A3CE7"/>
    <w:rsid w:val="006B6D95"/>
    <w:rsid w:val="007241A2"/>
    <w:rsid w:val="00784F7E"/>
    <w:rsid w:val="007C46CD"/>
    <w:rsid w:val="00864BC2"/>
    <w:rsid w:val="008C33FB"/>
    <w:rsid w:val="009E1F0B"/>
    <w:rsid w:val="00B0673B"/>
    <w:rsid w:val="00B52EFC"/>
    <w:rsid w:val="00B80996"/>
    <w:rsid w:val="00D70063"/>
    <w:rsid w:val="00EA5F16"/>
    <w:rsid w:val="00EA73FF"/>
    <w:rsid w:val="00FD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C9662"/>
  <w15:chartTrackingRefBased/>
  <w15:docId w15:val="{D3283442-8895-498B-B3A2-D0751DC5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B6F"/>
  </w:style>
  <w:style w:type="paragraph" w:styleId="Heading1">
    <w:name w:val="heading 1"/>
    <w:basedOn w:val="Normal"/>
    <w:next w:val="Normal"/>
    <w:link w:val="Heading1Char"/>
    <w:uiPriority w:val="9"/>
    <w:qFormat/>
    <w:rsid w:val="008C33FB"/>
    <w:pPr>
      <w:keepNext/>
      <w:keepLines/>
      <w:pBdr>
        <w:top w:val="single" w:sz="4" w:space="6" w:color="864A04" w:themeColor="accent1" w:themeShade="80"/>
      </w:pBdr>
      <w:spacing w:before="120" w:after="0" w:line="240" w:lineRule="auto"/>
      <w:contextualSpacing/>
      <w:outlineLvl w:val="0"/>
    </w:pPr>
    <w:rPr>
      <w:rFonts w:asciiTheme="majorHAnsi" w:eastAsiaTheme="majorEastAsia" w:hAnsiTheme="majorHAnsi" w:cstheme="majorBidi"/>
      <w:caps/>
      <w:color w:val="864A04" w:themeColor="accent1" w:themeShade="80"/>
      <w:sz w:val="28"/>
      <w:szCs w:val="32"/>
      <w:lang w:eastAsia="ja-JP"/>
    </w:rPr>
  </w:style>
  <w:style w:type="paragraph" w:styleId="Heading2">
    <w:name w:val="heading 2"/>
    <w:basedOn w:val="Normal"/>
    <w:link w:val="Heading2Char"/>
    <w:uiPriority w:val="9"/>
    <w:unhideWhenUsed/>
    <w:qFormat/>
    <w:rsid w:val="008C33FB"/>
    <w:pPr>
      <w:keepNext/>
      <w:keepLines/>
      <w:spacing w:before="480" w:after="0" w:line="240" w:lineRule="auto"/>
      <w:contextualSpacing/>
      <w:outlineLvl w:val="1"/>
    </w:pPr>
    <w:rPr>
      <w:rFonts w:asciiTheme="majorHAnsi" w:eastAsiaTheme="majorEastAsia" w:hAnsiTheme="majorHAnsi" w:cstheme="majorBidi"/>
      <w:caps/>
      <w:color w:val="864A04" w:themeColor="accent1" w:themeShade="80"/>
      <w:sz w:val="28"/>
      <w:szCs w:val="26"/>
      <w:lang w:eastAsia="ja-JP"/>
    </w:rPr>
  </w:style>
  <w:style w:type="paragraph" w:styleId="Heading3">
    <w:name w:val="heading 3"/>
    <w:basedOn w:val="Normal"/>
    <w:next w:val="Heading4"/>
    <w:link w:val="Heading3Char"/>
    <w:uiPriority w:val="9"/>
    <w:unhideWhenUsed/>
    <w:qFormat/>
    <w:rsid w:val="00187B92"/>
    <w:pPr>
      <w:keepNext/>
      <w:keepLines/>
      <w:spacing w:after="0" w:line="240" w:lineRule="auto"/>
      <w:contextualSpacing/>
      <w:outlineLvl w:val="2"/>
    </w:pPr>
    <w:rPr>
      <w:rFonts w:asciiTheme="majorHAnsi" w:eastAsiaTheme="majorEastAsia" w:hAnsiTheme="majorHAnsi" w:cstheme="majorBidi"/>
      <w:caps/>
      <w:color w:val="864A04" w:themeColor="accent1" w:themeShade="80"/>
      <w:sz w:val="36"/>
      <w:lang w:eastAsia="ja-JP"/>
    </w:rPr>
  </w:style>
  <w:style w:type="paragraph" w:styleId="Heading4">
    <w:name w:val="heading 4"/>
    <w:basedOn w:val="Normal"/>
    <w:next w:val="Heading5"/>
    <w:link w:val="Heading4Char"/>
    <w:uiPriority w:val="9"/>
    <w:unhideWhenUsed/>
    <w:qFormat/>
    <w:rsid w:val="008C33FB"/>
    <w:pPr>
      <w:keepNext/>
      <w:keepLines/>
      <w:spacing w:before="120" w:after="0" w:line="240" w:lineRule="auto"/>
      <w:contextualSpacing/>
      <w:outlineLvl w:val="3"/>
    </w:pPr>
    <w:rPr>
      <w:rFonts w:asciiTheme="majorHAnsi" w:eastAsiaTheme="majorEastAsia" w:hAnsiTheme="majorHAnsi" w:cstheme="majorBidi"/>
      <w:b/>
      <w:iCs/>
      <w:caps/>
      <w:sz w:val="28"/>
      <w:lang w:eastAsia="ja-JP"/>
    </w:rPr>
  </w:style>
  <w:style w:type="paragraph" w:styleId="Heading5">
    <w:name w:val="heading 5"/>
    <w:basedOn w:val="Normal"/>
    <w:next w:val="Normal"/>
    <w:link w:val="Heading5Char"/>
    <w:uiPriority w:val="9"/>
    <w:unhideWhenUsed/>
    <w:qFormat/>
    <w:rsid w:val="00187B92"/>
    <w:pPr>
      <w:keepNext/>
      <w:keepLines/>
      <w:spacing w:after="0" w:line="240" w:lineRule="auto"/>
      <w:outlineLvl w:val="4"/>
    </w:pPr>
    <w:rPr>
      <w:rFonts w:eastAsiaTheme="minorEastAsia" w:cstheme="majorBidi"/>
      <w:caps/>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3FB"/>
    <w:rPr>
      <w:rFonts w:asciiTheme="majorHAnsi" w:eastAsiaTheme="majorEastAsia" w:hAnsiTheme="majorHAnsi" w:cstheme="majorBidi"/>
      <w:caps/>
      <w:color w:val="864A04" w:themeColor="accent1" w:themeShade="80"/>
      <w:sz w:val="28"/>
      <w:szCs w:val="32"/>
      <w:lang w:eastAsia="ja-JP"/>
    </w:rPr>
  </w:style>
  <w:style w:type="character" w:customStyle="1" w:styleId="Heading2Char">
    <w:name w:val="Heading 2 Char"/>
    <w:basedOn w:val="DefaultParagraphFont"/>
    <w:link w:val="Heading2"/>
    <w:uiPriority w:val="9"/>
    <w:rsid w:val="008C33FB"/>
    <w:rPr>
      <w:rFonts w:asciiTheme="majorHAnsi" w:eastAsiaTheme="majorEastAsia" w:hAnsiTheme="majorHAnsi" w:cstheme="majorBidi"/>
      <w:caps/>
      <w:color w:val="864A04" w:themeColor="accent1" w:themeShade="80"/>
      <w:sz w:val="28"/>
      <w:szCs w:val="26"/>
      <w:lang w:eastAsia="ja-JP"/>
    </w:rPr>
  </w:style>
  <w:style w:type="character" w:customStyle="1" w:styleId="Heading3Char">
    <w:name w:val="Heading 3 Char"/>
    <w:basedOn w:val="DefaultParagraphFont"/>
    <w:link w:val="Heading3"/>
    <w:uiPriority w:val="9"/>
    <w:rsid w:val="00187B92"/>
    <w:rPr>
      <w:rFonts w:asciiTheme="majorHAnsi" w:eastAsiaTheme="majorEastAsia" w:hAnsiTheme="majorHAnsi" w:cstheme="majorBidi"/>
      <w:caps/>
      <w:color w:val="864A04" w:themeColor="accent1" w:themeShade="80"/>
      <w:sz w:val="36"/>
      <w:lang w:eastAsia="ja-JP"/>
    </w:rPr>
  </w:style>
  <w:style w:type="character" w:customStyle="1" w:styleId="Heading4Char">
    <w:name w:val="Heading 4 Char"/>
    <w:basedOn w:val="DefaultParagraphFont"/>
    <w:link w:val="Heading4"/>
    <w:uiPriority w:val="9"/>
    <w:rsid w:val="008C33FB"/>
    <w:rPr>
      <w:rFonts w:asciiTheme="majorHAnsi" w:eastAsiaTheme="majorEastAsia" w:hAnsiTheme="majorHAnsi" w:cstheme="majorBidi"/>
      <w:b/>
      <w:iCs/>
      <w:caps/>
      <w:sz w:val="28"/>
      <w:lang w:eastAsia="ja-JP"/>
    </w:rPr>
  </w:style>
  <w:style w:type="character" w:customStyle="1" w:styleId="Heading5Char">
    <w:name w:val="Heading 5 Char"/>
    <w:basedOn w:val="DefaultParagraphFont"/>
    <w:link w:val="Heading5"/>
    <w:uiPriority w:val="9"/>
    <w:rsid w:val="00187B92"/>
    <w:rPr>
      <w:rFonts w:eastAsiaTheme="minorEastAsia" w:cstheme="majorBidi"/>
      <w:caps/>
      <w:sz w:val="28"/>
      <w:lang w:eastAsia="ja-JP"/>
    </w:rPr>
  </w:style>
  <w:style w:type="paragraph" w:styleId="Header">
    <w:name w:val="header"/>
    <w:basedOn w:val="Normal"/>
    <w:link w:val="HeaderChar"/>
    <w:uiPriority w:val="99"/>
    <w:unhideWhenUsed/>
    <w:rsid w:val="00187B92"/>
    <w:pPr>
      <w:spacing w:after="0" w:line="240" w:lineRule="auto"/>
      <w:ind w:left="-3787"/>
    </w:pPr>
    <w:rPr>
      <w:rFonts w:asciiTheme="majorHAnsi" w:eastAsiaTheme="minorEastAsia" w:hAnsiTheme="majorHAnsi"/>
      <w:color w:val="864A04" w:themeColor="accent1" w:themeShade="80"/>
      <w:sz w:val="28"/>
      <w:lang w:eastAsia="ja-JP"/>
    </w:rPr>
  </w:style>
  <w:style w:type="character" w:customStyle="1" w:styleId="HeaderChar">
    <w:name w:val="Header Char"/>
    <w:basedOn w:val="DefaultParagraphFont"/>
    <w:link w:val="Header"/>
    <w:uiPriority w:val="99"/>
    <w:rsid w:val="00187B92"/>
    <w:rPr>
      <w:rFonts w:asciiTheme="majorHAnsi" w:eastAsiaTheme="minorEastAsia" w:hAnsiTheme="majorHAnsi"/>
      <w:color w:val="864A04" w:themeColor="accent1" w:themeShade="80"/>
      <w:sz w:val="28"/>
      <w:lang w:eastAsia="ja-JP"/>
    </w:rPr>
  </w:style>
  <w:style w:type="table" w:styleId="TableGrid">
    <w:name w:val="Table Grid"/>
    <w:basedOn w:val="TableNormal"/>
    <w:uiPriority w:val="39"/>
    <w:rsid w:val="00D70063"/>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10"/>
    <w:qFormat/>
    <w:rsid w:val="00187B92"/>
    <w:pPr>
      <w:spacing w:after="120"/>
    </w:pPr>
    <w:rPr>
      <w:rFonts w:eastAsiaTheme="minorEastAsia"/>
      <w:lang w:eastAsia="ja-JP"/>
    </w:rPr>
  </w:style>
  <w:style w:type="character" w:styleId="Strong">
    <w:name w:val="Strong"/>
    <w:basedOn w:val="DefaultParagraphFont"/>
    <w:uiPriority w:val="22"/>
    <w:qFormat/>
    <w:rsid w:val="00D70063"/>
    <w:rPr>
      <w:b/>
      <w:bCs/>
    </w:rPr>
  </w:style>
  <w:style w:type="paragraph" w:styleId="Title">
    <w:name w:val="Title"/>
    <w:basedOn w:val="Normal"/>
    <w:link w:val="TitleChar"/>
    <w:uiPriority w:val="1"/>
    <w:qFormat/>
    <w:rsid w:val="00D70063"/>
    <w:pPr>
      <w:spacing w:before="60" w:after="0" w:line="240" w:lineRule="auto"/>
      <w:contextualSpacing/>
    </w:pPr>
    <w:rPr>
      <w:rFonts w:asciiTheme="majorHAnsi" w:eastAsiaTheme="majorEastAsia" w:hAnsiTheme="majorHAnsi" w:cstheme="majorBidi"/>
      <w:caps/>
      <w:color w:val="864A04" w:themeColor="accent1" w:themeShade="80"/>
      <w:kern w:val="28"/>
      <w:sz w:val="32"/>
      <w:szCs w:val="56"/>
      <w:lang w:eastAsia="ja-JP"/>
    </w:rPr>
  </w:style>
  <w:style w:type="character" w:customStyle="1" w:styleId="TitleChar">
    <w:name w:val="Title Char"/>
    <w:basedOn w:val="DefaultParagraphFont"/>
    <w:link w:val="Title"/>
    <w:uiPriority w:val="1"/>
    <w:rsid w:val="00D70063"/>
    <w:rPr>
      <w:rFonts w:asciiTheme="majorHAnsi" w:eastAsiaTheme="majorEastAsia" w:hAnsiTheme="majorHAnsi" w:cstheme="majorBidi"/>
      <w:caps/>
      <w:color w:val="864A04" w:themeColor="accent1" w:themeShade="80"/>
      <w:kern w:val="28"/>
      <w:sz w:val="32"/>
      <w:szCs w:val="56"/>
      <w:lang w:eastAsia="ja-JP"/>
    </w:rPr>
  </w:style>
  <w:style w:type="paragraph" w:customStyle="1" w:styleId="Photo">
    <w:name w:val="Photo"/>
    <w:basedOn w:val="Normal"/>
    <w:qFormat/>
    <w:rsid w:val="00187B92"/>
    <w:pPr>
      <w:pBdr>
        <w:top w:val="single" w:sz="18" w:space="2" w:color="864A04" w:themeColor="accent1" w:themeShade="80"/>
        <w:bottom w:val="single" w:sz="18" w:space="2" w:color="864A04" w:themeColor="accent1" w:themeShade="80"/>
      </w:pBdr>
      <w:spacing w:after="0" w:line="240" w:lineRule="auto"/>
      <w:jc w:val="center"/>
    </w:pPr>
    <w:rPr>
      <w:rFonts w:eastAsiaTheme="minorEastAsia"/>
      <w:lang w:eastAsia="ja-JP"/>
    </w:rPr>
  </w:style>
  <w:style w:type="paragraph" w:styleId="Subtitle">
    <w:name w:val="Subtitle"/>
    <w:basedOn w:val="Normal"/>
    <w:link w:val="SubtitleChar"/>
    <w:uiPriority w:val="2"/>
    <w:qFormat/>
    <w:rsid w:val="008C33FB"/>
    <w:pPr>
      <w:numPr>
        <w:ilvl w:val="1"/>
      </w:numPr>
      <w:spacing w:after="640" w:line="240" w:lineRule="auto"/>
      <w:contextualSpacing/>
    </w:pPr>
    <w:rPr>
      <w:rFonts w:asciiTheme="majorHAnsi" w:eastAsiaTheme="minorEastAsia" w:hAnsiTheme="majorHAnsi"/>
      <w:caps/>
      <w:color w:val="5A5A5A" w:themeColor="text1" w:themeTint="A5"/>
      <w:lang w:eastAsia="ja-JP"/>
    </w:rPr>
  </w:style>
  <w:style w:type="character" w:customStyle="1" w:styleId="SubtitleChar">
    <w:name w:val="Subtitle Char"/>
    <w:basedOn w:val="DefaultParagraphFont"/>
    <w:link w:val="Subtitle"/>
    <w:uiPriority w:val="2"/>
    <w:rsid w:val="008C33FB"/>
    <w:rPr>
      <w:rFonts w:asciiTheme="majorHAnsi" w:eastAsiaTheme="minorEastAsia" w:hAnsiTheme="majorHAnsi"/>
      <w:caps/>
      <w:color w:val="5A5A5A" w:themeColor="text1" w:themeTint="A5"/>
      <w:lang w:eastAsia="ja-JP"/>
    </w:rPr>
  </w:style>
  <w:style w:type="paragraph" w:styleId="Footer">
    <w:name w:val="footer"/>
    <w:basedOn w:val="Normal"/>
    <w:link w:val="FooterChar"/>
    <w:uiPriority w:val="99"/>
    <w:unhideWhenUsed/>
    <w:rsid w:val="00187B92"/>
    <w:pPr>
      <w:spacing w:after="0" w:line="240" w:lineRule="auto"/>
    </w:pPr>
    <w:rPr>
      <w:rFonts w:eastAsiaTheme="minorEastAsia"/>
      <w:lang w:eastAsia="ja-JP"/>
    </w:rPr>
  </w:style>
  <w:style w:type="character" w:customStyle="1" w:styleId="FooterChar">
    <w:name w:val="Footer Char"/>
    <w:basedOn w:val="DefaultParagraphFont"/>
    <w:link w:val="Footer"/>
    <w:uiPriority w:val="99"/>
    <w:rsid w:val="00187B92"/>
    <w:rPr>
      <w:rFonts w:eastAsiaTheme="minorEastAsia"/>
      <w:lang w:eastAsia="ja-JP"/>
    </w:rPr>
  </w:style>
  <w:style w:type="character" w:styleId="PlaceholderText">
    <w:name w:val="Placeholder Text"/>
    <w:basedOn w:val="DefaultParagraphFont"/>
    <w:uiPriority w:val="99"/>
    <w:semiHidden/>
    <w:rsid w:val="00187B92"/>
    <w:rPr>
      <w:color w:val="808080"/>
    </w:rPr>
  </w:style>
  <w:style w:type="paragraph" w:styleId="ListParagraph">
    <w:name w:val="List Paragraph"/>
    <w:basedOn w:val="Normal"/>
    <w:uiPriority w:val="34"/>
    <w:unhideWhenUsed/>
    <w:qFormat/>
    <w:rsid w:val="004425D6"/>
    <w:pPr>
      <w:ind w:left="720"/>
      <w:contextualSpacing/>
    </w:pPr>
  </w:style>
  <w:style w:type="character" w:styleId="Hyperlink">
    <w:name w:val="Hyperlink"/>
    <w:basedOn w:val="DefaultParagraphFont"/>
    <w:uiPriority w:val="99"/>
    <w:unhideWhenUsed/>
    <w:rsid w:val="009E1F0B"/>
    <w:rPr>
      <w:color w:val="0563C1" w:themeColor="hyperlink"/>
      <w:u w:val="single"/>
    </w:rPr>
  </w:style>
  <w:style w:type="character" w:styleId="UnresolvedMention">
    <w:name w:val="Unresolved Mention"/>
    <w:basedOn w:val="DefaultParagraphFont"/>
    <w:uiPriority w:val="99"/>
    <w:semiHidden/>
    <w:unhideWhenUsed/>
    <w:rsid w:val="009E1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hamphanh@swmnpi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wn.gordon@mnwest.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Julie.gerber@sanfordhealth.org" TargetMode="External"/><Relationship Id="rId4" Type="http://schemas.openxmlformats.org/officeDocument/2006/relationships/settings" Target="settings.xml"/><Relationship Id="rId9" Type="http://schemas.openxmlformats.org/officeDocument/2006/relationships/hyperlink" Target="mailto:mmarten@worthingtonnh.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ie\AppData\Local\Packages\Microsoft.Office.Desktop_8wekyb3d8bbwe\LocalCache\Roaming\Microsoft\Templates\Resume%20(Professio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23EDBFA3B04FFDA4A1E9ABE11AA90D"/>
        <w:category>
          <w:name w:val="General"/>
          <w:gallery w:val="placeholder"/>
        </w:category>
        <w:types>
          <w:type w:val="bbPlcHdr"/>
        </w:types>
        <w:behaviors>
          <w:behavior w:val="content"/>
        </w:behaviors>
        <w:guid w:val="{63889697-DF98-4368-AD6A-D59012AC7F4E}"/>
      </w:docPartPr>
      <w:docPartBody>
        <w:p w:rsidR="0020149A" w:rsidRDefault="00421341">
          <w:pPr>
            <w:pStyle w:val="DA23EDBFA3B04FFDA4A1E9ABE11AA90D"/>
          </w:pPr>
          <w:r>
            <w:t>Experience</w:t>
          </w:r>
        </w:p>
      </w:docPartBody>
    </w:docPart>
    <w:docPart>
      <w:docPartPr>
        <w:name w:val="4F22759818DD4F578587B286A54B3776"/>
        <w:category>
          <w:name w:val="General"/>
          <w:gallery w:val="placeholder"/>
        </w:category>
        <w:types>
          <w:type w:val="bbPlcHdr"/>
        </w:types>
        <w:behaviors>
          <w:behavior w:val="content"/>
        </w:behaviors>
        <w:guid w:val="{3A81B349-7BE9-4B47-A563-41995329C40D}"/>
      </w:docPartPr>
      <w:docPartBody>
        <w:p w:rsidR="0020149A" w:rsidRDefault="00421341">
          <w:pPr>
            <w:pStyle w:val="4F22759818DD4F578587B286A54B3776"/>
          </w:pPr>
          <w:r>
            <w:t>Education</w:t>
          </w:r>
        </w:p>
      </w:docPartBody>
    </w:docPart>
    <w:docPart>
      <w:docPartPr>
        <w:name w:val="BC9E90D5234E40FC9F7528EFA9A71E7A"/>
        <w:category>
          <w:name w:val="General"/>
          <w:gallery w:val="placeholder"/>
        </w:category>
        <w:types>
          <w:type w:val="bbPlcHdr"/>
        </w:types>
        <w:behaviors>
          <w:behavior w:val="content"/>
        </w:behaviors>
        <w:guid w:val="{148A0BF5-E75D-4483-BF5C-74B3ED6360F6}"/>
      </w:docPartPr>
      <w:docPartBody>
        <w:p w:rsidR="0020149A" w:rsidRDefault="00421341">
          <w:pPr>
            <w:pStyle w:val="BC9E90D5234E40FC9F7528EFA9A71E7A"/>
          </w:pPr>
          <w:r>
            <w:t>REFERENCES</w:t>
          </w:r>
        </w:p>
      </w:docPartBody>
    </w:docPart>
    <w:docPart>
      <w:docPartPr>
        <w:name w:val="AAAAAD0A136A4B97BB95CF77F211F4C6"/>
        <w:category>
          <w:name w:val="General"/>
          <w:gallery w:val="placeholder"/>
        </w:category>
        <w:types>
          <w:type w:val="bbPlcHdr"/>
        </w:types>
        <w:behaviors>
          <w:behavior w:val="content"/>
        </w:behaviors>
        <w:guid w:val="{6F6DEF25-9733-4478-B4DC-349612715C14}"/>
      </w:docPartPr>
      <w:docPartBody>
        <w:p w:rsidR="0020149A" w:rsidRDefault="00421341">
          <w:pPr>
            <w:pStyle w:val="AAAAAD0A136A4B97BB95CF77F211F4C6"/>
          </w:pPr>
          <w:r>
            <w:rPr>
              <w:rStyle w:val="PlaceholderText"/>
            </w:rPr>
            <w:t>Your Name</w:t>
          </w:r>
        </w:p>
      </w:docPartBody>
    </w:docPart>
    <w:docPart>
      <w:docPartPr>
        <w:name w:val="EFAB4EFA82134BDA9E0DE36CC950FAB5"/>
        <w:category>
          <w:name w:val="General"/>
          <w:gallery w:val="placeholder"/>
        </w:category>
        <w:types>
          <w:type w:val="bbPlcHdr"/>
        </w:types>
        <w:behaviors>
          <w:behavior w:val="content"/>
        </w:behaviors>
        <w:guid w:val="{34826D1B-E497-4BF7-BF13-84DC3985930F}"/>
      </w:docPartPr>
      <w:docPartBody>
        <w:p w:rsidR="0020149A" w:rsidRDefault="00421341">
          <w:pPr>
            <w:pStyle w:val="EFAB4EFA82134BDA9E0DE36CC950FAB5"/>
          </w:pPr>
          <w:r>
            <w:t>Position Title</w:t>
          </w:r>
        </w:p>
      </w:docPartBody>
    </w:docPart>
    <w:docPart>
      <w:docPartPr>
        <w:name w:val="1B5AEDF1AF624633B9D2B7F59DC06CA3"/>
        <w:category>
          <w:name w:val="General"/>
          <w:gallery w:val="placeholder"/>
        </w:category>
        <w:types>
          <w:type w:val="bbPlcHdr"/>
        </w:types>
        <w:behaviors>
          <w:behavior w:val="content"/>
        </w:behaviors>
        <w:guid w:val="{70C330E1-8C00-4509-8B0C-65386AFF9E43}"/>
      </w:docPartPr>
      <w:docPartBody>
        <w:p w:rsidR="0020149A" w:rsidRDefault="00421341">
          <w:pPr>
            <w:pStyle w:val="1B5AEDF1AF624633B9D2B7F59DC06CA3"/>
          </w:pPr>
          <w:r>
            <w:t>Skills &amp; Abilities</w:t>
          </w:r>
        </w:p>
      </w:docPartBody>
    </w:docPart>
    <w:docPart>
      <w:docPartPr>
        <w:name w:val="B82026B1A0764D5AAFE98B4D2003D5EB"/>
        <w:category>
          <w:name w:val="General"/>
          <w:gallery w:val="placeholder"/>
        </w:category>
        <w:types>
          <w:type w:val="bbPlcHdr"/>
        </w:types>
        <w:behaviors>
          <w:behavior w:val="content"/>
        </w:behaviors>
        <w:guid w:val="{1270AB87-5E3B-4802-9F28-25AF5872D572}"/>
      </w:docPartPr>
      <w:docPartBody>
        <w:p w:rsidR="0020149A" w:rsidRDefault="00421341">
          <w:pPr>
            <w:pStyle w:val="B82026B1A0764D5AAFE98B4D2003D5EB"/>
          </w:pPr>
          <w:r>
            <w:t>Vitals</w:t>
          </w:r>
        </w:p>
      </w:docPartBody>
    </w:docPart>
    <w:docPart>
      <w:docPartPr>
        <w:name w:val="9B6AAF873E4F46E597FAC3D5D370008F"/>
        <w:category>
          <w:name w:val="General"/>
          <w:gallery w:val="placeholder"/>
        </w:category>
        <w:types>
          <w:type w:val="bbPlcHdr"/>
        </w:types>
        <w:behaviors>
          <w:behavior w:val="content"/>
        </w:behaviors>
        <w:guid w:val="{AF467C33-6773-4732-89F0-B0C692A27412}"/>
      </w:docPartPr>
      <w:docPartBody>
        <w:p w:rsidR="0020149A" w:rsidRDefault="00421341">
          <w:pPr>
            <w:pStyle w:val="9B6AAF873E4F46E597FAC3D5D370008F"/>
          </w:pPr>
          <w:r>
            <w:t>Your Name</w:t>
          </w:r>
        </w:p>
      </w:docPartBody>
    </w:docPart>
    <w:docPart>
      <w:docPartPr>
        <w:name w:val="BEED95F38E284683A7DE42D9F34C9639"/>
        <w:category>
          <w:name w:val="General"/>
          <w:gallery w:val="placeholder"/>
        </w:category>
        <w:types>
          <w:type w:val="bbPlcHdr"/>
        </w:types>
        <w:behaviors>
          <w:behavior w:val="content"/>
        </w:behaviors>
        <w:guid w:val="{DB764415-5D0F-4C1D-920E-5B88926B4C10}"/>
      </w:docPartPr>
      <w:docPartBody>
        <w:p w:rsidR="0020149A" w:rsidRDefault="00421341">
          <w:pPr>
            <w:pStyle w:val="BEED95F38E284683A7DE42D9F34C9639"/>
          </w:pPr>
          <w:r>
            <w:t>Position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D6"/>
    <w:rsid w:val="0020149A"/>
    <w:rsid w:val="002A08CF"/>
    <w:rsid w:val="003E360C"/>
    <w:rsid w:val="00421341"/>
    <w:rsid w:val="00FC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23EDBFA3B04FFDA4A1E9ABE11AA90D">
    <w:name w:val="DA23EDBFA3B04FFDA4A1E9ABE11AA90D"/>
  </w:style>
  <w:style w:type="paragraph" w:customStyle="1" w:styleId="4F22759818DD4F578587B286A54B3776">
    <w:name w:val="4F22759818DD4F578587B286A54B3776"/>
  </w:style>
  <w:style w:type="paragraph" w:customStyle="1" w:styleId="BC9E90D5234E40FC9F7528EFA9A71E7A">
    <w:name w:val="BC9E90D5234E40FC9F7528EFA9A71E7A"/>
  </w:style>
  <w:style w:type="character" w:styleId="PlaceholderText">
    <w:name w:val="Placeholder Text"/>
    <w:basedOn w:val="DefaultParagraphFont"/>
    <w:uiPriority w:val="99"/>
    <w:semiHidden/>
    <w:rPr>
      <w:color w:val="808080"/>
    </w:rPr>
  </w:style>
  <w:style w:type="paragraph" w:customStyle="1" w:styleId="AAAAAD0A136A4B97BB95CF77F211F4C6">
    <w:name w:val="AAAAAD0A136A4B97BB95CF77F211F4C6"/>
  </w:style>
  <w:style w:type="paragraph" w:customStyle="1" w:styleId="EFAB4EFA82134BDA9E0DE36CC950FAB5">
    <w:name w:val="EFAB4EFA82134BDA9E0DE36CC950FAB5"/>
  </w:style>
  <w:style w:type="paragraph" w:customStyle="1" w:styleId="1B5AEDF1AF624633B9D2B7F59DC06CA3">
    <w:name w:val="1B5AEDF1AF624633B9D2B7F59DC06CA3"/>
  </w:style>
  <w:style w:type="paragraph" w:customStyle="1" w:styleId="B82026B1A0764D5AAFE98B4D2003D5EB">
    <w:name w:val="B82026B1A0764D5AAFE98B4D2003D5EB"/>
  </w:style>
  <w:style w:type="paragraph" w:customStyle="1" w:styleId="9B6AAF873E4F46E597FAC3D5D370008F">
    <w:name w:val="9B6AAF873E4F46E597FAC3D5D370008F"/>
  </w:style>
  <w:style w:type="paragraph" w:customStyle="1" w:styleId="BEED95F38E284683A7DE42D9F34C9639">
    <w:name w:val="BEED95F38E284683A7DE42D9F34C9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82">
      <a:dk1>
        <a:sysClr val="windowText" lastClr="000000"/>
      </a:dk1>
      <a:lt1>
        <a:sysClr val="window" lastClr="FFFFFF"/>
      </a:lt1>
      <a:dk2>
        <a:srgbClr val="333333"/>
      </a:dk2>
      <a:lt2>
        <a:srgbClr val="CCCCCC"/>
      </a:lt2>
      <a:accent1>
        <a:srgbClr val="F7931E"/>
      </a:accent1>
      <a:accent2>
        <a:srgbClr val="F06648"/>
      </a:accent2>
      <a:accent3>
        <a:srgbClr val="B27DC9"/>
      </a:accent3>
      <a:accent4>
        <a:srgbClr val="81A0E6"/>
      </a:accent4>
      <a:accent5>
        <a:srgbClr val="60C7C3"/>
      </a:accent5>
      <a:accent6>
        <a:srgbClr val="7ACC7B"/>
      </a:accent6>
      <a:hlink>
        <a:srgbClr val="0563C1"/>
      </a:hlink>
      <a:folHlink>
        <a:srgbClr val="954F72"/>
      </a:folHlink>
    </a:clrScheme>
    <a:fontScheme name="Custom 97">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License Practical Nurse
License number: 326602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Resume (Professional)</Template>
  <TotalTime>3</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Hernandez</dc:creator>
  <cp:keywords/>
  <dc:description/>
  <cp:lastModifiedBy>Hernandez, Vickie</cp:lastModifiedBy>
  <cp:revision>2</cp:revision>
  <dcterms:created xsi:type="dcterms:W3CDTF">2021-07-24T14:51:00Z</dcterms:created>
  <dcterms:modified xsi:type="dcterms:W3CDTF">2021-07-24T14:51:00Z</dcterms:modified>
</cp:coreProperties>
</file>