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9D3621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D029D21" w14:textId="26AE0941" w:rsidR="00692703" w:rsidRPr="00CF1A49" w:rsidRDefault="00FA4C7D" w:rsidP="00913946">
            <w:pPr>
              <w:pStyle w:val="Title"/>
            </w:pPr>
            <w:r>
              <w:t>Deanna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Peabody</w:t>
            </w:r>
          </w:p>
          <w:p w14:paraId="5852C11F" w14:textId="73EF2D4E" w:rsidR="00692703" w:rsidRPr="00CF1A49" w:rsidRDefault="00FA4C7D" w:rsidP="00913946">
            <w:pPr>
              <w:pStyle w:val="ContactInfo"/>
              <w:contextualSpacing w:val="0"/>
            </w:pPr>
            <w:r>
              <w:t>83 Connie Turner Road, Cross Hill, SC 29332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C77A8E5002F45F99CA17FCC8594B82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(864)871-8740</w:t>
            </w:r>
          </w:p>
          <w:p w14:paraId="79C79CB2" w14:textId="111C232B" w:rsidR="00692703" w:rsidRPr="00CF1A49" w:rsidRDefault="00FA4C7D" w:rsidP="00913946">
            <w:pPr>
              <w:pStyle w:val="ContactInfoEmphasis"/>
              <w:contextualSpacing w:val="0"/>
            </w:pPr>
            <w:r>
              <w:t>Dparrish514@gmail.com</w:t>
            </w:r>
            <w:r w:rsidR="00692703" w:rsidRPr="00CF1A49">
              <w:t xml:space="preserve"> </w:t>
            </w:r>
          </w:p>
        </w:tc>
      </w:tr>
      <w:tr w:rsidR="009571D8" w:rsidRPr="00CF1A49" w14:paraId="24DDD98C" w14:textId="77777777" w:rsidTr="00692703">
        <w:tc>
          <w:tcPr>
            <w:tcW w:w="9360" w:type="dxa"/>
            <w:tcMar>
              <w:top w:w="432" w:type="dxa"/>
            </w:tcMar>
          </w:tcPr>
          <w:p w14:paraId="3D669E90" w14:textId="4AF94781" w:rsidR="001755A8" w:rsidRPr="00CF1A49" w:rsidRDefault="00FA4C7D" w:rsidP="00913946">
            <w:pPr>
              <w:contextualSpacing w:val="0"/>
            </w:pPr>
            <w:r>
              <w:t xml:space="preserve">I am a Registered Nurse looking to fill a nursing position. I am very hardworking and dedicated to my position. </w:t>
            </w:r>
          </w:p>
        </w:tc>
      </w:tr>
    </w:tbl>
    <w:p w14:paraId="6DEFA487" w14:textId="77777777" w:rsidR="004E01EB" w:rsidRPr="00CF1A49" w:rsidRDefault="0037520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9B860FEABB147CDBEE13FF8B68DBBC2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B113C44" w14:textId="77777777" w:rsidTr="00D66A52">
        <w:tc>
          <w:tcPr>
            <w:tcW w:w="9355" w:type="dxa"/>
          </w:tcPr>
          <w:p w14:paraId="1D87B2A0" w14:textId="0AEE305B" w:rsidR="001D0BF1" w:rsidRPr="00CF1A49" w:rsidRDefault="00FA4C7D" w:rsidP="001D0BF1">
            <w:pPr>
              <w:pStyle w:val="Heading3"/>
              <w:contextualSpacing w:val="0"/>
              <w:outlineLvl w:val="2"/>
            </w:pPr>
            <w:r>
              <w:t>01/25/2021</w:t>
            </w:r>
            <w:r w:rsidR="001D0BF1" w:rsidRPr="00CF1A49">
              <w:t xml:space="preserve"> – </w:t>
            </w:r>
            <w:r>
              <w:t>Current</w:t>
            </w:r>
          </w:p>
          <w:p w14:paraId="79DC6708" w14:textId="40B2BCCB" w:rsidR="001D0BF1" w:rsidRPr="00CF1A49" w:rsidRDefault="00FA4C7D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Greenwood Regional Rehabilitation Center</w:t>
            </w:r>
          </w:p>
          <w:p w14:paraId="1769A5FB" w14:textId="4DC40DDD" w:rsidR="001E3120" w:rsidRPr="00CF1A49" w:rsidRDefault="00FA4C7D" w:rsidP="001D0BF1">
            <w:pPr>
              <w:contextualSpacing w:val="0"/>
            </w:pPr>
            <w:r>
              <w:t xml:space="preserve">I am responsible for managing up to nine patients during my shift. I manage paper charting, organizing, medication administration, assist with ADLs, work with an interdisciplinary team to ensure that each resident is provided with the best care possible. </w:t>
            </w:r>
          </w:p>
        </w:tc>
      </w:tr>
      <w:tr w:rsidR="00F61DF9" w:rsidRPr="00CF1A49" w14:paraId="5F3C35F9" w14:textId="77777777" w:rsidTr="00F61DF9">
        <w:tc>
          <w:tcPr>
            <w:tcW w:w="9355" w:type="dxa"/>
            <w:tcMar>
              <w:top w:w="216" w:type="dxa"/>
            </w:tcMar>
          </w:tcPr>
          <w:p w14:paraId="6F41CB60" w14:textId="66A3D33D" w:rsidR="00F61DF9" w:rsidRPr="00CF1A49" w:rsidRDefault="00FA4C7D" w:rsidP="00F61DF9">
            <w:pPr>
              <w:pStyle w:val="Heading3"/>
              <w:contextualSpacing w:val="0"/>
              <w:outlineLvl w:val="2"/>
            </w:pPr>
            <w:r>
              <w:t>09/2020</w:t>
            </w:r>
            <w:r w:rsidR="00F61DF9" w:rsidRPr="00CF1A49">
              <w:t xml:space="preserve"> – </w:t>
            </w:r>
            <w:r>
              <w:t>12/2020</w:t>
            </w:r>
          </w:p>
          <w:p w14:paraId="4A241770" w14:textId="7B11E980" w:rsidR="00F61DF9" w:rsidRPr="00CF1A49" w:rsidRDefault="00FA4C7D" w:rsidP="00F61DF9">
            <w:pPr>
              <w:pStyle w:val="Heading2"/>
              <w:contextualSpacing w:val="0"/>
              <w:outlineLvl w:val="1"/>
            </w:pPr>
            <w:r>
              <w:t>Registered Nurse ICU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Self Regional Healthcare</w:t>
            </w:r>
          </w:p>
          <w:p w14:paraId="456415B8" w14:textId="77777777" w:rsidR="00F61DF9" w:rsidRDefault="00FA4C7D" w:rsidP="00F61DF9">
            <w:r>
              <w:t xml:space="preserve">I managed up to three patients in a </w:t>
            </w:r>
            <w:proofErr w:type="gramStart"/>
            <w:r>
              <w:t>twenty bed</w:t>
            </w:r>
            <w:proofErr w:type="gramEnd"/>
            <w:r>
              <w:t xml:space="preserve"> intensive care unit. I was responsible for treatments, medication administration, charting, planning discharge and transfers, proper rounding, and working with an interdisciplinary team to ensure patient safety and health. </w:t>
            </w:r>
          </w:p>
          <w:p w14:paraId="054F6917" w14:textId="77777777" w:rsidR="00FA4C7D" w:rsidRDefault="00FA4C7D" w:rsidP="00F61DF9"/>
          <w:p w14:paraId="4EB05649" w14:textId="1357843A" w:rsidR="00FA4C7D" w:rsidRPr="00CF1A49" w:rsidRDefault="00FA4C7D" w:rsidP="00FA4C7D">
            <w:pPr>
              <w:pStyle w:val="Heading3"/>
              <w:contextualSpacing w:val="0"/>
              <w:outlineLvl w:val="2"/>
            </w:pPr>
            <w:r>
              <w:t>0</w:t>
            </w:r>
            <w:r>
              <w:t>5</w:t>
            </w:r>
            <w:r>
              <w:t>/2020</w:t>
            </w:r>
            <w:r w:rsidRPr="00CF1A49">
              <w:t xml:space="preserve"> – </w:t>
            </w:r>
            <w:r>
              <w:t>9</w:t>
            </w:r>
            <w:r>
              <w:t>/2020</w:t>
            </w:r>
          </w:p>
          <w:p w14:paraId="5DEAFE2B" w14:textId="71827AA0" w:rsidR="00FA4C7D" w:rsidRPr="00CF1A49" w:rsidRDefault="00FA4C7D" w:rsidP="00FA4C7D">
            <w:pPr>
              <w:pStyle w:val="Heading2"/>
              <w:contextualSpacing w:val="0"/>
              <w:outlineLvl w:val="1"/>
            </w:pPr>
            <w:r>
              <w:t xml:space="preserve">Registered </w:t>
            </w:r>
            <w:proofErr w:type="gramStart"/>
            <w:r>
              <w:t xml:space="preserve">Nurse </w:t>
            </w:r>
            <w:r w:rsidRPr="00CF1A49">
              <w:t>,</w:t>
            </w:r>
            <w:proofErr w:type="gramEnd"/>
            <w:r w:rsidRPr="00CF1A49">
              <w:t xml:space="preserve"> </w:t>
            </w:r>
            <w:r>
              <w:rPr>
                <w:rStyle w:val="SubtleReference"/>
              </w:rPr>
              <w:t>SC Department of Corrections</w:t>
            </w:r>
          </w:p>
          <w:p w14:paraId="4DA1BE74" w14:textId="77777777" w:rsidR="00FA4C7D" w:rsidRDefault="00FA4C7D" w:rsidP="00FA4C7D">
            <w:pPr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I was responsible for caring for over 600 inmates who were incarcerated in the SC department of corrections correctional facility in Greenwood, SC. A typical day I was responsible for assessing and treating </w:t>
            </w:r>
            <w:proofErr w:type="gramStart"/>
            <w:r>
              <w:rPr>
                <w:color w:val="auto"/>
                <w:sz w:val="24"/>
                <w:szCs w:val="24"/>
              </w:rPr>
              <w:t>patients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acute illnesses. I would administer medications and do </w:t>
            </w:r>
            <w:r w:rsidR="006258AF">
              <w:rPr>
                <w:color w:val="auto"/>
                <w:sz w:val="24"/>
                <w:szCs w:val="24"/>
              </w:rPr>
              <w:t xml:space="preserve">a lot of patient teaching. </w:t>
            </w:r>
          </w:p>
          <w:p w14:paraId="122580FF" w14:textId="77777777" w:rsidR="006258AF" w:rsidRDefault="006258AF" w:rsidP="00FA4C7D">
            <w:pPr>
              <w:rPr>
                <w:color w:val="auto"/>
                <w:sz w:val="24"/>
                <w:szCs w:val="24"/>
              </w:rPr>
            </w:pPr>
          </w:p>
          <w:p w14:paraId="43D268C4" w14:textId="5A7EC280" w:rsidR="006258AF" w:rsidRPr="00CF1A49" w:rsidRDefault="006258AF" w:rsidP="006258AF">
            <w:pPr>
              <w:pStyle w:val="Heading3"/>
              <w:contextualSpacing w:val="0"/>
              <w:outlineLvl w:val="2"/>
            </w:pPr>
            <w:r>
              <w:t>0</w:t>
            </w:r>
            <w:r>
              <w:t>2</w:t>
            </w:r>
            <w:r>
              <w:t>/2020</w:t>
            </w:r>
            <w:r w:rsidRPr="00CF1A49">
              <w:t xml:space="preserve"> – </w:t>
            </w:r>
            <w:r>
              <w:t>5</w:t>
            </w:r>
            <w:r>
              <w:t>/2020</w:t>
            </w:r>
          </w:p>
          <w:p w14:paraId="7A09EE88" w14:textId="5067CB55" w:rsidR="006258AF" w:rsidRPr="00CF1A49" w:rsidRDefault="006258AF" w:rsidP="006258AF">
            <w:pPr>
              <w:pStyle w:val="Heading2"/>
              <w:contextualSpacing w:val="0"/>
              <w:outlineLvl w:val="1"/>
            </w:pPr>
            <w:r>
              <w:t xml:space="preserve">Registered Nurse </w:t>
            </w:r>
            <w:r>
              <w:t>Cardiac Care</w:t>
            </w:r>
            <w:r w:rsidRPr="00CF1A49">
              <w:t xml:space="preserve">, </w:t>
            </w:r>
            <w:r>
              <w:rPr>
                <w:rStyle w:val="SubtleReference"/>
              </w:rPr>
              <w:t>Prisma Health</w:t>
            </w:r>
          </w:p>
          <w:p w14:paraId="6A10D49C" w14:textId="6C72A679" w:rsidR="006258AF" w:rsidRDefault="006258AF" w:rsidP="006258AF">
            <w:r>
              <w:t xml:space="preserve">I </w:t>
            </w:r>
            <w:r>
              <w:t xml:space="preserve">was responsible for four to five patients on any given shift. I would assess the patients, administer medications, maintain drips/pumps, manage medications, manage patient information, input data into a computer, notify the physician of changes of the patient status, </w:t>
            </w:r>
            <w:proofErr w:type="gramStart"/>
            <w:r>
              <w:t>Diagnose</w:t>
            </w:r>
            <w:proofErr w:type="gramEnd"/>
            <w:r>
              <w:t xml:space="preserve"> patients, perform procedures on patients, and work alongside a multi-disciplinarian team to maintain patient safety and health during their stay. </w:t>
            </w:r>
          </w:p>
          <w:p w14:paraId="65A3FD60" w14:textId="51144846" w:rsidR="006258AF" w:rsidRPr="00FA4C7D" w:rsidRDefault="006258AF" w:rsidP="00FA4C7D">
            <w:pPr>
              <w:rPr>
                <w:color w:val="auto"/>
                <w:sz w:val="24"/>
                <w:szCs w:val="24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852753C6BBDA409F8AEA2058ADC43AF8"/>
        </w:placeholder>
        <w:temporary/>
        <w:showingPlcHdr/>
        <w15:appearance w15:val="hidden"/>
      </w:sdtPr>
      <w:sdtEndPr/>
      <w:sdtContent>
        <w:p w14:paraId="23EF731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BCDFA1F" w14:textId="77777777" w:rsidTr="00D66A52">
        <w:tc>
          <w:tcPr>
            <w:tcW w:w="9355" w:type="dxa"/>
          </w:tcPr>
          <w:p w14:paraId="341F06D5" w14:textId="2CE0D620" w:rsidR="001D0BF1" w:rsidRPr="00CF1A49" w:rsidRDefault="006258AF" w:rsidP="001D0BF1">
            <w:pPr>
              <w:pStyle w:val="Heading3"/>
              <w:contextualSpacing w:val="0"/>
              <w:outlineLvl w:val="2"/>
            </w:pPr>
            <w:r>
              <w:t xml:space="preserve">December </w:t>
            </w:r>
            <w:r w:rsidR="001D0BF1" w:rsidRPr="00CF1A49">
              <w:t xml:space="preserve"> </w:t>
            </w:r>
            <w:r>
              <w:t>2019</w:t>
            </w:r>
          </w:p>
          <w:p w14:paraId="2555EC2D" w14:textId="6C8F4AE4" w:rsidR="001D0BF1" w:rsidRPr="00CF1A49" w:rsidRDefault="006258AF" w:rsidP="001D0BF1">
            <w:pPr>
              <w:pStyle w:val="Heading2"/>
              <w:contextualSpacing w:val="0"/>
              <w:outlineLvl w:val="1"/>
            </w:pPr>
            <w:r>
              <w:t>Associates degree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Piedmont Technical College</w:t>
            </w:r>
          </w:p>
          <w:p w14:paraId="6C52492B" w14:textId="5C5D3DFA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749B0A65" w14:textId="77777777" w:rsidTr="00F61DF9">
        <w:tc>
          <w:tcPr>
            <w:tcW w:w="9355" w:type="dxa"/>
            <w:tcMar>
              <w:top w:w="216" w:type="dxa"/>
            </w:tcMar>
          </w:tcPr>
          <w:p w14:paraId="6D551888" w14:textId="293A803B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F799EDB2AFFD43A9B60E3D168B38CEBD"/>
        </w:placeholder>
        <w:temporary/>
        <w:showingPlcHdr/>
        <w15:appearance w15:val="hidden"/>
      </w:sdtPr>
      <w:sdtEndPr/>
      <w:sdtContent>
        <w:p w14:paraId="7AEAC19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B296616" w14:textId="77777777" w:rsidTr="00CF1A49">
        <w:tc>
          <w:tcPr>
            <w:tcW w:w="4675" w:type="dxa"/>
          </w:tcPr>
          <w:p w14:paraId="1B11DCA2" w14:textId="6B5F6077" w:rsidR="001E3120" w:rsidRPr="006E1507" w:rsidRDefault="006258AF" w:rsidP="006E1507">
            <w:pPr>
              <w:pStyle w:val="ListBullet"/>
              <w:contextualSpacing w:val="0"/>
            </w:pPr>
            <w:r>
              <w:t>Administering medications</w:t>
            </w:r>
          </w:p>
          <w:p w14:paraId="1749E26F" w14:textId="3624BE21" w:rsidR="001F4E6D" w:rsidRPr="006E1507" w:rsidRDefault="006258AF" w:rsidP="006E1507">
            <w:pPr>
              <w:pStyle w:val="ListBullet"/>
              <w:contextualSpacing w:val="0"/>
            </w:pPr>
            <w:r>
              <w:t>Time management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08807CEB" w14:textId="7A7923E1" w:rsidR="003A0632" w:rsidRPr="006E1507" w:rsidRDefault="006258AF" w:rsidP="006E1507">
            <w:pPr>
              <w:pStyle w:val="ListBullet"/>
              <w:contextualSpacing w:val="0"/>
            </w:pPr>
            <w:r>
              <w:t>Patient assessment</w:t>
            </w:r>
          </w:p>
          <w:p w14:paraId="4444E683" w14:textId="54C0E3D5" w:rsidR="001E3120" w:rsidRPr="006E1507" w:rsidRDefault="006258AF" w:rsidP="006E1507">
            <w:pPr>
              <w:pStyle w:val="ListBullet"/>
              <w:contextualSpacing w:val="0"/>
            </w:pPr>
            <w:r>
              <w:t>Patient teaching</w:t>
            </w:r>
          </w:p>
          <w:p w14:paraId="224C10B3" w14:textId="07E16C58" w:rsidR="001E3120" w:rsidRPr="006E1507" w:rsidRDefault="006258AF" w:rsidP="006E1507">
            <w:pPr>
              <w:pStyle w:val="ListBullet"/>
              <w:contextualSpacing w:val="0"/>
            </w:pPr>
            <w:r>
              <w:t>Good communication skills</w:t>
            </w:r>
          </w:p>
        </w:tc>
      </w:tr>
    </w:tbl>
    <w:p w14:paraId="5E3E49A2" w14:textId="15761668" w:rsidR="00AD782D" w:rsidRPr="00CF1A49" w:rsidRDefault="00AD782D" w:rsidP="0062312F">
      <w:pPr>
        <w:pStyle w:val="Heading1"/>
      </w:pPr>
    </w:p>
    <w:p w14:paraId="169BBE6B" w14:textId="134277AB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58851" w14:textId="77777777" w:rsidR="00375209" w:rsidRDefault="00375209" w:rsidP="0068194B">
      <w:r>
        <w:separator/>
      </w:r>
    </w:p>
    <w:p w14:paraId="403B4B31" w14:textId="77777777" w:rsidR="00375209" w:rsidRDefault="00375209"/>
    <w:p w14:paraId="3DC06061" w14:textId="77777777" w:rsidR="00375209" w:rsidRDefault="00375209"/>
  </w:endnote>
  <w:endnote w:type="continuationSeparator" w:id="0">
    <w:p w14:paraId="29C24F5E" w14:textId="77777777" w:rsidR="00375209" w:rsidRDefault="00375209" w:rsidP="0068194B">
      <w:r>
        <w:continuationSeparator/>
      </w:r>
    </w:p>
    <w:p w14:paraId="1E6B92CE" w14:textId="77777777" w:rsidR="00375209" w:rsidRDefault="00375209"/>
    <w:p w14:paraId="1FEBB185" w14:textId="77777777" w:rsidR="00375209" w:rsidRDefault="00375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77AF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C571F" w14:textId="77777777" w:rsidR="00375209" w:rsidRDefault="00375209" w:rsidP="0068194B">
      <w:r>
        <w:separator/>
      </w:r>
    </w:p>
    <w:p w14:paraId="13173A66" w14:textId="77777777" w:rsidR="00375209" w:rsidRDefault="00375209"/>
    <w:p w14:paraId="7D281186" w14:textId="77777777" w:rsidR="00375209" w:rsidRDefault="00375209"/>
  </w:footnote>
  <w:footnote w:type="continuationSeparator" w:id="0">
    <w:p w14:paraId="677AE96E" w14:textId="77777777" w:rsidR="00375209" w:rsidRDefault="00375209" w:rsidP="0068194B">
      <w:r>
        <w:continuationSeparator/>
      </w:r>
    </w:p>
    <w:p w14:paraId="715A0C1B" w14:textId="77777777" w:rsidR="00375209" w:rsidRDefault="00375209"/>
    <w:p w14:paraId="268F5E46" w14:textId="77777777" w:rsidR="00375209" w:rsidRDefault="00375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23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108EDB" wp14:editId="7345115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6018E4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7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5209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8A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4C7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81BA9"/>
  <w15:chartTrackingRefBased/>
  <w15:docId w15:val="{2B72EF1B-EEDC-4DC6-8976-ECCD8A2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ab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77A8E5002F45F99CA17FCC8594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8B56-8A14-493D-BE7D-C5C16F709DD5}"/>
      </w:docPartPr>
      <w:docPartBody>
        <w:p w:rsidR="00000000" w:rsidRDefault="00056FBF">
          <w:pPr>
            <w:pStyle w:val="9C77A8E5002F45F99CA17FCC8594B82B"/>
          </w:pPr>
          <w:r w:rsidRPr="00CF1A49">
            <w:t>·</w:t>
          </w:r>
        </w:p>
      </w:docPartBody>
    </w:docPart>
    <w:docPart>
      <w:docPartPr>
        <w:name w:val="79B860FEABB147CDBEE13FF8B68D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0BCF-77EC-4FD7-B139-0BBD504EAF32}"/>
      </w:docPartPr>
      <w:docPartBody>
        <w:p w:rsidR="00000000" w:rsidRDefault="00056FBF">
          <w:pPr>
            <w:pStyle w:val="79B860FEABB147CDBEE13FF8B68DBBC2"/>
          </w:pPr>
          <w:r w:rsidRPr="00CF1A49">
            <w:t>Experience</w:t>
          </w:r>
        </w:p>
      </w:docPartBody>
    </w:docPart>
    <w:docPart>
      <w:docPartPr>
        <w:name w:val="852753C6BBDA409F8AEA2058ADC4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9043-5686-49D0-859E-A49B048686DF}"/>
      </w:docPartPr>
      <w:docPartBody>
        <w:p w:rsidR="00000000" w:rsidRDefault="00056FBF">
          <w:pPr>
            <w:pStyle w:val="852753C6BBDA409F8AEA2058ADC43AF8"/>
          </w:pPr>
          <w:r w:rsidRPr="00CF1A49">
            <w:t>Education</w:t>
          </w:r>
        </w:p>
      </w:docPartBody>
    </w:docPart>
    <w:docPart>
      <w:docPartPr>
        <w:name w:val="F799EDB2AFFD43A9B60E3D168B38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FD3A-A93A-4A32-98E5-A10751E78FCE}"/>
      </w:docPartPr>
      <w:docPartBody>
        <w:p w:rsidR="00000000" w:rsidRDefault="00056FBF">
          <w:pPr>
            <w:pStyle w:val="F799EDB2AFFD43A9B60E3D168B38CEBD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BF"/>
    <w:rsid w:val="000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404E9D63AA42EC84F2401301085638">
    <w:name w:val="E3404E9D63AA42EC84F240130108563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F6F4FA7CBB84C9D85F614EF2ECE7FD4">
    <w:name w:val="0F6F4FA7CBB84C9D85F614EF2ECE7FD4"/>
  </w:style>
  <w:style w:type="paragraph" w:customStyle="1" w:styleId="9A22D7C9A98945C4AB9BBEDC6A9CE300">
    <w:name w:val="9A22D7C9A98945C4AB9BBEDC6A9CE300"/>
  </w:style>
  <w:style w:type="paragraph" w:customStyle="1" w:styleId="9C77A8E5002F45F99CA17FCC8594B82B">
    <w:name w:val="9C77A8E5002F45F99CA17FCC8594B82B"/>
  </w:style>
  <w:style w:type="paragraph" w:customStyle="1" w:styleId="76C8D2AC1B264AD5A928AD98B408EA77">
    <w:name w:val="76C8D2AC1B264AD5A928AD98B408EA77"/>
  </w:style>
  <w:style w:type="paragraph" w:customStyle="1" w:styleId="782F495C6F0844B995CABC727AC10C6A">
    <w:name w:val="782F495C6F0844B995CABC727AC10C6A"/>
  </w:style>
  <w:style w:type="paragraph" w:customStyle="1" w:styleId="6FE22E3E4301494985C69B106B2A083D">
    <w:name w:val="6FE22E3E4301494985C69B106B2A083D"/>
  </w:style>
  <w:style w:type="paragraph" w:customStyle="1" w:styleId="653A5017CC0A45498A8BF854C55E2F50">
    <w:name w:val="653A5017CC0A45498A8BF854C55E2F50"/>
  </w:style>
  <w:style w:type="paragraph" w:customStyle="1" w:styleId="5D6CC32D7563447E87051A515665D9B7">
    <w:name w:val="5D6CC32D7563447E87051A515665D9B7"/>
  </w:style>
  <w:style w:type="paragraph" w:customStyle="1" w:styleId="BAA7AAE025DF40FC95403A49BDFD1539">
    <w:name w:val="BAA7AAE025DF40FC95403A49BDFD1539"/>
  </w:style>
  <w:style w:type="paragraph" w:customStyle="1" w:styleId="BE7F0FEE415643AEB0E32A2DA3F3D502">
    <w:name w:val="BE7F0FEE415643AEB0E32A2DA3F3D502"/>
  </w:style>
  <w:style w:type="paragraph" w:customStyle="1" w:styleId="79B860FEABB147CDBEE13FF8B68DBBC2">
    <w:name w:val="79B860FEABB147CDBEE13FF8B68DBBC2"/>
  </w:style>
  <w:style w:type="paragraph" w:customStyle="1" w:styleId="2C487D67A0484FB1856D5394CF198855">
    <w:name w:val="2C487D67A0484FB1856D5394CF198855"/>
  </w:style>
  <w:style w:type="paragraph" w:customStyle="1" w:styleId="1F6E94734BA54579AF166E95975D34F8">
    <w:name w:val="1F6E94734BA54579AF166E95975D34F8"/>
  </w:style>
  <w:style w:type="paragraph" w:customStyle="1" w:styleId="72863107F16442E5BF7DEA65E445023C">
    <w:name w:val="72863107F16442E5BF7DEA65E445023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CF4CBB938834E2498F956B17247FCE2">
    <w:name w:val="4CF4CBB938834E2498F956B17247FCE2"/>
  </w:style>
  <w:style w:type="paragraph" w:customStyle="1" w:styleId="D82267AE556940D5830F6664CE863C6A">
    <w:name w:val="D82267AE556940D5830F6664CE863C6A"/>
  </w:style>
  <w:style w:type="paragraph" w:customStyle="1" w:styleId="F24E06DA9BCB4ED985CCB19530D99B73">
    <w:name w:val="F24E06DA9BCB4ED985CCB19530D99B73"/>
  </w:style>
  <w:style w:type="paragraph" w:customStyle="1" w:styleId="BAF735087D934243947655ED6DC55596">
    <w:name w:val="BAF735087D934243947655ED6DC55596"/>
  </w:style>
  <w:style w:type="paragraph" w:customStyle="1" w:styleId="54357BA5F6204C2EA93751EC2E97DF9F">
    <w:name w:val="54357BA5F6204C2EA93751EC2E97DF9F"/>
  </w:style>
  <w:style w:type="paragraph" w:customStyle="1" w:styleId="0AB4BF4CBFD140EFB5C916D319DA50FD">
    <w:name w:val="0AB4BF4CBFD140EFB5C916D319DA50FD"/>
  </w:style>
  <w:style w:type="paragraph" w:customStyle="1" w:styleId="7814285B08A843E2BDD8E4277EB2F949">
    <w:name w:val="7814285B08A843E2BDD8E4277EB2F949"/>
  </w:style>
  <w:style w:type="paragraph" w:customStyle="1" w:styleId="852753C6BBDA409F8AEA2058ADC43AF8">
    <w:name w:val="852753C6BBDA409F8AEA2058ADC43AF8"/>
  </w:style>
  <w:style w:type="paragraph" w:customStyle="1" w:styleId="896DEA35D9774AA9BBEF27356F7DB9EF">
    <w:name w:val="896DEA35D9774AA9BBEF27356F7DB9EF"/>
  </w:style>
  <w:style w:type="paragraph" w:customStyle="1" w:styleId="97896AE89ACD47E08936DAE399BF5401">
    <w:name w:val="97896AE89ACD47E08936DAE399BF5401"/>
  </w:style>
  <w:style w:type="paragraph" w:customStyle="1" w:styleId="52E5B98EDC394439981A7B4595D8BC7B">
    <w:name w:val="52E5B98EDC394439981A7B4595D8BC7B"/>
  </w:style>
  <w:style w:type="paragraph" w:customStyle="1" w:styleId="99456D1BE0584F4F8F7A857A369517B4">
    <w:name w:val="99456D1BE0584F4F8F7A857A369517B4"/>
  </w:style>
  <w:style w:type="paragraph" w:customStyle="1" w:styleId="E745A18C4B0D4112B3CF0B5D36D972DC">
    <w:name w:val="E745A18C4B0D4112B3CF0B5D36D972DC"/>
  </w:style>
  <w:style w:type="paragraph" w:customStyle="1" w:styleId="BD251D1B51B843DF8C840E4DD5452BD5">
    <w:name w:val="BD251D1B51B843DF8C840E4DD5452BD5"/>
  </w:style>
  <w:style w:type="paragraph" w:customStyle="1" w:styleId="DC28D6275CDE41DD8FF105E45E5C6177">
    <w:name w:val="DC28D6275CDE41DD8FF105E45E5C6177"/>
  </w:style>
  <w:style w:type="paragraph" w:customStyle="1" w:styleId="9D23E8FA4E434CE29D1C7FD4A58812F1">
    <w:name w:val="9D23E8FA4E434CE29D1C7FD4A58812F1"/>
  </w:style>
  <w:style w:type="paragraph" w:customStyle="1" w:styleId="A2C112BA30E14BC49001528C1F590CE6">
    <w:name w:val="A2C112BA30E14BC49001528C1F590CE6"/>
  </w:style>
  <w:style w:type="paragraph" w:customStyle="1" w:styleId="3554A09716D54749B40138B2AEA4B6F1">
    <w:name w:val="3554A09716D54749B40138B2AEA4B6F1"/>
  </w:style>
  <w:style w:type="paragraph" w:customStyle="1" w:styleId="F799EDB2AFFD43A9B60E3D168B38CEBD">
    <w:name w:val="F799EDB2AFFD43A9B60E3D168B38CEBD"/>
  </w:style>
  <w:style w:type="paragraph" w:customStyle="1" w:styleId="5346AD483B6D4A4D914E07185F98281F">
    <w:name w:val="5346AD483B6D4A4D914E07185F98281F"/>
  </w:style>
  <w:style w:type="paragraph" w:customStyle="1" w:styleId="91AC4A1B1C0C4C10AA3DA920A68EA868">
    <w:name w:val="91AC4A1B1C0C4C10AA3DA920A68EA868"/>
  </w:style>
  <w:style w:type="paragraph" w:customStyle="1" w:styleId="CC328CF9718E4820A8456D07BA473794">
    <w:name w:val="CC328CF9718E4820A8456D07BA473794"/>
  </w:style>
  <w:style w:type="paragraph" w:customStyle="1" w:styleId="4DBB7F3092344ECF962E121AA93F7E7A">
    <w:name w:val="4DBB7F3092344ECF962E121AA93F7E7A"/>
  </w:style>
  <w:style w:type="paragraph" w:customStyle="1" w:styleId="D02856E4F6AB4C41AFE719CD9FD2FA2D">
    <w:name w:val="D02856E4F6AB4C41AFE719CD9FD2FA2D"/>
  </w:style>
  <w:style w:type="paragraph" w:customStyle="1" w:styleId="D2682447186149259486D729D92D493D">
    <w:name w:val="D2682447186149259486D729D92D493D"/>
  </w:style>
  <w:style w:type="paragraph" w:customStyle="1" w:styleId="75FB5242DAED470DA5E64CA1F4B5DCE4">
    <w:name w:val="75FB5242DAED470DA5E64CA1F4B5D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peabody</dc:creator>
  <cp:keywords/>
  <dc:description/>
  <cp:lastModifiedBy>george peabody</cp:lastModifiedBy>
  <cp:revision>1</cp:revision>
  <dcterms:created xsi:type="dcterms:W3CDTF">2021-01-27T19:35:00Z</dcterms:created>
  <dcterms:modified xsi:type="dcterms:W3CDTF">2021-01-27T19:51:00Z</dcterms:modified>
  <cp:category/>
</cp:coreProperties>
</file>