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44" w:type="dxa"/>
          <w:left w:w="1872" w:type="dxa"/>
          <w:bottom w:w="720" w:type="dxa"/>
          <w:right w:w="115" w:type="dxa"/>
        </w:tblCellMar>
        <w:tblLook w:val="04A0" w:firstRow="1" w:lastRow="0" w:firstColumn="1" w:lastColumn="0" w:noHBand="0" w:noVBand="1"/>
        <w:tblDescription w:val="Resume layout tables - first table is the title, second table is main part of the resume"/>
      </w:tblPr>
      <w:tblGrid>
        <w:gridCol w:w="8640"/>
      </w:tblGrid>
      <w:tr w:rsidR="00A704CA" w14:paraId="2252FA25" w14:textId="77777777" w:rsidTr="000B32EC">
        <w:tc>
          <w:tcPr>
            <w:tcW w:w="8630" w:type="dxa"/>
          </w:tcPr>
          <w:sdt>
            <w:sdtPr>
              <w:alias w:val="Enter your name:"/>
              <w:tag w:val="Enter your name:"/>
              <w:id w:val="461394294"/>
              <w:placeholder>
                <w:docPart w:val="43A6D1CCDF8049199791B6530A352F6A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3954B49A" w14:textId="2C1A3BBB" w:rsidR="00A704CA" w:rsidRPr="00C92C71" w:rsidRDefault="006C393D" w:rsidP="00A704CA">
                <w:pPr>
                  <w:pStyle w:val="Title"/>
                </w:pPr>
                <w:r>
                  <w:t>Shania Harrell</w:t>
                </w:r>
              </w:p>
            </w:sdtContent>
          </w:sdt>
          <w:p w14:paraId="01A1414E" w14:textId="7A504877" w:rsidR="00A704CA" w:rsidRPr="00A704CA" w:rsidRDefault="007924FA" w:rsidP="00A704CA">
            <w:pPr>
              <w:pStyle w:val="ContactInformation"/>
            </w:pPr>
            <w:sdt>
              <w:sdtPr>
                <w:alias w:val="Enter street address, city, st zip code:"/>
                <w:tag w:val="Enter street address, city, st zip code:"/>
                <w:id w:val="481426167"/>
                <w:placeholder>
                  <w:docPart w:val="378D4144B03543A8A41A5834983D0D08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6C393D">
                  <w:t>4110 West Good Hope Rd, Milwaukee, WI 53209</w:t>
                </w:r>
              </w:sdtContent>
            </w:sdt>
            <w:r w:rsidR="001C5D03">
              <w:t xml:space="preserve"> –</w:t>
            </w:r>
            <w:r w:rsidR="00A704CA" w:rsidRPr="00A704CA">
              <w:t xml:space="preserve"> </w:t>
            </w:r>
            <w:sdt>
              <w:sdtPr>
                <w:alias w:val="Enter phone:"/>
                <w:tag w:val="Enter phone:"/>
                <w:id w:val="1127732928"/>
                <w:placeholder>
                  <w:docPart w:val="868937B1605040FC9A7B46D21AFF4B90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6C393D">
                  <w:br/>
                  <w:t>414-526-4544</w:t>
                </w:r>
              </w:sdtContent>
            </w:sdt>
            <w:r w:rsidR="001C5D03">
              <w:t xml:space="preserve"> –</w:t>
            </w:r>
            <w:r w:rsidR="00A704CA" w:rsidRPr="00A704CA">
              <w:t xml:space="preserve"> </w:t>
            </w:r>
            <w:sdt>
              <w:sdtPr>
                <w:alias w:val="Enter email:"/>
                <w:tag w:val="Enter email:"/>
                <w:id w:val="-347328397"/>
                <w:placeholder>
                  <w:docPart w:val="2BF6AB1E492644B7B9DF7CC5F8B701CF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 w:multiLine="1"/>
              </w:sdtPr>
              <w:sdtEndPr/>
              <w:sdtContent>
                <w:r w:rsidR="006C393D">
                  <w:t>shaniaharrell@sbcglobal.net</w:t>
                </w:r>
              </w:sdtContent>
            </w:sdt>
          </w:p>
        </w:tc>
      </w:tr>
    </w:tbl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Resume layout tables - first table is the title, second table is main part of the resume"/>
      </w:tblPr>
      <w:tblGrid>
        <w:gridCol w:w="1872"/>
        <w:gridCol w:w="6768"/>
      </w:tblGrid>
      <w:tr w:rsidR="00CA44C2" w14:paraId="221019BB" w14:textId="77777777" w:rsidTr="002D4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Objective:"/>
            <w:tag w:val="Objective:"/>
            <w:id w:val="-1889253789"/>
            <w:placeholder>
              <w:docPart w:val="147FCFCC72DE4E989371A676DA78C8A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72" w:type="dxa"/>
              </w:tcPr>
              <w:p w14:paraId="645328BE" w14:textId="77777777" w:rsidR="00CA44C2" w:rsidRDefault="00CA44C2" w:rsidP="00840DA9">
                <w:pPr>
                  <w:pStyle w:val="Heading1"/>
                  <w:outlineLvl w:val="0"/>
                </w:pPr>
                <w:r w:rsidRPr="005F7B40">
                  <w:rPr>
                    <w:rStyle w:val="Heading1Char"/>
                    <w:rFonts w:eastAsiaTheme="minorEastAsia"/>
                    <w:b/>
                  </w:rPr>
                  <w:t>Objective</w:t>
                </w:r>
              </w:p>
            </w:tc>
          </w:sdtContent>
        </w:sdt>
        <w:tc>
          <w:tcPr>
            <w:tcW w:w="6768" w:type="dxa"/>
          </w:tcPr>
          <w:p w14:paraId="654EFB6B" w14:textId="524152E7" w:rsidR="00CA44C2" w:rsidRDefault="006C393D" w:rsidP="00CA44C2">
            <w:r>
              <w:t xml:space="preserve">Passionate telemetry-med/surg staff nurse for 5 years. Distinguished understanding of policy and procedures for the adult population. Able to adapt to change in any environment to provide quality healthcare services.  </w:t>
            </w:r>
          </w:p>
        </w:tc>
      </w:tr>
      <w:tr w:rsidR="00CA44C2" w14:paraId="169643E3" w14:textId="77777777" w:rsidTr="002D4F34">
        <w:sdt>
          <w:sdtPr>
            <w:alias w:val="Experience:"/>
            <w:tag w:val="Experience:"/>
            <w:id w:val="1033002868"/>
            <w:placeholder>
              <w:docPart w:val="1854CD62D0FD4F24AB76C834524CB64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72" w:type="dxa"/>
              </w:tcPr>
              <w:p w14:paraId="5EB7D6F3" w14:textId="77777777" w:rsidR="00CA44C2" w:rsidRDefault="00CA44C2" w:rsidP="00840DA9">
                <w:pPr>
                  <w:pStyle w:val="Heading1"/>
                  <w:outlineLvl w:val="0"/>
                </w:pPr>
                <w:r w:rsidRPr="005F7B40">
                  <w:t>Experience</w:t>
                </w:r>
              </w:p>
            </w:tc>
          </w:sdtContent>
        </w:sdt>
        <w:tc>
          <w:tcPr>
            <w:tcW w:w="6768" w:type="dxa"/>
          </w:tcPr>
          <w:p w14:paraId="4DBE1513" w14:textId="21731B04" w:rsidR="00CA44C2" w:rsidRDefault="006C393D" w:rsidP="00CA44C2">
            <w:pPr>
              <w:pStyle w:val="Heading1"/>
              <w:outlineLvl w:val="0"/>
              <w:rPr>
                <w:rFonts w:eastAsiaTheme="minorEastAsia"/>
              </w:rPr>
            </w:pPr>
            <w:r>
              <w:t>Registered Nurse</w:t>
            </w:r>
          </w:p>
          <w:p w14:paraId="103B49DB" w14:textId="1BA398B3" w:rsidR="00CA44C2" w:rsidRDefault="003E1D74" w:rsidP="00CA44C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Favorite Healthcare Staffing-</w:t>
            </w:r>
            <w:r w:rsidR="006C393D">
              <w:rPr>
                <w:rFonts w:asciiTheme="majorHAnsi" w:hAnsiTheme="majorHAnsi"/>
              </w:rPr>
              <w:t>ProHealth Waukesha Memorial Hospital</w:t>
            </w:r>
            <w:r w:rsidR="00CA44C2">
              <w:rPr>
                <w:rFonts w:asciiTheme="majorHAnsi" w:hAnsiTheme="majorHAnsi"/>
              </w:rPr>
              <w:t xml:space="preserve">, </w:t>
            </w:r>
            <w:r w:rsidR="006C393D">
              <w:rPr>
                <w:rFonts w:asciiTheme="majorHAnsi" w:hAnsiTheme="majorHAnsi"/>
              </w:rPr>
              <w:t>Waukesha, WI</w:t>
            </w:r>
          </w:p>
          <w:p w14:paraId="4D8D02C4" w14:textId="11C3D991" w:rsidR="00CA44C2" w:rsidRDefault="006C393D" w:rsidP="00CA44C2">
            <w:pPr>
              <w:pStyle w:val="Date"/>
            </w:pPr>
            <w:r>
              <w:t>01/2021</w:t>
            </w:r>
            <w:r w:rsidR="00CA44C2">
              <w:t xml:space="preserve"> – </w:t>
            </w:r>
            <w:r>
              <w:t>Present</w:t>
            </w:r>
          </w:p>
          <w:p w14:paraId="35AFF97D" w14:textId="68DB641F" w:rsidR="00CA44C2" w:rsidRPr="006B2AB4" w:rsidRDefault="006C393D" w:rsidP="00CA44C2">
            <w:r>
              <w:rPr>
                <w:rFonts w:asciiTheme="majorHAnsi" w:hAnsiTheme="majorHAnsi"/>
              </w:rPr>
              <w:t xml:space="preserve">Interpret telemetry, administer medications, work closely with multiple healthcare disciplinaries, </w:t>
            </w:r>
            <w:r w:rsidR="003E1D74">
              <w:rPr>
                <w:rFonts w:asciiTheme="majorHAnsi" w:hAnsiTheme="majorHAnsi"/>
              </w:rPr>
              <w:t>physical assessments, accurate</w:t>
            </w:r>
            <w:r>
              <w:rPr>
                <w:rFonts w:asciiTheme="majorHAnsi" w:hAnsiTheme="majorHAnsi"/>
              </w:rPr>
              <w:t xml:space="preserve"> </w:t>
            </w:r>
            <w:proofErr w:type="gramStart"/>
            <w:r>
              <w:rPr>
                <w:rFonts w:asciiTheme="majorHAnsi" w:hAnsiTheme="majorHAnsi"/>
              </w:rPr>
              <w:t>documentation</w:t>
            </w:r>
            <w:proofErr w:type="gramEnd"/>
          </w:p>
          <w:p w14:paraId="3B02F38C" w14:textId="71A83F77" w:rsidR="00CA44C2" w:rsidRPr="00F3010C" w:rsidRDefault="003E1D74" w:rsidP="00CA44C2">
            <w:pPr>
              <w:pStyle w:val="Heading2"/>
              <w:outlineLvl w:val="1"/>
            </w:pPr>
            <w:r>
              <w:t>Registered Nurse-Charge Nurse</w:t>
            </w:r>
          </w:p>
          <w:p w14:paraId="7B46121B" w14:textId="64BEF9E9" w:rsidR="00CA44C2" w:rsidRPr="003E1D74" w:rsidRDefault="003E1D74" w:rsidP="00CA44C2">
            <w:pPr>
              <w:rPr>
                <w:rFonts w:asciiTheme="majorHAnsi" w:hAnsiTheme="majorHAnsi"/>
              </w:rPr>
            </w:pPr>
            <w:r w:rsidRPr="003E1D74">
              <w:rPr>
                <w:rFonts w:asciiTheme="majorHAnsi" w:hAnsiTheme="majorHAnsi"/>
              </w:rPr>
              <w:t>Advocate Aurora Sinai Medical Hospital</w:t>
            </w:r>
            <w:r w:rsidR="00CA44C2" w:rsidRPr="003E1D74">
              <w:rPr>
                <w:rFonts w:asciiTheme="majorHAnsi" w:hAnsiTheme="majorHAnsi"/>
              </w:rPr>
              <w:t xml:space="preserve">, </w:t>
            </w:r>
            <w:r w:rsidRPr="003E1D74">
              <w:rPr>
                <w:rFonts w:asciiTheme="majorHAnsi" w:hAnsiTheme="majorHAnsi"/>
              </w:rPr>
              <w:t>Milwaukee, WI</w:t>
            </w:r>
          </w:p>
          <w:p w14:paraId="4A318441" w14:textId="62EB97A8" w:rsidR="00CA44C2" w:rsidRDefault="003E1D74" w:rsidP="00CA44C2">
            <w:pPr>
              <w:pStyle w:val="Date"/>
            </w:pPr>
            <w:r>
              <w:t>07/2016</w:t>
            </w:r>
            <w:r w:rsidR="00CA44C2">
              <w:t xml:space="preserve"> – </w:t>
            </w:r>
            <w:r>
              <w:t>06/2021</w:t>
            </w:r>
          </w:p>
          <w:p w14:paraId="68AB818F" w14:textId="16805498" w:rsidR="00CA44C2" w:rsidRDefault="003E1D74" w:rsidP="00CA44C2">
            <w:r>
              <w:rPr>
                <w:rFonts w:asciiTheme="majorHAnsi" w:hAnsiTheme="majorHAnsi"/>
              </w:rPr>
              <w:t xml:space="preserve">Resource charge nurse, scheduling, completed Leadership Program. Provided patient education for CHF and diabetic patients, tele interpretations, </w:t>
            </w:r>
            <w:proofErr w:type="gramStart"/>
            <w:r>
              <w:rPr>
                <w:rFonts w:asciiTheme="majorHAnsi" w:hAnsiTheme="majorHAnsi"/>
              </w:rPr>
              <w:t>patient</w:t>
            </w:r>
            <w:proofErr w:type="gramEnd"/>
            <w:r>
              <w:rPr>
                <w:rFonts w:asciiTheme="majorHAnsi" w:hAnsiTheme="majorHAnsi"/>
              </w:rPr>
              <w:t xml:space="preserve"> and family advocate</w:t>
            </w:r>
          </w:p>
        </w:tc>
      </w:tr>
      <w:tr w:rsidR="00F8731E" w14:paraId="79F64012" w14:textId="77777777" w:rsidTr="002D4F34">
        <w:sdt>
          <w:sdtPr>
            <w:alias w:val="Education:"/>
            <w:tag w:val="Education:"/>
            <w:id w:val="1405184291"/>
            <w:placeholder>
              <w:docPart w:val="764D5C76CBA54938B7FEDB1E968914A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72" w:type="dxa"/>
              </w:tcPr>
              <w:p w14:paraId="1DB71563" w14:textId="77777777" w:rsidR="00F8731E" w:rsidRDefault="00F8731E" w:rsidP="00840DA9">
                <w:pPr>
                  <w:pStyle w:val="Heading1"/>
                  <w:outlineLvl w:val="0"/>
                </w:pPr>
                <w:r>
                  <w:t>Education</w:t>
                </w:r>
              </w:p>
            </w:tc>
          </w:sdtContent>
        </w:sdt>
        <w:tc>
          <w:tcPr>
            <w:tcW w:w="6768" w:type="dxa"/>
          </w:tcPr>
          <w:p w14:paraId="13BC3A1B" w14:textId="1F830054" w:rsidR="00F8731E" w:rsidRDefault="003E1D74" w:rsidP="00840DA9">
            <w:pPr>
              <w:pStyle w:val="Heading1"/>
              <w:outlineLvl w:val="0"/>
              <w:rPr>
                <w:rFonts w:eastAsiaTheme="minorEastAsia"/>
              </w:rPr>
            </w:pPr>
            <w:r>
              <w:t>Bachelor of Science-Nursing</w:t>
            </w:r>
          </w:p>
          <w:p w14:paraId="370DC7B2" w14:textId="1110A5AE" w:rsidR="00F8731E" w:rsidRDefault="003E1D74" w:rsidP="00840DA9">
            <w:r>
              <w:t>Grand Canyon University</w:t>
            </w:r>
            <w:r w:rsidR="00F8731E">
              <w:t xml:space="preserve">, </w:t>
            </w:r>
            <w:r>
              <w:t>Phoenix, AZ</w:t>
            </w:r>
          </w:p>
          <w:p w14:paraId="1C0310F3" w14:textId="39E0B113" w:rsidR="00F8731E" w:rsidRDefault="003E1D74" w:rsidP="00840DA9">
            <w:r>
              <w:t>2017</w:t>
            </w:r>
          </w:p>
          <w:p w14:paraId="6BC3F470" w14:textId="01AB5787" w:rsidR="003E1D74" w:rsidRDefault="003E1D74" w:rsidP="00840DA9">
            <w:pPr>
              <w:rPr>
                <w:b/>
                <w:bCs/>
              </w:rPr>
            </w:pPr>
            <w:r>
              <w:rPr>
                <w:b/>
                <w:bCs/>
              </w:rPr>
              <w:t>Associate of Applied Science-Nursing</w:t>
            </w:r>
          </w:p>
          <w:p w14:paraId="0250DE4E" w14:textId="77777777" w:rsidR="003E1D74" w:rsidRDefault="003E1D74" w:rsidP="00840DA9">
            <w:r>
              <w:t>Milwaukee Area Technical College, Milwaukee, WI</w:t>
            </w:r>
          </w:p>
          <w:p w14:paraId="3272D230" w14:textId="7286A953" w:rsidR="003E1D74" w:rsidRPr="003E1D74" w:rsidRDefault="003E1D74" w:rsidP="00840DA9">
            <w:r>
              <w:t>2016</w:t>
            </w:r>
          </w:p>
        </w:tc>
      </w:tr>
      <w:tr w:rsidR="00F8731E" w14:paraId="22C7948D" w14:textId="77777777" w:rsidTr="002D4F34">
        <w:tc>
          <w:tcPr>
            <w:tcW w:w="1872" w:type="dxa"/>
          </w:tcPr>
          <w:p w14:paraId="7704DB10" w14:textId="193736A6" w:rsidR="00F8731E" w:rsidRDefault="005222EF" w:rsidP="00840DA9">
            <w:pPr>
              <w:pStyle w:val="Heading1"/>
              <w:outlineLvl w:val="0"/>
            </w:pPr>
            <w:r>
              <w:t>Certifications</w:t>
            </w:r>
          </w:p>
        </w:tc>
        <w:tc>
          <w:tcPr>
            <w:tcW w:w="6768" w:type="dxa"/>
          </w:tcPr>
          <w:p w14:paraId="7C5ABA1C" w14:textId="77777777" w:rsidR="00F8731E" w:rsidRDefault="005222EF" w:rsidP="00840DA9">
            <w:r>
              <w:t>CPR-ACLS &amp; BLS</w:t>
            </w:r>
          </w:p>
          <w:p w14:paraId="417A617A" w14:textId="77777777" w:rsidR="005222EF" w:rsidRDefault="005222EF" w:rsidP="00840DA9">
            <w:r>
              <w:t>Nurse Residency 2017</w:t>
            </w:r>
          </w:p>
          <w:p w14:paraId="1054DDA4" w14:textId="74D9A60D" w:rsidR="005222EF" w:rsidRDefault="005222EF" w:rsidP="00840DA9">
            <w:r>
              <w:t>Proficient Nurse Level (ANPAM) 2018</w:t>
            </w:r>
          </w:p>
        </w:tc>
      </w:tr>
    </w:tbl>
    <w:p w14:paraId="2BBC091A" w14:textId="77777777" w:rsidR="003D37C1" w:rsidRDefault="003D37C1" w:rsidP="00BB1ED9"/>
    <w:sectPr w:rsidR="003D37C1">
      <w:footerReference w:type="default" r:id="rId8"/>
      <w:pgSz w:w="12240" w:h="15840"/>
      <w:pgMar w:top="720" w:right="1800" w:bottom="1584" w:left="180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ECAF9" w14:textId="77777777" w:rsidR="007924FA" w:rsidRDefault="007924FA">
      <w:pPr>
        <w:spacing w:after="0" w:line="240" w:lineRule="auto"/>
      </w:pPr>
      <w:r>
        <w:separator/>
      </w:r>
    </w:p>
  </w:endnote>
  <w:endnote w:type="continuationSeparator" w:id="0">
    <w:p w14:paraId="1DDE8B7B" w14:textId="77777777" w:rsidR="007924FA" w:rsidRDefault="0079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115" w:type="dxa"/>
      </w:tblCellMar>
      <w:tblLook w:val="01E0" w:firstRow="1" w:lastRow="1" w:firstColumn="1" w:lastColumn="1" w:noHBand="0" w:noVBand="0"/>
      <w:tblDescription w:val="Footer contact information table"/>
    </w:tblPr>
    <w:tblGrid>
      <w:gridCol w:w="1613"/>
      <w:gridCol w:w="7027"/>
    </w:tblGrid>
    <w:tr w:rsidR="00A86F61" w14:paraId="4974A287" w14:textId="77777777" w:rsidTr="000B32EC">
      <w:tc>
        <w:tcPr>
          <w:tcW w:w="1613" w:type="dxa"/>
        </w:tcPr>
        <w:sdt>
          <w:sdtPr>
            <w:id w:val="-47151420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3CBCA517" w14:textId="77777777" w:rsidR="00A86F61" w:rsidRDefault="006724A7">
              <w:pPr>
                <w:pStyle w:val="Foo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963E0F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7027" w:type="dxa"/>
          <w:tcBorders>
            <w:top w:val="single" w:sz="4" w:space="0" w:color="7F7F7F" w:themeColor="background1" w:themeShade="7F"/>
          </w:tcBorders>
        </w:tcPr>
        <w:sdt>
          <w:sdtPr>
            <w:alias w:val="Your name:"/>
            <w:tag w:val="Your name:"/>
            <w:id w:val="1304897497"/>
            <w:placeholder>
              <w:docPart w:val="DFF707510C254CF09F2A92A9CC70EC33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EndPr/>
          <w:sdtContent>
            <w:p w14:paraId="2C164477" w14:textId="0A3CB686" w:rsidR="00C92C71" w:rsidRPr="00C92C71" w:rsidRDefault="006C393D" w:rsidP="00C92C71">
              <w:pPr>
                <w:pStyle w:val="Footer"/>
              </w:pPr>
              <w:r>
                <w:t>Shania Harrell</w:t>
              </w:r>
            </w:p>
          </w:sdtContent>
        </w:sdt>
        <w:p w14:paraId="6D4D4C4A" w14:textId="0D6D5087" w:rsidR="00A86F61" w:rsidRDefault="007924FA">
          <w:pPr>
            <w:pStyle w:val="Footer"/>
          </w:pPr>
          <w:sdt>
            <w:sdtPr>
              <w:alias w:val="Street address, city, st zip code:"/>
              <w:tag w:val="Street address, city, st zip code:"/>
              <w:id w:val="1530058015"/>
              <w:placeholder>
                <w:docPart w:val="43A6D1CCDF8049199791B6530A352F6A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r w:rsidR="006C393D">
                <w:t>4110 West Good Hope Rd, Milwaukee, WI 53209</w:t>
              </w:r>
            </w:sdtContent>
          </w:sdt>
          <w:r w:rsidR="006724A7">
            <w:t xml:space="preserve"> – </w:t>
          </w:r>
          <w:sdt>
            <w:sdtPr>
              <w:alias w:val="Phone:"/>
              <w:tag w:val="Phone:"/>
              <w:id w:val="-145366429"/>
              <w:placeholder>
                <w:docPart w:val="378D4144B03543A8A41A5834983D0D08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 w:multiLine="1"/>
            </w:sdtPr>
            <w:sdtEndPr/>
            <w:sdtContent>
              <w:r w:rsidR="006C393D">
                <w:br/>
                <w:t>414-526-4544</w:t>
              </w:r>
            </w:sdtContent>
          </w:sdt>
          <w:r w:rsidR="006724A7">
            <w:t xml:space="preserve"> – </w:t>
          </w:r>
          <w:sdt>
            <w:sdtPr>
              <w:alias w:val="Email"/>
              <w:tag w:val=""/>
              <w:id w:val="1846358867"/>
              <w:placeholder>
                <w:docPart w:val="868937B1605040FC9A7B46D21AFF4B90"/>
              </w:placeholder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 w:multiLine="1"/>
            </w:sdtPr>
            <w:sdtEndPr/>
            <w:sdtContent>
              <w:r w:rsidR="006C393D">
                <w:t>shaniaharrell@sbcglobal.net</w:t>
              </w:r>
            </w:sdtContent>
          </w:sdt>
        </w:p>
      </w:tc>
    </w:tr>
  </w:tbl>
  <w:p w14:paraId="1A8BE166" w14:textId="77777777" w:rsidR="00A86F61" w:rsidRDefault="00A86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9CF3" w14:textId="77777777" w:rsidR="007924FA" w:rsidRDefault="007924FA">
      <w:pPr>
        <w:spacing w:after="0" w:line="240" w:lineRule="auto"/>
      </w:pPr>
      <w:r>
        <w:separator/>
      </w:r>
    </w:p>
  </w:footnote>
  <w:footnote w:type="continuationSeparator" w:id="0">
    <w:p w14:paraId="5F386291" w14:textId="77777777" w:rsidR="007924FA" w:rsidRDefault="00792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4EA4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76C2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0C4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C8B8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1EF3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A67E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6E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8EC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8A1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8A37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B75600"/>
    <w:multiLevelType w:val="singleLevel"/>
    <w:tmpl w:val="14F68CC2"/>
    <w:lvl w:ilvl="0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  <w:sz w:val="16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3D"/>
    <w:rsid w:val="00014CE3"/>
    <w:rsid w:val="000B32EC"/>
    <w:rsid w:val="000E000D"/>
    <w:rsid w:val="001905AF"/>
    <w:rsid w:val="001C5D03"/>
    <w:rsid w:val="002D4F34"/>
    <w:rsid w:val="002F798F"/>
    <w:rsid w:val="00331C78"/>
    <w:rsid w:val="003D37C1"/>
    <w:rsid w:val="003E1D74"/>
    <w:rsid w:val="004B37C5"/>
    <w:rsid w:val="005203B5"/>
    <w:rsid w:val="005222EF"/>
    <w:rsid w:val="005A6A02"/>
    <w:rsid w:val="005D21FB"/>
    <w:rsid w:val="005F7B40"/>
    <w:rsid w:val="006724A7"/>
    <w:rsid w:val="00675AA5"/>
    <w:rsid w:val="006B2AB4"/>
    <w:rsid w:val="006C393D"/>
    <w:rsid w:val="00784B25"/>
    <w:rsid w:val="007924FA"/>
    <w:rsid w:val="008333FC"/>
    <w:rsid w:val="00841341"/>
    <w:rsid w:val="008466F0"/>
    <w:rsid w:val="008569E5"/>
    <w:rsid w:val="00963E0F"/>
    <w:rsid w:val="0096638F"/>
    <w:rsid w:val="009916BD"/>
    <w:rsid w:val="009B1B1B"/>
    <w:rsid w:val="009B20C1"/>
    <w:rsid w:val="009F6D0B"/>
    <w:rsid w:val="00A449BF"/>
    <w:rsid w:val="00A7034D"/>
    <w:rsid w:val="00A704CA"/>
    <w:rsid w:val="00A86F61"/>
    <w:rsid w:val="00AD0CCD"/>
    <w:rsid w:val="00B67BCB"/>
    <w:rsid w:val="00BB1ED9"/>
    <w:rsid w:val="00C92C71"/>
    <w:rsid w:val="00CA44C2"/>
    <w:rsid w:val="00D140F4"/>
    <w:rsid w:val="00DC00B3"/>
    <w:rsid w:val="00E21D64"/>
    <w:rsid w:val="00E33851"/>
    <w:rsid w:val="00EB0A7E"/>
    <w:rsid w:val="00F3010C"/>
    <w:rsid w:val="00F31BF6"/>
    <w:rsid w:val="00F8731E"/>
    <w:rsid w:val="00FC48B4"/>
    <w:rsid w:val="00FD43A7"/>
    <w:rsid w:val="00F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7EBC9"/>
  <w15:chartTrackingRefBased/>
  <w15:docId w15:val="{3F040AA5-1CC0-43AB-95EE-D97E5840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ja-JP" w:bidi="ar-SA"/>
      </w:rPr>
    </w:rPrDefault>
    <w:pPrDefault>
      <w:pPr>
        <w:spacing w:after="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2EC"/>
  </w:style>
  <w:style w:type="paragraph" w:styleId="Heading1">
    <w:name w:val="heading 1"/>
    <w:basedOn w:val="Normal"/>
    <w:link w:val="Heading1Char"/>
    <w:uiPriority w:val="9"/>
    <w:qFormat/>
    <w:rsid w:val="000B32EC"/>
    <w:pPr>
      <w:contextualSpacing/>
      <w:outlineLvl w:val="0"/>
    </w:pPr>
    <w:rPr>
      <w:rFonts w:asciiTheme="majorHAnsi" w:eastAsia="Times New Roman" w:hAnsiTheme="majorHAnsi" w:cs="Times New Roman"/>
      <w:b/>
    </w:rPr>
  </w:style>
  <w:style w:type="paragraph" w:styleId="Heading2">
    <w:name w:val="heading 2"/>
    <w:basedOn w:val="Normal"/>
    <w:link w:val="Heading2Char"/>
    <w:uiPriority w:val="9"/>
    <w:unhideWhenUsed/>
    <w:qFormat/>
    <w:rsid w:val="00F3010C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0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0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0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0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0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569E5"/>
    <w:rPr>
      <w:b/>
      <w:bCs/>
      <w:caps w:val="0"/>
      <w:smallCaps/>
      <w:color w:val="365F91" w:themeColor="accent1" w:themeShade="BF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8"/>
      <w:szCs w:val="16"/>
      <w:lang w:eastAsia="en-US"/>
    </w:rPr>
  </w:style>
  <w:style w:type="paragraph" w:customStyle="1" w:styleId="BulletedList">
    <w:name w:val="Bulleted List"/>
    <w:basedOn w:val="Normal"/>
    <w:semiHidden/>
    <w:unhideWhenUsed/>
    <w:qFormat/>
    <w:pPr>
      <w:ind w:left="288" w:hanging="288"/>
    </w:pPr>
  </w:style>
  <w:style w:type="paragraph" w:customStyle="1" w:styleId="ContactInformation">
    <w:name w:val="Contact Information"/>
    <w:basedOn w:val="Normal"/>
    <w:uiPriority w:val="3"/>
    <w:qFormat/>
    <w:pPr>
      <w:pBdr>
        <w:bottom w:val="single" w:sz="4" w:space="6" w:color="auto"/>
      </w:pBdr>
      <w:spacing w:before="40" w:after="40"/>
    </w:pPr>
    <w:rPr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010C"/>
    <w:rPr>
      <w:rFonts w:asciiTheme="majorHAnsi" w:eastAsiaTheme="majorEastAsia" w:hAnsiTheme="majorHAnsi" w:cstheme="majorBidi"/>
      <w:b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Cs w:val="22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0B32EC"/>
    <w:rPr>
      <w:rFonts w:asciiTheme="majorHAnsi" w:eastAsia="Times New Roman" w:hAnsiTheme="majorHAnsi" w:cs="Times New Roman"/>
      <w:b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37C5"/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0B32EC"/>
    <w:pPr>
      <w:spacing w:after="0"/>
      <w:contextualSpacing/>
    </w:pPr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B32EC"/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color w:val="365F91" w:themeColor="accent1" w:themeShade="BF"/>
      <w:szCs w:val="22"/>
    </w:rPr>
  </w:style>
  <w:style w:type="paragraph" w:styleId="Date">
    <w:name w:val="Date"/>
    <w:basedOn w:val="Normal"/>
    <w:next w:val="Normal"/>
    <w:link w:val="DateChar"/>
    <w:uiPriority w:val="99"/>
    <w:qFormat/>
    <w:rPr>
      <w:i/>
    </w:rPr>
  </w:style>
  <w:style w:type="character" w:customStyle="1" w:styleId="DateChar">
    <w:name w:val="Date Char"/>
    <w:basedOn w:val="DefaultParagraphFont"/>
    <w:link w:val="Date"/>
    <w:uiPriority w:val="99"/>
    <w:rPr>
      <w:i/>
      <w:szCs w:val="22"/>
    </w:rPr>
  </w:style>
  <w:style w:type="table" w:styleId="TableGridLight">
    <w:name w:val="Grid Table Light"/>
    <w:basedOn w:val="TableNormal"/>
    <w:uiPriority w:val="40"/>
    <w:rsid w:val="009B20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B20C1"/>
  </w:style>
  <w:style w:type="paragraph" w:styleId="BlockText">
    <w:name w:val="Block Text"/>
    <w:basedOn w:val="Normal"/>
    <w:uiPriority w:val="99"/>
    <w:semiHidden/>
    <w:unhideWhenUsed/>
    <w:rsid w:val="008569E5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B20C1"/>
  </w:style>
  <w:style w:type="character" w:customStyle="1" w:styleId="BodyTextChar">
    <w:name w:val="Body Text Char"/>
    <w:basedOn w:val="DefaultParagraphFont"/>
    <w:link w:val="BodyText"/>
    <w:uiPriority w:val="99"/>
    <w:semiHidden/>
    <w:rsid w:val="009B20C1"/>
  </w:style>
  <w:style w:type="paragraph" w:styleId="BodyText2">
    <w:name w:val="Body Text 2"/>
    <w:basedOn w:val="Normal"/>
    <w:link w:val="BodyText2Char"/>
    <w:uiPriority w:val="99"/>
    <w:semiHidden/>
    <w:unhideWhenUsed/>
    <w:rsid w:val="009B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20C1"/>
  </w:style>
  <w:style w:type="paragraph" w:styleId="BodyText3">
    <w:name w:val="Body Text 3"/>
    <w:basedOn w:val="Normal"/>
    <w:link w:val="BodyText3Char"/>
    <w:uiPriority w:val="99"/>
    <w:semiHidden/>
    <w:unhideWhenUsed/>
    <w:rsid w:val="009B20C1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B20C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B20C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B20C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20C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20C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B20C1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B20C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20C1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20C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B20C1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B20C1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20C1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B20C1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B20C1"/>
  </w:style>
  <w:style w:type="table" w:styleId="ColorfulGrid">
    <w:name w:val="Colorful Grid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B20C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0C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0C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0C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B20C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20C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B20C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B20C1"/>
  </w:style>
  <w:style w:type="character" w:styleId="Emphasis">
    <w:name w:val="Emphasis"/>
    <w:basedOn w:val="DefaultParagraphFont"/>
    <w:uiPriority w:val="20"/>
    <w:semiHidden/>
    <w:unhideWhenUsed/>
    <w:qFormat/>
    <w:rsid w:val="009B20C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20C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B20C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20C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20C1"/>
    <w:rPr>
      <w:szCs w:val="20"/>
    </w:rPr>
  </w:style>
  <w:style w:type="table" w:styleId="GridTable1Light">
    <w:name w:val="Grid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0C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0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0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0C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0C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B20C1"/>
  </w:style>
  <w:style w:type="paragraph" w:styleId="HTMLAddress">
    <w:name w:val="HTML Address"/>
    <w:basedOn w:val="Normal"/>
    <w:link w:val="HTMLAddressChar"/>
    <w:uiPriority w:val="99"/>
    <w:semiHidden/>
    <w:unhideWhenUsed/>
    <w:rsid w:val="009B20C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B20C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B20C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B20C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20C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B20C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B20C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B20C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B20C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569E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569E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569E5"/>
    <w:rPr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B20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B20C1"/>
  </w:style>
  <w:style w:type="paragraph" w:styleId="List">
    <w:name w:val="List"/>
    <w:basedOn w:val="Normal"/>
    <w:uiPriority w:val="99"/>
    <w:semiHidden/>
    <w:unhideWhenUsed/>
    <w:rsid w:val="009B20C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B20C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B20C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B20C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B20C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B20C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B20C1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B20C1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B20C1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B20C1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B20C1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B20C1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B20C1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B20C1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B20C1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B20C1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B20C1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B20C1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B20C1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B20C1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B20C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B20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B20C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20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20C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B20C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B20C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B20C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B20C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B20C1"/>
  </w:style>
  <w:style w:type="character" w:styleId="PageNumber">
    <w:name w:val="page number"/>
    <w:basedOn w:val="DefaultParagraphFont"/>
    <w:uiPriority w:val="99"/>
    <w:semiHidden/>
    <w:unhideWhenUsed/>
    <w:rsid w:val="009B20C1"/>
  </w:style>
  <w:style w:type="table" w:styleId="PlainTable1">
    <w:name w:val="Plain Table 1"/>
    <w:basedOn w:val="TableNormal"/>
    <w:uiPriority w:val="4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D4F34"/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20C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B37C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B37C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B20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B20C1"/>
  </w:style>
  <w:style w:type="paragraph" w:styleId="Signature">
    <w:name w:val="Signature"/>
    <w:basedOn w:val="Normal"/>
    <w:link w:val="SignatureChar"/>
    <w:uiPriority w:val="99"/>
    <w:semiHidden/>
    <w:unhideWhenUsed/>
    <w:rsid w:val="009B20C1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B20C1"/>
  </w:style>
  <w:style w:type="character" w:styleId="SmartHyperlink">
    <w:name w:val="Smart Hyperlink"/>
    <w:basedOn w:val="DefaultParagraphFont"/>
    <w:uiPriority w:val="99"/>
    <w:semiHidden/>
    <w:unhideWhenUsed/>
    <w:rsid w:val="009B20C1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B20C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B37C5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B37C5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B20C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B20C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B20C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B20C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B20C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B20C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B20C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B20C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B20C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B20C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B20C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B20C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B20C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B20C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B20C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B20C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B20C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B20C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B20C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B20C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B20C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B20C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B20C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B20C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B20C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9B20C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B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9B20C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B20C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B20C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B20C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B20C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B20C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B20C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B20C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B20C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B20C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B20C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9B6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B20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77%20Cuts\AppData\Roaming\Microsoft\Templates\Chronological%20resume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A6D1CCDF8049199791B6530A35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29290-8315-4F36-BEF6-C6D727103615}"/>
      </w:docPartPr>
      <w:docPartBody>
        <w:p w:rsidR="00000000" w:rsidRDefault="00980BAB">
          <w:pPr>
            <w:pStyle w:val="43A6D1CCDF8049199791B6530A352F6A"/>
          </w:pPr>
          <w:r>
            <w:t>Your Name</w:t>
          </w:r>
        </w:p>
      </w:docPartBody>
    </w:docPart>
    <w:docPart>
      <w:docPartPr>
        <w:name w:val="378D4144B03543A8A41A5834983D0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438A-B0F2-47AF-A6FD-703C750A562E}"/>
      </w:docPartPr>
      <w:docPartBody>
        <w:p w:rsidR="00000000" w:rsidRDefault="00980BAB">
          <w:pPr>
            <w:pStyle w:val="378D4144B03543A8A41A5834983D0D08"/>
          </w:pPr>
          <w:r w:rsidRPr="00A704CA">
            <w:t>Street Address, City, ST ZIP Code</w:t>
          </w:r>
        </w:p>
      </w:docPartBody>
    </w:docPart>
    <w:docPart>
      <w:docPartPr>
        <w:name w:val="868937B1605040FC9A7B46D21AFF4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EB1C9-4A3B-4230-8A7B-79E153814411}"/>
      </w:docPartPr>
      <w:docPartBody>
        <w:p w:rsidR="00000000" w:rsidRDefault="00980BAB">
          <w:pPr>
            <w:pStyle w:val="868937B1605040FC9A7B46D21AFF4B90"/>
          </w:pPr>
          <w:r>
            <w:t>Phone</w:t>
          </w:r>
        </w:p>
      </w:docPartBody>
    </w:docPart>
    <w:docPart>
      <w:docPartPr>
        <w:name w:val="2BF6AB1E492644B7B9DF7CC5F8B70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9E2D-FF93-4DF3-B7AE-7877F5F5C8F6}"/>
      </w:docPartPr>
      <w:docPartBody>
        <w:p w:rsidR="00000000" w:rsidRDefault="00980BAB">
          <w:pPr>
            <w:pStyle w:val="2BF6AB1E492644B7B9DF7CC5F8B701CF"/>
          </w:pPr>
          <w:r w:rsidRPr="00A704CA">
            <w:t>Email</w:t>
          </w:r>
        </w:p>
      </w:docPartBody>
    </w:docPart>
    <w:docPart>
      <w:docPartPr>
        <w:name w:val="147FCFCC72DE4E989371A676DA78C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2B9BC-7130-4AF3-9634-89D7372EA50B}"/>
      </w:docPartPr>
      <w:docPartBody>
        <w:p w:rsidR="00000000" w:rsidRDefault="00980BAB">
          <w:pPr>
            <w:pStyle w:val="147FCFCC72DE4E989371A676DA78C8AC"/>
          </w:pPr>
          <w:r w:rsidRPr="005F7B40">
            <w:rPr>
              <w:rStyle w:val="Heading1Char"/>
              <w:rFonts w:eastAsiaTheme="minorEastAsia"/>
            </w:rPr>
            <w:t>Objective</w:t>
          </w:r>
        </w:p>
      </w:docPartBody>
    </w:docPart>
    <w:docPart>
      <w:docPartPr>
        <w:name w:val="1854CD62D0FD4F24AB76C834524CB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FF8F1-26A4-48B8-B01A-172F02EA76C6}"/>
      </w:docPartPr>
      <w:docPartBody>
        <w:p w:rsidR="00000000" w:rsidRDefault="00980BAB">
          <w:pPr>
            <w:pStyle w:val="1854CD62D0FD4F24AB76C834524CB641"/>
          </w:pPr>
          <w:r w:rsidRPr="005F7B40">
            <w:t>Experience</w:t>
          </w:r>
        </w:p>
      </w:docPartBody>
    </w:docPart>
    <w:docPart>
      <w:docPartPr>
        <w:name w:val="DFF707510C254CF09F2A92A9CC70E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1C9F5-3DA1-410C-A809-8DAB7C54A88F}"/>
      </w:docPartPr>
      <w:docPartBody>
        <w:p w:rsidR="00000000" w:rsidRDefault="00980BAB">
          <w:pPr>
            <w:pStyle w:val="DFF707510C254CF09F2A92A9CC70EC33"/>
          </w:pPr>
          <w:r>
            <w:t>Job Title 1</w:t>
          </w:r>
        </w:p>
      </w:docPartBody>
    </w:docPart>
    <w:docPart>
      <w:docPartPr>
        <w:name w:val="764D5C76CBA54938B7FEDB1E96891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ABDBA-83B0-405E-B53E-67AD6AE1035D}"/>
      </w:docPartPr>
      <w:docPartBody>
        <w:p w:rsidR="00000000" w:rsidRDefault="00980BAB">
          <w:pPr>
            <w:pStyle w:val="764D5C76CBA54938B7FEDB1E968914AE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AB"/>
    <w:rsid w:val="0098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80" w:line="288" w:lineRule="auto"/>
      <w:contextualSpacing/>
      <w:outlineLvl w:val="0"/>
    </w:pPr>
    <w:rPr>
      <w:rFonts w:asciiTheme="majorHAnsi" w:eastAsia="Times New Roman" w:hAnsiTheme="majorHAnsi" w:cs="Times New Roman"/>
      <w:b/>
      <w:color w:val="000000" w:themeColor="tex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A6D1CCDF8049199791B6530A352F6A">
    <w:name w:val="43A6D1CCDF8049199791B6530A352F6A"/>
  </w:style>
  <w:style w:type="paragraph" w:customStyle="1" w:styleId="378D4144B03543A8A41A5834983D0D08">
    <w:name w:val="378D4144B03543A8A41A5834983D0D08"/>
  </w:style>
  <w:style w:type="paragraph" w:customStyle="1" w:styleId="868937B1605040FC9A7B46D21AFF4B90">
    <w:name w:val="868937B1605040FC9A7B46D21AFF4B90"/>
  </w:style>
  <w:style w:type="paragraph" w:customStyle="1" w:styleId="2BF6AB1E492644B7B9DF7CC5F8B701CF">
    <w:name w:val="2BF6AB1E492644B7B9DF7CC5F8B701CF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="Times New Roman" w:hAnsiTheme="majorHAnsi" w:cs="Times New Roman"/>
      <w:b/>
      <w:color w:val="000000" w:themeColor="text1"/>
      <w:lang w:eastAsia="ja-JP"/>
    </w:rPr>
  </w:style>
  <w:style w:type="paragraph" w:customStyle="1" w:styleId="147FCFCC72DE4E989371A676DA78C8AC">
    <w:name w:val="147FCFCC72DE4E989371A676DA78C8AC"/>
  </w:style>
  <w:style w:type="paragraph" w:customStyle="1" w:styleId="715337BB716743869F26CBB63C54036B">
    <w:name w:val="715337BB716743869F26CBB63C54036B"/>
  </w:style>
  <w:style w:type="paragraph" w:customStyle="1" w:styleId="1854CD62D0FD4F24AB76C834524CB641">
    <w:name w:val="1854CD62D0FD4F24AB76C834524CB641"/>
  </w:style>
  <w:style w:type="paragraph" w:customStyle="1" w:styleId="DFF707510C254CF09F2A92A9CC70EC33">
    <w:name w:val="DFF707510C254CF09F2A92A9CC70EC33"/>
  </w:style>
  <w:style w:type="paragraph" w:customStyle="1" w:styleId="211FE3FF4D0A42F69C513E6D08098095">
    <w:name w:val="211FE3FF4D0A42F69C513E6D08098095"/>
  </w:style>
  <w:style w:type="paragraph" w:customStyle="1" w:styleId="BD1E2C841B644D58842E364AB0A99C86">
    <w:name w:val="BD1E2C841B644D58842E364AB0A99C86"/>
  </w:style>
  <w:style w:type="paragraph" w:customStyle="1" w:styleId="305BA666C9154A59A48DA47DDD8C7653">
    <w:name w:val="305BA666C9154A59A48DA47DDD8C7653"/>
  </w:style>
  <w:style w:type="paragraph" w:customStyle="1" w:styleId="DA4D415965C543AAB4C2F33DEBA0A487">
    <w:name w:val="DA4D415965C543AAB4C2F33DEBA0A487"/>
  </w:style>
  <w:style w:type="paragraph" w:customStyle="1" w:styleId="B8257316AFCE4F4DB85B138A6A770F34">
    <w:name w:val="B8257316AFCE4F4DB85B138A6A770F34"/>
  </w:style>
  <w:style w:type="paragraph" w:customStyle="1" w:styleId="ACF25F87E84D4DC6BC33621FDA53A677">
    <w:name w:val="ACF25F87E84D4DC6BC33621FDA53A677"/>
  </w:style>
  <w:style w:type="paragraph" w:customStyle="1" w:styleId="D05B8918B4E744C7BE91F03735B0F003">
    <w:name w:val="D05B8918B4E744C7BE91F03735B0F003"/>
  </w:style>
  <w:style w:type="paragraph" w:customStyle="1" w:styleId="5E78A637D85B4EDF9560BEF6E3529D51">
    <w:name w:val="5E78A637D85B4EDF9560BEF6E3529D51"/>
  </w:style>
  <w:style w:type="paragraph" w:customStyle="1" w:styleId="C838506AD6934E1085998A91109C26A2">
    <w:name w:val="C838506AD6934E1085998A91109C26A2"/>
  </w:style>
  <w:style w:type="paragraph" w:customStyle="1" w:styleId="41E279B6BB92498181659208842F7969">
    <w:name w:val="41E279B6BB92498181659208842F7969"/>
  </w:style>
  <w:style w:type="paragraph" w:customStyle="1" w:styleId="EAF669EEB40848E5B8F22527303B5D0E">
    <w:name w:val="EAF669EEB40848E5B8F22527303B5D0E"/>
  </w:style>
  <w:style w:type="paragraph" w:customStyle="1" w:styleId="764D5C76CBA54938B7FEDB1E968914AE">
    <w:name w:val="764D5C76CBA54938B7FEDB1E968914AE"/>
  </w:style>
  <w:style w:type="paragraph" w:customStyle="1" w:styleId="3353B9168E23497AA6711192F136E49B">
    <w:name w:val="3353B9168E23497AA6711192F136E49B"/>
  </w:style>
  <w:style w:type="paragraph" w:customStyle="1" w:styleId="BC7B54493C734C1AB6F654A607F397B4">
    <w:name w:val="BC7B54493C734C1AB6F654A607F397B4"/>
  </w:style>
  <w:style w:type="paragraph" w:customStyle="1" w:styleId="8E3EB9237E664603B1DC234580607A2B">
    <w:name w:val="8E3EB9237E664603B1DC234580607A2B"/>
  </w:style>
  <w:style w:type="paragraph" w:customStyle="1" w:styleId="055AF0D711704D2F9BEC48CC0B1C39DE">
    <w:name w:val="055AF0D711704D2F9BEC48CC0B1C39DE"/>
  </w:style>
  <w:style w:type="paragraph" w:customStyle="1" w:styleId="A418C95310924D80BB54B5E25728F6EA">
    <w:name w:val="A418C95310924D80BB54B5E25728F6EA"/>
  </w:style>
  <w:style w:type="paragraph" w:customStyle="1" w:styleId="6F368AEA53404267BFC31B10EF8BFED2">
    <w:name w:val="6F368AEA53404267BFC31B10EF8BFED2"/>
  </w:style>
  <w:style w:type="paragraph" w:customStyle="1" w:styleId="E7163C63DA01408BBA41FA48B8E42CC7">
    <w:name w:val="E7163C63DA01408BBA41FA48B8E42CC7"/>
  </w:style>
  <w:style w:type="paragraph" w:customStyle="1" w:styleId="0B6B6663307B41BA95531AC1874FC7A7">
    <w:name w:val="0B6B6663307B41BA95531AC1874FC7A7"/>
  </w:style>
  <w:style w:type="paragraph" w:customStyle="1" w:styleId="50ED103FFC5B440A8830E7DE468915CB">
    <w:name w:val="50ED103FFC5B440A8830E7DE468915CB"/>
  </w:style>
  <w:style w:type="paragraph" w:customStyle="1" w:styleId="D219750F197B4866975D34B089D55767">
    <w:name w:val="D219750F197B4866975D34B089D55767"/>
  </w:style>
  <w:style w:type="paragraph" w:customStyle="1" w:styleId="63AA42E98558462084B9E2255CD7A2C7">
    <w:name w:val="63AA42E98558462084B9E2255CD7A2C7"/>
  </w:style>
  <w:style w:type="paragraph" w:customStyle="1" w:styleId="4D1FF7277F1A486EAC2B5283D2D94119">
    <w:name w:val="4D1FF7277F1A486EAC2B5283D2D94119"/>
  </w:style>
  <w:style w:type="paragraph" w:customStyle="1" w:styleId="8C7D28BD87CE477694AD11112FD9F1C9">
    <w:name w:val="8C7D28BD87CE477694AD11112FD9F1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esum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4110 West Good Hope Rd, Milwaukee, WI 53209</CompanyAddress>
  <CompanyPhone>
414-526-4544</CompanyPhone>
  <CompanyFax>shaniaharrell@sbcglobal.net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(Minimalist design)</Template>
  <TotalTime>21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 Cuts</dc:creator>
  <cp:keywords/>
  <dc:description>Shania Harrell</dc:description>
  <cp:lastModifiedBy>SHANIA HARRELL</cp:lastModifiedBy>
  <cp:revision>1</cp:revision>
  <dcterms:created xsi:type="dcterms:W3CDTF">2021-06-28T15:54:00Z</dcterms:created>
  <dcterms:modified xsi:type="dcterms:W3CDTF">2021-06-28T16:19:00Z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