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B57637" w:rsidRPr="00B57637" w14:paraId="623D79FF" w14:textId="77777777" w:rsidTr="00840FC8">
        <w:trPr>
          <w:trHeight w:hRule="exact" w:val="2295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6DBE6AA4" w14:textId="77777777" w:rsidR="00556337" w:rsidRPr="00B57637" w:rsidRDefault="00BB49D3" w:rsidP="00E5521B">
            <w:pPr>
              <w:pStyle w:val="Title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t xml:space="preserve">Calandrea </w:t>
            </w:r>
          </w:p>
          <w:p w14:paraId="3D0DFBA2" w14:textId="77777777" w:rsidR="00FE18B2" w:rsidRPr="00B57637" w:rsidRDefault="00BB49D3" w:rsidP="00BB49D3">
            <w:pPr>
              <w:pStyle w:val="Subtitle"/>
              <w:rPr>
                <w:b w:val="0"/>
                <w:color w:val="000000" w:themeColor="text1"/>
              </w:rPr>
            </w:pPr>
            <w:r w:rsidRPr="00B57637">
              <w:rPr>
                <w:b w:val="0"/>
                <w:color w:val="000000" w:themeColor="text1"/>
              </w:rPr>
              <w:t>Washington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61"/>
              <w:gridCol w:w="339"/>
            </w:tblGrid>
            <w:tr w:rsidR="00B57637" w:rsidRPr="00B57637" w14:paraId="39D36586" w14:textId="77777777" w:rsidTr="00FE7443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C7B389C" w14:textId="2CEA84EA" w:rsidR="00323C3F" w:rsidRPr="00B57637" w:rsidRDefault="002E4538" w:rsidP="00840FC8">
                  <w:pPr>
                    <w:pStyle w:val="ContactInfo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Enter address:"/>
                      <w:tag w:val="Enter address:"/>
                      <w:id w:val="966779368"/>
                      <w:placeholder>
                        <w:docPart w:val="751DF0BF8EA1384F97CD636B7DBC0DFE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8C0E95">
                        <w:rPr>
                          <w:color w:val="000000" w:themeColor="text1"/>
                        </w:rPr>
                        <w:t>4463 Caracalla Drive</w:t>
                      </w:r>
                      <w:r w:rsidR="00761ACB">
                        <w:rPr>
                          <w:color w:val="000000" w:themeColor="text1"/>
                        </w:rPr>
                        <w:br/>
                      </w:r>
                      <w:r w:rsidR="00D96871" w:rsidRPr="00B57637">
                        <w:rPr>
                          <w:color w:val="000000" w:themeColor="text1"/>
                        </w:rPr>
                        <w:t xml:space="preserve"> </w:t>
                      </w:r>
                      <w:r w:rsidR="008C0E95">
                        <w:rPr>
                          <w:color w:val="000000" w:themeColor="text1"/>
                        </w:rPr>
                        <w:t>Florissant</w:t>
                      </w:r>
                      <w:r w:rsidR="00D96871" w:rsidRPr="00B57637">
                        <w:rPr>
                          <w:color w:val="000000" w:themeColor="text1"/>
                        </w:rPr>
                        <w:t>, MO 63</w:t>
                      </w:r>
                      <w:r w:rsidR="008C0E95">
                        <w:rPr>
                          <w:color w:val="000000" w:themeColor="text1"/>
                        </w:rPr>
                        <w:t>033</w:t>
                      </w:r>
                      <w:r w:rsidR="00D96871" w:rsidRPr="00B57637">
                        <w:rPr>
                          <w:color w:val="000000" w:themeColor="text1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E37B2CD" w14:textId="7BCEC4FB" w:rsidR="00323C3F" w:rsidRPr="00B57637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  <w:r w:rsidRPr="00B57637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7E9EFF91" wp14:editId="34BF5AE2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4006599D" id="Address_x0020_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" path="m1418,0l1443,3,1468,11,1493,23,1520,39,1547,60,1575,85,1607,115,1642,147,1678,181,1717,218,1757,256,1799,295,1842,337,1886,379,1931,422,1977,467,2024,512,2071,558,2118,603,2165,649,2213,695,2259,741,2306,787,2351,831,2397,875,2440,918,2482,960,2524,1001,2563,1040,2601,1077,2637,1113,2671,1147,2702,1178,2731,1207,2757,1234,2780,1257,2800,1278,2816,1296,2829,1310,2839,1321,2846,1329,2801,1332,2757,1334,2711,1336,2667,1338,2625,1339,2584,1340,2548,1341,2515,1342,2488,1343,2467,1345,2467,1478,2467,1613,2467,2513,2467,2566,2465,2611,2462,2651,2456,2686,2448,2716,2437,2741,2422,2763,2405,2781,2383,2796,2358,2808,2328,2817,2295,2824,2256,2830,2238,2832,2215,2833,2188,2833,2157,2833,2126,2832,2095,2831,2066,2831,2039,2830,2018,2830,1983,2829,1951,2827,1925,2822,1903,2814,1885,2803,1870,2788,1858,2769,1848,2744,1840,2715,1835,2680,1831,2639,1828,2591,1826,2536,1825,2500,1825,2460,1824,2416,1823,2370,1823,2323,1822,2273,1822,2224,1821,2173,1821,2124,1821,2076,1821,2030,1821,1985,1821,1945,1821,1908,1821,1874,1821,1846,1821,1823,1822,1807,1822,1797,1822,1763,1818,1733,1811,1707,1800,1684,1786,1664,1769,1646,1750,1631,1728,1618,1704,1608,1678,1599,1651,1592,1622,1587,1591,1583,1561,1581,1529,1579,1496,1578,1463,1577,1431,1577,1398,1577,1361,1578,1324,1579,1289,1582,1253,1586,1220,1591,1188,1598,1157,1606,1129,1617,1103,1629,1080,1643,1058,1660,1041,1678,1028,1699,1018,1723,1012,1748,1010,1778,1012,1940,1011,2103,1010,2265,1011,2427,1015,2590,1015,2630,1013,2666,1009,2697,1001,2723,990,2746,976,2767,959,2783,936,2796,910,2807,880,2815,845,2822,804,2826,760,2829,600,2829,562,2828,528,2824,496,2817,468,2806,444,2793,423,2776,406,2755,391,2731,380,2703,373,2672,369,2636,368,2596,372,2285,372,1973,371,1662,371,1350,370,1351,362,1351,348,1352,330,1352,308,1352,281,1353,252,1353,222,1353,191,1353,159,1353,129,1352,100,1352,73,1352,48,1352,29,1352,13,1352,4,1352,,1352,5,1345,14,1334,26,1319,42,1301,61,1280,84,1256,109,1230,137,1199,167,1168,201,1134,236,1097,272,1059,312,1019,352,977,394,934,438,891,482,845,528,800,574,753,621,706,668,660,714,612,762,566,809,518,856,473,901,427,946,383,991,340,1033,297,1076,257,1116,218,1154,180,1191,145,1225,112,1257,81,1287,55,1315,34,1342,18,1367,7,1392,1,1418,0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7637" w:rsidRPr="00B57637" w14:paraId="7896A292" w14:textId="77777777" w:rsidTr="00FE7443">
              <w:sdt>
                <w:sdtPr>
                  <w:rPr>
                    <w:color w:val="000000" w:themeColor="text1"/>
                  </w:rPr>
                  <w:alias w:val="Enter phone:"/>
                  <w:tag w:val="Enter phone:"/>
                  <w:id w:val="-1849400302"/>
                  <w:placeholder>
                    <w:docPart w:val="719019B59AEEC54DA373F67C0D3A4C5D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7DEA93AD" w14:textId="6F796E50" w:rsidR="00323C3F" w:rsidRPr="00B57637" w:rsidRDefault="00840FC8" w:rsidP="00840FC8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 w:rsidRPr="00B57637">
                        <w:rPr>
                          <w:color w:val="000000" w:themeColor="text1"/>
                        </w:rPr>
                        <w:t>(314)280-4981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B30576C" w14:textId="67833E84" w:rsidR="00323C3F" w:rsidRPr="00B57637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  <w:r w:rsidRPr="00B57637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2C0E57A9" wp14:editId="3D45B3C7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7BD2D0D7" id="Telephone_x0020_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" path="m410,0l443,2,477,11,511,26,545,48,580,77,634,132,688,186,742,241,798,294,829,324,854,356,875,387,890,418,900,449,904,480,901,510,892,540,878,571,857,600,830,629,797,658,758,690,727,723,702,755,683,789,669,823,661,856,659,890,663,925,672,959,687,992,707,1027,731,1060,760,1093,918,1253,1077,1409,1239,1565,1402,1718,1566,1870,1598,1897,1630,1918,1662,1933,1695,1943,1727,1946,1759,1944,1792,1936,1823,1921,1854,1899,1884,1871,1914,1836,1948,1796,1982,1763,2018,1737,2052,1719,2086,1708,2121,1703,2155,1705,2189,1714,2222,1728,2256,1749,2288,1776,2320,1810,2353,1848,2509,2031,2529,2061,2542,2090,2550,2121,2552,2149,2551,2176,2546,2202,2538,2228,2528,2250,2517,2270,2506,2287,2494,2302,2484,2313,2475,2321,2473,2322,2467,2327,2458,2336,2445,2347,2430,2360,2412,2374,2392,2390,2371,2408,2347,2426,2322,2444,2296,2464,2269,2482,2243,2500,2214,2517,2187,2532,2161,2546,2135,2558,2109,2567,2058,2583,2010,2595,1964,2605,1923,2611,1884,2615,1848,2616,1814,2615,1782,2611,1752,2606,1723,2599,1695,2591,1668,2581,1641,2570,1615,2558,1589,2544,1561,2531,1534,2517,1439,2469,1347,2418,1256,2367,1167,2314,1081,2260,997,2203,916,2146,838,2085,762,2024,689,1959,619,1893,551,1823,488,1751,426,1677,369,1600,314,1520,263,1436,214,1351,170,1261,130,1168,92,1072,59,972,29,868,14,801,4,734,,669,2,606,11,543,23,483,41,423,63,365,91,307,124,252,160,197,201,144,247,92,279,61,311,36,345,18,377,6,410,0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7637" w:rsidRPr="00B57637" w14:paraId="3F05C3A8" w14:textId="77777777" w:rsidTr="00FE7443">
              <w:sdt>
                <w:sdtPr>
                  <w:rPr>
                    <w:color w:val="000000" w:themeColor="text1"/>
                  </w:rPr>
                  <w:alias w:val="Enter email:"/>
                  <w:tag w:val="Enter email:"/>
                  <w:id w:val="-675184368"/>
                  <w:placeholder>
                    <w:docPart w:val="A4833920947FDD49958F5782734300BF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45E7C129" w14:textId="426B4FDF" w:rsidR="00323C3F" w:rsidRPr="00B57637" w:rsidRDefault="00840FC8" w:rsidP="00840FC8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 w:rsidRPr="00B57637">
                        <w:rPr>
                          <w:color w:val="000000" w:themeColor="text1"/>
                        </w:rPr>
                        <w:t>Calandrea101@yahoo.com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6EA2120" w14:textId="7F2FAE3A" w:rsidR="00323C3F" w:rsidRPr="00B57637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  <w:r w:rsidRPr="00B57637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360EBAC7" wp14:editId="6E2023D4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4593C78C" id="Freeform_x0020_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" path="m108,21l108,21,60,58,12,21c11,20,11,19,12,18,13,16,14,16,16,17l60,51,104,17c105,16,107,16,108,18,109,19,109,20,108,21l108,21xm114,0l114,,6,0c3,,,3,,6l0,74c0,77,3,80,6,80l114,80c117,80,120,77,120,74l120,6c120,3,117,,114,0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7637" w:rsidRPr="00B57637" w14:paraId="295A29C0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5B2FE79C" w14:textId="77777777" w:rsidR="00323C3F" w:rsidRPr="00B57637" w:rsidRDefault="00323C3F" w:rsidP="00323C3F">
                  <w:pPr>
                    <w:pStyle w:val="ContactInfo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57D534DF" w14:textId="77777777" w:rsidR="00323C3F" w:rsidRPr="00B57637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  <w:tr w:rsidR="00B57637" w:rsidRPr="00B57637" w14:paraId="201C1A4C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03008352" w14:textId="77777777" w:rsidR="00323C3F" w:rsidRPr="00B57637" w:rsidRDefault="00323C3F" w:rsidP="00323C3F">
                  <w:pPr>
                    <w:pStyle w:val="ContactInfo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45BA88BA" w14:textId="77777777" w:rsidR="00323C3F" w:rsidRPr="00B57637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</w:tbl>
          <w:p w14:paraId="71298E1A" w14:textId="77777777" w:rsidR="00E5521B" w:rsidRPr="00B57637" w:rsidRDefault="00E5521B" w:rsidP="00DF2C9D">
            <w:pPr>
              <w:pStyle w:val="ContactInfo"/>
              <w:rPr>
                <w:color w:val="000000" w:themeColor="text1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B57637" w:rsidRPr="00B57637" w14:paraId="2183DB46" w14:textId="77777777" w:rsidTr="005444BF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6B7E23E5" w14:textId="77777777" w:rsidR="00D96871" w:rsidRPr="00B57637" w:rsidRDefault="00D96871" w:rsidP="005444BF">
            <w:pPr>
              <w:pStyle w:val="Icons"/>
              <w:rPr>
                <w:color w:val="000000" w:themeColor="text1"/>
              </w:rPr>
            </w:pP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133F67C" w14:textId="2A609681" w:rsidR="00D96871" w:rsidRPr="00B57637" w:rsidRDefault="002E4538" w:rsidP="005444BF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Objective:"/>
                <w:tag w:val="Objective:"/>
                <w:id w:val="-376709012"/>
                <w:placeholder>
                  <w:docPart w:val="D57802B30CE67D498ABF418B43C27409"/>
                </w:placeholder>
                <w:temporary/>
                <w:showingPlcHdr/>
                <w15:appearance w15:val="hidden"/>
              </w:sdtPr>
              <w:sdtEndPr/>
              <w:sdtContent>
                <w:r w:rsidR="00D96871" w:rsidRPr="00B57637">
                  <w:rPr>
                    <w:color w:val="000000" w:themeColor="text1"/>
                  </w:rPr>
                  <w:t>Objective</w:t>
                </w:r>
              </w:sdtContent>
            </w:sdt>
          </w:p>
        </w:tc>
      </w:tr>
    </w:tbl>
    <w:p w14:paraId="5A7FD94E" w14:textId="65D1203D" w:rsidR="00D96871" w:rsidRPr="00B57637" w:rsidRDefault="00D96871" w:rsidP="00D96871">
      <w:pPr>
        <w:rPr>
          <w:color w:val="000000" w:themeColor="text1"/>
        </w:rPr>
      </w:pPr>
      <w:r w:rsidRPr="00B57637">
        <w:rPr>
          <w:color w:val="000000" w:themeColor="text1"/>
        </w:rPr>
        <w:t>To obtain a position as a</w:t>
      </w:r>
      <w:r w:rsidR="00761ACB">
        <w:rPr>
          <w:color w:val="000000" w:themeColor="text1"/>
        </w:rPr>
        <w:t xml:space="preserve">n </w:t>
      </w:r>
      <w:r w:rsidR="008C0E95">
        <w:rPr>
          <w:color w:val="000000" w:themeColor="text1"/>
        </w:rPr>
        <w:t>Registered</w:t>
      </w:r>
      <w:r w:rsidR="00A43213">
        <w:rPr>
          <w:color w:val="000000" w:themeColor="text1"/>
        </w:rPr>
        <w:t xml:space="preserve"> </w:t>
      </w:r>
      <w:r w:rsidRPr="00B57637">
        <w:rPr>
          <w:color w:val="000000" w:themeColor="text1"/>
        </w:rPr>
        <w:t xml:space="preserve">Nurse where I can utilize my </w:t>
      </w:r>
      <w:r w:rsidR="00707787">
        <w:rPr>
          <w:color w:val="000000" w:themeColor="text1"/>
        </w:rPr>
        <w:t xml:space="preserve"> experience, </w:t>
      </w:r>
      <w:r w:rsidRPr="00B57637">
        <w:rPr>
          <w:color w:val="000000" w:themeColor="text1"/>
        </w:rPr>
        <w:t>clinical skills</w:t>
      </w:r>
      <w:r w:rsidR="00707787">
        <w:rPr>
          <w:color w:val="000000" w:themeColor="text1"/>
        </w:rPr>
        <w:t>,</w:t>
      </w:r>
      <w:r w:rsidRPr="00B57637">
        <w:rPr>
          <w:color w:val="000000" w:themeColor="text1"/>
        </w:rPr>
        <w:t xml:space="preserve"> and quality care.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B57637" w:rsidRPr="00B57637" w14:paraId="52DF6FDE" w14:textId="77777777" w:rsidTr="005444BF">
        <w:tc>
          <w:tcPr>
            <w:tcW w:w="720" w:type="dxa"/>
            <w:tcMar>
              <w:right w:w="216" w:type="dxa"/>
            </w:tcMar>
            <w:vAlign w:val="bottom"/>
          </w:tcPr>
          <w:p w14:paraId="75C06D1C" w14:textId="77777777" w:rsidR="00D96871" w:rsidRPr="00B57637" w:rsidRDefault="00D96871" w:rsidP="005444BF">
            <w:pPr>
              <w:pStyle w:val="Icons"/>
              <w:rPr>
                <w:color w:val="000000" w:themeColor="text1"/>
              </w:rPr>
            </w:pPr>
          </w:p>
        </w:tc>
        <w:tc>
          <w:tcPr>
            <w:tcW w:w="8587" w:type="dxa"/>
          </w:tcPr>
          <w:p w14:paraId="339B0FF2" w14:textId="77777777" w:rsidR="00D96871" w:rsidRDefault="002E4538" w:rsidP="005444BF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ducation:"/>
                <w:tag w:val="Education:"/>
                <w:id w:val="1586649636"/>
                <w:placeholder>
                  <w:docPart w:val="86A92882F3FBDB4DB2F012918FEE6F3D"/>
                </w:placeholder>
                <w:temporary/>
                <w:showingPlcHdr/>
                <w15:appearance w15:val="hidden"/>
              </w:sdtPr>
              <w:sdtEndPr/>
              <w:sdtContent>
                <w:r w:rsidR="00D96871" w:rsidRPr="00B57637">
                  <w:rPr>
                    <w:color w:val="000000" w:themeColor="text1"/>
                  </w:rPr>
                  <w:t>Education</w:t>
                </w:r>
              </w:sdtContent>
            </w:sdt>
          </w:p>
          <w:p w14:paraId="5EBF8A15" w14:textId="7CEE64FE" w:rsidR="00761ACB" w:rsidRPr="00B57637" w:rsidRDefault="008C0E95" w:rsidP="00761ACB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Registered</w:t>
            </w:r>
            <w:r w:rsidR="00761ACB">
              <w:rPr>
                <w:color w:val="000000" w:themeColor="text1"/>
              </w:rPr>
              <w:t xml:space="preserve"> </w:t>
            </w:r>
            <w:r w:rsidR="00761ACB" w:rsidRPr="00B57637">
              <w:rPr>
                <w:color w:val="000000" w:themeColor="text1"/>
              </w:rPr>
              <w:t xml:space="preserve">Nurse | </w:t>
            </w:r>
            <w:r w:rsidR="00761ACB">
              <w:rPr>
                <w:color w:val="000000" w:themeColor="text1"/>
              </w:rPr>
              <w:t>Saint Louis Community College Forest Park</w:t>
            </w:r>
          </w:p>
          <w:p w14:paraId="7226BAF6" w14:textId="0F932D89" w:rsidR="00761ACB" w:rsidRPr="00B57637" w:rsidRDefault="00EF3E77" w:rsidP="00761ACB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January 2019</w:t>
            </w:r>
            <w:r w:rsidR="00761ACB" w:rsidRPr="00B57637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May 2020</w:t>
            </w:r>
          </w:p>
        </w:tc>
      </w:tr>
    </w:tbl>
    <w:p w14:paraId="60D38544" w14:textId="77777777" w:rsidR="00D96871" w:rsidRPr="00B57637" w:rsidRDefault="00D96871" w:rsidP="00D96871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 xml:space="preserve">Licensed Practical Nurse | </w:t>
      </w:r>
      <w:r w:rsidRPr="00B57637">
        <w:rPr>
          <w:rStyle w:val="Emphasis"/>
          <w:color w:val="000000" w:themeColor="text1"/>
        </w:rPr>
        <w:t>Applied Technology Services</w:t>
      </w:r>
    </w:p>
    <w:p w14:paraId="37B1D093" w14:textId="469D8B48" w:rsidR="00D96871" w:rsidRPr="00B57637" w:rsidRDefault="00D96871" w:rsidP="00761ACB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>September 25, 2017 – September 21, 2018</w:t>
      </w:r>
    </w:p>
    <w:p w14:paraId="3B9B5A2A" w14:textId="77777777" w:rsidR="00D96871" w:rsidRPr="00B57637" w:rsidRDefault="00D96871" w:rsidP="00D96871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 xml:space="preserve">High School Diploma | </w:t>
      </w:r>
      <w:r w:rsidRPr="00B57637">
        <w:rPr>
          <w:rStyle w:val="Emphasis"/>
          <w:color w:val="000000" w:themeColor="text1"/>
        </w:rPr>
        <w:t>Hazelwood Central High</w:t>
      </w:r>
    </w:p>
    <w:p w14:paraId="51DED107" w14:textId="77777777" w:rsidR="00D96871" w:rsidRPr="00B57637" w:rsidRDefault="00D96871" w:rsidP="00D96871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>August 2009 – June 2013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B57637" w:rsidRPr="00B57637" w14:paraId="720896A9" w14:textId="77777777" w:rsidTr="00B57637">
        <w:tc>
          <w:tcPr>
            <w:tcW w:w="725" w:type="dxa"/>
            <w:tcMar>
              <w:right w:w="216" w:type="dxa"/>
            </w:tcMar>
            <w:vAlign w:val="bottom"/>
          </w:tcPr>
          <w:p w14:paraId="6C05D63A" w14:textId="77777777" w:rsidR="00D96871" w:rsidRPr="00B57637" w:rsidRDefault="00D96871" w:rsidP="005444BF">
            <w:pPr>
              <w:pStyle w:val="Icons"/>
              <w:rPr>
                <w:color w:val="000000" w:themeColor="text1"/>
              </w:rPr>
            </w:pPr>
          </w:p>
        </w:tc>
        <w:tc>
          <w:tcPr>
            <w:tcW w:w="8649" w:type="dxa"/>
          </w:tcPr>
          <w:p w14:paraId="3CD97C32" w14:textId="1B01BB21" w:rsidR="00D96871" w:rsidRDefault="002E4538" w:rsidP="005444BF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ducation:"/>
                <w:tag w:val="Education:"/>
                <w:id w:val="-2131392780"/>
                <w:placeholder>
                  <w:docPart w:val="E0AF4BCC74C6B54EB80FEFC4A10E39DC"/>
                </w:placeholder>
                <w:temporary/>
                <w:showingPlcHdr/>
                <w15:appearance w15:val="hidden"/>
              </w:sdtPr>
              <w:sdtEndPr/>
              <w:sdtContent>
                <w:r w:rsidR="00D96871" w:rsidRPr="00B57637">
                  <w:rPr>
                    <w:color w:val="000000" w:themeColor="text1"/>
                  </w:rPr>
                  <w:t>Experience</w:t>
                </w:r>
              </w:sdtContent>
            </w:sdt>
          </w:p>
          <w:p w14:paraId="29D21403" w14:textId="1C06BF83" w:rsidR="00CE0079" w:rsidRPr="00B57637" w:rsidRDefault="00CE0079" w:rsidP="00CE0079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Registered Nurse</w:t>
            </w:r>
            <w:r w:rsidRPr="00B57637">
              <w:rPr>
                <w:color w:val="000000" w:themeColor="text1"/>
              </w:rPr>
              <w:t xml:space="preserve"> | </w:t>
            </w:r>
            <w:r>
              <w:rPr>
                <w:color w:val="000000" w:themeColor="text1"/>
              </w:rPr>
              <w:t>Conway Regional (Aya Healthcare)</w:t>
            </w:r>
          </w:p>
          <w:p w14:paraId="7B567188" w14:textId="25D6E4E0" w:rsidR="00CE0079" w:rsidRDefault="00CE0079" w:rsidP="00CE0079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</w:t>
            </w:r>
            <w:r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1</w:t>
            </w:r>
            <w:r w:rsidRPr="00B57637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Present</w:t>
            </w:r>
          </w:p>
          <w:p w14:paraId="64BCF165" w14:textId="14C1E5D2" w:rsidR="008C0E95" w:rsidRPr="00B57637" w:rsidRDefault="008C0E95" w:rsidP="008C0E95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Registered Nurse</w:t>
            </w:r>
            <w:r w:rsidRPr="00B57637">
              <w:rPr>
                <w:color w:val="000000" w:themeColor="text1"/>
              </w:rPr>
              <w:t xml:space="preserve"> | </w:t>
            </w:r>
            <w:r>
              <w:rPr>
                <w:rStyle w:val="Emphasis"/>
              </w:rPr>
              <w:t>Saint Louis University</w:t>
            </w:r>
          </w:p>
          <w:p w14:paraId="7B5E1E4A" w14:textId="7FBBDE93" w:rsidR="008C0E95" w:rsidRDefault="00CC0EEA" w:rsidP="008C0E95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June </w:t>
            </w:r>
            <w:r w:rsidR="008C0E95">
              <w:rPr>
                <w:color w:val="000000" w:themeColor="text1"/>
              </w:rPr>
              <w:t>2020</w:t>
            </w:r>
            <w:r w:rsidR="008C0E95" w:rsidRPr="00B57637">
              <w:rPr>
                <w:color w:val="000000" w:themeColor="text1"/>
              </w:rPr>
              <w:t xml:space="preserve"> – </w:t>
            </w:r>
            <w:r w:rsidR="008C0E95">
              <w:rPr>
                <w:color w:val="000000" w:themeColor="text1"/>
              </w:rPr>
              <w:t>Present</w:t>
            </w:r>
          </w:p>
          <w:p w14:paraId="05D89823" w14:textId="0B21D9C7" w:rsidR="00CC0EEA" w:rsidRPr="00B57637" w:rsidRDefault="00CC0EEA" w:rsidP="00CC0EEA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Registered Nurse</w:t>
            </w:r>
            <w:r w:rsidRPr="00B57637">
              <w:rPr>
                <w:color w:val="000000" w:themeColor="text1"/>
              </w:rPr>
              <w:t xml:space="preserve"> | </w:t>
            </w:r>
            <w:r>
              <w:rPr>
                <w:rStyle w:val="Emphasis"/>
              </w:rPr>
              <w:t xml:space="preserve">Midwest Staffing </w:t>
            </w:r>
          </w:p>
          <w:p w14:paraId="1F25BD37" w14:textId="46092005" w:rsidR="00CC0EEA" w:rsidRDefault="00CC0EEA" w:rsidP="008C0E95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 2020</w:t>
            </w:r>
            <w:r w:rsidRPr="00B57637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Present</w:t>
            </w:r>
          </w:p>
          <w:p w14:paraId="2D4274AB" w14:textId="77777777" w:rsidR="009561B3" w:rsidRPr="00B57637" w:rsidRDefault="009561B3" w:rsidP="009561B3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Licensed Practical Nurse</w:t>
            </w:r>
            <w:r w:rsidRPr="00B57637">
              <w:rPr>
                <w:color w:val="000000" w:themeColor="text1"/>
              </w:rPr>
              <w:t xml:space="preserve"> | </w:t>
            </w:r>
            <w:r>
              <w:rPr>
                <w:rStyle w:val="Emphasis"/>
                <w:color w:val="000000" w:themeColor="text1"/>
              </w:rPr>
              <w:t>NHC of Maryland Heights</w:t>
            </w:r>
          </w:p>
          <w:p w14:paraId="25719B7D" w14:textId="03B6FA5B" w:rsidR="009561B3" w:rsidRDefault="009561B3" w:rsidP="009561B3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November 2018</w:t>
            </w:r>
            <w:r w:rsidRPr="00B57637">
              <w:rPr>
                <w:color w:val="000000" w:themeColor="text1"/>
              </w:rPr>
              <w:t xml:space="preserve"> – </w:t>
            </w:r>
            <w:r w:rsidR="008C0E95">
              <w:rPr>
                <w:color w:val="000000" w:themeColor="text1"/>
              </w:rPr>
              <w:t>September 2020</w:t>
            </w:r>
          </w:p>
          <w:p w14:paraId="1266D80A" w14:textId="77777777" w:rsidR="00A43213" w:rsidRPr="00B57637" w:rsidRDefault="00A43213" w:rsidP="00A43213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Licensed Practical Nurse</w:t>
            </w:r>
            <w:r w:rsidRPr="00B57637">
              <w:rPr>
                <w:color w:val="000000" w:themeColor="text1"/>
              </w:rPr>
              <w:t xml:space="preserve"> | </w:t>
            </w:r>
            <w:r>
              <w:rPr>
                <w:rStyle w:val="Emphasis"/>
                <w:color w:val="000000" w:themeColor="text1"/>
              </w:rPr>
              <w:t>Barnes Jewish Extended Care</w:t>
            </w:r>
          </w:p>
          <w:p w14:paraId="36F8635C" w14:textId="6A6ED474" w:rsidR="00A43213" w:rsidRPr="00B57637" w:rsidRDefault="00A43213" w:rsidP="009561B3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april 2018</w:t>
            </w:r>
            <w:r w:rsidRPr="00B57637">
              <w:rPr>
                <w:color w:val="000000" w:themeColor="text1"/>
              </w:rPr>
              <w:t xml:space="preserve"> – present</w:t>
            </w:r>
            <w:r>
              <w:rPr>
                <w:color w:val="000000" w:themeColor="text1"/>
              </w:rPr>
              <w:t xml:space="preserve"> (PRN)</w:t>
            </w:r>
          </w:p>
        </w:tc>
      </w:tr>
    </w:tbl>
    <w:p w14:paraId="1F5BC501" w14:textId="26AD25BD" w:rsidR="00B57637" w:rsidRPr="00B57637" w:rsidRDefault="00B57637" w:rsidP="00B57637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>Certified Nursing Assistant</w:t>
      </w:r>
      <w:r w:rsidR="0000133C">
        <w:rPr>
          <w:color w:val="000000" w:themeColor="text1"/>
        </w:rPr>
        <w:t>/LPN</w:t>
      </w:r>
      <w:r w:rsidRPr="00B57637">
        <w:rPr>
          <w:color w:val="000000" w:themeColor="text1"/>
        </w:rPr>
        <w:t xml:space="preserve"> | </w:t>
      </w:r>
      <w:r w:rsidRPr="00B57637">
        <w:rPr>
          <w:rStyle w:val="Emphasis"/>
          <w:color w:val="000000" w:themeColor="text1"/>
        </w:rPr>
        <w:t>Maxim Healthcare Services</w:t>
      </w:r>
    </w:p>
    <w:p w14:paraId="1EA18D4F" w14:textId="1FAE5988" w:rsidR="00B57637" w:rsidRPr="00B57637" w:rsidRDefault="00B57637" w:rsidP="00B57637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 xml:space="preserve">january 2015 – </w:t>
      </w:r>
      <w:r w:rsidR="009561B3">
        <w:rPr>
          <w:color w:val="000000" w:themeColor="text1"/>
        </w:rPr>
        <w:t>November 2018</w:t>
      </w:r>
    </w:p>
    <w:p w14:paraId="4E88D438" w14:textId="77777777" w:rsidR="00D96871" w:rsidRPr="00B57637" w:rsidRDefault="00D96871" w:rsidP="00D96871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 xml:space="preserve">Certified Nursing Assistant | </w:t>
      </w:r>
      <w:r w:rsidRPr="00B57637">
        <w:rPr>
          <w:rStyle w:val="Emphasis"/>
          <w:color w:val="000000" w:themeColor="text1"/>
        </w:rPr>
        <w:t>Lutheran Senior Services</w:t>
      </w:r>
    </w:p>
    <w:p w14:paraId="7FAFA69D" w14:textId="55854657" w:rsidR="00D96871" w:rsidRPr="00B57637" w:rsidRDefault="00D96871" w:rsidP="00B57637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 xml:space="preserve">june 2018 – </w:t>
      </w:r>
      <w:r w:rsidR="00B57637" w:rsidRPr="00B57637">
        <w:rPr>
          <w:color w:val="000000" w:themeColor="text1"/>
        </w:rPr>
        <w:t>september 2018</w:t>
      </w:r>
    </w:p>
    <w:p w14:paraId="1097CDBF" w14:textId="77777777" w:rsidR="00D96871" w:rsidRPr="00B57637" w:rsidRDefault="00D96871" w:rsidP="00D96871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 xml:space="preserve">Certified Nursing Assistant | </w:t>
      </w:r>
      <w:r w:rsidRPr="00B57637">
        <w:rPr>
          <w:rStyle w:val="Emphasis"/>
          <w:color w:val="000000" w:themeColor="text1"/>
        </w:rPr>
        <w:t>DaVita Dialysis</w:t>
      </w:r>
    </w:p>
    <w:p w14:paraId="2ABCE3D7" w14:textId="77777777" w:rsidR="00D96871" w:rsidRPr="00B57637" w:rsidRDefault="00D96871" w:rsidP="00D96871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>August 2016 – March 2017</w:t>
      </w:r>
    </w:p>
    <w:p w14:paraId="2B7D8593" w14:textId="77777777" w:rsidR="00D96871" w:rsidRPr="00B57637" w:rsidRDefault="00D96871" w:rsidP="00D96871">
      <w:pPr>
        <w:pStyle w:val="Heading2"/>
        <w:rPr>
          <w:color w:val="000000" w:themeColor="text1"/>
        </w:rPr>
      </w:pPr>
      <w:r w:rsidRPr="00B57637">
        <w:rPr>
          <w:color w:val="000000" w:themeColor="text1"/>
        </w:rPr>
        <w:t xml:space="preserve">Certified Nursing Assistant | </w:t>
      </w:r>
      <w:r w:rsidRPr="00B57637">
        <w:rPr>
          <w:rStyle w:val="Emphasis"/>
          <w:color w:val="000000" w:themeColor="text1"/>
        </w:rPr>
        <w:t>Christian Hospital</w:t>
      </w:r>
    </w:p>
    <w:p w14:paraId="65A9DF33" w14:textId="2526846F" w:rsidR="00D96871" w:rsidRPr="00B57637" w:rsidRDefault="00D96871" w:rsidP="00761ACB">
      <w:pPr>
        <w:pStyle w:val="Heading3"/>
        <w:rPr>
          <w:color w:val="000000" w:themeColor="text1"/>
        </w:rPr>
      </w:pPr>
      <w:r w:rsidRPr="00B57637">
        <w:rPr>
          <w:color w:val="000000" w:themeColor="text1"/>
        </w:rPr>
        <w:t>June 2015 – August 2016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B57637" w:rsidRPr="00B57637" w14:paraId="456E40EE" w14:textId="77777777" w:rsidTr="005444BF">
        <w:tc>
          <w:tcPr>
            <w:tcW w:w="720" w:type="dxa"/>
            <w:tcMar>
              <w:right w:w="216" w:type="dxa"/>
            </w:tcMar>
            <w:vAlign w:val="bottom"/>
          </w:tcPr>
          <w:p w14:paraId="40E49EAA" w14:textId="77777777" w:rsidR="00D96871" w:rsidRPr="00B57637" w:rsidRDefault="00D96871" w:rsidP="005444BF">
            <w:pPr>
              <w:pStyle w:val="Icons"/>
              <w:rPr>
                <w:color w:val="000000" w:themeColor="text1"/>
              </w:rPr>
            </w:pPr>
          </w:p>
        </w:tc>
        <w:tc>
          <w:tcPr>
            <w:tcW w:w="8587" w:type="dxa"/>
          </w:tcPr>
          <w:p w14:paraId="1DA7B242" w14:textId="26861812" w:rsidR="00D96871" w:rsidRPr="00B57637" w:rsidRDefault="002E4538" w:rsidP="005444BF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Skills:"/>
                <w:tag w:val="Skills:"/>
                <w:id w:val="-925109897"/>
                <w:placeholder>
                  <w:docPart w:val="A6F0751632050043807AE8C0E03865F5"/>
                </w:placeholder>
                <w:temporary/>
                <w:showingPlcHdr/>
                <w15:appearance w15:val="hidden"/>
              </w:sdtPr>
              <w:sdtEndPr/>
              <w:sdtContent>
                <w:r w:rsidR="00D96871" w:rsidRPr="00B57637">
                  <w:rPr>
                    <w:color w:val="000000" w:themeColor="text1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B57637" w:rsidRPr="00B57637" w14:paraId="52C09D75" w14:textId="77777777" w:rsidTr="005444BF">
        <w:tc>
          <w:tcPr>
            <w:tcW w:w="4320" w:type="dxa"/>
          </w:tcPr>
          <w:p w14:paraId="31BDB1B8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t>Communication</w:t>
            </w:r>
          </w:p>
          <w:p w14:paraId="5557AFB7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lastRenderedPageBreak/>
              <w:t>Obtaining Vital Signs</w:t>
            </w:r>
          </w:p>
          <w:p w14:paraId="1FFCF173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t>Infection Control</w:t>
            </w:r>
          </w:p>
        </w:tc>
        <w:tc>
          <w:tcPr>
            <w:tcW w:w="4320" w:type="dxa"/>
            <w:tcMar>
              <w:left w:w="576" w:type="dxa"/>
            </w:tcMar>
          </w:tcPr>
          <w:p w14:paraId="45C786D1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lastRenderedPageBreak/>
              <w:t>Wound Dressing/Care</w:t>
            </w:r>
          </w:p>
          <w:p w14:paraId="128BE90E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lastRenderedPageBreak/>
              <w:t>Immunizations</w:t>
            </w:r>
          </w:p>
          <w:p w14:paraId="1C786B7F" w14:textId="77777777" w:rsidR="00D96871" w:rsidRPr="00B57637" w:rsidRDefault="00D96871" w:rsidP="005444BF">
            <w:pPr>
              <w:pStyle w:val="ListBullet"/>
              <w:spacing w:after="8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t>Medication Administration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B57637" w:rsidRPr="00B57637" w14:paraId="3575D05F" w14:textId="77777777" w:rsidTr="005444BF">
        <w:tc>
          <w:tcPr>
            <w:tcW w:w="725" w:type="dxa"/>
            <w:tcMar>
              <w:right w:w="216" w:type="dxa"/>
            </w:tcMar>
            <w:vAlign w:val="bottom"/>
          </w:tcPr>
          <w:p w14:paraId="426585CB" w14:textId="77777777" w:rsidR="00D96871" w:rsidRPr="00B57637" w:rsidRDefault="00D96871" w:rsidP="005444BF">
            <w:pPr>
              <w:pStyle w:val="Icons"/>
              <w:rPr>
                <w:color w:val="000000" w:themeColor="text1"/>
              </w:rPr>
            </w:pPr>
          </w:p>
        </w:tc>
        <w:tc>
          <w:tcPr>
            <w:tcW w:w="8649" w:type="dxa"/>
          </w:tcPr>
          <w:p w14:paraId="4BCA92FD" w14:textId="77777777" w:rsidR="00D96871" w:rsidRPr="00B57637" w:rsidRDefault="00D96871" w:rsidP="005444BF">
            <w:pPr>
              <w:pStyle w:val="Heading1"/>
              <w:outlineLvl w:val="0"/>
              <w:rPr>
                <w:color w:val="000000" w:themeColor="text1"/>
              </w:rPr>
            </w:pPr>
            <w:r w:rsidRPr="00B57637">
              <w:rPr>
                <w:color w:val="000000" w:themeColor="text1"/>
              </w:rPr>
              <w:t>Certifications</w:t>
            </w:r>
          </w:p>
        </w:tc>
      </w:tr>
    </w:tbl>
    <w:p w14:paraId="03C7ABE6" w14:textId="77777777" w:rsidR="00D96871" w:rsidRPr="00B57637" w:rsidRDefault="00D96871" w:rsidP="00D96871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57637">
        <w:rPr>
          <w:color w:val="000000" w:themeColor="text1"/>
        </w:rPr>
        <w:t>IV Certified</w:t>
      </w:r>
    </w:p>
    <w:p w14:paraId="1E1A52CD" w14:textId="77777777" w:rsidR="00D96871" w:rsidRPr="00B57637" w:rsidRDefault="00D96871" w:rsidP="00D96871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57637">
        <w:rPr>
          <w:color w:val="000000" w:themeColor="text1"/>
        </w:rPr>
        <w:t>CPR Certified (BLS/First Aid)</w:t>
      </w:r>
    </w:p>
    <w:p w14:paraId="72E73772" w14:textId="77777777" w:rsidR="00D96871" w:rsidRPr="00B57637" w:rsidRDefault="00D96871" w:rsidP="00D96871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57637">
        <w:rPr>
          <w:color w:val="000000" w:themeColor="text1"/>
        </w:rPr>
        <w:t>Development Workplace International Communication Training</w:t>
      </w:r>
    </w:p>
    <w:p w14:paraId="2B46FA5D" w14:textId="77777777" w:rsidR="00316CE4" w:rsidRPr="00B57637" w:rsidRDefault="00316CE4" w:rsidP="00316CE4">
      <w:pPr>
        <w:rPr>
          <w:color w:val="000000" w:themeColor="text1"/>
        </w:rPr>
      </w:pPr>
    </w:p>
    <w:sectPr w:rsidR="00316CE4" w:rsidRPr="00B57637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A065" w14:textId="77777777" w:rsidR="002E4538" w:rsidRDefault="002E4538" w:rsidP="00F534FB">
      <w:pPr>
        <w:spacing w:after="0"/>
      </w:pPr>
      <w:r>
        <w:separator/>
      </w:r>
    </w:p>
  </w:endnote>
  <w:endnote w:type="continuationSeparator" w:id="0">
    <w:p w14:paraId="63AE8CA8" w14:textId="77777777" w:rsidR="002E4538" w:rsidRDefault="002E4538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68A84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79C2" w14:textId="77777777" w:rsidR="002E4538" w:rsidRDefault="002E4538" w:rsidP="00F534FB">
      <w:pPr>
        <w:spacing w:after="0"/>
      </w:pPr>
      <w:r>
        <w:separator/>
      </w:r>
    </w:p>
  </w:footnote>
  <w:footnote w:type="continuationSeparator" w:id="0">
    <w:p w14:paraId="1A6276F5" w14:textId="77777777" w:rsidR="002E4538" w:rsidRDefault="002E4538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DC61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0C293F" wp14:editId="689723C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7" name="Rectangle 7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7BB4633" id="Rectangle_x0020_7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DkmcPA+wAAAOEBAAATAAAAAAAAAAAAAAAAAAAAAABbQ29udGVu&#10;dF9UeXBlc10ueG1sUEsBAi0AFAAGAAgAAAAhACOyauHXAAAAlAEAAAsAAAAAAAAAAAAAAAAALAEA&#10;AF9yZWxzLy5yZWxzUEsBAi0AFAAGAAgAAAAhAA29mcemAgAAqQUAAA4AAAAAAAAAAAAAAAAALA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F1727"/>
    <w:multiLevelType w:val="hybridMultilevel"/>
    <w:tmpl w:val="AE9C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D3"/>
    <w:rsid w:val="0000133C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26EBC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C7F18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5AAB"/>
    <w:rsid w:val="00297ED0"/>
    <w:rsid w:val="002A4EDA"/>
    <w:rsid w:val="002B3FC8"/>
    <w:rsid w:val="002E453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A0A57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05B0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07787"/>
    <w:rsid w:val="007175B9"/>
    <w:rsid w:val="007215A9"/>
    <w:rsid w:val="007253E8"/>
    <w:rsid w:val="00735140"/>
    <w:rsid w:val="0073645E"/>
    <w:rsid w:val="007366E5"/>
    <w:rsid w:val="00745196"/>
    <w:rsid w:val="00755346"/>
    <w:rsid w:val="00761ACB"/>
    <w:rsid w:val="007759C0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0FC8"/>
    <w:rsid w:val="00846AAE"/>
    <w:rsid w:val="00867081"/>
    <w:rsid w:val="008978E8"/>
    <w:rsid w:val="008A02C4"/>
    <w:rsid w:val="008A49A0"/>
    <w:rsid w:val="008A6538"/>
    <w:rsid w:val="008C0E95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1B3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3213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0371A"/>
    <w:rsid w:val="00B112B1"/>
    <w:rsid w:val="00B1221A"/>
    <w:rsid w:val="00B204FE"/>
    <w:rsid w:val="00B25746"/>
    <w:rsid w:val="00B47E1E"/>
    <w:rsid w:val="00B54661"/>
    <w:rsid w:val="00B55487"/>
    <w:rsid w:val="00B57637"/>
    <w:rsid w:val="00B763B5"/>
    <w:rsid w:val="00B90654"/>
    <w:rsid w:val="00B91175"/>
    <w:rsid w:val="00BA71B3"/>
    <w:rsid w:val="00BB34BE"/>
    <w:rsid w:val="00BB49D3"/>
    <w:rsid w:val="00BC0E1A"/>
    <w:rsid w:val="00BC1472"/>
    <w:rsid w:val="00BC644E"/>
    <w:rsid w:val="00BD2DD6"/>
    <w:rsid w:val="00BD55E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0EEA"/>
    <w:rsid w:val="00CC1E5C"/>
    <w:rsid w:val="00CD1043"/>
    <w:rsid w:val="00CE0079"/>
    <w:rsid w:val="00CE2C76"/>
    <w:rsid w:val="00D046EF"/>
    <w:rsid w:val="00D22E33"/>
    <w:rsid w:val="00D35BBD"/>
    <w:rsid w:val="00D37FAD"/>
    <w:rsid w:val="00D5184A"/>
    <w:rsid w:val="00D5627D"/>
    <w:rsid w:val="00D63E0C"/>
    <w:rsid w:val="00D6600D"/>
    <w:rsid w:val="00D70757"/>
    <w:rsid w:val="00D728D5"/>
    <w:rsid w:val="00D73C98"/>
    <w:rsid w:val="00D77483"/>
    <w:rsid w:val="00D7797C"/>
    <w:rsid w:val="00D83EA1"/>
    <w:rsid w:val="00D96871"/>
    <w:rsid w:val="00DB0B61"/>
    <w:rsid w:val="00DC3183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EF3E77"/>
    <w:rsid w:val="00F03B1E"/>
    <w:rsid w:val="00F03F2C"/>
    <w:rsid w:val="00F1202D"/>
    <w:rsid w:val="00F217AB"/>
    <w:rsid w:val="00F32876"/>
    <w:rsid w:val="00F336E5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F93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D9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landreaWashington/Library/Containers/com.microsoft.Word/Data/Library/Caches/TM16402487/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1DF0BF8EA1384F97CD636B7DBC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A4C2-B32B-1D4A-BC23-CC9226E8E472}"/>
      </w:docPartPr>
      <w:docPartBody>
        <w:p w:rsidR="0050085E" w:rsidRDefault="00577867">
          <w:pPr>
            <w:pStyle w:val="751DF0BF8EA1384F97CD636B7DBC0DFE"/>
          </w:pPr>
          <w:r w:rsidRPr="009D0878">
            <w:t>Address</w:t>
          </w:r>
        </w:p>
      </w:docPartBody>
    </w:docPart>
    <w:docPart>
      <w:docPartPr>
        <w:name w:val="719019B59AEEC54DA373F67C0D3A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E9FB-DAC1-8541-A579-E8FA7464BECB}"/>
      </w:docPartPr>
      <w:docPartBody>
        <w:p w:rsidR="0050085E" w:rsidRDefault="00577867">
          <w:pPr>
            <w:pStyle w:val="719019B59AEEC54DA373F67C0D3A4C5D"/>
          </w:pPr>
          <w:r w:rsidRPr="009D0878">
            <w:t>Phone</w:t>
          </w:r>
        </w:p>
      </w:docPartBody>
    </w:docPart>
    <w:docPart>
      <w:docPartPr>
        <w:name w:val="A4833920947FDD49958F57827343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0269-7534-4C49-9948-893B03C70909}"/>
      </w:docPartPr>
      <w:docPartBody>
        <w:p w:rsidR="0050085E" w:rsidRDefault="00577867">
          <w:pPr>
            <w:pStyle w:val="A4833920947FDD49958F5782734300BF"/>
          </w:pPr>
          <w:r w:rsidRPr="009D0878">
            <w:t>Email</w:t>
          </w:r>
        </w:p>
      </w:docPartBody>
    </w:docPart>
    <w:docPart>
      <w:docPartPr>
        <w:name w:val="D57802B30CE67D498ABF418B43C2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2858-7722-3044-A9F3-D6A4CA12F25A}"/>
      </w:docPartPr>
      <w:docPartBody>
        <w:p w:rsidR="0050085E" w:rsidRDefault="00577867" w:rsidP="00577867">
          <w:pPr>
            <w:pStyle w:val="D57802B30CE67D498ABF418B43C27409"/>
          </w:pPr>
          <w:r w:rsidRPr="00565B06">
            <w:t>Objective</w:t>
          </w:r>
        </w:p>
      </w:docPartBody>
    </w:docPart>
    <w:docPart>
      <w:docPartPr>
        <w:name w:val="86A92882F3FBDB4DB2F012918FEE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D24A-17E9-0446-8D8B-EA7198EE1454}"/>
      </w:docPartPr>
      <w:docPartBody>
        <w:p w:rsidR="0050085E" w:rsidRDefault="00577867" w:rsidP="00577867">
          <w:pPr>
            <w:pStyle w:val="86A92882F3FBDB4DB2F012918FEE6F3D"/>
          </w:pPr>
          <w:r w:rsidRPr="00565B06">
            <w:t>Education</w:t>
          </w:r>
        </w:p>
      </w:docPartBody>
    </w:docPart>
    <w:docPart>
      <w:docPartPr>
        <w:name w:val="E0AF4BCC74C6B54EB80FEFC4A10E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5598-BF00-2C40-88B8-A9BA3FA62CC4}"/>
      </w:docPartPr>
      <w:docPartBody>
        <w:p w:rsidR="0050085E" w:rsidRDefault="00577867" w:rsidP="00577867">
          <w:pPr>
            <w:pStyle w:val="E0AF4BCC74C6B54EB80FEFC4A10E39DC"/>
          </w:pPr>
          <w:r w:rsidRPr="00565B06">
            <w:t>Experience</w:t>
          </w:r>
        </w:p>
      </w:docPartBody>
    </w:docPart>
    <w:docPart>
      <w:docPartPr>
        <w:name w:val="A6F0751632050043807AE8C0E038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010F-9B55-F74A-A4FD-AE83C6D8182A}"/>
      </w:docPartPr>
      <w:docPartBody>
        <w:p w:rsidR="0050085E" w:rsidRDefault="00577867" w:rsidP="00577867">
          <w:pPr>
            <w:pStyle w:val="A6F0751632050043807AE8C0E03865F5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67"/>
    <w:rsid w:val="0003152F"/>
    <w:rsid w:val="000E173C"/>
    <w:rsid w:val="00230DE6"/>
    <w:rsid w:val="0046790D"/>
    <w:rsid w:val="0050085E"/>
    <w:rsid w:val="005633D3"/>
    <w:rsid w:val="00577867"/>
    <w:rsid w:val="0084632B"/>
    <w:rsid w:val="00D20609"/>
    <w:rsid w:val="00DD408F"/>
    <w:rsid w:val="00E8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1DF0BF8EA1384F97CD636B7DBC0DFE">
    <w:name w:val="751DF0BF8EA1384F97CD636B7DBC0DFE"/>
  </w:style>
  <w:style w:type="paragraph" w:customStyle="1" w:styleId="719019B59AEEC54DA373F67C0D3A4C5D">
    <w:name w:val="719019B59AEEC54DA373F67C0D3A4C5D"/>
  </w:style>
  <w:style w:type="paragraph" w:customStyle="1" w:styleId="A4833920947FDD49958F5782734300BF">
    <w:name w:val="A4833920947FDD49958F5782734300BF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D57802B30CE67D498ABF418B43C27409">
    <w:name w:val="D57802B30CE67D498ABF418B43C27409"/>
    <w:rsid w:val="00577867"/>
  </w:style>
  <w:style w:type="paragraph" w:customStyle="1" w:styleId="86A92882F3FBDB4DB2F012918FEE6F3D">
    <w:name w:val="86A92882F3FBDB4DB2F012918FEE6F3D"/>
    <w:rsid w:val="00577867"/>
  </w:style>
  <w:style w:type="paragraph" w:customStyle="1" w:styleId="E0AF4BCC74C6B54EB80FEFC4A10E39DC">
    <w:name w:val="E0AF4BCC74C6B54EB80FEFC4A10E39DC"/>
    <w:rsid w:val="00577867"/>
  </w:style>
  <w:style w:type="paragraph" w:customStyle="1" w:styleId="A6F0751632050043807AE8C0E03865F5">
    <w:name w:val="A6F0751632050043807AE8C0E03865F5"/>
    <w:rsid w:val="0057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4463 Caracalla Drive
 Florissant, MO 63033 </CompanyAddress>
  <CompanyPhone>(314)280-4981</CompanyPhone>
  <CompanyFax/>
  <CompanyEmail>Calandrea101@yahoo.com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Calandrea C.</dc:creator>
  <cp:keywords>www.linkedin.com/in/calandreawashington-3455bb143/</cp:keywords>
  <dc:description/>
  <cp:lastModifiedBy>Washington, Calandrea C.</cp:lastModifiedBy>
  <cp:revision>4</cp:revision>
  <cp:lastPrinted>2018-11-14T00:44:00Z</cp:lastPrinted>
  <dcterms:created xsi:type="dcterms:W3CDTF">2021-04-08T00:18:00Z</dcterms:created>
  <dcterms:modified xsi:type="dcterms:W3CDTF">2021-08-16T00:34:00Z</dcterms:modified>
  <cp:category/>
  <cp:contentStatus/>
</cp:coreProperties>
</file>