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36D7" w:rsidRDefault="00E03E2D">
      <w:pPr>
        <w:pStyle w:val="Name"/>
      </w:pPr>
      <w:r>
        <w:t>Nicole Henry</w:t>
      </w:r>
    </w:p>
    <w:p w:rsidR="00AB36D7" w:rsidRDefault="00E03E2D">
      <w:pPr>
        <w:pStyle w:val="ContactInfo"/>
      </w:pPr>
      <w:r>
        <w:t xml:space="preserve">3479 </w:t>
      </w:r>
      <w:proofErr w:type="spellStart"/>
      <w:r>
        <w:t>Traddsprings</w:t>
      </w:r>
      <w:proofErr w:type="spellEnd"/>
      <w:r>
        <w:t xml:space="preserve"> Way</w:t>
      </w:r>
      <w:r w:rsidR="007720E9">
        <w:t>, Snellville, Ga. 30039</w:t>
      </w:r>
    </w:p>
    <w:p w:rsidR="007720E9" w:rsidRDefault="004B6BAE">
      <w:pPr>
        <w:pStyle w:val="ContactInfo"/>
      </w:pPr>
      <w:hyperlink r:id="rId8" w:history="1">
        <w:r w:rsidR="00A67C70" w:rsidRPr="00474893">
          <w:rPr>
            <w:rStyle w:val="Hyperlink"/>
          </w:rPr>
          <w:t>NikkiHenryrn@gmail.com</w:t>
        </w:r>
      </w:hyperlink>
    </w:p>
    <w:p w:rsidR="00A67C70" w:rsidRDefault="00A67C70">
      <w:pPr>
        <w:pStyle w:val="ContactInfo"/>
      </w:pPr>
      <w:r>
        <w:t>404-484-0946</w:t>
      </w:r>
    </w:p>
    <w:p w:rsidR="00AB36D7" w:rsidRDefault="0055011D">
      <w:pPr>
        <w:pStyle w:val="Heading1"/>
      </w:pPr>
      <w:r>
        <w:t>SumMary</w:t>
      </w:r>
    </w:p>
    <w:p w:rsidR="00AB36D7" w:rsidRDefault="00273796">
      <w:r>
        <w:t>Thoug</w:t>
      </w:r>
      <w:r w:rsidR="003C6B14">
        <w:t>htful, caring</w:t>
      </w:r>
      <w:r w:rsidR="00B35637">
        <w:t xml:space="preserve"> </w:t>
      </w:r>
      <w:r w:rsidR="003C6B14">
        <w:t xml:space="preserve">and compassionate </w:t>
      </w:r>
      <w:r w:rsidR="00D5142B">
        <w:t xml:space="preserve">RN </w:t>
      </w:r>
      <w:r w:rsidR="008575F0">
        <w:t>with the drive and determination to providing quality patient</w:t>
      </w:r>
      <w:r w:rsidR="00D5142B">
        <w:t xml:space="preserve"> centere</w:t>
      </w:r>
      <w:r w:rsidR="00970C9D">
        <w:t>d</w:t>
      </w:r>
      <w:r w:rsidR="008575F0">
        <w:t xml:space="preserve"> care</w:t>
      </w:r>
      <w:r w:rsidR="003C6B14">
        <w:t xml:space="preserve"> seeking a </w:t>
      </w:r>
      <w:r w:rsidR="00BB7190">
        <w:t xml:space="preserve">PRN </w:t>
      </w:r>
      <w:proofErr w:type="spellStart"/>
      <w:r w:rsidR="00BB7190">
        <w:t>medsurg</w:t>
      </w:r>
      <w:proofErr w:type="spellEnd"/>
      <w:r w:rsidR="00BB7190">
        <w:t xml:space="preserve"> </w:t>
      </w:r>
      <w:r w:rsidR="00FB4034">
        <w:t>position</w:t>
      </w:r>
      <w:r w:rsidR="00597DD5">
        <w:t xml:space="preserve"> at a community hospital</w:t>
      </w:r>
    </w:p>
    <w:p w:rsidR="00882FE8" w:rsidRPr="00882FE8" w:rsidRDefault="00882FE8" w:rsidP="00882FE8">
      <w:pPr>
        <w:keepNext/>
        <w:keepLines/>
        <w:pBdr>
          <w:top w:val="single" w:sz="24" w:space="5" w:color="262626" w:themeColor="text1" w:themeTint="D9"/>
          <w:bottom w:val="single" w:sz="8" w:space="5" w:color="7F7F7F" w:themeColor="text1" w:themeTint="80"/>
        </w:pBdr>
        <w:spacing w:before="240" w:after="160" w:line="240" w:lineRule="auto"/>
        <w:outlineLvl w:val="0"/>
        <w:rPr>
          <w:rFonts w:asciiTheme="majorHAnsi" w:eastAsiaTheme="majorEastAsia" w:hAnsiTheme="majorHAnsi" w:cstheme="majorBidi"/>
          <w:b/>
          <w:caps/>
          <w:color w:val="0E0B05" w:themeColor="text2"/>
          <w:sz w:val="24"/>
          <w:szCs w:val="32"/>
        </w:rPr>
      </w:pPr>
      <w:r>
        <w:rPr>
          <w:rFonts w:asciiTheme="majorHAnsi" w:eastAsiaTheme="majorEastAsia" w:hAnsiTheme="majorHAnsi" w:cstheme="majorBidi"/>
          <w:b/>
          <w:caps/>
          <w:color w:val="0E0B05" w:themeColor="text2"/>
          <w:sz w:val="24"/>
          <w:szCs w:val="32"/>
        </w:rPr>
        <w:t>Skills</w:t>
      </w:r>
      <w:r w:rsidR="006318D6">
        <w:rPr>
          <w:rFonts w:asciiTheme="majorHAnsi" w:eastAsiaTheme="majorEastAsia" w:hAnsiTheme="majorHAnsi" w:cstheme="majorBidi"/>
          <w:b/>
          <w:caps/>
          <w:color w:val="0E0B05" w:themeColor="text2"/>
          <w:sz w:val="24"/>
          <w:szCs w:val="32"/>
        </w:rPr>
        <w:t>,</w:t>
      </w:r>
      <w:r w:rsidR="006078C9">
        <w:rPr>
          <w:rFonts w:asciiTheme="majorHAnsi" w:eastAsiaTheme="majorEastAsia" w:hAnsiTheme="majorHAnsi" w:cstheme="majorBidi"/>
          <w:b/>
          <w:caps/>
          <w:color w:val="0E0B05" w:themeColor="text2"/>
          <w:sz w:val="24"/>
          <w:szCs w:val="32"/>
        </w:rPr>
        <w:t xml:space="preserve"> certifications</w:t>
      </w:r>
      <w:r w:rsidR="006318D6">
        <w:rPr>
          <w:rFonts w:asciiTheme="majorHAnsi" w:eastAsiaTheme="majorEastAsia" w:hAnsiTheme="majorHAnsi" w:cstheme="majorBidi"/>
          <w:b/>
          <w:caps/>
          <w:color w:val="0E0B05" w:themeColor="text2"/>
          <w:sz w:val="24"/>
          <w:szCs w:val="32"/>
        </w:rPr>
        <w:t>, Licensure</w:t>
      </w:r>
    </w:p>
    <w:p w:rsidR="00882FE8" w:rsidRDefault="00E240AB">
      <w:r>
        <w:t>M</w:t>
      </w:r>
      <w:r w:rsidR="00C80E23">
        <w:t>icrosoft Office</w:t>
      </w:r>
      <w:r w:rsidR="006078C9">
        <w:t xml:space="preserve">, </w:t>
      </w:r>
      <w:r w:rsidR="0033771D">
        <w:t>customer service, counseling,</w:t>
      </w:r>
      <w:r w:rsidR="00CF3D97">
        <w:t xml:space="preserve"> </w:t>
      </w:r>
      <w:r w:rsidR="001D4F40">
        <w:t>active listening</w:t>
      </w:r>
      <w:r w:rsidR="00E04EBD">
        <w:t xml:space="preserve">; current certifications in CPR, </w:t>
      </w:r>
      <w:r w:rsidR="00853427">
        <w:t xml:space="preserve">IHI, OSHA </w:t>
      </w:r>
      <w:r w:rsidR="003651C2">
        <w:t>blood-borne</w:t>
      </w:r>
      <w:r w:rsidR="00853427">
        <w:t xml:space="preserve"> pathogens</w:t>
      </w:r>
      <w:r w:rsidR="00BD0CA5">
        <w:t>,</w:t>
      </w:r>
      <w:r w:rsidR="006318D6">
        <w:t xml:space="preserve"> </w:t>
      </w:r>
      <w:r w:rsidR="00125CA6">
        <w:t>RN</w:t>
      </w:r>
      <w:r w:rsidR="00BD0CA5">
        <w:t>, BSN license</w:t>
      </w:r>
      <w:r w:rsidR="002D0C09">
        <w:t>, EPIC system</w:t>
      </w:r>
    </w:p>
    <w:p w:rsidR="00AB36D7" w:rsidRDefault="00FF79EB">
      <w:pPr>
        <w:pStyle w:val="Heading1"/>
      </w:pPr>
      <w:r>
        <w:t>Profess</w:t>
      </w:r>
      <w:r w:rsidR="00880B7D">
        <w:t>ionAl Experienc</w:t>
      </w:r>
      <w:r w:rsidR="00AE150C">
        <w:t>e</w:t>
      </w:r>
    </w:p>
    <w:p w:rsidR="002B253A" w:rsidRDefault="002B253A">
      <w:pPr>
        <w:rPr>
          <w:b/>
        </w:rPr>
      </w:pPr>
      <w:r>
        <w:rPr>
          <w:b/>
        </w:rPr>
        <w:t>Piedmont Atlanta Hospital</w:t>
      </w:r>
    </w:p>
    <w:p w:rsidR="00C679FD" w:rsidRDefault="00D05A16">
      <w:pPr>
        <w:rPr>
          <w:bCs/>
        </w:rPr>
      </w:pPr>
      <w:r w:rsidRPr="00926C1A">
        <w:rPr>
          <w:bCs/>
        </w:rPr>
        <w:t xml:space="preserve">03/02/2020 </w:t>
      </w:r>
      <w:r w:rsidR="00C679FD" w:rsidRPr="00926C1A">
        <w:rPr>
          <w:bCs/>
        </w:rPr>
        <w:t>–</w:t>
      </w:r>
      <w:r w:rsidRPr="00926C1A">
        <w:rPr>
          <w:bCs/>
        </w:rPr>
        <w:t xml:space="preserve"> present</w:t>
      </w:r>
    </w:p>
    <w:p w:rsidR="00001540" w:rsidRDefault="00D06EE8">
      <w:pPr>
        <w:rPr>
          <w:bCs/>
        </w:rPr>
      </w:pPr>
      <w:r>
        <w:rPr>
          <w:bCs/>
        </w:rPr>
        <w:t>R</w:t>
      </w:r>
      <w:r w:rsidR="009F4375">
        <w:rPr>
          <w:bCs/>
        </w:rPr>
        <w:t>N, B.S.N</w:t>
      </w:r>
      <w:r w:rsidR="00001540">
        <w:rPr>
          <w:bCs/>
        </w:rPr>
        <w:t xml:space="preserve"> on a high</w:t>
      </w:r>
      <w:r w:rsidR="007A6B63">
        <w:rPr>
          <w:bCs/>
        </w:rPr>
        <w:t>-acuity general medical-surgical floor. Duties involv</w:t>
      </w:r>
      <w:r w:rsidR="009F4375">
        <w:rPr>
          <w:bCs/>
        </w:rPr>
        <w:t>e</w:t>
      </w:r>
      <w:r w:rsidR="007A6B63">
        <w:rPr>
          <w:bCs/>
        </w:rPr>
        <w:t xml:space="preserve"> everything nursing. </w:t>
      </w:r>
      <w:r w:rsidR="00484497">
        <w:rPr>
          <w:bCs/>
        </w:rPr>
        <w:t>I</w:t>
      </w:r>
      <w:r w:rsidR="0012797E">
        <w:rPr>
          <w:bCs/>
        </w:rPr>
        <w:t xml:space="preserve"> have spent</w:t>
      </w:r>
      <w:r w:rsidR="001A2CA4">
        <w:rPr>
          <w:bCs/>
        </w:rPr>
        <w:t xml:space="preserve"> 1 year</w:t>
      </w:r>
      <w:r w:rsidR="00810418">
        <w:rPr>
          <w:bCs/>
        </w:rPr>
        <w:t xml:space="preserve"> </w:t>
      </w:r>
      <w:r w:rsidR="00484497">
        <w:rPr>
          <w:bCs/>
        </w:rPr>
        <w:t>learning and growing as a nurs</w:t>
      </w:r>
      <w:r w:rsidR="00C52F74">
        <w:rPr>
          <w:bCs/>
        </w:rPr>
        <w:t>e</w:t>
      </w:r>
      <w:r w:rsidR="00E13C0B">
        <w:rPr>
          <w:bCs/>
        </w:rPr>
        <w:t xml:space="preserve"> on </w:t>
      </w:r>
      <w:r w:rsidR="006002AE">
        <w:rPr>
          <w:bCs/>
        </w:rPr>
        <w:t>the</w:t>
      </w:r>
      <w:r w:rsidR="005D2EDD">
        <w:rPr>
          <w:bCs/>
        </w:rPr>
        <w:t xml:space="preserve"> floor</w:t>
      </w:r>
      <w:r w:rsidR="00D23959">
        <w:rPr>
          <w:bCs/>
        </w:rPr>
        <w:t>.</w:t>
      </w:r>
      <w:r w:rsidR="00C52F74">
        <w:rPr>
          <w:bCs/>
        </w:rPr>
        <w:t xml:space="preserve"> </w:t>
      </w:r>
      <w:r w:rsidR="00D23959">
        <w:rPr>
          <w:bCs/>
        </w:rPr>
        <w:t>As</w:t>
      </w:r>
      <w:r w:rsidR="00C52F74">
        <w:rPr>
          <w:bCs/>
        </w:rPr>
        <w:t xml:space="preserve"> a result, I </w:t>
      </w:r>
      <w:r w:rsidR="00825299">
        <w:rPr>
          <w:bCs/>
        </w:rPr>
        <w:t>have gained</w:t>
      </w:r>
      <w:r w:rsidR="00A25627">
        <w:rPr>
          <w:bCs/>
        </w:rPr>
        <w:t xml:space="preserve"> so</w:t>
      </w:r>
      <w:r w:rsidR="00825299">
        <w:rPr>
          <w:bCs/>
        </w:rPr>
        <w:t xml:space="preserve"> much experience</w:t>
      </w:r>
      <w:r w:rsidR="00D23959">
        <w:rPr>
          <w:bCs/>
        </w:rPr>
        <w:t xml:space="preserve"> </w:t>
      </w:r>
      <w:r w:rsidR="00DC3D65">
        <w:rPr>
          <w:bCs/>
        </w:rPr>
        <w:t xml:space="preserve">communicating </w:t>
      </w:r>
      <w:r w:rsidR="003A4A7A">
        <w:rPr>
          <w:bCs/>
        </w:rPr>
        <w:t>therapeutically with my patients; programming infusion pumps</w:t>
      </w:r>
      <w:r w:rsidR="0015362E">
        <w:rPr>
          <w:bCs/>
        </w:rPr>
        <w:t>; communicati</w:t>
      </w:r>
      <w:r w:rsidR="00C2257F">
        <w:rPr>
          <w:bCs/>
        </w:rPr>
        <w:t xml:space="preserve">ng </w:t>
      </w:r>
      <w:r w:rsidR="0015362E">
        <w:rPr>
          <w:bCs/>
        </w:rPr>
        <w:t xml:space="preserve">with doctors; consulting </w:t>
      </w:r>
      <w:r w:rsidR="00030771">
        <w:rPr>
          <w:bCs/>
        </w:rPr>
        <w:t>with</w:t>
      </w:r>
      <w:r w:rsidR="0015362E">
        <w:rPr>
          <w:bCs/>
        </w:rPr>
        <w:t xml:space="preserve"> STAT</w:t>
      </w:r>
      <w:r w:rsidR="00004E66">
        <w:rPr>
          <w:bCs/>
        </w:rPr>
        <w:t xml:space="preserve">/rapid </w:t>
      </w:r>
      <w:r w:rsidR="00996F10">
        <w:rPr>
          <w:bCs/>
        </w:rPr>
        <w:t xml:space="preserve">response </w:t>
      </w:r>
      <w:r w:rsidR="0015362E">
        <w:rPr>
          <w:bCs/>
        </w:rPr>
        <w:t xml:space="preserve">team; </w:t>
      </w:r>
      <w:r w:rsidR="0007278F">
        <w:rPr>
          <w:bCs/>
        </w:rPr>
        <w:t>inserting</w:t>
      </w:r>
      <w:r w:rsidR="00680F5F">
        <w:rPr>
          <w:bCs/>
        </w:rPr>
        <w:t xml:space="preserve"> IVs;</w:t>
      </w:r>
      <w:r w:rsidR="00997E1E">
        <w:rPr>
          <w:bCs/>
        </w:rPr>
        <w:t xml:space="preserve"> administering IM and subQ injections;</w:t>
      </w:r>
      <w:r w:rsidR="00680F5F">
        <w:rPr>
          <w:bCs/>
        </w:rPr>
        <w:t xml:space="preserve"> </w:t>
      </w:r>
      <w:r w:rsidR="006A5641">
        <w:rPr>
          <w:bCs/>
        </w:rPr>
        <w:t xml:space="preserve">completing nurse lab draws; wound care; </w:t>
      </w:r>
      <w:r w:rsidR="00571DF3">
        <w:rPr>
          <w:bCs/>
        </w:rPr>
        <w:t xml:space="preserve">administering blood; working with </w:t>
      </w:r>
      <w:r w:rsidR="007032F9">
        <w:rPr>
          <w:bCs/>
        </w:rPr>
        <w:t>heparin</w:t>
      </w:r>
      <w:r w:rsidR="00411ED4">
        <w:rPr>
          <w:bCs/>
        </w:rPr>
        <w:t xml:space="preserve"> and insulin</w:t>
      </w:r>
      <w:r w:rsidR="00571DF3">
        <w:rPr>
          <w:bCs/>
        </w:rPr>
        <w:t xml:space="preserve"> drips;</w:t>
      </w:r>
      <w:r w:rsidR="00411ED4">
        <w:rPr>
          <w:bCs/>
        </w:rPr>
        <w:t xml:space="preserve"> using the glucommander; </w:t>
      </w:r>
      <w:r w:rsidR="00C63239">
        <w:rPr>
          <w:bCs/>
        </w:rPr>
        <w:t>inserting Foley/straight cathe</w:t>
      </w:r>
      <w:r w:rsidR="00924C21">
        <w:rPr>
          <w:bCs/>
        </w:rPr>
        <w:t>ters;</w:t>
      </w:r>
      <w:r w:rsidR="009C498C">
        <w:rPr>
          <w:bCs/>
        </w:rPr>
        <w:t xml:space="preserve"> since the </w:t>
      </w:r>
      <w:r w:rsidR="00DA2FD0">
        <w:rPr>
          <w:bCs/>
        </w:rPr>
        <w:t xml:space="preserve">covid pandemic, monitoring the pt’s </w:t>
      </w:r>
      <w:r w:rsidR="009A005A">
        <w:rPr>
          <w:bCs/>
        </w:rPr>
        <w:t>ABC</w:t>
      </w:r>
      <w:r w:rsidR="00CD45DF">
        <w:rPr>
          <w:bCs/>
        </w:rPr>
        <w:t xml:space="preserve"> is</w:t>
      </w:r>
      <w:r w:rsidR="00DA2FD0">
        <w:rPr>
          <w:bCs/>
        </w:rPr>
        <w:t xml:space="preserve"> vital</w:t>
      </w:r>
      <w:r w:rsidR="00CE27AF">
        <w:rPr>
          <w:bCs/>
        </w:rPr>
        <w:t xml:space="preserve">; </w:t>
      </w:r>
      <w:r w:rsidR="00FA3D2D">
        <w:rPr>
          <w:bCs/>
        </w:rPr>
        <w:t xml:space="preserve">as a result, I have gained a wealth of experience </w:t>
      </w:r>
      <w:r w:rsidR="00011A69">
        <w:rPr>
          <w:bCs/>
        </w:rPr>
        <w:t>differentiating lung and heart sounds</w:t>
      </w:r>
      <w:r w:rsidR="00996F10">
        <w:rPr>
          <w:bCs/>
        </w:rPr>
        <w:t xml:space="preserve"> and performing</w:t>
      </w:r>
      <w:r w:rsidR="00BD0551">
        <w:rPr>
          <w:bCs/>
        </w:rPr>
        <w:t xml:space="preserve"> COVID-19</w:t>
      </w:r>
      <w:r w:rsidR="00CB4854">
        <w:rPr>
          <w:bCs/>
        </w:rPr>
        <w:t xml:space="preserve"> nasal</w:t>
      </w:r>
      <w:r w:rsidR="00BD0551">
        <w:rPr>
          <w:bCs/>
        </w:rPr>
        <w:t xml:space="preserve"> swabbing</w:t>
      </w:r>
      <w:r w:rsidR="00F91BFC">
        <w:rPr>
          <w:bCs/>
        </w:rPr>
        <w:t xml:space="preserve">. </w:t>
      </w:r>
      <w:r w:rsidR="00CD45DF">
        <w:rPr>
          <w:bCs/>
        </w:rPr>
        <w:t>Adhering</w:t>
      </w:r>
      <w:r w:rsidR="001C0E5B">
        <w:rPr>
          <w:bCs/>
        </w:rPr>
        <w:t xml:space="preserve"> </w:t>
      </w:r>
      <w:r w:rsidR="00DB659A">
        <w:rPr>
          <w:bCs/>
        </w:rPr>
        <w:t xml:space="preserve">to </w:t>
      </w:r>
      <w:proofErr w:type="spellStart"/>
      <w:r w:rsidR="00095C39">
        <w:rPr>
          <w:bCs/>
        </w:rPr>
        <w:t>kmag</w:t>
      </w:r>
      <w:proofErr w:type="spellEnd"/>
      <w:r w:rsidR="00DB659A">
        <w:rPr>
          <w:bCs/>
        </w:rPr>
        <w:t xml:space="preserve"> protocols; reporting critical lab values to </w:t>
      </w:r>
      <w:r w:rsidR="00A67C27">
        <w:rPr>
          <w:bCs/>
        </w:rPr>
        <w:t>physician</w:t>
      </w:r>
      <w:r w:rsidR="00EA1A64">
        <w:rPr>
          <w:bCs/>
        </w:rPr>
        <w:t>s</w:t>
      </w:r>
      <w:r w:rsidR="00A67C27">
        <w:rPr>
          <w:bCs/>
        </w:rPr>
        <w:t xml:space="preserve"> in a timely manner; placing patient</w:t>
      </w:r>
      <w:r w:rsidR="00AB2D68">
        <w:rPr>
          <w:bCs/>
        </w:rPr>
        <w:t>s</w:t>
      </w:r>
      <w:r w:rsidR="00A67C27">
        <w:rPr>
          <w:bCs/>
        </w:rPr>
        <w:t xml:space="preserve"> on telemetry</w:t>
      </w:r>
      <w:r w:rsidR="004C45F4">
        <w:rPr>
          <w:bCs/>
        </w:rPr>
        <w:t>;</w:t>
      </w:r>
      <w:r w:rsidR="005219F5">
        <w:rPr>
          <w:bCs/>
        </w:rPr>
        <w:t xml:space="preserve"> administering diuretics</w:t>
      </w:r>
      <w:r w:rsidR="00E90484">
        <w:rPr>
          <w:bCs/>
        </w:rPr>
        <w:t xml:space="preserve"> (adhering to strict Is &amp; Os</w:t>
      </w:r>
      <w:r w:rsidR="00DF2294">
        <w:rPr>
          <w:bCs/>
        </w:rPr>
        <w:t xml:space="preserve"> and daily weights);</w:t>
      </w:r>
      <w:r w:rsidR="004C45F4">
        <w:rPr>
          <w:bCs/>
        </w:rPr>
        <w:t xml:space="preserve"> </w:t>
      </w:r>
      <w:r w:rsidR="00AB2D68">
        <w:rPr>
          <w:bCs/>
        </w:rPr>
        <w:t>documenting all nursing actions;</w:t>
      </w:r>
      <w:r w:rsidR="0056658A">
        <w:rPr>
          <w:bCs/>
        </w:rPr>
        <w:t xml:space="preserve"> reporting</w:t>
      </w:r>
      <w:r w:rsidR="004C45F4">
        <w:rPr>
          <w:bCs/>
        </w:rPr>
        <w:t xml:space="preserve"> to every single call light</w:t>
      </w:r>
      <w:r w:rsidR="009372EC">
        <w:rPr>
          <w:bCs/>
        </w:rPr>
        <w:t xml:space="preserve"> no matter whose patient it is </w:t>
      </w:r>
      <w:r w:rsidR="00FA00E5">
        <w:rPr>
          <w:bCs/>
        </w:rPr>
        <w:t xml:space="preserve">(working as a team); </w:t>
      </w:r>
      <w:r w:rsidR="00BC076F">
        <w:rPr>
          <w:bCs/>
        </w:rPr>
        <w:t xml:space="preserve">2 hr </w:t>
      </w:r>
      <w:r w:rsidR="002E4DF6">
        <w:rPr>
          <w:bCs/>
        </w:rPr>
        <w:t>rounding;</w:t>
      </w:r>
      <w:r w:rsidR="00095C39">
        <w:rPr>
          <w:bCs/>
        </w:rPr>
        <w:t xml:space="preserve"> effective communication every time</w:t>
      </w:r>
      <w:r w:rsidR="00447839">
        <w:rPr>
          <w:bCs/>
        </w:rPr>
        <w:t>;</w:t>
      </w:r>
      <w:r w:rsidR="00603AFA">
        <w:rPr>
          <w:bCs/>
        </w:rPr>
        <w:t xml:space="preserve"> </w:t>
      </w:r>
      <w:r w:rsidR="0036006F">
        <w:rPr>
          <w:bCs/>
        </w:rPr>
        <w:t>education;</w:t>
      </w:r>
      <w:r w:rsidR="00447839">
        <w:rPr>
          <w:bCs/>
        </w:rPr>
        <w:t xml:space="preserve"> </w:t>
      </w:r>
      <w:r w:rsidR="004E6732">
        <w:rPr>
          <w:bCs/>
        </w:rPr>
        <w:t xml:space="preserve">asking clarifying questions and using the </w:t>
      </w:r>
      <w:r w:rsidR="006E3DEF">
        <w:rPr>
          <w:bCs/>
        </w:rPr>
        <w:t xml:space="preserve">7 most important rights to medication administration </w:t>
      </w:r>
      <w:r w:rsidR="00D73AE9">
        <w:rPr>
          <w:bCs/>
        </w:rPr>
        <w:t xml:space="preserve">are just a few </w:t>
      </w:r>
      <w:r w:rsidR="003678DD">
        <w:rPr>
          <w:bCs/>
        </w:rPr>
        <w:t xml:space="preserve">of the duties </w:t>
      </w:r>
      <w:r w:rsidR="00826CEB">
        <w:rPr>
          <w:bCs/>
        </w:rPr>
        <w:t xml:space="preserve">performed </w:t>
      </w:r>
      <w:r w:rsidR="001354BA">
        <w:rPr>
          <w:bCs/>
        </w:rPr>
        <w:t xml:space="preserve">on a daily basis. </w:t>
      </w:r>
    </w:p>
    <w:p w:rsidR="00F91BFC" w:rsidRDefault="00F91BFC">
      <w:pPr>
        <w:rPr>
          <w:bCs/>
        </w:rPr>
      </w:pPr>
    </w:p>
    <w:p w:rsidR="00F91BFC" w:rsidRDefault="00F91BFC">
      <w:pPr>
        <w:rPr>
          <w:bCs/>
        </w:rPr>
      </w:pPr>
    </w:p>
    <w:p w:rsidR="007E57DD" w:rsidRPr="00926C1A" w:rsidRDefault="007E57DD">
      <w:pPr>
        <w:rPr>
          <w:bCs/>
        </w:rPr>
      </w:pPr>
    </w:p>
    <w:p w:rsidR="00F3149A" w:rsidRDefault="00926C1A">
      <w:pPr>
        <w:rPr>
          <w:b/>
        </w:rPr>
      </w:pPr>
      <w:r>
        <w:rPr>
          <w:b/>
        </w:rPr>
        <w:lastRenderedPageBreak/>
        <w:t>G.H.X</w:t>
      </w:r>
      <w:r w:rsidR="00F3149A">
        <w:rPr>
          <w:b/>
        </w:rPr>
        <w:t xml:space="preserve"> Transport, LLC</w:t>
      </w:r>
    </w:p>
    <w:p w:rsidR="00DD1B6C" w:rsidRDefault="00DD1B6C">
      <w:pPr>
        <w:rPr>
          <w:bCs/>
        </w:rPr>
      </w:pPr>
      <w:r w:rsidRPr="0071178E">
        <w:rPr>
          <w:bCs/>
        </w:rPr>
        <w:t xml:space="preserve">01/01/2014 </w:t>
      </w:r>
      <w:r w:rsidR="00C679FD">
        <w:rPr>
          <w:bCs/>
        </w:rPr>
        <w:t>–</w:t>
      </w:r>
      <w:r w:rsidR="00D05A16">
        <w:rPr>
          <w:bCs/>
        </w:rPr>
        <w:t xml:space="preserve"> </w:t>
      </w:r>
      <w:r w:rsidR="00E672FD">
        <w:rPr>
          <w:bCs/>
        </w:rPr>
        <w:t>1</w:t>
      </w:r>
      <w:r w:rsidR="00C679FD">
        <w:rPr>
          <w:bCs/>
        </w:rPr>
        <w:t>0/25/2019</w:t>
      </w:r>
    </w:p>
    <w:p w:rsidR="008D5BFC" w:rsidRDefault="0071178E">
      <w:pPr>
        <w:rPr>
          <w:bCs/>
        </w:rPr>
      </w:pPr>
      <w:r>
        <w:rPr>
          <w:bCs/>
        </w:rPr>
        <w:t>Duties include</w:t>
      </w:r>
      <w:r w:rsidR="00C679FD">
        <w:rPr>
          <w:bCs/>
        </w:rPr>
        <w:t>d</w:t>
      </w:r>
      <w:r>
        <w:rPr>
          <w:bCs/>
        </w:rPr>
        <w:t xml:space="preserve"> </w:t>
      </w:r>
      <w:r w:rsidR="006B2C12">
        <w:rPr>
          <w:bCs/>
        </w:rPr>
        <w:t>receiving</w:t>
      </w:r>
      <w:r>
        <w:rPr>
          <w:bCs/>
        </w:rPr>
        <w:t xml:space="preserve"> and making</w:t>
      </w:r>
      <w:r w:rsidR="006B2C12">
        <w:rPr>
          <w:bCs/>
        </w:rPr>
        <w:t xml:space="preserve"> phone calls, preparing invoices, customer service</w:t>
      </w:r>
      <w:r w:rsidR="00495531">
        <w:rPr>
          <w:bCs/>
        </w:rPr>
        <w:t>, administrative duties</w:t>
      </w:r>
      <w:r w:rsidR="0084223B">
        <w:rPr>
          <w:bCs/>
        </w:rPr>
        <w:t>, payroll</w:t>
      </w:r>
    </w:p>
    <w:p w:rsidR="00C57B30" w:rsidRDefault="00C57B30">
      <w:pPr>
        <w:rPr>
          <w:bCs/>
        </w:rPr>
      </w:pPr>
    </w:p>
    <w:p w:rsidR="0038486D" w:rsidRPr="005D2F84" w:rsidRDefault="005D2F84" w:rsidP="005D2F84">
      <w:pPr>
        <w:keepNext/>
        <w:keepLines/>
        <w:pBdr>
          <w:top w:val="single" w:sz="24" w:space="5" w:color="262626" w:themeColor="text1" w:themeTint="D9"/>
          <w:bottom w:val="single" w:sz="8" w:space="5" w:color="7F7F7F" w:themeColor="text1" w:themeTint="80"/>
        </w:pBdr>
        <w:spacing w:before="240" w:after="160" w:line="240" w:lineRule="auto"/>
        <w:outlineLvl w:val="0"/>
        <w:rPr>
          <w:rFonts w:asciiTheme="majorHAnsi" w:eastAsiaTheme="majorEastAsia" w:hAnsiTheme="majorHAnsi" w:cstheme="majorBidi"/>
          <w:b/>
          <w:caps/>
          <w:color w:val="0E0B05" w:themeColor="text2"/>
          <w:sz w:val="24"/>
          <w:szCs w:val="32"/>
        </w:rPr>
      </w:pPr>
      <w:r>
        <w:rPr>
          <w:rFonts w:asciiTheme="majorHAnsi" w:eastAsiaTheme="majorEastAsia" w:hAnsiTheme="majorHAnsi" w:cstheme="majorBidi"/>
          <w:b/>
          <w:caps/>
          <w:color w:val="0E0B05" w:themeColor="text2"/>
          <w:sz w:val="24"/>
          <w:szCs w:val="32"/>
        </w:rPr>
        <w:t>Clinical Experience</w:t>
      </w:r>
    </w:p>
    <w:p w:rsidR="00D82E4D" w:rsidRDefault="00E167DB">
      <w:pPr>
        <w:rPr>
          <w:b/>
        </w:rPr>
      </w:pPr>
      <w:proofErr w:type="spellStart"/>
      <w:r>
        <w:rPr>
          <w:b/>
        </w:rPr>
        <w:t>Wellstar</w:t>
      </w:r>
      <w:proofErr w:type="spellEnd"/>
      <w:r>
        <w:rPr>
          <w:b/>
        </w:rPr>
        <w:t xml:space="preserve"> Douglas</w:t>
      </w:r>
      <w:r w:rsidR="00D82E4D">
        <w:rPr>
          <w:b/>
        </w:rPr>
        <w:t xml:space="preserve"> </w:t>
      </w:r>
    </w:p>
    <w:p w:rsidR="00D82E4D" w:rsidRDefault="00D82E4D">
      <w:pPr>
        <w:rPr>
          <w:b/>
        </w:rPr>
      </w:pPr>
      <w:r w:rsidRPr="00D82E4D">
        <w:rPr>
          <w:bCs/>
        </w:rPr>
        <w:t>Senior Practicum</w:t>
      </w:r>
      <w:r>
        <w:rPr>
          <w:b/>
        </w:rPr>
        <w:t xml:space="preserve"> </w:t>
      </w:r>
      <w:r w:rsidRPr="009E6AD7">
        <w:rPr>
          <w:bCs/>
        </w:rPr>
        <w:t>0</w:t>
      </w:r>
      <w:r w:rsidR="00272B15" w:rsidRPr="009E6AD7">
        <w:rPr>
          <w:bCs/>
        </w:rPr>
        <w:t>8/26/2019</w:t>
      </w:r>
      <w:r w:rsidR="00903722" w:rsidRPr="009E6AD7">
        <w:rPr>
          <w:bCs/>
        </w:rPr>
        <w:t xml:space="preserve"> </w:t>
      </w:r>
      <w:r w:rsidR="0036092B">
        <w:rPr>
          <w:bCs/>
        </w:rPr>
        <w:t>–</w:t>
      </w:r>
      <w:r w:rsidR="00832F7A">
        <w:rPr>
          <w:bCs/>
        </w:rPr>
        <w:t xml:space="preserve"> 12/</w:t>
      </w:r>
      <w:r w:rsidR="007B49FF">
        <w:rPr>
          <w:bCs/>
        </w:rPr>
        <w:t>06</w:t>
      </w:r>
      <w:r w:rsidR="00832F7A">
        <w:rPr>
          <w:bCs/>
        </w:rPr>
        <w:t>/2019</w:t>
      </w:r>
      <w:r w:rsidR="0036092B">
        <w:rPr>
          <w:bCs/>
        </w:rPr>
        <w:t xml:space="preserve">; </w:t>
      </w:r>
      <w:proofErr w:type="spellStart"/>
      <w:r w:rsidR="0036092B">
        <w:rPr>
          <w:bCs/>
        </w:rPr>
        <w:t>med-surg</w:t>
      </w:r>
      <w:proofErr w:type="spellEnd"/>
      <w:r w:rsidR="0036092B">
        <w:rPr>
          <w:bCs/>
        </w:rPr>
        <w:t xml:space="preserve"> </w:t>
      </w:r>
      <w:r w:rsidR="00832F7A">
        <w:rPr>
          <w:bCs/>
        </w:rPr>
        <w:t>oncology</w:t>
      </w:r>
      <w:r w:rsidR="006002AE">
        <w:rPr>
          <w:bCs/>
        </w:rPr>
        <w:t xml:space="preserve"> unit</w:t>
      </w:r>
      <w:r w:rsidR="00CF4A94">
        <w:rPr>
          <w:bCs/>
        </w:rPr>
        <w:t xml:space="preserve"> – preceptor: </w:t>
      </w:r>
      <w:proofErr w:type="spellStart"/>
      <w:r w:rsidR="00CF4A94">
        <w:rPr>
          <w:bCs/>
        </w:rPr>
        <w:t>Donique</w:t>
      </w:r>
      <w:proofErr w:type="spellEnd"/>
      <w:r w:rsidR="00CF4A94">
        <w:rPr>
          <w:bCs/>
        </w:rPr>
        <w:t xml:space="preserve"> </w:t>
      </w:r>
      <w:proofErr w:type="spellStart"/>
      <w:r w:rsidR="00CF4A94">
        <w:rPr>
          <w:bCs/>
        </w:rPr>
        <w:t>Channer</w:t>
      </w:r>
      <w:proofErr w:type="spellEnd"/>
    </w:p>
    <w:p w:rsidR="00950FC6" w:rsidRDefault="0054642E">
      <w:pPr>
        <w:rPr>
          <w:b/>
        </w:rPr>
      </w:pPr>
      <w:r>
        <w:rPr>
          <w:b/>
        </w:rPr>
        <w:t>Northside Hospital</w:t>
      </w:r>
    </w:p>
    <w:p w:rsidR="00DC6852" w:rsidRDefault="00A33928">
      <w:r>
        <w:t>Clinical rotation 03</w:t>
      </w:r>
      <w:r w:rsidR="00AE16AA">
        <w:t>/</w:t>
      </w:r>
      <w:r>
        <w:t>13/</w:t>
      </w:r>
      <w:r w:rsidR="006A0913" w:rsidRPr="00AE16AA">
        <w:t>2019</w:t>
      </w:r>
      <w:r w:rsidR="00AE16AA" w:rsidRPr="00AE16AA">
        <w:t xml:space="preserve"> – </w:t>
      </w:r>
      <w:r w:rsidR="00EF033F">
        <w:t>05/01</w:t>
      </w:r>
      <w:r w:rsidR="00903722">
        <w:t>/2019</w:t>
      </w:r>
      <w:r w:rsidR="00B0532D">
        <w:t xml:space="preserve"> - </w:t>
      </w:r>
      <w:r w:rsidR="00036EF4">
        <w:t>clinical instructor: Beth Parker</w:t>
      </w:r>
    </w:p>
    <w:p w:rsidR="00547C07" w:rsidRDefault="00547C07">
      <w:pPr>
        <w:rPr>
          <w:b/>
        </w:rPr>
      </w:pPr>
      <w:r w:rsidRPr="00547C07">
        <w:rPr>
          <w:b/>
        </w:rPr>
        <w:t>Children’s Healthcare of Atlanta</w:t>
      </w:r>
    </w:p>
    <w:p w:rsidR="00AE16AA" w:rsidRPr="00443752" w:rsidRDefault="00547C07">
      <w:r>
        <w:t xml:space="preserve">Clinical rotation </w:t>
      </w:r>
      <w:r w:rsidR="00245D6E">
        <w:t>01/1</w:t>
      </w:r>
      <w:r w:rsidR="00754169">
        <w:t>0</w:t>
      </w:r>
      <w:r w:rsidR="00245D6E">
        <w:t xml:space="preserve">/2019 </w:t>
      </w:r>
      <w:r w:rsidR="00754169">
        <w:t>– 02/18</w:t>
      </w:r>
      <w:r w:rsidR="00356D59">
        <w:t>/2019</w:t>
      </w:r>
      <w:r w:rsidR="00B814B7">
        <w:t>;</w:t>
      </w:r>
      <w:r w:rsidR="001F7E30">
        <w:t xml:space="preserve"> </w:t>
      </w:r>
      <w:proofErr w:type="spellStart"/>
      <w:r w:rsidR="00253993">
        <w:t>med-surg</w:t>
      </w:r>
      <w:proofErr w:type="spellEnd"/>
      <w:r w:rsidR="00253993">
        <w:t xml:space="preserve"> </w:t>
      </w:r>
      <w:r w:rsidR="001F7E30">
        <w:t>unit</w:t>
      </w:r>
      <w:r w:rsidR="00775FED">
        <w:t xml:space="preserve"> - </w:t>
      </w:r>
      <w:r w:rsidR="00B814B7">
        <w:t>clinical instructor: Carol Grantham</w:t>
      </w:r>
    </w:p>
    <w:p w:rsidR="00AB36D7" w:rsidRPr="00086E95" w:rsidRDefault="00A5535D">
      <w:pPr>
        <w:rPr>
          <w:b/>
        </w:rPr>
      </w:pPr>
      <w:r w:rsidRPr="00086E95">
        <w:rPr>
          <w:b/>
        </w:rPr>
        <w:t xml:space="preserve">John’s Creek </w:t>
      </w:r>
      <w:r w:rsidR="00E42417" w:rsidRPr="00086E95">
        <w:rPr>
          <w:b/>
        </w:rPr>
        <w:t>Hospital</w:t>
      </w:r>
    </w:p>
    <w:p w:rsidR="00CC03EB" w:rsidRDefault="00E42417" w:rsidP="00FF40DB">
      <w:r>
        <w:t>Clinical rotatio</w:t>
      </w:r>
      <w:r w:rsidR="000D0465">
        <w:t xml:space="preserve">n </w:t>
      </w:r>
      <w:r w:rsidR="00C70380">
        <w:t>10/13/2018 – 12/01/2018</w:t>
      </w:r>
      <w:r w:rsidR="004C07E9">
        <w:t xml:space="preserve">; </w:t>
      </w:r>
      <w:proofErr w:type="spellStart"/>
      <w:r w:rsidR="00C7506C">
        <w:t>med-surg</w:t>
      </w:r>
      <w:proofErr w:type="spellEnd"/>
      <w:r w:rsidR="00C7506C">
        <w:t xml:space="preserve"> unit</w:t>
      </w:r>
      <w:r w:rsidR="00775FED">
        <w:t xml:space="preserve"> - </w:t>
      </w:r>
      <w:r w:rsidR="00C7506C">
        <w:t xml:space="preserve"> </w:t>
      </w:r>
      <w:r w:rsidR="004C07E9">
        <w:t>clinical instructor – Debbie Noble</w:t>
      </w:r>
    </w:p>
    <w:p w:rsidR="0003522D" w:rsidRDefault="00B901CC" w:rsidP="00181D3E">
      <w:pPr>
        <w:pStyle w:val="ListBullet"/>
        <w:numPr>
          <w:ilvl w:val="0"/>
          <w:numId w:val="0"/>
        </w:numPr>
        <w:ind w:left="216" w:hanging="216"/>
      </w:pPr>
      <w:proofErr w:type="spellStart"/>
      <w:r w:rsidRPr="009715C8">
        <w:rPr>
          <w:b/>
        </w:rPr>
        <w:t>Peachford</w:t>
      </w:r>
      <w:proofErr w:type="spellEnd"/>
      <w:r w:rsidRPr="009715C8">
        <w:rPr>
          <w:b/>
        </w:rPr>
        <w:t xml:space="preserve"> Hospital</w:t>
      </w:r>
      <w:r w:rsidR="00475ADD">
        <w:t xml:space="preserve"> </w:t>
      </w:r>
    </w:p>
    <w:p w:rsidR="00AD13D7" w:rsidRPr="00B03EF1" w:rsidRDefault="00B901CC" w:rsidP="00B03EF1">
      <w:pPr>
        <w:pStyle w:val="ListBullet"/>
        <w:numPr>
          <w:ilvl w:val="0"/>
          <w:numId w:val="0"/>
        </w:numPr>
      </w:pPr>
      <w:r>
        <w:t>Clinical rotation 08</w:t>
      </w:r>
      <w:r w:rsidR="003C45F6">
        <w:t>/</w:t>
      </w:r>
      <w:r w:rsidR="00FB2FAC">
        <w:t xml:space="preserve">21/2018 </w:t>
      </w:r>
      <w:r w:rsidR="004C2FC1">
        <w:t>–</w:t>
      </w:r>
      <w:r w:rsidR="00FB2FAC">
        <w:t xml:space="preserve"> </w:t>
      </w:r>
      <w:r w:rsidR="004C2FC1">
        <w:t>09/</w:t>
      </w:r>
      <w:r w:rsidR="000317E4">
        <w:t>19/2018</w:t>
      </w:r>
      <w:r w:rsidR="009715C8">
        <w:t xml:space="preserve"> short-term stay hospital for persons suffering with mental</w:t>
      </w:r>
      <w:r w:rsidR="00EF1B3A">
        <w:t xml:space="preserve"> </w:t>
      </w:r>
      <w:r w:rsidR="009715C8">
        <w:t>illnesses</w:t>
      </w:r>
      <w:r w:rsidR="004B6836">
        <w:t>; clinical instructor Janie Shaw</w:t>
      </w:r>
    </w:p>
    <w:p w:rsidR="00AD13D7" w:rsidRPr="00AD13D7" w:rsidRDefault="00AD13D7" w:rsidP="00AD13D7">
      <w:pPr>
        <w:keepNext/>
        <w:keepLines/>
        <w:pBdr>
          <w:top w:val="single" w:sz="24" w:space="5" w:color="262626" w:themeColor="text1" w:themeTint="D9"/>
          <w:bottom w:val="single" w:sz="8" w:space="5" w:color="7F7F7F" w:themeColor="text1" w:themeTint="80"/>
        </w:pBdr>
        <w:spacing w:before="240" w:after="160" w:line="240" w:lineRule="auto"/>
        <w:outlineLvl w:val="0"/>
        <w:rPr>
          <w:rFonts w:asciiTheme="majorHAnsi" w:eastAsiaTheme="majorEastAsia" w:hAnsiTheme="majorHAnsi" w:cstheme="majorBidi"/>
          <w:b/>
          <w:caps/>
          <w:color w:val="0E0B05" w:themeColor="text2"/>
          <w:sz w:val="24"/>
          <w:szCs w:val="32"/>
        </w:rPr>
      </w:pPr>
      <w:r>
        <w:rPr>
          <w:rFonts w:asciiTheme="majorHAnsi" w:eastAsiaTheme="majorEastAsia" w:hAnsiTheme="majorHAnsi" w:cstheme="majorBidi"/>
          <w:b/>
          <w:caps/>
          <w:color w:val="0E0B05" w:themeColor="text2"/>
          <w:sz w:val="24"/>
          <w:szCs w:val="32"/>
        </w:rPr>
        <w:t>Volunteer</w:t>
      </w:r>
      <w:r w:rsidRPr="00AD13D7">
        <w:rPr>
          <w:rFonts w:asciiTheme="majorHAnsi" w:eastAsiaTheme="majorEastAsia" w:hAnsiTheme="majorHAnsi" w:cstheme="majorBidi"/>
          <w:b/>
          <w:caps/>
          <w:color w:val="0E0B05" w:themeColor="text2"/>
          <w:sz w:val="24"/>
          <w:szCs w:val="32"/>
        </w:rPr>
        <w:t xml:space="preserve"> Experience</w:t>
      </w:r>
    </w:p>
    <w:p w:rsidR="00311D86" w:rsidRDefault="00311D86" w:rsidP="000754F4">
      <w:pPr>
        <w:pStyle w:val="ListBullet"/>
        <w:numPr>
          <w:ilvl w:val="0"/>
          <w:numId w:val="0"/>
        </w:numPr>
        <w:ind w:left="216" w:hanging="216"/>
        <w:rPr>
          <w:b/>
          <w:bCs/>
        </w:rPr>
      </w:pPr>
      <w:r w:rsidRPr="00311D86">
        <w:rPr>
          <w:b/>
          <w:bCs/>
        </w:rPr>
        <w:t xml:space="preserve">Portal de </w:t>
      </w:r>
      <w:proofErr w:type="spellStart"/>
      <w:r w:rsidRPr="00311D86">
        <w:rPr>
          <w:b/>
          <w:bCs/>
        </w:rPr>
        <w:t>Salud</w:t>
      </w:r>
      <w:proofErr w:type="spellEnd"/>
    </w:p>
    <w:p w:rsidR="000754F4" w:rsidRPr="000754F4" w:rsidRDefault="000754F4" w:rsidP="000754F4">
      <w:pPr>
        <w:pStyle w:val="ListBullet"/>
        <w:numPr>
          <w:ilvl w:val="0"/>
          <w:numId w:val="0"/>
        </w:numPr>
        <w:ind w:left="216" w:hanging="216"/>
      </w:pPr>
      <w:r w:rsidRPr="003A5A35">
        <w:t>06/12/2019 – 07/31/2019</w:t>
      </w:r>
    </w:p>
    <w:p w:rsidR="00BA116A" w:rsidRPr="001075C7" w:rsidRDefault="00D1491E" w:rsidP="00276210">
      <w:pPr>
        <w:pStyle w:val="ListBullet"/>
        <w:numPr>
          <w:ilvl w:val="0"/>
          <w:numId w:val="0"/>
        </w:numPr>
      </w:pPr>
      <w:r>
        <w:t>Duties included assessing</w:t>
      </w:r>
      <w:r w:rsidR="00EB5467">
        <w:t xml:space="preserve"> clients’ </w:t>
      </w:r>
      <w:r>
        <w:t xml:space="preserve"> mental status, </w:t>
      </w:r>
      <w:r w:rsidR="003813A8">
        <w:t xml:space="preserve">blood pressure, </w:t>
      </w:r>
      <w:r w:rsidR="00F806DA">
        <w:t>cholesterol, blood glucose</w:t>
      </w:r>
      <w:r w:rsidR="00930138">
        <w:t>, BMI</w:t>
      </w:r>
      <w:r w:rsidR="0040189C">
        <w:t>, height</w:t>
      </w:r>
      <w:r w:rsidR="005223A2">
        <w:t xml:space="preserve"> </w:t>
      </w:r>
      <w:r w:rsidR="0040189C">
        <w:t>and weight</w:t>
      </w:r>
      <w:r w:rsidR="00800DF0">
        <w:t>, education</w:t>
      </w:r>
      <w:r w:rsidR="00930138">
        <w:t xml:space="preserve">. Patient referrals for more serious </w:t>
      </w:r>
      <w:r w:rsidR="00F72EC3">
        <w:t>concerns</w:t>
      </w:r>
      <w:r w:rsidR="002863D4">
        <w:t>.</w:t>
      </w:r>
    </w:p>
    <w:p w:rsidR="00FF60E0" w:rsidRDefault="00FF60E0" w:rsidP="00DE3B76">
      <w:pPr>
        <w:pStyle w:val="ListBullet"/>
        <w:numPr>
          <w:ilvl w:val="0"/>
          <w:numId w:val="0"/>
        </w:numPr>
        <w:ind w:left="216" w:hanging="216"/>
        <w:rPr>
          <w:b/>
        </w:rPr>
      </w:pPr>
      <w:r w:rsidRPr="00327DD3">
        <w:rPr>
          <w:b/>
        </w:rPr>
        <w:t>Atlanta School of Gymnastics</w:t>
      </w:r>
      <w:r w:rsidR="00327DD3">
        <w:rPr>
          <w:b/>
        </w:rPr>
        <w:t xml:space="preserve"> </w:t>
      </w:r>
    </w:p>
    <w:p w:rsidR="00327DD3" w:rsidRDefault="00EA70C4" w:rsidP="00DE3B76">
      <w:pPr>
        <w:pStyle w:val="ListBullet"/>
        <w:numPr>
          <w:ilvl w:val="0"/>
          <w:numId w:val="0"/>
        </w:numPr>
        <w:ind w:left="216" w:hanging="216"/>
      </w:pPr>
      <w:r>
        <w:t xml:space="preserve">08/01/2014 </w:t>
      </w:r>
      <w:r w:rsidR="00772EBB">
        <w:t>–</w:t>
      </w:r>
      <w:r>
        <w:t xml:space="preserve"> </w:t>
      </w:r>
      <w:r w:rsidR="00EF50A2">
        <w:t>0</w:t>
      </w:r>
      <w:r w:rsidR="00772EBB">
        <w:t>6/</w:t>
      </w:r>
      <w:r w:rsidR="00996E99">
        <w:t>30/2018</w:t>
      </w:r>
    </w:p>
    <w:p w:rsidR="00996E99" w:rsidRPr="00EA70C4" w:rsidRDefault="005A063F" w:rsidP="00625D52">
      <w:pPr>
        <w:pStyle w:val="ListBullet"/>
        <w:numPr>
          <w:ilvl w:val="0"/>
          <w:numId w:val="0"/>
        </w:numPr>
      </w:pPr>
      <w:r>
        <w:t>Volunteered</w:t>
      </w:r>
      <w:r w:rsidR="006103CE">
        <w:t xml:space="preserve"> at this facility working with children</w:t>
      </w:r>
      <w:r>
        <w:t xml:space="preserve"> </w:t>
      </w:r>
      <w:r w:rsidR="00C52964">
        <w:t>as a coach</w:t>
      </w:r>
      <w:r w:rsidR="00FC12DB">
        <w:t xml:space="preserve">, </w:t>
      </w:r>
      <w:r w:rsidR="00C52964">
        <w:t>counselor</w:t>
      </w:r>
      <w:r w:rsidR="00FC12DB">
        <w:t xml:space="preserve">, </w:t>
      </w:r>
      <w:r w:rsidR="00B54B1C">
        <w:t xml:space="preserve">limited </w:t>
      </w:r>
      <w:r w:rsidR="004B2136">
        <w:t>first-aid</w:t>
      </w:r>
      <w:r w:rsidR="00625D52">
        <w:t xml:space="preserve"> duties</w:t>
      </w:r>
      <w:r w:rsidR="00B54B1C">
        <w:t xml:space="preserve"> (e.g.applying</w:t>
      </w:r>
      <w:r w:rsidR="00625D52">
        <w:t xml:space="preserve"> </w:t>
      </w:r>
      <w:r w:rsidR="00B54B1C">
        <w:t>bandaids, cleaning and covering rips, etc.)</w:t>
      </w:r>
      <w:r w:rsidR="00AB6A37">
        <w:t>,</w:t>
      </w:r>
      <w:r w:rsidR="00AF465F">
        <w:t xml:space="preserve"> </w:t>
      </w:r>
      <w:r w:rsidR="00465AE1">
        <w:t>receptionist</w:t>
      </w:r>
      <w:r w:rsidR="00AB6A37">
        <w:t xml:space="preserve">, </w:t>
      </w:r>
      <w:r w:rsidR="00465AE1">
        <w:t>administrative assistant</w:t>
      </w:r>
      <w:r w:rsidR="00125947">
        <w:t xml:space="preserve"> and more</w:t>
      </w:r>
    </w:p>
    <w:sdt>
      <w:sdtPr>
        <w:id w:val="720946933"/>
        <w:placeholder>
          <w:docPart w:val="C05F63C6CE473F4D9934542AF98DBB8F"/>
        </w:placeholder>
        <w:temporary/>
        <w:showingPlcHdr/>
        <w15:appearance w15:val="hidden"/>
      </w:sdtPr>
      <w:sdtEndPr/>
      <w:sdtContent>
        <w:p w:rsidR="00AB36D7" w:rsidRDefault="00B927E5">
          <w:pPr>
            <w:pStyle w:val="Heading1"/>
          </w:pPr>
          <w:r>
            <w:t>Education</w:t>
          </w:r>
        </w:p>
      </w:sdtContent>
    </w:sdt>
    <w:p w:rsidR="004E102F" w:rsidRDefault="0063408F" w:rsidP="004471A9">
      <w:pPr>
        <w:spacing w:line="240" w:lineRule="auto"/>
      </w:pPr>
      <w:r>
        <w:t>Georgia State university 08/</w:t>
      </w:r>
      <w:r w:rsidR="00947CFA">
        <w:t xml:space="preserve">21/2017 – </w:t>
      </w:r>
      <w:r w:rsidR="002B6F3C">
        <w:t>12/11/2019</w:t>
      </w:r>
    </w:p>
    <w:p w:rsidR="00947CFA" w:rsidRDefault="00947CFA" w:rsidP="00861904">
      <w:pPr>
        <w:spacing w:line="240" w:lineRule="auto"/>
      </w:pPr>
      <w:r>
        <w:t>Georgia State</w:t>
      </w:r>
      <w:r w:rsidR="00F215F8">
        <w:t xml:space="preserve">/perimeter </w:t>
      </w:r>
      <w:proofErr w:type="spellStart"/>
      <w:r w:rsidR="00F215F8">
        <w:t>Clarkston</w:t>
      </w:r>
      <w:proofErr w:type="spellEnd"/>
      <w:r w:rsidR="00142E21">
        <w:t>. Campus</w:t>
      </w:r>
      <w:r w:rsidR="00CA39DE">
        <w:t xml:space="preserve"> 08/17/2014 </w:t>
      </w:r>
      <w:r w:rsidR="00243725">
        <w:t>–</w:t>
      </w:r>
      <w:r w:rsidR="00CA39DE">
        <w:t xml:space="preserve"> 0</w:t>
      </w:r>
      <w:r w:rsidR="00243725">
        <w:t>7/21/2017</w:t>
      </w:r>
    </w:p>
    <w:sdt>
      <w:sdtPr>
        <w:id w:val="520597245"/>
        <w:placeholder>
          <w:docPart w:val="714049D65745A6448B1E99ADEDFE6281"/>
        </w:placeholder>
        <w:temporary/>
        <w:showingPlcHdr/>
        <w15:appearance w15:val="hidden"/>
      </w:sdtPr>
      <w:sdtEndPr/>
      <w:sdtContent>
        <w:p w:rsidR="00AB36D7" w:rsidRDefault="00B927E5">
          <w:pPr>
            <w:pStyle w:val="Heading1"/>
          </w:pPr>
          <w:r>
            <w:t>Awards and Acknowledgements</w:t>
          </w:r>
        </w:p>
      </w:sdtContent>
    </w:sdt>
    <w:p w:rsidR="00AB36D7" w:rsidRDefault="00DC7D92" w:rsidP="00206CEF">
      <w:pPr>
        <w:pStyle w:val="ListBullet"/>
        <w:numPr>
          <w:ilvl w:val="0"/>
          <w:numId w:val="0"/>
        </w:numPr>
      </w:pPr>
      <w:r>
        <w:t xml:space="preserve">Academic </w:t>
      </w:r>
      <w:r w:rsidR="00ED2AEA">
        <w:t xml:space="preserve">awards in Anatomy and Physiology 1 &amp; 2, </w:t>
      </w:r>
      <w:r w:rsidR="00E33243">
        <w:t xml:space="preserve">Chemistry </w:t>
      </w:r>
      <w:r w:rsidR="00ED2AEA">
        <w:t>1 &amp; 2, Microbiology,</w:t>
      </w:r>
      <w:r w:rsidR="009C3B94">
        <w:t xml:space="preserve"> and</w:t>
      </w:r>
      <w:r w:rsidR="00ED2AEA">
        <w:t xml:space="preserve"> Fundamentals of Statistic</w:t>
      </w:r>
      <w:r w:rsidR="00312632">
        <w:t>s,</w:t>
      </w:r>
      <w:r w:rsidR="0034126E">
        <w:t xml:space="preserve"> </w:t>
      </w:r>
      <w:r w:rsidR="00AF6D5D">
        <w:t>President</w:t>
      </w:r>
      <w:r w:rsidR="00696EB1">
        <w:t>’s</w:t>
      </w:r>
      <w:r w:rsidR="0034126E">
        <w:t xml:space="preserve"> and dean’s list</w:t>
      </w:r>
      <w:r w:rsidR="00C8028F">
        <w:t xml:space="preserve">, </w:t>
      </w:r>
      <w:r w:rsidR="005C1022">
        <w:t xml:space="preserve">Sigma </w:t>
      </w:r>
      <w:r w:rsidR="00722092">
        <w:t>Theta Tau</w:t>
      </w:r>
      <w:r w:rsidR="005C1022">
        <w:t xml:space="preserve"> International Honor Society</w:t>
      </w:r>
      <w:r w:rsidR="009F6DA7">
        <w:t>, graduate</w:t>
      </w:r>
      <w:r w:rsidR="002D7672">
        <w:t xml:space="preserve">d from Georgia State University </w:t>
      </w:r>
      <w:r w:rsidR="00ED1EFD">
        <w:t xml:space="preserve">as </w:t>
      </w:r>
      <w:r w:rsidR="009F6DA7">
        <w:t>Summa Cum Laude with a GPA of 4.04</w:t>
      </w:r>
    </w:p>
    <w:sectPr w:rsidR="00AB36D7">
      <w:headerReference w:type="default" r:id="rId9"/>
      <w:footerReference w:type="default" r:id="rId10"/>
      <w:headerReference w:type="first" r:id="rId11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6BAE" w:rsidRDefault="004B6BAE">
      <w:r>
        <w:separator/>
      </w:r>
    </w:p>
  </w:endnote>
  <w:endnote w:type="continuationSeparator" w:id="0">
    <w:p w:rsidR="004B6BAE" w:rsidRDefault="004B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36D7" w:rsidRDefault="00B927E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6BAE" w:rsidRDefault="004B6BAE">
      <w:r>
        <w:separator/>
      </w:r>
    </w:p>
  </w:footnote>
  <w:footnote w:type="continuationSeparator" w:id="0">
    <w:p w:rsidR="004B6BAE" w:rsidRDefault="004B6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36D7" w:rsidRDefault="00B927E5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66C6647C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36D7" w:rsidRDefault="00B927E5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36D7" w:rsidRDefault="00AB36D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:rsidR="00AB36D7" w:rsidRDefault="00AB36D7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42E7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D33D9E"/>
    <w:multiLevelType w:val="hybridMultilevel"/>
    <w:tmpl w:val="1190279E"/>
    <w:lvl w:ilvl="0" w:tplc="0409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1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F3D7C"/>
    <w:multiLevelType w:val="hybridMultilevel"/>
    <w:tmpl w:val="E5548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2D"/>
    <w:rsid w:val="00001540"/>
    <w:rsid w:val="00003621"/>
    <w:rsid w:val="00004E66"/>
    <w:rsid w:val="00011A69"/>
    <w:rsid w:val="00020BC7"/>
    <w:rsid w:val="00030771"/>
    <w:rsid w:val="000317E4"/>
    <w:rsid w:val="0003522D"/>
    <w:rsid w:val="00036EF4"/>
    <w:rsid w:val="00041D10"/>
    <w:rsid w:val="00064FB5"/>
    <w:rsid w:val="00071541"/>
    <w:rsid w:val="00072448"/>
    <w:rsid w:val="0007278F"/>
    <w:rsid w:val="00073376"/>
    <w:rsid w:val="000754F4"/>
    <w:rsid w:val="00086E95"/>
    <w:rsid w:val="00095C39"/>
    <w:rsid w:val="00095C84"/>
    <w:rsid w:val="000A0134"/>
    <w:rsid w:val="000B0820"/>
    <w:rsid w:val="000B0850"/>
    <w:rsid w:val="000D0465"/>
    <w:rsid w:val="000D1220"/>
    <w:rsid w:val="000D37EF"/>
    <w:rsid w:val="000D483F"/>
    <w:rsid w:val="000D5388"/>
    <w:rsid w:val="000D67FF"/>
    <w:rsid w:val="000D70C9"/>
    <w:rsid w:val="000F1974"/>
    <w:rsid w:val="000F5CF1"/>
    <w:rsid w:val="001075C7"/>
    <w:rsid w:val="00125947"/>
    <w:rsid w:val="00125CA6"/>
    <w:rsid w:val="0012797E"/>
    <w:rsid w:val="00132AE9"/>
    <w:rsid w:val="001354BA"/>
    <w:rsid w:val="001404BC"/>
    <w:rsid w:val="00142E21"/>
    <w:rsid w:val="0015362E"/>
    <w:rsid w:val="00156793"/>
    <w:rsid w:val="00174114"/>
    <w:rsid w:val="00181D3E"/>
    <w:rsid w:val="00185849"/>
    <w:rsid w:val="001864F1"/>
    <w:rsid w:val="001A0098"/>
    <w:rsid w:val="001A2CA4"/>
    <w:rsid w:val="001A58F3"/>
    <w:rsid w:val="001A7857"/>
    <w:rsid w:val="001B163D"/>
    <w:rsid w:val="001B1E37"/>
    <w:rsid w:val="001B43E0"/>
    <w:rsid w:val="001B7B0F"/>
    <w:rsid w:val="001C0E5B"/>
    <w:rsid w:val="001C5F03"/>
    <w:rsid w:val="001D0849"/>
    <w:rsid w:val="001D3D3C"/>
    <w:rsid w:val="001D4016"/>
    <w:rsid w:val="001D4F40"/>
    <w:rsid w:val="001E1556"/>
    <w:rsid w:val="001F1E90"/>
    <w:rsid w:val="001F7E30"/>
    <w:rsid w:val="002011E3"/>
    <w:rsid w:val="00205BCB"/>
    <w:rsid w:val="00206CEF"/>
    <w:rsid w:val="002214F6"/>
    <w:rsid w:val="002232C1"/>
    <w:rsid w:val="00223EBB"/>
    <w:rsid w:val="002248C3"/>
    <w:rsid w:val="00243725"/>
    <w:rsid w:val="00245D6E"/>
    <w:rsid w:val="00253993"/>
    <w:rsid w:val="00253C9A"/>
    <w:rsid w:val="00272A73"/>
    <w:rsid w:val="00272B15"/>
    <w:rsid w:val="00273796"/>
    <w:rsid w:val="00276210"/>
    <w:rsid w:val="002863D4"/>
    <w:rsid w:val="002B253A"/>
    <w:rsid w:val="002B612B"/>
    <w:rsid w:val="002B6F3C"/>
    <w:rsid w:val="002C5BAD"/>
    <w:rsid w:val="002D0C09"/>
    <w:rsid w:val="002D7672"/>
    <w:rsid w:val="002E4DF6"/>
    <w:rsid w:val="002F607B"/>
    <w:rsid w:val="00310701"/>
    <w:rsid w:val="00310C9A"/>
    <w:rsid w:val="00311D86"/>
    <w:rsid w:val="00312632"/>
    <w:rsid w:val="00313E01"/>
    <w:rsid w:val="00321658"/>
    <w:rsid w:val="00327DD3"/>
    <w:rsid w:val="0033771D"/>
    <w:rsid w:val="0034126E"/>
    <w:rsid w:val="003504F7"/>
    <w:rsid w:val="00356D59"/>
    <w:rsid w:val="0036006F"/>
    <w:rsid w:val="0036092B"/>
    <w:rsid w:val="003651C2"/>
    <w:rsid w:val="00366D42"/>
    <w:rsid w:val="003678DD"/>
    <w:rsid w:val="003813A8"/>
    <w:rsid w:val="0038486D"/>
    <w:rsid w:val="003A4A7A"/>
    <w:rsid w:val="003A5A35"/>
    <w:rsid w:val="003A5BF0"/>
    <w:rsid w:val="003C45F6"/>
    <w:rsid w:val="003C6B14"/>
    <w:rsid w:val="003D5CDC"/>
    <w:rsid w:val="003E7B98"/>
    <w:rsid w:val="003F21B9"/>
    <w:rsid w:val="003F5B26"/>
    <w:rsid w:val="0040189C"/>
    <w:rsid w:val="00411ED4"/>
    <w:rsid w:val="004359D6"/>
    <w:rsid w:val="004360C8"/>
    <w:rsid w:val="00443752"/>
    <w:rsid w:val="004471A9"/>
    <w:rsid w:val="00447839"/>
    <w:rsid w:val="00457C0E"/>
    <w:rsid w:val="00465AE1"/>
    <w:rsid w:val="00475ADD"/>
    <w:rsid w:val="00484497"/>
    <w:rsid w:val="004857BB"/>
    <w:rsid w:val="004876EE"/>
    <w:rsid w:val="00495531"/>
    <w:rsid w:val="00496F91"/>
    <w:rsid w:val="004B2136"/>
    <w:rsid w:val="004B420D"/>
    <w:rsid w:val="004B6836"/>
    <w:rsid w:val="004B6BAE"/>
    <w:rsid w:val="004C03CA"/>
    <w:rsid w:val="004C07E9"/>
    <w:rsid w:val="004C2FC1"/>
    <w:rsid w:val="004C45F4"/>
    <w:rsid w:val="004C70AE"/>
    <w:rsid w:val="004D144F"/>
    <w:rsid w:val="004E0225"/>
    <w:rsid w:val="004E102F"/>
    <w:rsid w:val="004E6732"/>
    <w:rsid w:val="004F4C91"/>
    <w:rsid w:val="004F60EE"/>
    <w:rsid w:val="00502F4C"/>
    <w:rsid w:val="00515425"/>
    <w:rsid w:val="005219F5"/>
    <w:rsid w:val="005223A2"/>
    <w:rsid w:val="00525CC6"/>
    <w:rsid w:val="0052706D"/>
    <w:rsid w:val="00530777"/>
    <w:rsid w:val="00542DF7"/>
    <w:rsid w:val="005460FA"/>
    <w:rsid w:val="0054642E"/>
    <w:rsid w:val="00547C07"/>
    <w:rsid w:val="0055011D"/>
    <w:rsid w:val="0056373B"/>
    <w:rsid w:val="0056658A"/>
    <w:rsid w:val="00566E90"/>
    <w:rsid w:val="00571DF3"/>
    <w:rsid w:val="005768A3"/>
    <w:rsid w:val="005939C4"/>
    <w:rsid w:val="005940DB"/>
    <w:rsid w:val="00597DD5"/>
    <w:rsid w:val="005A063F"/>
    <w:rsid w:val="005A0942"/>
    <w:rsid w:val="005C1022"/>
    <w:rsid w:val="005C2A17"/>
    <w:rsid w:val="005D2EDD"/>
    <w:rsid w:val="005D2F84"/>
    <w:rsid w:val="005E1FDC"/>
    <w:rsid w:val="005E5505"/>
    <w:rsid w:val="005E609B"/>
    <w:rsid w:val="006002AE"/>
    <w:rsid w:val="00603AFA"/>
    <w:rsid w:val="00605E56"/>
    <w:rsid w:val="006078C9"/>
    <w:rsid w:val="006103CE"/>
    <w:rsid w:val="00614A39"/>
    <w:rsid w:val="00621703"/>
    <w:rsid w:val="00625D52"/>
    <w:rsid w:val="006318D6"/>
    <w:rsid w:val="0063408F"/>
    <w:rsid w:val="00650EE1"/>
    <w:rsid w:val="00680F5F"/>
    <w:rsid w:val="006933FE"/>
    <w:rsid w:val="00696EB1"/>
    <w:rsid w:val="006A0913"/>
    <w:rsid w:val="006A5641"/>
    <w:rsid w:val="006B176B"/>
    <w:rsid w:val="006B2C12"/>
    <w:rsid w:val="006B53AB"/>
    <w:rsid w:val="006B5CB5"/>
    <w:rsid w:val="006B650C"/>
    <w:rsid w:val="006C1C6F"/>
    <w:rsid w:val="006C5A69"/>
    <w:rsid w:val="006E3DEF"/>
    <w:rsid w:val="006F20E4"/>
    <w:rsid w:val="007032F9"/>
    <w:rsid w:val="0071178E"/>
    <w:rsid w:val="00714097"/>
    <w:rsid w:val="00722092"/>
    <w:rsid w:val="0073091C"/>
    <w:rsid w:val="00743083"/>
    <w:rsid w:val="00744D18"/>
    <w:rsid w:val="00754169"/>
    <w:rsid w:val="00771EC8"/>
    <w:rsid w:val="007720E9"/>
    <w:rsid w:val="00772EBB"/>
    <w:rsid w:val="00773BCD"/>
    <w:rsid w:val="00775FED"/>
    <w:rsid w:val="007910FD"/>
    <w:rsid w:val="00794B52"/>
    <w:rsid w:val="007A6B63"/>
    <w:rsid w:val="007B49FF"/>
    <w:rsid w:val="007C109F"/>
    <w:rsid w:val="007C56BE"/>
    <w:rsid w:val="007E044A"/>
    <w:rsid w:val="007E57DD"/>
    <w:rsid w:val="00800DF0"/>
    <w:rsid w:val="00810418"/>
    <w:rsid w:val="00825299"/>
    <w:rsid w:val="00826CEB"/>
    <w:rsid w:val="00831152"/>
    <w:rsid w:val="008322DC"/>
    <w:rsid w:val="00832F7A"/>
    <w:rsid w:val="0084223B"/>
    <w:rsid w:val="00853427"/>
    <w:rsid w:val="008575F0"/>
    <w:rsid w:val="00860583"/>
    <w:rsid w:val="00861904"/>
    <w:rsid w:val="00863429"/>
    <w:rsid w:val="00880B7D"/>
    <w:rsid w:val="00882FE8"/>
    <w:rsid w:val="00885C00"/>
    <w:rsid w:val="008945D8"/>
    <w:rsid w:val="008A33B4"/>
    <w:rsid w:val="008A50AA"/>
    <w:rsid w:val="008D21F5"/>
    <w:rsid w:val="008D5BFC"/>
    <w:rsid w:val="008E15A2"/>
    <w:rsid w:val="008E78F5"/>
    <w:rsid w:val="008E7B43"/>
    <w:rsid w:val="009006A2"/>
    <w:rsid w:val="00903722"/>
    <w:rsid w:val="009243F8"/>
    <w:rsid w:val="00924C21"/>
    <w:rsid w:val="00926C1A"/>
    <w:rsid w:val="00930138"/>
    <w:rsid w:val="00934D49"/>
    <w:rsid w:val="009372EC"/>
    <w:rsid w:val="0094275B"/>
    <w:rsid w:val="00947CFA"/>
    <w:rsid w:val="00950FC6"/>
    <w:rsid w:val="00954DE9"/>
    <w:rsid w:val="009600DF"/>
    <w:rsid w:val="00963295"/>
    <w:rsid w:val="00967499"/>
    <w:rsid w:val="00970C9D"/>
    <w:rsid w:val="009715C8"/>
    <w:rsid w:val="00973F04"/>
    <w:rsid w:val="00986BD3"/>
    <w:rsid w:val="00990191"/>
    <w:rsid w:val="00996E99"/>
    <w:rsid w:val="00996F10"/>
    <w:rsid w:val="00997E1E"/>
    <w:rsid w:val="009A005A"/>
    <w:rsid w:val="009A40AD"/>
    <w:rsid w:val="009C3B94"/>
    <w:rsid w:val="009C498C"/>
    <w:rsid w:val="009E554B"/>
    <w:rsid w:val="009E6AD7"/>
    <w:rsid w:val="009F4375"/>
    <w:rsid w:val="009F6DA7"/>
    <w:rsid w:val="00A01FB3"/>
    <w:rsid w:val="00A212C2"/>
    <w:rsid w:val="00A25627"/>
    <w:rsid w:val="00A2745F"/>
    <w:rsid w:val="00A33928"/>
    <w:rsid w:val="00A5535D"/>
    <w:rsid w:val="00A671DC"/>
    <w:rsid w:val="00A67C27"/>
    <w:rsid w:val="00A67C70"/>
    <w:rsid w:val="00A769EA"/>
    <w:rsid w:val="00A83878"/>
    <w:rsid w:val="00A920C5"/>
    <w:rsid w:val="00AA0E4D"/>
    <w:rsid w:val="00AB2D68"/>
    <w:rsid w:val="00AB36D7"/>
    <w:rsid w:val="00AB6A37"/>
    <w:rsid w:val="00AD13D7"/>
    <w:rsid w:val="00AD7DB0"/>
    <w:rsid w:val="00AE119B"/>
    <w:rsid w:val="00AE150C"/>
    <w:rsid w:val="00AE16AA"/>
    <w:rsid w:val="00AE4429"/>
    <w:rsid w:val="00AF1218"/>
    <w:rsid w:val="00AF1F51"/>
    <w:rsid w:val="00AF3662"/>
    <w:rsid w:val="00AF465F"/>
    <w:rsid w:val="00AF6D5D"/>
    <w:rsid w:val="00B0115E"/>
    <w:rsid w:val="00B017D7"/>
    <w:rsid w:val="00B02076"/>
    <w:rsid w:val="00B02969"/>
    <w:rsid w:val="00B03EF1"/>
    <w:rsid w:val="00B04D8E"/>
    <w:rsid w:val="00B0532D"/>
    <w:rsid w:val="00B07A15"/>
    <w:rsid w:val="00B35637"/>
    <w:rsid w:val="00B44341"/>
    <w:rsid w:val="00B54B1C"/>
    <w:rsid w:val="00B814B7"/>
    <w:rsid w:val="00B84FED"/>
    <w:rsid w:val="00B86411"/>
    <w:rsid w:val="00B86DF0"/>
    <w:rsid w:val="00B901CC"/>
    <w:rsid w:val="00B927E5"/>
    <w:rsid w:val="00B94B9A"/>
    <w:rsid w:val="00B950CE"/>
    <w:rsid w:val="00BA116A"/>
    <w:rsid w:val="00BA2AC2"/>
    <w:rsid w:val="00BB7190"/>
    <w:rsid w:val="00BC076F"/>
    <w:rsid w:val="00BC227C"/>
    <w:rsid w:val="00BD0551"/>
    <w:rsid w:val="00BD084D"/>
    <w:rsid w:val="00BD0C2C"/>
    <w:rsid w:val="00BD0CA5"/>
    <w:rsid w:val="00BE6A51"/>
    <w:rsid w:val="00BF4E64"/>
    <w:rsid w:val="00C036D1"/>
    <w:rsid w:val="00C049A6"/>
    <w:rsid w:val="00C2257F"/>
    <w:rsid w:val="00C270D6"/>
    <w:rsid w:val="00C2718D"/>
    <w:rsid w:val="00C31540"/>
    <w:rsid w:val="00C3405B"/>
    <w:rsid w:val="00C37405"/>
    <w:rsid w:val="00C52964"/>
    <w:rsid w:val="00C52F74"/>
    <w:rsid w:val="00C57B30"/>
    <w:rsid w:val="00C60D45"/>
    <w:rsid w:val="00C61F8F"/>
    <w:rsid w:val="00C63239"/>
    <w:rsid w:val="00C6545E"/>
    <w:rsid w:val="00C66160"/>
    <w:rsid w:val="00C679FD"/>
    <w:rsid w:val="00C70380"/>
    <w:rsid w:val="00C70F06"/>
    <w:rsid w:val="00C732EC"/>
    <w:rsid w:val="00C7506C"/>
    <w:rsid w:val="00C8028F"/>
    <w:rsid w:val="00C80E23"/>
    <w:rsid w:val="00CA0B0C"/>
    <w:rsid w:val="00CA39DE"/>
    <w:rsid w:val="00CA70C7"/>
    <w:rsid w:val="00CB4854"/>
    <w:rsid w:val="00CB63F0"/>
    <w:rsid w:val="00CC03EB"/>
    <w:rsid w:val="00CD45DF"/>
    <w:rsid w:val="00CE2341"/>
    <w:rsid w:val="00CE27AF"/>
    <w:rsid w:val="00CE2C5E"/>
    <w:rsid w:val="00CF3C5E"/>
    <w:rsid w:val="00CF3D97"/>
    <w:rsid w:val="00CF4A94"/>
    <w:rsid w:val="00D03730"/>
    <w:rsid w:val="00D05A16"/>
    <w:rsid w:val="00D06EE8"/>
    <w:rsid w:val="00D1491E"/>
    <w:rsid w:val="00D2002A"/>
    <w:rsid w:val="00D23959"/>
    <w:rsid w:val="00D32EB0"/>
    <w:rsid w:val="00D50B88"/>
    <w:rsid w:val="00D5142B"/>
    <w:rsid w:val="00D53DC1"/>
    <w:rsid w:val="00D64AEC"/>
    <w:rsid w:val="00D67B59"/>
    <w:rsid w:val="00D72B46"/>
    <w:rsid w:val="00D73AE9"/>
    <w:rsid w:val="00D81085"/>
    <w:rsid w:val="00D82E4D"/>
    <w:rsid w:val="00D879F7"/>
    <w:rsid w:val="00D90992"/>
    <w:rsid w:val="00DA2FD0"/>
    <w:rsid w:val="00DB1799"/>
    <w:rsid w:val="00DB659A"/>
    <w:rsid w:val="00DC3D65"/>
    <w:rsid w:val="00DC6852"/>
    <w:rsid w:val="00DC7110"/>
    <w:rsid w:val="00DC7D92"/>
    <w:rsid w:val="00DD1B6C"/>
    <w:rsid w:val="00DE3B76"/>
    <w:rsid w:val="00DF2294"/>
    <w:rsid w:val="00E00DAF"/>
    <w:rsid w:val="00E03E2D"/>
    <w:rsid w:val="00E04715"/>
    <w:rsid w:val="00E04EBD"/>
    <w:rsid w:val="00E11715"/>
    <w:rsid w:val="00E13C0B"/>
    <w:rsid w:val="00E167DB"/>
    <w:rsid w:val="00E240AB"/>
    <w:rsid w:val="00E33243"/>
    <w:rsid w:val="00E33BB3"/>
    <w:rsid w:val="00E42417"/>
    <w:rsid w:val="00E51790"/>
    <w:rsid w:val="00E5270E"/>
    <w:rsid w:val="00E54A22"/>
    <w:rsid w:val="00E66BFE"/>
    <w:rsid w:val="00E672FD"/>
    <w:rsid w:val="00E75E8D"/>
    <w:rsid w:val="00E86BD1"/>
    <w:rsid w:val="00E86E19"/>
    <w:rsid w:val="00E90484"/>
    <w:rsid w:val="00E973B5"/>
    <w:rsid w:val="00EA1A64"/>
    <w:rsid w:val="00EA5ABE"/>
    <w:rsid w:val="00EA70C4"/>
    <w:rsid w:val="00EB5467"/>
    <w:rsid w:val="00EB7201"/>
    <w:rsid w:val="00ED1EFD"/>
    <w:rsid w:val="00ED2AEA"/>
    <w:rsid w:val="00EE548A"/>
    <w:rsid w:val="00EE767D"/>
    <w:rsid w:val="00EF033F"/>
    <w:rsid w:val="00EF1B3A"/>
    <w:rsid w:val="00EF50A2"/>
    <w:rsid w:val="00F14A2C"/>
    <w:rsid w:val="00F2108D"/>
    <w:rsid w:val="00F215F8"/>
    <w:rsid w:val="00F3149A"/>
    <w:rsid w:val="00F372C2"/>
    <w:rsid w:val="00F72EC3"/>
    <w:rsid w:val="00F806DA"/>
    <w:rsid w:val="00F8155E"/>
    <w:rsid w:val="00F91BFC"/>
    <w:rsid w:val="00FA00E5"/>
    <w:rsid w:val="00FA3D2D"/>
    <w:rsid w:val="00FB2889"/>
    <w:rsid w:val="00FB2A3D"/>
    <w:rsid w:val="00FB2FAC"/>
    <w:rsid w:val="00FB34F3"/>
    <w:rsid w:val="00FB4034"/>
    <w:rsid w:val="00FC0984"/>
    <w:rsid w:val="00FC12DB"/>
    <w:rsid w:val="00FE29CF"/>
    <w:rsid w:val="00FE5BFA"/>
    <w:rsid w:val="00FF40DB"/>
    <w:rsid w:val="00FF60E0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749B8"/>
  <w15:chartTrackingRefBased/>
  <w15:docId w15:val="{999707F7-FCD0-C247-A139-9C3B4766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A67C70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kiHenryrn@gmail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C0D7281A-024D-CD46-B64A-C270B3E9070C%7dtf16392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5F63C6CE473F4D9934542AF98DB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87110-AAE4-4C44-9629-E89CE44054BD}"/>
      </w:docPartPr>
      <w:docPartBody>
        <w:p w:rsidR="00154F31" w:rsidRDefault="003E105F">
          <w:pPr>
            <w:pStyle w:val="C05F63C6CE473F4D9934542AF98DBB8F"/>
          </w:pPr>
          <w:r>
            <w:t>Education</w:t>
          </w:r>
        </w:p>
      </w:docPartBody>
    </w:docPart>
    <w:docPart>
      <w:docPartPr>
        <w:name w:val="714049D65745A6448B1E99ADEDFE6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60675-FFE1-6B47-BEF0-376C21DF5F1C}"/>
      </w:docPartPr>
      <w:docPartBody>
        <w:p w:rsidR="00154F31" w:rsidRDefault="003E105F">
          <w:pPr>
            <w:pStyle w:val="714049D65745A6448B1E99ADEDFE6281"/>
          </w:pPr>
          <w: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5F"/>
    <w:rsid w:val="0002423C"/>
    <w:rsid w:val="000320D8"/>
    <w:rsid w:val="000475CD"/>
    <w:rsid w:val="00091514"/>
    <w:rsid w:val="000A3568"/>
    <w:rsid w:val="00154F31"/>
    <w:rsid w:val="001E01C6"/>
    <w:rsid w:val="002C0871"/>
    <w:rsid w:val="002E22D3"/>
    <w:rsid w:val="0036379A"/>
    <w:rsid w:val="003B1FFA"/>
    <w:rsid w:val="003C33DD"/>
    <w:rsid w:val="003D17FD"/>
    <w:rsid w:val="003E105F"/>
    <w:rsid w:val="004258CD"/>
    <w:rsid w:val="00457B41"/>
    <w:rsid w:val="005824C8"/>
    <w:rsid w:val="005C701C"/>
    <w:rsid w:val="008C7BE9"/>
    <w:rsid w:val="00906A6B"/>
    <w:rsid w:val="009F0486"/>
    <w:rsid w:val="00A05942"/>
    <w:rsid w:val="00A17D20"/>
    <w:rsid w:val="00A8652E"/>
    <w:rsid w:val="00D54239"/>
    <w:rsid w:val="00DB7635"/>
    <w:rsid w:val="00E36BE1"/>
    <w:rsid w:val="00EF71E2"/>
    <w:rsid w:val="00F00B7A"/>
    <w:rsid w:val="00F6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C05F63C6CE473F4D9934542AF98DBB8F">
    <w:name w:val="C05F63C6CE473F4D9934542AF98DBB8F"/>
  </w:style>
  <w:style w:type="paragraph" w:customStyle="1" w:styleId="714049D65745A6448B1E99ADEDFE6281">
    <w:name w:val="714049D65745A6448B1E99ADEDFE62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A7083-58CA-5644-8273-23DAB3F7EC4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%7bC0D7281A-024D-CD46-B64A-C270B3E9070C%7dtf16392110.dotx</Template>
  <TotalTime>3</TotalTime>
  <Pages>3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Nafeesah Henry</dc:creator>
  <cp:keywords/>
  <dc:description/>
  <cp:lastModifiedBy>Nicole Nafeesah Henry</cp:lastModifiedBy>
  <cp:revision>7</cp:revision>
  <dcterms:created xsi:type="dcterms:W3CDTF">2021-07-21T14:03:00Z</dcterms:created>
  <dcterms:modified xsi:type="dcterms:W3CDTF">2021-08-10T13:00:00Z</dcterms:modified>
</cp:coreProperties>
</file>