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4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101"/>
        <w:gridCol w:w="7763"/>
      </w:tblGrid>
      <w:tr w:rsidR="00B177D6" w14:paraId="16FB6554" w14:textId="77777777" w:rsidTr="00A015F3">
        <w:tc>
          <w:tcPr>
            <w:tcW w:w="2101" w:type="dxa"/>
          </w:tcPr>
          <w:p w14:paraId="7A03B00A" w14:textId="77777777" w:rsidR="00B177D6" w:rsidRDefault="00B177D6">
            <w:pPr>
              <w:spacing w:line="240" w:lineRule="auto"/>
            </w:pPr>
          </w:p>
        </w:tc>
        <w:tc>
          <w:tcPr>
            <w:tcW w:w="7763" w:type="dxa"/>
            <w:tcMar>
              <w:bottom w:w="576" w:type="dxa"/>
            </w:tcMar>
          </w:tcPr>
          <w:p w14:paraId="7A8576F3" w14:textId="77777777" w:rsidR="00B177D6" w:rsidRPr="000C1A8F" w:rsidRDefault="00644346">
            <w:pPr>
              <w:pStyle w:val="Name"/>
              <w:rPr>
                <w:color w:val="002060"/>
              </w:rPr>
            </w:pPr>
            <w:sdt>
              <w:sdtPr>
                <w:rPr>
                  <w:color w:val="002060"/>
                </w:rPr>
                <w:alias w:val="Your Name"/>
                <w:tag w:val=""/>
                <w:id w:val="1197042864"/>
                <w:placeholder>
                  <w:docPart w:val="C29E436EC4AB4F74B960CD3BCF1FA2B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526859" w:rsidRPr="000C1A8F">
                  <w:rPr>
                    <w:color w:val="002060"/>
                  </w:rPr>
                  <w:t>ti</w:t>
                </w:r>
                <w:r w:rsidR="00BB1E61" w:rsidRPr="000C1A8F">
                  <w:rPr>
                    <w:color w:val="002060"/>
                  </w:rPr>
                  <w:t>ffani McMaster</w:t>
                </w:r>
              </w:sdtContent>
            </w:sdt>
          </w:p>
          <w:p w14:paraId="6D314A47" w14:textId="7250B552" w:rsidR="00B177D6" w:rsidRDefault="008B1F54" w:rsidP="00526859">
            <w:pPr>
              <w:pStyle w:val="NoSpacing"/>
            </w:pPr>
            <w:r>
              <w:t>216 Glenridge Lane, Schaumburg IL 60193</w:t>
            </w:r>
            <w:r w:rsidR="005B673D">
              <w:t> </w:t>
            </w:r>
            <w:r w:rsidR="005B673D">
              <w:rPr>
                <w:rStyle w:val="Emphasis"/>
              </w:rPr>
              <w:t>|</w:t>
            </w:r>
            <w:r w:rsidR="005B673D">
              <w:t> </w:t>
            </w:r>
            <w:r w:rsidR="00F346D0">
              <w:t>mcmaster</w:t>
            </w:r>
            <w:r w:rsidR="00A015F3">
              <w:t>tiffani</w:t>
            </w:r>
            <w:r w:rsidR="00F346D0">
              <w:t>@</w:t>
            </w:r>
            <w:r w:rsidR="00A015F3">
              <w:t>gmail.com</w:t>
            </w:r>
            <w:r w:rsidR="005B673D">
              <w:t>  </w:t>
            </w:r>
            <w:r w:rsidR="005B673D">
              <w:rPr>
                <w:rStyle w:val="Emphasis"/>
              </w:rPr>
              <w:t>|</w:t>
            </w:r>
            <w:r w:rsidR="005B673D">
              <w:t>  </w:t>
            </w:r>
            <w:r w:rsidR="00BB1E61">
              <w:t>(815)-751-8238</w:t>
            </w:r>
          </w:p>
        </w:tc>
      </w:tr>
      <w:tr w:rsidR="00B177D6" w14:paraId="68442F39" w14:textId="77777777" w:rsidTr="00A015F3">
        <w:tc>
          <w:tcPr>
            <w:tcW w:w="2101" w:type="dxa"/>
          </w:tcPr>
          <w:p w14:paraId="456B11C5" w14:textId="0D1CD4F7" w:rsidR="00B177D6" w:rsidRPr="000C1A8F" w:rsidRDefault="00086E13">
            <w:pPr>
              <w:pStyle w:val="Heading1"/>
              <w:rPr>
                <w:color w:val="002060"/>
              </w:rPr>
            </w:pPr>
            <w:r w:rsidRPr="000C1A8F">
              <w:rPr>
                <w:color w:val="002060"/>
              </w:rPr>
              <w:t>Education</w:t>
            </w:r>
          </w:p>
        </w:tc>
        <w:tc>
          <w:tcPr>
            <w:tcW w:w="7763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</w:rPr>
              <w:id w:val="1436861535"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888405012"/>
                </w:sdtPr>
                <w:sdtEndPr/>
                <w:sdtContent>
                  <w:p w14:paraId="2DCFF354" w14:textId="77777777" w:rsidR="00086E13" w:rsidRDefault="00086E13" w:rsidP="00086E13">
                    <w:pPr>
                      <w:pStyle w:val="Heading2"/>
                      <w:rPr>
                        <w:caps w:val="0"/>
                        <w:color w:val="auto"/>
                        <w:kern w:val="0"/>
                      </w:rPr>
                    </w:pPr>
                    <w:r>
                      <w:rPr>
                        <w:b/>
                        <w:caps w:val="0"/>
                        <w:color w:val="auto"/>
                        <w:kern w:val="0"/>
                      </w:rPr>
                      <w:t>PURDUE UNIVERSITY NORTHWEST</w:t>
                    </w:r>
                    <w:r>
                      <w:rPr>
                        <w:caps w:val="0"/>
                        <w:color w:val="auto"/>
                        <w:kern w:val="0"/>
                      </w:rPr>
                      <w:t>, HAMMOND, IN</w:t>
                    </w:r>
                  </w:p>
                  <w:p w14:paraId="1DB6ADFE" w14:textId="2A7E9450" w:rsidR="00086E13" w:rsidRPr="00E74AC6" w:rsidRDefault="00086E13" w:rsidP="00086E13">
                    <w:pPr>
                      <w:spacing w:after="0"/>
                      <w:rPr>
                        <w:color w:val="787878" w:themeColor="background2" w:themeShade="80"/>
                        <w:sz w:val="17"/>
                        <w:szCs w:val="17"/>
                      </w:rPr>
                    </w:pPr>
                    <w:r w:rsidRPr="00E74AC6">
                      <w:rPr>
                        <w:color w:val="787878" w:themeColor="background2" w:themeShade="80"/>
                        <w:sz w:val="17"/>
                        <w:szCs w:val="17"/>
                      </w:rPr>
                      <w:t>BAC</w:t>
                    </w:r>
                    <w:r>
                      <w:rPr>
                        <w:color w:val="787878" w:themeColor="background2" w:themeShade="80"/>
                        <w:sz w:val="17"/>
                        <w:szCs w:val="17"/>
                      </w:rPr>
                      <w:t xml:space="preserve">HELOR OF SCIENCE IN NURSING ANTICIPATED GRADUATION </w:t>
                    </w:r>
                    <w:r w:rsidR="002028C5">
                      <w:rPr>
                        <w:color w:val="787878" w:themeColor="background2" w:themeShade="80"/>
                        <w:sz w:val="17"/>
                        <w:szCs w:val="17"/>
                      </w:rPr>
                      <w:t xml:space="preserve">OCTOBER </w:t>
                    </w:r>
                    <w:r>
                      <w:rPr>
                        <w:color w:val="787878" w:themeColor="background2" w:themeShade="80"/>
                        <w:sz w:val="17"/>
                        <w:szCs w:val="17"/>
                      </w:rPr>
                      <w:t>2021</w:t>
                    </w:r>
                  </w:p>
                  <w:p w14:paraId="043D9FE6" w14:textId="77777777" w:rsidR="00086E13" w:rsidRPr="00BB1E61" w:rsidRDefault="00086E13" w:rsidP="00086E13">
                    <w:pPr>
                      <w:pStyle w:val="Heading2"/>
                      <w:rPr>
                        <w:caps w:val="0"/>
                        <w:color w:val="595959" w:themeColor="text1" w:themeTint="A6"/>
                        <w:kern w:val="0"/>
                      </w:rPr>
                    </w:pPr>
                    <w:r>
                      <w:rPr>
                        <w:rStyle w:val="Strong"/>
                      </w:rPr>
                      <w:t>Kishwaukee college</w:t>
                    </w:r>
                    <w:r>
                      <w:t>, Malta, IL</w:t>
                    </w:r>
                  </w:p>
                  <w:p w14:paraId="4B2BFDFD" w14:textId="77777777" w:rsidR="00086E13" w:rsidRDefault="00086E13" w:rsidP="00086E13">
                    <w:pPr>
                      <w:pStyle w:val="Heading3"/>
                      <w:spacing w:after="0"/>
                    </w:pPr>
                    <w:r>
                      <w:t xml:space="preserve">Associate DEGREE IN NURSING GRADUATED 2019 </w:t>
                    </w:r>
                  </w:p>
                  <w:p w14:paraId="71BBBF07" w14:textId="77777777" w:rsidR="00086E13" w:rsidRDefault="00086E13" w:rsidP="00086E13">
                    <w:pPr>
                      <w:pStyle w:val="Heading3"/>
                      <w:spacing w:after="0"/>
                    </w:pPr>
                    <w:r>
                      <w:t>aSSOCIATE DEGREE OF SCIENCE GRADUATION 2012</w:t>
                    </w:r>
                  </w:p>
                  <w:p w14:paraId="4A9C73DE" w14:textId="77777777" w:rsidR="00086E13" w:rsidRDefault="00086E13" w:rsidP="00086E13">
                    <w:pPr>
                      <w:spacing w:after="0" w:line="240" w:lineRule="auto"/>
                    </w:pPr>
                    <w:r>
                      <w:rPr>
                        <w:b/>
                      </w:rPr>
                      <w:t xml:space="preserve">DEKALB HIGH SCHOOL, </w:t>
                    </w:r>
                    <w:r>
                      <w:t>DEKALB, IL</w:t>
                    </w:r>
                  </w:p>
                  <w:p w14:paraId="3AB5B742" w14:textId="598A9EE4" w:rsidR="00B177D6" w:rsidRPr="00086E13" w:rsidRDefault="00086E13" w:rsidP="00086E13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1E6812">
                      <w:rPr>
                        <w:color w:val="808080" w:themeColor="background1" w:themeShade="80"/>
                        <w:sz w:val="17"/>
                        <w:szCs w:val="17"/>
                      </w:rPr>
                      <w:t>DIPLOMA</w:t>
                    </w:r>
                    <w:r>
                      <w:rPr>
                        <w:color w:val="808080" w:themeColor="background1" w:themeShade="80"/>
                        <w:sz w:val="17"/>
                        <w:szCs w:val="17"/>
                      </w:rPr>
                      <w:t xml:space="preserve"> GRADUATED 2010</w:t>
                    </w:r>
                  </w:p>
                </w:sdtContent>
              </w:sdt>
            </w:sdtContent>
          </w:sdt>
        </w:tc>
      </w:tr>
      <w:tr w:rsidR="00B177D6" w14:paraId="4DF83121" w14:textId="77777777" w:rsidTr="00A015F3">
        <w:tc>
          <w:tcPr>
            <w:tcW w:w="2101" w:type="dxa"/>
          </w:tcPr>
          <w:p w14:paraId="4EC09F35" w14:textId="5A45048F" w:rsidR="00B177D6" w:rsidRPr="000C1A8F" w:rsidRDefault="00086E13">
            <w:pPr>
              <w:pStyle w:val="Heading1"/>
              <w:rPr>
                <w:color w:val="002060"/>
              </w:rPr>
            </w:pPr>
            <w:r>
              <w:rPr>
                <w:color w:val="002060"/>
              </w:rPr>
              <w:t>WORK HISTORY</w:t>
            </w:r>
          </w:p>
        </w:tc>
        <w:tc>
          <w:tcPr>
            <w:tcW w:w="7763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1883713024"/>
            </w:sdtPr>
            <w:sdtEndPr>
              <w:rPr>
                <w:caps/>
                <w:kern w:val="20"/>
              </w:rPr>
            </w:sdtEnd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368215953"/>
                </w:sdtPr>
                <w:sdtEndPr>
                  <w:rPr>
                    <w:caps/>
                    <w:kern w:val="20"/>
                  </w:rPr>
                </w:sdtEndPr>
                <w:sdtContent>
                  <w:sdt>
                    <w:sdtPr>
                      <w:rPr>
                        <w:b/>
                        <w:bCs/>
                        <w:caps w:val="0"/>
                        <w:color w:val="595959" w:themeColor="text1" w:themeTint="A6"/>
                        <w:kern w:val="0"/>
                      </w:rPr>
                      <w:id w:val="854541065"/>
                    </w:sdtPr>
                    <w:sdtEndPr>
                      <w:rPr>
                        <w:b w:val="0"/>
                        <w:bCs w:val="0"/>
                        <w:caps/>
                        <w:kern w:val="20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  <w:caps w:val="0"/>
                            <w:color w:val="595959" w:themeColor="text1" w:themeTint="A6"/>
                            <w:kern w:val="0"/>
                          </w:rPr>
                          <w:id w:val="221802691"/>
                        </w:sdtPr>
                        <w:sdtEndPr>
                          <w:rPr>
                            <w:rFonts w:cstheme="minorHAnsi"/>
                            <w:b w:val="0"/>
                            <w:bCs w:val="0"/>
                            <w:color w:val="808080" w:themeColor="background1" w:themeShade="80"/>
                            <w:sz w:val="17"/>
                            <w:szCs w:val="17"/>
                          </w:rPr>
                        </w:sdtEndPr>
                        <w:sdtContent>
                          <w:sdt>
                            <w:sdtPr>
                              <w:rPr>
                                <w:caps w:val="0"/>
                                <w:color w:val="595959" w:themeColor="text1" w:themeTint="A6"/>
                                <w:kern w:val="0"/>
                              </w:rPr>
                              <w:id w:val="1306816921"/>
                            </w:sdtPr>
                            <w:sdtEndPr>
                              <w:rPr>
                                <w:caps/>
                                <w:kern w:val="20"/>
                              </w:rPr>
                            </w:sdtEndPr>
                            <w:sdtContent>
                              <w:p w14:paraId="2E873641" w14:textId="77777777" w:rsidR="00A015F3" w:rsidRPr="00A015F3" w:rsidRDefault="00A015F3" w:rsidP="00A015F3">
                                <w:pPr>
                                  <w:pStyle w:val="Heading2"/>
                                  <w:rPr>
                                    <w:b/>
                                    <w:bCs/>
                                  </w:rPr>
                                </w:pPr>
                                <w:r w:rsidRPr="00A015F3">
                                  <w:rPr>
                                    <w:b/>
                                    <w:bCs/>
                                  </w:rPr>
                                  <w:t>swedish american hospital</w:t>
                                </w:r>
                              </w:p>
                              <w:p w14:paraId="143914F0" w14:textId="77777777" w:rsidR="00A015F3" w:rsidRPr="00A015F3" w:rsidRDefault="00A015F3" w:rsidP="00A015F3">
                                <w:pPr>
                                  <w:keepNext/>
                                  <w:keepLines/>
                                  <w:spacing w:after="0"/>
                                  <w:outlineLvl w:val="1"/>
                                  <w:rPr>
                                    <w:bCs/>
                                    <w:caps/>
                                    <w:color w:val="787878" w:themeColor="background2" w:themeShade="80"/>
                                    <w:kern w:val="20"/>
                                    <w:sz w:val="17"/>
                                    <w:szCs w:val="17"/>
                                  </w:rPr>
                                </w:pPr>
                                <w:r w:rsidRPr="00A015F3">
                                  <w:rPr>
                                    <w:bCs/>
                                    <w:caps/>
                                    <w:color w:val="787878" w:themeColor="background2" w:themeShade="80"/>
                                    <w:kern w:val="20"/>
                                    <w:sz w:val="17"/>
                                    <w:szCs w:val="17"/>
                                  </w:rPr>
                                  <w:t>emergency department;</w:t>
                                </w:r>
                                <w:r w:rsidRPr="00A015F3">
                                  <w:rPr>
                                    <w:b/>
                                    <w:bCs/>
                                    <w:caps/>
                                    <w:color w:val="787878" w:themeColor="background2" w:themeShade="80"/>
                                    <w:kern w:val="20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A015F3">
                                  <w:rPr>
                                    <w:bCs/>
                                    <w:caps/>
                                    <w:color w:val="787878" w:themeColor="background2" w:themeShade="80"/>
                                    <w:kern w:val="20"/>
                                    <w:sz w:val="17"/>
                                    <w:szCs w:val="17"/>
                                  </w:rPr>
                                  <w:t>november 2019-april 2020</w:t>
                                </w:r>
                              </w:p>
                              <w:p w14:paraId="6CE4ECF0" w14:textId="77777777" w:rsidR="00A015F3" w:rsidRPr="00A015F3" w:rsidRDefault="00A015F3" w:rsidP="00A015F3">
                                <w:pPr>
                                  <w:keepNext/>
                                  <w:keepLines/>
                                  <w:spacing w:after="0"/>
                                  <w:outlineLvl w:val="1"/>
                                  <w:rPr>
                                    <w:b/>
                                    <w:bCs/>
                                    <w:caps/>
                                    <w:color w:val="000000" w:themeColor="text1"/>
                                    <w:kern w:val="20"/>
                                  </w:rPr>
                                </w:pPr>
                                <w:r w:rsidRPr="00A015F3">
                                  <w:rPr>
                                    <w:b/>
                                    <w:bCs/>
                                    <w:caps/>
                                    <w:color w:val="000000" w:themeColor="text1"/>
                                    <w:kern w:val="20"/>
                                  </w:rPr>
                                  <w:t>northwestern medicine kishwaukee hospital</w:t>
                                </w:r>
                              </w:p>
                              <w:p w14:paraId="18DDA6BF" w14:textId="475A6E6D" w:rsidR="00086E13" w:rsidRPr="00A015F3" w:rsidRDefault="00A015F3" w:rsidP="00A015F3">
                                <w:pPr>
                                  <w:keepNext/>
                                  <w:keepLines/>
                                  <w:spacing w:after="0"/>
                                  <w:outlineLvl w:val="1"/>
                                  <w:rPr>
                                    <w:caps/>
                                    <w:color w:val="595959" w:themeColor="text1" w:themeTint="A6"/>
                                    <w:kern w:val="20"/>
                                    <w:sz w:val="22"/>
                                    <w:szCs w:val="22"/>
                                  </w:rPr>
                                </w:pPr>
                                <w:r w:rsidRPr="00A015F3">
                                  <w:rPr>
                                    <w:bCs/>
                                    <w:caps/>
                                    <w:color w:val="787878" w:themeColor="background2" w:themeShade="80"/>
                                    <w:kern w:val="20"/>
                                    <w:sz w:val="17"/>
                                    <w:szCs w:val="17"/>
                                  </w:rPr>
                                  <w:t>emergency department; may 2020-present</w:t>
                                </w:r>
                              </w:p>
                            </w:sdtContent>
                          </w:sdt>
                        </w:sdtContent>
                      </w:sdt>
                      <w:sdt>
                        <w:sdtPr>
                          <w:rPr>
                            <w:b/>
                            <w:bCs/>
                            <w:caps w:val="0"/>
                            <w:color w:val="595959" w:themeColor="text1" w:themeTint="A6"/>
                            <w:kern w:val="0"/>
                          </w:rPr>
                          <w:id w:val="68699791"/>
                          <w:showingPlcHdr/>
                        </w:sdtPr>
                        <w:sdtEndPr>
                          <w:rPr>
                            <w:b w:val="0"/>
                            <w:bCs w:val="0"/>
                            <w:caps/>
                            <w:kern w:val="20"/>
                          </w:rPr>
                        </w:sdtEndPr>
                        <w:sdtContent>
                          <w:p w14:paraId="7C8679B6" w14:textId="32E409E0" w:rsidR="00B177D6" w:rsidRPr="000E2DC5" w:rsidRDefault="003F711D" w:rsidP="003F711D">
                            <w:pPr>
                              <w:pStyle w:val="Heading2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bCs/>
                                <w:caps w:val="0"/>
                                <w:color w:val="595959" w:themeColor="text1" w:themeTint="A6"/>
                                <w:kern w:val="0"/>
                              </w:rPr>
                              <w:t xml:space="preserve">    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1C7A7B" w14:paraId="213C545F" w14:textId="77777777" w:rsidTr="00A015F3">
        <w:tc>
          <w:tcPr>
            <w:tcW w:w="2101" w:type="dxa"/>
          </w:tcPr>
          <w:p w14:paraId="1BEA499A" w14:textId="2312D422" w:rsidR="001C7A7B" w:rsidRPr="000C1A8F" w:rsidRDefault="00453C8A">
            <w:pPr>
              <w:pStyle w:val="Heading1"/>
              <w:rPr>
                <w:color w:val="002060"/>
              </w:rPr>
            </w:pPr>
            <w:r>
              <w:rPr>
                <w:color w:val="002060"/>
              </w:rPr>
              <w:t xml:space="preserve">STUDENT </w:t>
            </w:r>
            <w:r w:rsidRPr="00545520">
              <w:rPr>
                <w:color w:val="002060"/>
              </w:rPr>
              <w:t>ORGANIZATIONS</w:t>
            </w:r>
          </w:p>
        </w:tc>
        <w:tc>
          <w:tcPr>
            <w:tcW w:w="7763" w:type="dxa"/>
          </w:tcPr>
          <w:p w14:paraId="375DA336" w14:textId="711D3BF5" w:rsidR="00453C8A" w:rsidRDefault="00453C8A" w:rsidP="00453C8A">
            <w:pPr>
              <w:spacing w:after="0"/>
              <w:rPr>
                <w:b/>
              </w:rPr>
            </w:pPr>
            <w:r>
              <w:rPr>
                <w:b/>
              </w:rPr>
              <w:t>ALPHA DELTA NU</w:t>
            </w:r>
            <w:r w:rsidR="00A015F3">
              <w:rPr>
                <w:b/>
              </w:rPr>
              <w:t xml:space="preserve"> HONOR SOCIETY</w:t>
            </w:r>
            <w:r>
              <w:rPr>
                <w:b/>
              </w:rPr>
              <w:t xml:space="preserve"> </w:t>
            </w:r>
          </w:p>
          <w:p w14:paraId="1E4B1F05" w14:textId="77777777" w:rsidR="00453C8A" w:rsidRPr="006B0656" w:rsidRDefault="00453C8A" w:rsidP="00453C8A">
            <w:pPr>
              <w:spacing w:after="0"/>
              <w:rPr>
                <w:color w:val="787878" w:themeColor="background2" w:themeShade="80"/>
                <w:sz w:val="17"/>
                <w:szCs w:val="17"/>
              </w:rPr>
            </w:pPr>
            <w:r w:rsidRPr="006B0656">
              <w:rPr>
                <w:color w:val="787878" w:themeColor="background2" w:themeShade="80"/>
                <w:sz w:val="17"/>
                <w:szCs w:val="17"/>
              </w:rPr>
              <w:t>MEMBER 2018</w:t>
            </w:r>
          </w:p>
          <w:p w14:paraId="42F1B279" w14:textId="77777777" w:rsidR="00453C8A" w:rsidRDefault="00453C8A" w:rsidP="00453C8A">
            <w:pPr>
              <w:spacing w:after="0"/>
              <w:rPr>
                <w:b/>
              </w:rPr>
            </w:pPr>
            <w:r>
              <w:rPr>
                <w:b/>
              </w:rPr>
              <w:t>STUDENT NURSE ORGANIZATION</w:t>
            </w:r>
          </w:p>
          <w:p w14:paraId="4D589383" w14:textId="77777777" w:rsidR="00453C8A" w:rsidRPr="006B0656" w:rsidRDefault="00453C8A" w:rsidP="00453C8A">
            <w:pPr>
              <w:spacing w:after="0"/>
              <w:rPr>
                <w:color w:val="787878" w:themeColor="background2" w:themeShade="80"/>
                <w:sz w:val="17"/>
                <w:szCs w:val="17"/>
              </w:rPr>
            </w:pPr>
            <w:r w:rsidRPr="006B0656">
              <w:rPr>
                <w:color w:val="787878" w:themeColor="background2" w:themeShade="80"/>
                <w:sz w:val="17"/>
                <w:szCs w:val="17"/>
              </w:rPr>
              <w:t>MEMBER; FORMER SECRETARY 2017</w:t>
            </w:r>
          </w:p>
          <w:p w14:paraId="5A1FF456" w14:textId="77777777" w:rsidR="00453C8A" w:rsidRPr="001C7A7B" w:rsidRDefault="00453C8A" w:rsidP="00453C8A">
            <w:pPr>
              <w:spacing w:after="0"/>
              <w:rPr>
                <w:b/>
              </w:rPr>
            </w:pPr>
            <w:r>
              <w:rPr>
                <w:b/>
              </w:rPr>
              <w:t>THE NATIONAL SOCIETY OF LEADERSHIP AND SUCCESS</w:t>
            </w:r>
          </w:p>
          <w:p w14:paraId="0616515F" w14:textId="16ED68BA" w:rsidR="006B0656" w:rsidRPr="006B0656" w:rsidRDefault="00453C8A" w:rsidP="00453C8A">
            <w:pPr>
              <w:rPr>
                <w:b/>
                <w:color w:val="auto"/>
              </w:rPr>
            </w:pPr>
            <w:r w:rsidRPr="006B0656">
              <w:rPr>
                <w:color w:val="787878" w:themeColor="background2" w:themeShade="80"/>
                <w:sz w:val="17"/>
                <w:szCs w:val="17"/>
              </w:rPr>
              <w:t>MEMBER 2017</w:t>
            </w:r>
          </w:p>
        </w:tc>
      </w:tr>
      <w:tr w:rsidR="001C7A7B" w14:paraId="1AD01BEA" w14:textId="77777777" w:rsidTr="00A015F3">
        <w:tc>
          <w:tcPr>
            <w:tcW w:w="2101" w:type="dxa"/>
          </w:tcPr>
          <w:p w14:paraId="39711B0E" w14:textId="4AA62E02" w:rsidR="001C7A7B" w:rsidRDefault="001C7A7B">
            <w:pPr>
              <w:pStyle w:val="Heading1"/>
              <w:rPr>
                <w:color w:val="002060"/>
              </w:rPr>
            </w:pPr>
            <w:r>
              <w:rPr>
                <w:color w:val="002060"/>
              </w:rPr>
              <w:t>CERTIFICATIONS</w:t>
            </w:r>
          </w:p>
          <w:p w14:paraId="4A0ECC6F" w14:textId="050F5D0B" w:rsidR="001C7A7B" w:rsidRPr="001C7A7B" w:rsidRDefault="001C7A7B" w:rsidP="001C7A7B"/>
        </w:tc>
        <w:tc>
          <w:tcPr>
            <w:tcW w:w="7763" w:type="dxa"/>
          </w:tcPr>
          <w:p w14:paraId="20C6F510" w14:textId="099219B2" w:rsidR="00A015F3" w:rsidRDefault="00A015F3" w:rsidP="00A015F3">
            <w:pPr>
              <w:spacing w:after="0"/>
              <w:rPr>
                <w:b/>
              </w:rPr>
            </w:pPr>
            <w:r>
              <w:rPr>
                <w:b/>
              </w:rPr>
              <w:t>ADVANCED LIFE SUPPORT (ACLS)</w:t>
            </w:r>
          </w:p>
          <w:p w14:paraId="44F08686" w14:textId="63AADC75" w:rsidR="00545520" w:rsidRPr="00545520" w:rsidRDefault="00545520" w:rsidP="00A015F3">
            <w:pPr>
              <w:spacing w:after="0"/>
              <w:rPr>
                <w:bCs/>
                <w:color w:val="787878" w:themeColor="background2" w:themeShade="80"/>
              </w:rPr>
            </w:pPr>
            <w:r w:rsidRPr="00545520">
              <w:rPr>
                <w:bCs/>
                <w:color w:val="787878" w:themeColor="background2" w:themeShade="80"/>
              </w:rPr>
              <w:t>MARCH 20</w:t>
            </w:r>
            <w:r w:rsidR="000055F7">
              <w:rPr>
                <w:bCs/>
                <w:color w:val="787878" w:themeColor="background2" w:themeShade="80"/>
              </w:rPr>
              <w:t>20</w:t>
            </w:r>
          </w:p>
          <w:p w14:paraId="1DED2D7F" w14:textId="32BBDF2E" w:rsidR="00A015F3" w:rsidRDefault="00A015F3" w:rsidP="00A015F3">
            <w:pPr>
              <w:spacing w:after="0"/>
              <w:rPr>
                <w:b/>
              </w:rPr>
            </w:pPr>
            <w:r>
              <w:rPr>
                <w:b/>
              </w:rPr>
              <w:t>PEDIATRIC LIFE SUPPORT (PALS)</w:t>
            </w:r>
          </w:p>
          <w:p w14:paraId="6C6DB842" w14:textId="12D4E2E2" w:rsidR="00545520" w:rsidRPr="00545520" w:rsidRDefault="00545520" w:rsidP="00A015F3">
            <w:pPr>
              <w:spacing w:after="0"/>
              <w:rPr>
                <w:bCs/>
                <w:color w:val="787878" w:themeColor="background2" w:themeShade="80"/>
              </w:rPr>
            </w:pPr>
            <w:r>
              <w:rPr>
                <w:bCs/>
                <w:color w:val="787878" w:themeColor="background2" w:themeShade="80"/>
              </w:rPr>
              <w:t>MARCH 20</w:t>
            </w:r>
            <w:r w:rsidR="000055F7">
              <w:rPr>
                <w:bCs/>
                <w:color w:val="787878" w:themeColor="background2" w:themeShade="80"/>
              </w:rPr>
              <w:t>20</w:t>
            </w:r>
          </w:p>
          <w:p w14:paraId="785B7458" w14:textId="0834D46D" w:rsidR="001C7A7B" w:rsidRDefault="00986C2C" w:rsidP="00A015F3">
            <w:pPr>
              <w:spacing w:after="0"/>
              <w:rPr>
                <w:b/>
              </w:rPr>
            </w:pPr>
            <w:r>
              <w:rPr>
                <w:b/>
              </w:rPr>
              <w:t>BASIC LIFE SUPPORT (BLS)</w:t>
            </w:r>
          </w:p>
          <w:p w14:paraId="6DC619F5" w14:textId="3CF6D6A0" w:rsidR="00545520" w:rsidRPr="00545520" w:rsidRDefault="002E6B17" w:rsidP="00A015F3">
            <w:pPr>
              <w:spacing w:after="0"/>
              <w:rPr>
                <w:bCs/>
                <w:color w:val="787878" w:themeColor="background2" w:themeShade="80"/>
              </w:rPr>
            </w:pPr>
            <w:r>
              <w:rPr>
                <w:bCs/>
                <w:color w:val="787878" w:themeColor="background2" w:themeShade="80"/>
              </w:rPr>
              <w:t>JANUARY 2021</w:t>
            </w:r>
          </w:p>
          <w:p w14:paraId="23A0D372" w14:textId="3714210B" w:rsidR="00A015F3" w:rsidRDefault="00A015F3" w:rsidP="00A015F3">
            <w:pPr>
              <w:spacing w:after="0"/>
              <w:rPr>
                <w:b/>
              </w:rPr>
            </w:pPr>
            <w:r>
              <w:rPr>
                <w:b/>
              </w:rPr>
              <w:t>PRE-HOSPITAL TRAUMA</w:t>
            </w:r>
          </w:p>
          <w:p w14:paraId="1A446709" w14:textId="78F6BB4C" w:rsidR="00545520" w:rsidRPr="00545520" w:rsidRDefault="00545520" w:rsidP="00A015F3">
            <w:pPr>
              <w:spacing w:after="0"/>
              <w:rPr>
                <w:bCs/>
                <w:color w:val="787878" w:themeColor="background2" w:themeShade="80"/>
              </w:rPr>
            </w:pPr>
            <w:r>
              <w:rPr>
                <w:bCs/>
                <w:color w:val="787878" w:themeColor="background2" w:themeShade="80"/>
              </w:rPr>
              <w:t>MARCH 20</w:t>
            </w:r>
            <w:r w:rsidR="000055F7">
              <w:rPr>
                <w:bCs/>
                <w:color w:val="787878" w:themeColor="background2" w:themeShade="80"/>
              </w:rPr>
              <w:t>20</w:t>
            </w:r>
          </w:p>
          <w:p w14:paraId="57BCCE5F" w14:textId="77777777" w:rsidR="00A015F3" w:rsidRDefault="00A015F3" w:rsidP="00A015F3">
            <w:pPr>
              <w:spacing w:after="0"/>
              <w:rPr>
                <w:b/>
              </w:rPr>
            </w:pPr>
            <w:r>
              <w:rPr>
                <w:b/>
              </w:rPr>
              <w:t>NON-VIOLENT CRISIS INTERVENTION</w:t>
            </w:r>
          </w:p>
          <w:p w14:paraId="34C5941E" w14:textId="301C6B53" w:rsidR="00545520" w:rsidRPr="00545520" w:rsidRDefault="00545520" w:rsidP="00A015F3">
            <w:pPr>
              <w:spacing w:after="0"/>
              <w:rPr>
                <w:bCs/>
                <w:color w:val="787878" w:themeColor="background2" w:themeShade="80"/>
              </w:rPr>
            </w:pPr>
            <w:r>
              <w:rPr>
                <w:bCs/>
                <w:color w:val="787878" w:themeColor="background2" w:themeShade="80"/>
              </w:rPr>
              <w:t>DECEMBER 2019</w:t>
            </w:r>
          </w:p>
        </w:tc>
      </w:tr>
      <w:tr w:rsidR="001C7A7B" w14:paraId="104B78F3" w14:textId="77777777" w:rsidTr="00A015F3">
        <w:tc>
          <w:tcPr>
            <w:tcW w:w="2101" w:type="dxa"/>
          </w:tcPr>
          <w:p w14:paraId="481BDB49" w14:textId="64BB86E7" w:rsidR="001C7A7B" w:rsidRDefault="001C7A7B">
            <w:pPr>
              <w:pStyle w:val="Heading1"/>
              <w:rPr>
                <w:color w:val="002060"/>
              </w:rPr>
            </w:pPr>
            <w:r>
              <w:rPr>
                <w:color w:val="002060"/>
              </w:rPr>
              <w:t>sOFTWARE EXPERIENCE</w:t>
            </w:r>
          </w:p>
        </w:tc>
        <w:tc>
          <w:tcPr>
            <w:tcW w:w="7763" w:type="dxa"/>
          </w:tcPr>
          <w:p w14:paraId="6FB866C5" w14:textId="07109A45" w:rsidR="001C7A7B" w:rsidRPr="00986C2C" w:rsidRDefault="00986C2C" w:rsidP="001C7A7B">
            <w:pPr>
              <w:rPr>
                <w:b/>
              </w:rPr>
            </w:pPr>
            <w:r w:rsidRPr="00986C2C">
              <w:rPr>
                <w:b/>
                <w:color w:val="auto"/>
              </w:rPr>
              <w:t>EPIC ELECTRONIC HEALTHCARE RECORD</w:t>
            </w:r>
          </w:p>
        </w:tc>
      </w:tr>
      <w:tr w:rsidR="001C7A7B" w14:paraId="5848BE11" w14:textId="77777777" w:rsidTr="00A015F3">
        <w:tc>
          <w:tcPr>
            <w:tcW w:w="2101" w:type="dxa"/>
          </w:tcPr>
          <w:p w14:paraId="73134E1F" w14:textId="3C69BAF4" w:rsidR="001C7A7B" w:rsidRDefault="00453C8A">
            <w:pPr>
              <w:pStyle w:val="Heading1"/>
              <w:rPr>
                <w:color w:val="002060"/>
              </w:rPr>
            </w:pPr>
            <w:r>
              <w:rPr>
                <w:color w:val="002060"/>
              </w:rPr>
              <w:t>REFERENCES</w:t>
            </w:r>
          </w:p>
        </w:tc>
        <w:tc>
          <w:tcPr>
            <w:tcW w:w="7763" w:type="dxa"/>
          </w:tcPr>
          <w:sdt>
            <w:sdtPr>
              <w:rPr>
                <w:color w:val="595959" w:themeColor="text1" w:themeTint="A6"/>
              </w:rPr>
              <w:id w:val="1567919417"/>
            </w:sdtPr>
            <w:sdtEndPr/>
            <w:sdtContent>
              <w:p w14:paraId="143CB291" w14:textId="10560F23" w:rsidR="00453C8A" w:rsidRDefault="00C206C5" w:rsidP="00A86C3D">
                <w:pPr>
                  <w:keepNext/>
                  <w:keepLines/>
                  <w:spacing w:after="0"/>
                  <w:outlineLvl w:val="1"/>
                  <w:rPr>
                    <w:b/>
                    <w:bCs/>
                    <w:caps/>
                    <w:color w:val="000000" w:themeColor="text1"/>
                    <w:kern w:val="20"/>
                  </w:rPr>
                </w:pPr>
                <w:r>
                  <w:rPr>
                    <w:b/>
                    <w:bCs/>
                    <w:caps/>
                    <w:color w:val="000000" w:themeColor="text1"/>
                    <w:kern w:val="20"/>
                  </w:rPr>
                  <w:t>Kristin Tindall</w:t>
                </w:r>
                <w:r w:rsidR="00A86C3D">
                  <w:rPr>
                    <w:b/>
                    <w:bCs/>
                    <w:caps/>
                    <w:color w:val="000000" w:themeColor="text1"/>
                    <w:kern w:val="20"/>
                  </w:rPr>
                  <w:t xml:space="preserve">                                                                              </w:t>
                </w:r>
                <w:r>
                  <w:rPr>
                    <w:b/>
                    <w:bCs/>
                    <w:caps/>
                    <w:color w:val="000000" w:themeColor="text1"/>
                    <w:kern w:val="20"/>
                  </w:rPr>
                  <w:t xml:space="preserve">              </w:t>
                </w:r>
                <w:r w:rsidR="00A86C3D">
                  <w:rPr>
                    <w:b/>
                    <w:bCs/>
                    <w:caps/>
                    <w:color w:val="000000" w:themeColor="text1"/>
                    <w:kern w:val="20"/>
                  </w:rPr>
                  <w:t xml:space="preserve">  </w:t>
                </w:r>
                <w:r>
                  <w:rPr>
                    <w:b/>
                    <w:bCs/>
                    <w:caps/>
                    <w:color w:val="000000" w:themeColor="text1"/>
                    <w:kern w:val="20"/>
                  </w:rPr>
                  <w:t>815-766-7135</w:t>
                </w:r>
              </w:p>
              <w:p w14:paraId="370A238F" w14:textId="1C6D37C3" w:rsidR="00A86C3D" w:rsidRPr="00A86C3D" w:rsidRDefault="00C206C5" w:rsidP="00A86C3D">
                <w:pPr>
                  <w:keepNext/>
                  <w:keepLines/>
                  <w:spacing w:after="0"/>
                  <w:outlineLvl w:val="1"/>
                  <w:rPr>
                    <w:caps/>
                    <w:color w:val="787878" w:themeColor="background2" w:themeShade="80"/>
                    <w:kern w:val="20"/>
                  </w:rPr>
                </w:pPr>
                <w:r>
                  <w:rPr>
                    <w:caps/>
                    <w:color w:val="787878" w:themeColor="background2" w:themeShade="80"/>
                    <w:kern w:val="20"/>
                  </w:rPr>
                  <w:t>Emergency manager</w:t>
                </w:r>
              </w:p>
              <w:p w14:paraId="779B26E9" w14:textId="4CE50560" w:rsidR="00453C8A" w:rsidRPr="00A86C3D" w:rsidRDefault="00C206C5" w:rsidP="00453C8A">
                <w:pPr>
                  <w:spacing w:after="0"/>
                  <w:rPr>
                    <w:color w:val="92D050"/>
                  </w:rPr>
                </w:pPr>
                <w:r>
                  <w:rPr>
                    <w:color w:val="92D050"/>
                  </w:rPr>
                  <w:t>Kristin.tindall@nm.org</w:t>
                </w:r>
              </w:p>
              <w:p w14:paraId="1630A85E" w14:textId="0A8F7913" w:rsidR="00453C8A" w:rsidRDefault="00C206C5" w:rsidP="00453C8A">
                <w:pPr>
                  <w:spacing w:after="0" w:line="240" w:lineRule="auto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ALEENA FERRANTE</w:t>
                </w:r>
                <w:r w:rsidR="00453C8A" w:rsidRPr="00086E13">
                  <w:rPr>
                    <w:b/>
                    <w:color w:val="auto"/>
                  </w:rPr>
                  <w:t xml:space="preserve">            </w:t>
                </w:r>
                <w:r w:rsidR="00A86C3D">
                  <w:rPr>
                    <w:b/>
                    <w:color w:val="auto"/>
                  </w:rPr>
                  <w:t xml:space="preserve">                                                                 </w:t>
                </w:r>
                <w:r>
                  <w:rPr>
                    <w:b/>
                    <w:color w:val="auto"/>
                  </w:rPr>
                  <w:t xml:space="preserve">          </w:t>
                </w:r>
                <w:r w:rsidR="00A86C3D">
                  <w:rPr>
                    <w:b/>
                    <w:color w:val="auto"/>
                  </w:rPr>
                  <w:t xml:space="preserve">  </w:t>
                </w:r>
                <w:r>
                  <w:rPr>
                    <w:b/>
                    <w:color w:val="auto"/>
                  </w:rPr>
                  <w:t>815-764-1990</w:t>
                </w:r>
              </w:p>
              <w:p w14:paraId="6BAEDECE" w14:textId="7BCD79FC" w:rsidR="00A86C3D" w:rsidRDefault="00C206C5" w:rsidP="00453C8A">
                <w:pPr>
                  <w:spacing w:after="0" w:line="240" w:lineRule="auto"/>
                  <w:rPr>
                    <w:bCs/>
                    <w:color w:val="787878" w:themeColor="background2" w:themeShade="80"/>
                  </w:rPr>
                </w:pPr>
                <w:r>
                  <w:rPr>
                    <w:bCs/>
                    <w:color w:val="787878" w:themeColor="background2" w:themeShade="80"/>
                  </w:rPr>
                  <w:t>REGISTERED NURSE</w:t>
                </w:r>
              </w:p>
              <w:p w14:paraId="297CF5A1" w14:textId="51E4B565" w:rsidR="00A86C3D" w:rsidRPr="00A86C3D" w:rsidRDefault="00C206C5" w:rsidP="00453C8A">
                <w:pPr>
                  <w:spacing w:after="0" w:line="240" w:lineRule="auto"/>
                  <w:rPr>
                    <w:bCs/>
                    <w:color w:val="92D050"/>
                  </w:rPr>
                </w:pPr>
                <w:r>
                  <w:rPr>
                    <w:bCs/>
                    <w:color w:val="92D050"/>
                  </w:rPr>
                  <w:t>Aleena.ferrante@nm.org</w:t>
                </w:r>
              </w:p>
              <w:p w14:paraId="1CF4C42E" w14:textId="5415F311" w:rsidR="00453C8A" w:rsidRDefault="00C206C5" w:rsidP="00453C8A">
                <w:pPr>
                  <w:spacing w:after="0" w:line="240" w:lineRule="auto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ELIZABETH HAEFFNER</w:t>
                </w:r>
                <w:r w:rsidR="00453C8A" w:rsidRPr="00086E13">
                  <w:rPr>
                    <w:b/>
                    <w:color w:val="auto"/>
                  </w:rPr>
                  <w:t xml:space="preserve">             </w:t>
                </w:r>
                <w:r w:rsidR="00A86C3D">
                  <w:rPr>
                    <w:b/>
                    <w:color w:val="auto"/>
                  </w:rPr>
                  <w:t xml:space="preserve">                                                              </w:t>
                </w:r>
                <w:r>
                  <w:rPr>
                    <w:b/>
                    <w:color w:val="auto"/>
                  </w:rPr>
                  <w:t xml:space="preserve">  </w:t>
                </w:r>
                <w:r w:rsidR="00A86C3D">
                  <w:rPr>
                    <w:b/>
                    <w:color w:val="auto"/>
                  </w:rPr>
                  <w:t xml:space="preserve">      </w:t>
                </w:r>
                <w:r w:rsidR="00453C8A" w:rsidRPr="00086E13">
                  <w:rPr>
                    <w:b/>
                    <w:color w:val="auto"/>
                  </w:rPr>
                  <w:t xml:space="preserve"> </w:t>
                </w:r>
                <w:r>
                  <w:rPr>
                    <w:b/>
                    <w:color w:val="auto"/>
                  </w:rPr>
                  <w:t>331-452-0109</w:t>
                </w:r>
              </w:p>
              <w:p w14:paraId="081692EE" w14:textId="21805F76" w:rsidR="00A86C3D" w:rsidRPr="00A86C3D" w:rsidRDefault="00C206C5" w:rsidP="00453C8A">
                <w:pPr>
                  <w:spacing w:after="0" w:line="240" w:lineRule="auto"/>
                  <w:rPr>
                    <w:bCs/>
                    <w:color w:val="787878" w:themeColor="background2" w:themeShade="80"/>
                  </w:rPr>
                </w:pPr>
                <w:r>
                  <w:rPr>
                    <w:bCs/>
                    <w:color w:val="787878" w:themeColor="background2" w:themeShade="80"/>
                  </w:rPr>
                  <w:t>REGISTERED NURSE</w:t>
                </w:r>
              </w:p>
              <w:p w14:paraId="46A8E43C" w14:textId="55F7BC5C" w:rsidR="00086E13" w:rsidRPr="00453C8A" w:rsidRDefault="00C206C5" w:rsidP="00453C8A">
                <w:pPr>
                  <w:spacing w:after="0" w:line="240" w:lineRule="auto"/>
                  <w:rPr>
                    <w:color w:val="595959" w:themeColor="text1" w:themeTint="A6"/>
                  </w:rPr>
                </w:pPr>
                <w:r>
                  <w:rPr>
                    <w:color w:val="92D050"/>
                  </w:rPr>
                  <w:t>Elizabeth.haeffner@nm.org</w:t>
                </w:r>
              </w:p>
            </w:sdtContent>
          </w:sdt>
        </w:tc>
      </w:tr>
    </w:tbl>
    <w:p w14:paraId="45819C20" w14:textId="77777777" w:rsidR="00B177D6" w:rsidRDefault="00B177D6"/>
    <w:sectPr w:rsidR="00B177D6" w:rsidSect="008B013C">
      <w:footerReference w:type="default" r:id="rId8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BC89" w14:textId="77777777" w:rsidR="00644346" w:rsidRDefault="00644346">
      <w:pPr>
        <w:spacing w:after="0" w:line="240" w:lineRule="auto"/>
      </w:pPr>
      <w:r>
        <w:separator/>
      </w:r>
    </w:p>
  </w:endnote>
  <w:endnote w:type="continuationSeparator" w:id="0">
    <w:p w14:paraId="3C829A4A" w14:textId="77777777" w:rsidR="00644346" w:rsidRDefault="0064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6F91D" w14:textId="77777777" w:rsidR="00B177D6" w:rsidRDefault="005B673D">
    <w:pPr>
      <w:pStyle w:val="Footer"/>
    </w:pPr>
    <w:r>
      <w:t xml:space="preserve">Page </w:t>
    </w:r>
    <w:r w:rsidR="0057768A">
      <w:fldChar w:fldCharType="begin"/>
    </w:r>
    <w:r>
      <w:instrText xml:space="preserve"> PAGE </w:instrText>
    </w:r>
    <w:r w:rsidR="0057768A">
      <w:fldChar w:fldCharType="separate"/>
    </w:r>
    <w:r>
      <w:rPr>
        <w:noProof/>
      </w:rPr>
      <w:t>2</w:t>
    </w:r>
    <w:r w:rsidR="005776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594BC" w14:textId="77777777" w:rsidR="00644346" w:rsidRDefault="00644346">
      <w:pPr>
        <w:spacing w:after="0" w:line="240" w:lineRule="auto"/>
      </w:pPr>
      <w:r>
        <w:separator/>
      </w:r>
    </w:p>
  </w:footnote>
  <w:footnote w:type="continuationSeparator" w:id="0">
    <w:p w14:paraId="1CE562D0" w14:textId="77777777" w:rsidR="00644346" w:rsidRDefault="0064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59"/>
    <w:rsid w:val="000055F7"/>
    <w:rsid w:val="00015629"/>
    <w:rsid w:val="00016A34"/>
    <w:rsid w:val="00037080"/>
    <w:rsid w:val="000647C5"/>
    <w:rsid w:val="00065E40"/>
    <w:rsid w:val="00070F02"/>
    <w:rsid w:val="00083B6D"/>
    <w:rsid w:val="00086E13"/>
    <w:rsid w:val="000C1A8F"/>
    <w:rsid w:val="000E2DC5"/>
    <w:rsid w:val="00104416"/>
    <w:rsid w:val="00170493"/>
    <w:rsid w:val="001C7A7B"/>
    <w:rsid w:val="001E6812"/>
    <w:rsid w:val="002028C5"/>
    <w:rsid w:val="00207D4D"/>
    <w:rsid w:val="002277FC"/>
    <w:rsid w:val="00245E1B"/>
    <w:rsid w:val="0024610F"/>
    <w:rsid w:val="002B32A1"/>
    <w:rsid w:val="002B5AF1"/>
    <w:rsid w:val="002E2DAB"/>
    <w:rsid w:val="002E6B17"/>
    <w:rsid w:val="00300117"/>
    <w:rsid w:val="003027C5"/>
    <w:rsid w:val="00324AAC"/>
    <w:rsid w:val="003509A8"/>
    <w:rsid w:val="0037034B"/>
    <w:rsid w:val="00381826"/>
    <w:rsid w:val="003B08AA"/>
    <w:rsid w:val="003B3B7F"/>
    <w:rsid w:val="003F711D"/>
    <w:rsid w:val="00406464"/>
    <w:rsid w:val="0045022B"/>
    <w:rsid w:val="00453C8A"/>
    <w:rsid w:val="00474E20"/>
    <w:rsid w:val="004C45FB"/>
    <w:rsid w:val="00510E37"/>
    <w:rsid w:val="00526859"/>
    <w:rsid w:val="00545520"/>
    <w:rsid w:val="0057768A"/>
    <w:rsid w:val="00597184"/>
    <w:rsid w:val="005B673D"/>
    <w:rsid w:val="0060432C"/>
    <w:rsid w:val="00644346"/>
    <w:rsid w:val="0068462E"/>
    <w:rsid w:val="00685671"/>
    <w:rsid w:val="00696CCC"/>
    <w:rsid w:val="006B0656"/>
    <w:rsid w:val="006C183B"/>
    <w:rsid w:val="006F3900"/>
    <w:rsid w:val="006F7A2C"/>
    <w:rsid w:val="00711F89"/>
    <w:rsid w:val="00734055"/>
    <w:rsid w:val="00752310"/>
    <w:rsid w:val="00781D51"/>
    <w:rsid w:val="007B42D9"/>
    <w:rsid w:val="007C66D5"/>
    <w:rsid w:val="007C7AFE"/>
    <w:rsid w:val="00814035"/>
    <w:rsid w:val="00843ED0"/>
    <w:rsid w:val="00873CB2"/>
    <w:rsid w:val="008829CB"/>
    <w:rsid w:val="008B013C"/>
    <w:rsid w:val="008B1F54"/>
    <w:rsid w:val="008B70EC"/>
    <w:rsid w:val="008C6222"/>
    <w:rsid w:val="008F332C"/>
    <w:rsid w:val="008F497C"/>
    <w:rsid w:val="00905EBC"/>
    <w:rsid w:val="0093190B"/>
    <w:rsid w:val="0097514F"/>
    <w:rsid w:val="00986C2C"/>
    <w:rsid w:val="009F3EFE"/>
    <w:rsid w:val="00A015F3"/>
    <w:rsid w:val="00A86C3D"/>
    <w:rsid w:val="00AF61DA"/>
    <w:rsid w:val="00B177D6"/>
    <w:rsid w:val="00B44325"/>
    <w:rsid w:val="00B4672C"/>
    <w:rsid w:val="00B744E7"/>
    <w:rsid w:val="00B93E17"/>
    <w:rsid w:val="00BA6F6A"/>
    <w:rsid w:val="00BB1E61"/>
    <w:rsid w:val="00BB2651"/>
    <w:rsid w:val="00C206C5"/>
    <w:rsid w:val="00C422E7"/>
    <w:rsid w:val="00C7362C"/>
    <w:rsid w:val="00CB4408"/>
    <w:rsid w:val="00CE3289"/>
    <w:rsid w:val="00D40B05"/>
    <w:rsid w:val="00D66710"/>
    <w:rsid w:val="00D7469B"/>
    <w:rsid w:val="00D844B5"/>
    <w:rsid w:val="00DA225B"/>
    <w:rsid w:val="00DF6866"/>
    <w:rsid w:val="00E05BAC"/>
    <w:rsid w:val="00E06FA9"/>
    <w:rsid w:val="00E25D7B"/>
    <w:rsid w:val="00E3329B"/>
    <w:rsid w:val="00E74AC6"/>
    <w:rsid w:val="00E809D4"/>
    <w:rsid w:val="00EA5710"/>
    <w:rsid w:val="00EE55BC"/>
    <w:rsid w:val="00F346D0"/>
    <w:rsid w:val="00F87A8E"/>
    <w:rsid w:val="00FB26FF"/>
    <w:rsid w:val="00FE3BB9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1BE7"/>
  <w15:docId w15:val="{AEB74649-A15D-4171-A304-26A45440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F3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8B013C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B013C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B013C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013C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sid w:val="008B013C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sid w:val="008B013C"/>
    <w:rPr>
      <w:color w:val="808080"/>
    </w:rPr>
  </w:style>
  <w:style w:type="table" w:customStyle="1" w:styleId="ResumeTable">
    <w:name w:val="Resume Table"/>
    <w:basedOn w:val="TableNormal"/>
    <w:uiPriority w:val="99"/>
    <w:rsid w:val="008B013C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rsid w:val="008B01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rsid w:val="008B013C"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sid w:val="008B013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8B013C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rsid w:val="008B013C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sid w:val="008B013C"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rsid w:val="008B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13C"/>
  </w:style>
  <w:style w:type="paragraph" w:styleId="Footer">
    <w:name w:val="footer"/>
    <w:basedOn w:val="Normal"/>
    <w:link w:val="FooterChar"/>
    <w:uiPriority w:val="99"/>
    <w:unhideWhenUsed/>
    <w:qFormat/>
    <w:rsid w:val="008B013C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013C"/>
    <w:rPr>
      <w:b/>
      <w:bCs/>
      <w:caps/>
      <w:color w:val="7C9E0E" w:themeColor="accen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69B"/>
    <w:rPr>
      <w:color w:val="8EB61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9E436EC4AB4F74B960CD3BCF1F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DA315-C68F-4BC8-BB73-9D3282E1F4E1}"/>
      </w:docPartPr>
      <w:docPartBody>
        <w:p w:rsidR="00B22FB5" w:rsidRDefault="00E2569B">
          <w:pPr>
            <w:pStyle w:val="C29E436EC4AB4F74B960CD3BCF1FA2B2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9B"/>
    <w:rsid w:val="002D6A6C"/>
    <w:rsid w:val="003D2B89"/>
    <w:rsid w:val="00606C31"/>
    <w:rsid w:val="0064549D"/>
    <w:rsid w:val="007469CC"/>
    <w:rsid w:val="00977815"/>
    <w:rsid w:val="00A23B46"/>
    <w:rsid w:val="00AF3DB5"/>
    <w:rsid w:val="00B034F8"/>
    <w:rsid w:val="00B22FB5"/>
    <w:rsid w:val="00BC671E"/>
    <w:rsid w:val="00CC701D"/>
    <w:rsid w:val="00D94E90"/>
    <w:rsid w:val="00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9E436EC4AB4F74B960CD3BCF1FA2B2">
    <w:name w:val="C29E436EC4AB4F74B960CD3BCF1FA2B2"/>
    <w:rsid w:val="00B034F8"/>
  </w:style>
  <w:style w:type="paragraph" w:customStyle="1" w:styleId="A9239487A9994DAEB6E4986FECC9CB70">
    <w:name w:val="A9239487A9994DAEB6E4986FECC9CB70"/>
    <w:rsid w:val="00B034F8"/>
  </w:style>
  <w:style w:type="paragraph" w:customStyle="1" w:styleId="B3F7C1573C2945B1AA9F3BC688D33446">
    <w:name w:val="B3F7C1573C2945B1AA9F3BC688D33446"/>
    <w:rsid w:val="00B034F8"/>
  </w:style>
  <w:style w:type="paragraph" w:customStyle="1" w:styleId="22CCA823A29C422896478DEA173969DC">
    <w:name w:val="22CCA823A29C422896478DEA173969DC"/>
    <w:rsid w:val="00B034F8"/>
  </w:style>
  <w:style w:type="paragraph" w:customStyle="1" w:styleId="38B3DF7FF86C44099A001D3C9DF366F9">
    <w:name w:val="38B3DF7FF86C44099A001D3C9DF366F9"/>
    <w:rsid w:val="00B034F8"/>
  </w:style>
  <w:style w:type="paragraph" w:customStyle="1" w:styleId="E694D7E7B8654320814D175B255EE671">
    <w:name w:val="E694D7E7B8654320814D175B255EE671"/>
    <w:rsid w:val="00B034F8"/>
  </w:style>
  <w:style w:type="character" w:styleId="PlaceholderText">
    <w:name w:val="Placeholder Text"/>
    <w:basedOn w:val="DefaultParagraphFont"/>
    <w:uiPriority w:val="99"/>
    <w:semiHidden/>
    <w:rsid w:val="00B034F8"/>
    <w:rPr>
      <w:color w:val="808080"/>
    </w:rPr>
  </w:style>
  <w:style w:type="paragraph" w:customStyle="1" w:styleId="315FDEFB970A4C2C96FF4EE703B1C5B1">
    <w:name w:val="315FDEFB970A4C2C96FF4EE703B1C5B1"/>
    <w:rsid w:val="00B034F8"/>
  </w:style>
  <w:style w:type="character" w:styleId="Strong">
    <w:name w:val="Strong"/>
    <w:basedOn w:val="DefaultParagraphFont"/>
    <w:uiPriority w:val="22"/>
    <w:qFormat/>
    <w:rsid w:val="00B034F8"/>
    <w:rPr>
      <w:b/>
      <w:bCs/>
    </w:rPr>
  </w:style>
  <w:style w:type="paragraph" w:customStyle="1" w:styleId="1A737DA163884591ACB76ACC3DBD5F3A">
    <w:name w:val="1A737DA163884591ACB76ACC3DBD5F3A"/>
    <w:rsid w:val="00B034F8"/>
  </w:style>
  <w:style w:type="paragraph" w:customStyle="1" w:styleId="AAF70C46011542B285A194CB5C45AB04">
    <w:name w:val="AAF70C46011542B285A194CB5C45AB04"/>
    <w:rsid w:val="00B034F8"/>
  </w:style>
  <w:style w:type="paragraph" w:customStyle="1" w:styleId="D1C5087B64D6455C8DFE2AA20E36C75F">
    <w:name w:val="D1C5087B64D6455C8DFE2AA20E36C75F"/>
    <w:rsid w:val="00B034F8"/>
  </w:style>
  <w:style w:type="paragraph" w:customStyle="1" w:styleId="4DF4C604F1134AA6BFA494E119D2E2EC">
    <w:name w:val="4DF4C604F1134AA6BFA494E119D2E2EC"/>
    <w:rsid w:val="00B034F8"/>
  </w:style>
  <w:style w:type="paragraph" w:customStyle="1" w:styleId="CF6A3781030A404A905801F23FC9CE3E">
    <w:name w:val="CF6A3781030A404A905801F23FC9CE3E"/>
    <w:rsid w:val="00B034F8"/>
  </w:style>
  <w:style w:type="paragraph" w:customStyle="1" w:styleId="8EBD04BE1D3F476199538B0F2F132F66">
    <w:name w:val="8EBD04BE1D3F476199538B0F2F132F66"/>
    <w:rsid w:val="00B034F8"/>
  </w:style>
  <w:style w:type="paragraph" w:customStyle="1" w:styleId="8BB20FDEB9FA4598B1A59AD85A52C50B">
    <w:name w:val="8BB20FDEB9FA4598B1A59AD85A52C50B"/>
    <w:rsid w:val="00B034F8"/>
  </w:style>
  <w:style w:type="paragraph" w:customStyle="1" w:styleId="A839AA228D30449FBEB2BB2E53C2DFE5">
    <w:name w:val="A839AA228D30449FBEB2BB2E53C2DFE5"/>
    <w:rsid w:val="00B034F8"/>
  </w:style>
  <w:style w:type="paragraph" w:customStyle="1" w:styleId="E940E8C19FF84383ACF2D67D0DBFC8B2">
    <w:name w:val="E940E8C19FF84383ACF2D67D0DBFC8B2"/>
    <w:rsid w:val="00B034F8"/>
  </w:style>
  <w:style w:type="paragraph" w:customStyle="1" w:styleId="77ECFF0B907044C78A45B7A3BBFBBAAA">
    <w:name w:val="77ECFF0B907044C78A45B7A3BBFBBAAA"/>
    <w:rsid w:val="00B034F8"/>
  </w:style>
  <w:style w:type="paragraph" w:customStyle="1" w:styleId="C67C9C7C692248448951DECA4F1C465A">
    <w:name w:val="C67C9C7C692248448951DECA4F1C465A"/>
    <w:rsid w:val="00B034F8"/>
  </w:style>
  <w:style w:type="paragraph" w:customStyle="1" w:styleId="F347A6CEDD0E4606830B726CEBB38A6B">
    <w:name w:val="F347A6CEDD0E4606830B726CEBB38A6B"/>
    <w:rsid w:val="00B034F8"/>
  </w:style>
  <w:style w:type="paragraph" w:customStyle="1" w:styleId="CC437ADE48AB44F789EFE7E124B2644F">
    <w:name w:val="CC437ADE48AB44F789EFE7E124B2644F"/>
    <w:rsid w:val="00B034F8"/>
  </w:style>
  <w:style w:type="paragraph" w:customStyle="1" w:styleId="B7336C77E5AA448BA9B35854A89D6038">
    <w:name w:val="B7336C77E5AA448BA9B35854A89D6038"/>
    <w:rsid w:val="00B0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D6888-E67C-4B10-A8EE-1DC88D29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 McMaster</dc:creator>
  <cp:lastModifiedBy>Blake Saxon</cp:lastModifiedBy>
  <cp:revision>5</cp:revision>
  <dcterms:created xsi:type="dcterms:W3CDTF">2021-06-22T19:01:00Z</dcterms:created>
  <dcterms:modified xsi:type="dcterms:W3CDTF">2021-07-08T15:11:00Z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