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221DD" w14:textId="05D76E6E" w:rsidR="00C067C5" w:rsidRPr="00843164" w:rsidRDefault="0046342E">
      <w:pPr>
        <w:pStyle w:val="Title"/>
      </w:pPr>
      <w:r w:rsidRPr="0046342E">
        <w:t>ALISHA WILLIAMS RN, BSN</w:t>
      </w:r>
    </w:p>
    <w:tbl>
      <w:tblPr>
        <w:tblStyle w:val="ResumeTable"/>
        <w:tblW w:w="4648" w:type="pct"/>
        <w:tblCellMar>
          <w:left w:w="1656" w:type="dxa"/>
        </w:tblCellMar>
        <w:tblLook w:val="0620" w:firstRow="1" w:lastRow="0" w:firstColumn="0" w:lastColumn="0" w:noHBand="1" w:noVBand="1"/>
        <w:tblDescription w:val="Contact Info table"/>
      </w:tblPr>
      <w:tblGrid>
        <w:gridCol w:w="8433"/>
      </w:tblGrid>
      <w:tr w:rsidR="00260D3F" w:rsidRPr="00843164" w14:paraId="5B321ED0" w14:textId="77777777" w:rsidTr="00DB3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  <w:tblHeader/>
        </w:trPr>
        <w:tc>
          <w:tcPr>
            <w:tcW w:w="5000" w:type="pct"/>
          </w:tcPr>
          <w:p w14:paraId="28CA6AB1" w14:textId="77777777" w:rsidR="0046342E" w:rsidRDefault="0046342E">
            <w:pPr>
              <w:pStyle w:val="ContactInfo"/>
            </w:pPr>
            <w:r w:rsidRPr="0046342E">
              <w:t>715 w Fitzhenry Ct., Glenwood IL, 60425</w:t>
            </w:r>
          </w:p>
          <w:p w14:paraId="47F9F4D3" w14:textId="48C165FF" w:rsidR="00260D3F" w:rsidRPr="00843164" w:rsidRDefault="00260D3F">
            <w:pPr>
              <w:pStyle w:val="ContactInfo"/>
            </w:pPr>
            <w:r w:rsidRPr="00843164">
              <w:t>|</w:t>
            </w:r>
            <w:r w:rsidR="0046342E">
              <w:t>708-495-7698</w:t>
            </w:r>
            <w:r w:rsidRPr="00843164">
              <w:t> | </w:t>
            </w:r>
            <w:r w:rsidR="0046342E">
              <w:t>williams.alish79@gmail.com</w:t>
            </w:r>
          </w:p>
        </w:tc>
      </w:tr>
    </w:tbl>
    <w:sdt>
      <w:sdtPr>
        <w:alias w:val="Objective heading:"/>
        <w:tag w:val="Objective heading:"/>
        <w:id w:val="-1471434502"/>
        <w:placeholder>
          <w:docPart w:val="58F8EB5DD67C44898F9498E656D9931C"/>
        </w:placeholder>
        <w:temporary/>
        <w:showingPlcHdr/>
        <w15:appearance w15:val="hidden"/>
      </w:sdtPr>
      <w:sdtEndPr/>
      <w:sdtContent>
        <w:p w14:paraId="2CD4FB70" w14:textId="77777777" w:rsidR="00C067C5" w:rsidRPr="00843164" w:rsidRDefault="00126049" w:rsidP="002563E8">
          <w:pPr>
            <w:pStyle w:val="Heading1"/>
          </w:pPr>
          <w:r w:rsidRPr="00843164">
            <w:t>Objective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Objective table"/>
      </w:tblPr>
      <w:tblGrid>
        <w:gridCol w:w="9072"/>
      </w:tblGrid>
      <w:tr w:rsidR="00260D3F" w:rsidRPr="00843164" w14:paraId="0E81F05A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01BEC46B" w14:textId="38A44BD6" w:rsidR="00260D3F" w:rsidRPr="00843164" w:rsidRDefault="0046342E">
            <w:r w:rsidRPr="0046342E">
              <w:t>Dedicated registered nurse with superior communication, management, and interpersonal skills. Seeking to provide quality healthcare to patients and families. I am skilled in providing exceptional services to diverse population with the focus on holistic care.</w:t>
            </w:r>
            <w:r>
              <w:t xml:space="preserve"> </w:t>
            </w:r>
          </w:p>
        </w:tc>
      </w:tr>
    </w:tbl>
    <w:sdt>
      <w:sdtPr>
        <w:alias w:val="Skills &amp; Abilities heading:"/>
        <w:tag w:val="Skills &amp; Abilities heading:"/>
        <w:id w:val="-1758198345"/>
        <w:placeholder>
          <w:docPart w:val="9B141DF14B9D48A5A6B6D487897AAC04"/>
        </w:placeholder>
        <w:temporary/>
        <w:showingPlcHdr/>
        <w15:appearance w15:val="hidden"/>
      </w:sdtPr>
      <w:sdtEndPr/>
      <w:sdtContent>
        <w:p w14:paraId="29EE5802" w14:textId="77777777" w:rsidR="00126049" w:rsidRPr="00843164" w:rsidRDefault="00126049" w:rsidP="0046342E">
          <w:pPr>
            <w:pStyle w:val="Heading1"/>
            <w:pBdr>
              <w:bottom w:val="double" w:sz="2" w:space="0" w:color="595959" w:themeColor="text1" w:themeTint="A6"/>
            </w:pBdr>
          </w:pPr>
          <w:r w:rsidRPr="00843164">
            <w:t>Skills &amp; Abilities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4A0" w:firstRow="1" w:lastRow="0" w:firstColumn="1" w:lastColumn="0" w:noHBand="0" w:noVBand="1"/>
        <w:tblDescription w:val="Skills and Abilities table"/>
      </w:tblPr>
      <w:tblGrid>
        <w:gridCol w:w="9072"/>
      </w:tblGrid>
      <w:tr w:rsidR="00260D3F" w:rsidRPr="00843164" w14:paraId="6B49EDA2" w14:textId="77777777" w:rsidTr="00DB3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B29AC75" w14:textId="01A1048E" w:rsidR="0046342E" w:rsidRDefault="0046342E" w:rsidP="0046342E">
            <w:pPr>
              <w:pStyle w:val="xparagraph"/>
              <w:shd w:val="clear" w:color="auto" w:fill="FFFFFF"/>
              <w:ind w:right="5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xnormaltextrun"/>
                <w:color w:val="595959"/>
              </w:rPr>
              <w:t xml:space="preserve">Clinical </w:t>
            </w:r>
            <w:r>
              <w:rPr>
                <w:rStyle w:val="xnormaltextrun"/>
                <w:color w:val="595959"/>
              </w:rPr>
              <w:t>J</w:t>
            </w:r>
            <w:r>
              <w:rPr>
                <w:rStyle w:val="xnormaltextrun"/>
                <w:color w:val="595959"/>
              </w:rPr>
              <w:t>udgement </w:t>
            </w:r>
            <w:r>
              <w:rPr>
                <w:rStyle w:val="xeop"/>
                <w:color w:val="595959"/>
              </w:rPr>
              <w:t> </w:t>
            </w:r>
          </w:p>
          <w:p w14:paraId="18C9D79A" w14:textId="77777777" w:rsidR="0046342E" w:rsidRDefault="0046342E" w:rsidP="0046342E">
            <w:pPr>
              <w:pStyle w:val="xparagraph"/>
              <w:shd w:val="clear" w:color="auto" w:fill="FFFFFF"/>
              <w:ind w:right="5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xnormaltextrun"/>
                <w:color w:val="595959"/>
              </w:rPr>
              <w:t>Leadership Skills </w:t>
            </w:r>
            <w:r>
              <w:rPr>
                <w:rStyle w:val="xeop"/>
                <w:color w:val="595959"/>
              </w:rPr>
              <w:t> </w:t>
            </w:r>
          </w:p>
          <w:p w14:paraId="1260F348" w14:textId="77777777" w:rsidR="0046342E" w:rsidRDefault="0046342E" w:rsidP="0046342E">
            <w:pPr>
              <w:pStyle w:val="xparagraph"/>
              <w:shd w:val="clear" w:color="auto" w:fill="FFFFFF"/>
              <w:ind w:right="5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xnormaltextrun"/>
                <w:color w:val="595959"/>
              </w:rPr>
              <w:t>Patient Care </w:t>
            </w:r>
            <w:r>
              <w:rPr>
                <w:rStyle w:val="xeop"/>
                <w:color w:val="595959"/>
              </w:rPr>
              <w:t> </w:t>
            </w:r>
          </w:p>
          <w:p w14:paraId="2C61DDCF" w14:textId="77777777" w:rsidR="0046342E" w:rsidRDefault="0046342E" w:rsidP="0046342E">
            <w:pPr>
              <w:pStyle w:val="xparagraph"/>
              <w:shd w:val="clear" w:color="auto" w:fill="FFFFFF"/>
              <w:ind w:right="5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xnormaltextrun"/>
                <w:color w:val="595959"/>
              </w:rPr>
              <w:t>Peritoneal Dialysis </w:t>
            </w:r>
            <w:r>
              <w:rPr>
                <w:rStyle w:val="xeop"/>
                <w:color w:val="595959"/>
              </w:rPr>
              <w:t> </w:t>
            </w:r>
          </w:p>
          <w:p w14:paraId="41872112" w14:textId="77777777" w:rsidR="0046342E" w:rsidRDefault="0046342E" w:rsidP="0046342E">
            <w:pPr>
              <w:pStyle w:val="xparagraph"/>
              <w:shd w:val="clear" w:color="auto" w:fill="FFFFFF"/>
              <w:ind w:right="5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xnormaltextrun"/>
                <w:color w:val="595959"/>
              </w:rPr>
              <w:t>Clinical Documentation </w:t>
            </w:r>
            <w:r>
              <w:rPr>
                <w:rStyle w:val="xeop"/>
                <w:color w:val="595959"/>
              </w:rPr>
              <w:t> </w:t>
            </w:r>
          </w:p>
          <w:p w14:paraId="780C8554" w14:textId="77777777" w:rsidR="0046342E" w:rsidRDefault="0046342E" w:rsidP="0046342E">
            <w:pPr>
              <w:pStyle w:val="xparagraph"/>
              <w:shd w:val="clear" w:color="auto" w:fill="FFFFFF"/>
              <w:ind w:right="5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xnormaltextrun"/>
                <w:color w:val="595959"/>
              </w:rPr>
              <w:t>Superior Organization</w:t>
            </w:r>
            <w:r>
              <w:rPr>
                <w:rStyle w:val="xeop"/>
                <w:color w:val="595959"/>
              </w:rPr>
              <w:t> </w:t>
            </w:r>
          </w:p>
          <w:p w14:paraId="37B30EC2" w14:textId="1D67C0E1" w:rsidR="00260D3F" w:rsidRPr="00843164" w:rsidRDefault="00260D3F" w:rsidP="00843164"/>
        </w:tc>
      </w:tr>
    </w:tbl>
    <w:sdt>
      <w:sdtPr>
        <w:alias w:val="Experience heading:"/>
        <w:tag w:val="Experience heading:"/>
        <w:id w:val="899876606"/>
        <w:placeholder>
          <w:docPart w:val="694C9E74B1BD4606B0D4E0AB1C293E83"/>
        </w:placeholder>
        <w:temporary/>
        <w:showingPlcHdr/>
        <w15:appearance w15:val="hidden"/>
      </w:sdtPr>
      <w:sdtEndPr/>
      <w:sdtContent>
        <w:p w14:paraId="0E2E52CC" w14:textId="77777777" w:rsidR="00843164" w:rsidRPr="00843164" w:rsidRDefault="00843164" w:rsidP="00843164">
          <w:pPr>
            <w:pStyle w:val="Heading1"/>
          </w:pPr>
          <w:r w:rsidRPr="00843164">
            <w:t>Experience</w:t>
          </w:r>
        </w:p>
      </w:sdtContent>
    </w:sdt>
    <w:tbl>
      <w:tblPr>
        <w:tblStyle w:val="ResumeTable"/>
        <w:tblW w:w="5000" w:type="pct"/>
        <w:tblLook w:val="0620" w:firstRow="1" w:lastRow="0" w:firstColumn="0" w:lastColumn="0" w:noHBand="1" w:noVBand="1"/>
        <w:tblDescription w:val="Experience table"/>
      </w:tblPr>
      <w:tblGrid>
        <w:gridCol w:w="1657"/>
        <w:gridCol w:w="7415"/>
      </w:tblGrid>
      <w:tr w:rsidR="00843164" w:rsidRPr="00843164" w14:paraId="26FA1439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222B01CD" w14:textId="58449E17" w:rsidR="00843164" w:rsidRPr="00843164" w:rsidRDefault="0046342E" w:rsidP="00843164">
            <w:pPr>
              <w:pStyle w:val="Date"/>
            </w:pPr>
            <w:r>
              <w:t>June 2011 - Present</w:t>
            </w:r>
          </w:p>
        </w:tc>
        <w:tc>
          <w:tcPr>
            <w:tcW w:w="4087" w:type="pct"/>
          </w:tcPr>
          <w:p w14:paraId="66F0D6F5" w14:textId="688831D1" w:rsidR="00843164" w:rsidRPr="00843164" w:rsidRDefault="0046342E" w:rsidP="00297EBC">
            <w:r>
              <w:t xml:space="preserve">Registered </w:t>
            </w:r>
            <w:proofErr w:type="gramStart"/>
            <w:r>
              <w:t>Nurse</w:t>
            </w:r>
            <w:r w:rsidR="00843164" w:rsidRPr="00843164">
              <w:t>,  </w:t>
            </w:r>
            <w:r>
              <w:rPr>
                <w:rStyle w:val="Emphasis"/>
              </w:rPr>
              <w:t>Franciscan</w:t>
            </w:r>
            <w:proofErr w:type="gramEnd"/>
            <w:r>
              <w:rPr>
                <w:rStyle w:val="Emphasis"/>
              </w:rPr>
              <w:t xml:space="preserve"> Health Hammond </w:t>
            </w:r>
          </w:p>
          <w:p w14:paraId="499FF520" w14:textId="3E0CCB59" w:rsidR="0046342E" w:rsidRDefault="0046342E" w:rsidP="0046342E">
            <w:pPr>
              <w:pStyle w:val="xparagraph"/>
              <w:numPr>
                <w:ilvl w:val="0"/>
                <w:numId w:val="15"/>
              </w:numPr>
            </w:pPr>
            <w:r>
              <w:rPr>
                <w:rStyle w:val="xnormaltextrun"/>
                <w:color w:val="595959"/>
              </w:rPr>
              <w:t>Advocated for patient care.</w:t>
            </w:r>
            <w:r>
              <w:rPr>
                <w:rStyle w:val="xeop"/>
                <w:color w:val="595959"/>
              </w:rPr>
              <w:t> </w:t>
            </w:r>
          </w:p>
          <w:p w14:paraId="188BB6CD" w14:textId="77777777" w:rsidR="0046342E" w:rsidRDefault="0046342E" w:rsidP="0046342E">
            <w:pPr>
              <w:pStyle w:val="xparagraph"/>
              <w:numPr>
                <w:ilvl w:val="0"/>
                <w:numId w:val="15"/>
              </w:numPr>
            </w:pPr>
            <w:r>
              <w:rPr>
                <w:rStyle w:val="xnormaltextrun"/>
                <w:color w:val="595959"/>
              </w:rPr>
              <w:t>Administered prescribe medications and provided wound care, for patients.</w:t>
            </w:r>
            <w:r>
              <w:rPr>
                <w:rStyle w:val="xeop"/>
                <w:color w:val="595959"/>
              </w:rPr>
              <w:t> </w:t>
            </w:r>
          </w:p>
          <w:p w14:paraId="42F098B6" w14:textId="77777777" w:rsidR="0046342E" w:rsidRDefault="0046342E" w:rsidP="0046342E">
            <w:pPr>
              <w:pStyle w:val="xparagraph"/>
              <w:numPr>
                <w:ilvl w:val="0"/>
                <w:numId w:val="15"/>
              </w:numPr>
            </w:pPr>
            <w:r>
              <w:rPr>
                <w:rStyle w:val="xnormaltextrun"/>
                <w:color w:val="595959"/>
              </w:rPr>
              <w:t>Build therapeutic rapport and created a detailed care plan with patients and families. </w:t>
            </w:r>
            <w:r>
              <w:rPr>
                <w:rStyle w:val="xeop"/>
                <w:color w:val="595959"/>
              </w:rPr>
              <w:t> </w:t>
            </w:r>
          </w:p>
          <w:p w14:paraId="231F4779" w14:textId="77777777" w:rsidR="0046342E" w:rsidRDefault="0046342E" w:rsidP="0046342E">
            <w:pPr>
              <w:pStyle w:val="xparagraph"/>
              <w:numPr>
                <w:ilvl w:val="0"/>
                <w:numId w:val="15"/>
              </w:numPr>
            </w:pPr>
            <w:r>
              <w:rPr>
                <w:rStyle w:val="xnormaltextrun"/>
                <w:color w:val="595959"/>
              </w:rPr>
              <w:t>Work with other healthcare disciplines, nurses, doctors, pharmacist, physical therapist, case managers, social workers, etc.</w:t>
            </w:r>
            <w:r>
              <w:rPr>
                <w:rStyle w:val="xeop"/>
                <w:color w:val="595959"/>
              </w:rPr>
              <w:t> </w:t>
            </w:r>
          </w:p>
          <w:p w14:paraId="26B3E628" w14:textId="77777777" w:rsidR="0046342E" w:rsidRPr="0046342E" w:rsidRDefault="0046342E" w:rsidP="0046342E">
            <w:pPr>
              <w:pStyle w:val="xparagraph"/>
              <w:numPr>
                <w:ilvl w:val="0"/>
                <w:numId w:val="15"/>
              </w:numPr>
              <w:rPr>
                <w:rStyle w:val="xeop"/>
              </w:rPr>
            </w:pPr>
            <w:r>
              <w:rPr>
                <w:rStyle w:val="xnormaltextrun"/>
                <w:color w:val="595959"/>
              </w:rPr>
              <w:t>Participate in daily care rounds.</w:t>
            </w:r>
            <w:r>
              <w:rPr>
                <w:rStyle w:val="xeop"/>
                <w:color w:val="595959"/>
              </w:rPr>
              <w:t> </w:t>
            </w:r>
          </w:p>
          <w:p w14:paraId="40736BC4" w14:textId="6D746E2F" w:rsidR="00843164" w:rsidRPr="00843164" w:rsidRDefault="0046342E" w:rsidP="0046342E">
            <w:pPr>
              <w:pStyle w:val="xparagraph"/>
              <w:numPr>
                <w:ilvl w:val="0"/>
                <w:numId w:val="15"/>
              </w:numPr>
            </w:pPr>
            <w:r w:rsidRPr="0046342E">
              <w:rPr>
                <w:rStyle w:val="xnormaltextrun"/>
                <w:color w:val="595959"/>
              </w:rPr>
              <w:t>Work as a permanent charge nurse which includes planning, coordinating, and evaluating the unit.</w:t>
            </w:r>
            <w:r w:rsidRPr="0046342E">
              <w:rPr>
                <w:rStyle w:val="xeop"/>
                <w:color w:val="595959"/>
              </w:rPr>
              <w:t> </w:t>
            </w:r>
          </w:p>
        </w:tc>
      </w:tr>
    </w:tbl>
    <w:sdt>
      <w:sdtPr>
        <w:alias w:val="Education heading:"/>
        <w:tag w:val="Education heading:"/>
        <w:id w:val="989682148"/>
        <w:placeholder>
          <w:docPart w:val="478204C8B3164BCEAAE5DEC4DD88BB99"/>
        </w:placeholder>
        <w:temporary/>
        <w:showingPlcHdr/>
        <w15:appearance w15:val="hidden"/>
      </w:sdtPr>
      <w:sdtEndPr/>
      <w:sdtContent>
        <w:p w14:paraId="52A6F6F5" w14:textId="77777777" w:rsidR="00843164" w:rsidRPr="00843164" w:rsidRDefault="00843164" w:rsidP="00843164">
          <w:pPr>
            <w:pStyle w:val="Heading1"/>
          </w:pPr>
          <w:r w:rsidRPr="00843164">
            <w:t>Education</w:t>
          </w:r>
        </w:p>
      </w:sdtContent>
    </w:sdt>
    <w:tbl>
      <w:tblPr>
        <w:tblStyle w:val="ResumeTable"/>
        <w:tblW w:w="5000" w:type="pct"/>
        <w:tblLook w:val="0620" w:firstRow="1" w:lastRow="0" w:firstColumn="0" w:lastColumn="0" w:noHBand="1" w:noVBand="1"/>
        <w:tblDescription w:val="Education table"/>
      </w:tblPr>
      <w:tblGrid>
        <w:gridCol w:w="1657"/>
        <w:gridCol w:w="7415"/>
      </w:tblGrid>
      <w:tr w:rsidR="00843164" w:rsidRPr="00843164" w14:paraId="4BEE63A7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6D49EAD8" w14:textId="77777777" w:rsidR="00843164" w:rsidRDefault="0046342E" w:rsidP="00297EBC">
            <w:pPr>
              <w:pStyle w:val="Date"/>
            </w:pPr>
            <w:r>
              <w:t>January 2009- December 2010</w:t>
            </w:r>
          </w:p>
          <w:p w14:paraId="695DFCD1" w14:textId="3C91A58B" w:rsidR="00DB33A4" w:rsidRDefault="00DB33A4" w:rsidP="00DB33A4">
            <w:pPr>
              <w:pStyle w:val="Date"/>
            </w:pPr>
            <w:r>
              <w:t>January 20</w:t>
            </w:r>
            <w:r>
              <w:t>1</w:t>
            </w:r>
            <w:r>
              <w:t>9- December 20</w:t>
            </w:r>
            <w:r>
              <w:t>2</w:t>
            </w:r>
            <w:r>
              <w:t>0</w:t>
            </w:r>
          </w:p>
          <w:p w14:paraId="6A5D0971" w14:textId="47C359B4" w:rsidR="00DB33A4" w:rsidRPr="00DB33A4" w:rsidRDefault="00DB33A4" w:rsidP="00DB33A4"/>
        </w:tc>
        <w:tc>
          <w:tcPr>
            <w:tcW w:w="4087" w:type="pct"/>
          </w:tcPr>
          <w:p w14:paraId="3012AD6F" w14:textId="0D2A7371" w:rsidR="00843164" w:rsidRDefault="0046342E" w:rsidP="00297EBC">
            <w:pPr>
              <w:rPr>
                <w:rStyle w:val="Emphasis"/>
              </w:rPr>
            </w:pPr>
            <w:r>
              <w:t xml:space="preserve">Associate Degree in </w:t>
            </w:r>
            <w:r w:rsidR="00DB33A4">
              <w:t>Nursing</w:t>
            </w:r>
            <w:r w:rsidR="00DB33A4" w:rsidRPr="00843164">
              <w:t>, South</w:t>
            </w:r>
            <w:r>
              <w:t xml:space="preserve"> Holland, IL</w:t>
            </w:r>
            <w:r w:rsidR="00843164" w:rsidRPr="00843164">
              <w:t>, </w:t>
            </w:r>
            <w:r>
              <w:rPr>
                <w:rStyle w:val="Emphasis"/>
              </w:rPr>
              <w:t>S</w:t>
            </w:r>
            <w:r w:rsidR="00DB33A4">
              <w:rPr>
                <w:rStyle w:val="Emphasis"/>
              </w:rPr>
              <w:t>outh Suburban</w:t>
            </w:r>
            <w:r>
              <w:rPr>
                <w:rStyle w:val="Emphasis"/>
              </w:rPr>
              <w:t xml:space="preserve"> College</w:t>
            </w:r>
            <w:r w:rsidR="00DB33A4">
              <w:rPr>
                <w:rStyle w:val="Emphasis"/>
              </w:rPr>
              <w:t xml:space="preserve"> </w:t>
            </w:r>
          </w:p>
          <w:p w14:paraId="6D4CA3B1" w14:textId="77777777" w:rsidR="00DB33A4" w:rsidRDefault="00DB33A4" w:rsidP="00297EBC">
            <w:pPr>
              <w:rPr>
                <w:rStyle w:val="Emphasis"/>
              </w:rPr>
            </w:pPr>
          </w:p>
          <w:p w14:paraId="71A0A35F" w14:textId="6C74578A" w:rsidR="00DB33A4" w:rsidRDefault="00DB33A4" w:rsidP="00DB33A4">
            <w:pPr>
              <w:rPr>
                <w:rStyle w:val="Emphasis"/>
              </w:rPr>
            </w:pPr>
            <w:r>
              <w:t xml:space="preserve">Bachelor of Science </w:t>
            </w:r>
            <w:r>
              <w:t xml:space="preserve">in </w:t>
            </w:r>
            <w:r>
              <w:t>Nursing</w:t>
            </w:r>
            <w:r w:rsidRPr="00843164">
              <w:t>, Addison</w:t>
            </w:r>
            <w:r>
              <w:t>, IL</w:t>
            </w:r>
            <w:r w:rsidRPr="00843164">
              <w:t>, </w:t>
            </w:r>
            <w:r>
              <w:rPr>
                <w:rStyle w:val="xnormaltextrun"/>
                <w:color w:val="595959"/>
              </w:rPr>
              <w:t>Chamberlain University College of Nursing</w:t>
            </w:r>
            <w:r>
              <w:rPr>
                <w:rStyle w:val="xeop"/>
                <w:color w:val="595959"/>
              </w:rPr>
              <w:t> </w:t>
            </w:r>
          </w:p>
          <w:p w14:paraId="0E40183C" w14:textId="57943F48" w:rsidR="00DB33A4" w:rsidRPr="00843164" w:rsidRDefault="00DB33A4" w:rsidP="00297EBC"/>
        </w:tc>
      </w:tr>
    </w:tbl>
    <w:p w14:paraId="1371DDCE" w14:textId="43016949" w:rsidR="00126049" w:rsidRPr="00843164" w:rsidRDefault="00DB33A4" w:rsidP="002563E8">
      <w:pPr>
        <w:pStyle w:val="Heading1"/>
      </w:pPr>
      <w:r>
        <w:lastRenderedPageBreak/>
        <w:t xml:space="preserve">Licenses/Certifications 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mmunication table"/>
      </w:tblPr>
      <w:tblGrid>
        <w:gridCol w:w="9072"/>
      </w:tblGrid>
      <w:tr w:rsidR="00260D3F" w:rsidRPr="00843164" w14:paraId="296A7AC3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7BCEC20E" w14:textId="5AA117DD" w:rsidR="00DB33A4" w:rsidRDefault="00DB33A4" w:rsidP="00DB33A4">
            <w:pPr>
              <w:pStyle w:val="xparagraph"/>
              <w:shd w:val="clear" w:color="auto" w:fill="FFFFFF"/>
              <w:ind w:right="5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xnormaltextrun"/>
                <w:color w:val="595959"/>
              </w:rPr>
              <w:t>CPR</w:t>
            </w:r>
            <w:r>
              <w:rPr>
                <w:rStyle w:val="xnormaltextrun"/>
                <w:color w:val="595959"/>
              </w:rPr>
              <w:t>/</w:t>
            </w:r>
            <w:r>
              <w:rPr>
                <w:rStyle w:val="xnormaltextrun"/>
              </w:rPr>
              <w:t>BLS</w:t>
            </w:r>
          </w:p>
          <w:p w14:paraId="439B697F" w14:textId="5EBA7C63" w:rsidR="00DB33A4" w:rsidRDefault="00DB33A4" w:rsidP="00DB33A4">
            <w:pPr>
              <w:pStyle w:val="xparagraph"/>
              <w:shd w:val="clear" w:color="auto" w:fill="FFFFFF"/>
              <w:ind w:right="5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xnormaltextrun"/>
                <w:color w:val="595959"/>
              </w:rPr>
              <w:t>ACLS</w:t>
            </w:r>
            <w:r>
              <w:rPr>
                <w:rStyle w:val="xeop"/>
                <w:color w:val="595959"/>
              </w:rPr>
              <w:t> </w:t>
            </w:r>
          </w:p>
          <w:p w14:paraId="5EBC1EBA" w14:textId="12EEEDC6" w:rsidR="00D26E09" w:rsidRDefault="00D26E09" w:rsidP="00126049">
            <w:r>
              <w:t>State of Illinois registered nurse upon request</w:t>
            </w:r>
          </w:p>
          <w:p w14:paraId="1256DD0A" w14:textId="2E250EF8" w:rsidR="00D26E09" w:rsidRPr="00843164" w:rsidRDefault="00D26E09" w:rsidP="00126049">
            <w:r>
              <w:t>State of Indiana registered nurse upon request</w:t>
            </w:r>
          </w:p>
        </w:tc>
      </w:tr>
    </w:tbl>
    <w:p w14:paraId="74F4522B" w14:textId="73662F04" w:rsidR="00126049" w:rsidRPr="00843164" w:rsidRDefault="00DB33A4" w:rsidP="002563E8">
      <w:pPr>
        <w:pStyle w:val="Heading1"/>
      </w:pPr>
      <w:r>
        <w:t xml:space="preserve">referenes 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Leadership table"/>
      </w:tblPr>
      <w:tblGrid>
        <w:gridCol w:w="9072"/>
      </w:tblGrid>
      <w:tr w:rsidR="00260D3F" w:rsidRPr="00843164" w14:paraId="35EDE493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5C0138D3" w14:textId="20F3CBF0" w:rsidR="00260D3F" w:rsidRPr="00843164" w:rsidRDefault="00DB33A4" w:rsidP="00CF2932">
            <w:r>
              <w:t xml:space="preserve">References </w:t>
            </w:r>
            <w:r w:rsidR="00D26E09">
              <w:t xml:space="preserve">upon request </w:t>
            </w:r>
          </w:p>
        </w:tc>
      </w:tr>
    </w:tbl>
    <w:p w14:paraId="0266A0CA" w14:textId="77777777" w:rsidR="00260D3F" w:rsidRPr="00843164" w:rsidRDefault="00260D3F" w:rsidP="00F25533"/>
    <w:sectPr w:rsidR="00260D3F" w:rsidRPr="00843164" w:rsidSect="00D26E09">
      <w:footerReference w:type="default" r:id="rId11"/>
      <w:pgSz w:w="12240" w:h="15840"/>
      <w:pgMar w:top="27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DE0F4" w14:textId="77777777" w:rsidR="00E80DD1" w:rsidRDefault="00E80DD1">
      <w:pPr>
        <w:spacing w:after="0"/>
      </w:pPr>
      <w:r>
        <w:separator/>
      </w:r>
    </w:p>
    <w:p w14:paraId="7E2BD75D" w14:textId="77777777" w:rsidR="00E80DD1" w:rsidRDefault="00E80DD1"/>
  </w:endnote>
  <w:endnote w:type="continuationSeparator" w:id="0">
    <w:p w14:paraId="4AC77BCB" w14:textId="77777777" w:rsidR="00E80DD1" w:rsidRDefault="00E80DD1">
      <w:pPr>
        <w:spacing w:after="0"/>
      </w:pPr>
      <w:r>
        <w:continuationSeparator/>
      </w:r>
    </w:p>
    <w:p w14:paraId="61E4EAB1" w14:textId="77777777" w:rsidR="00E80DD1" w:rsidRDefault="00E80D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15E53" w14:textId="77777777"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97C4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9E982" w14:textId="77777777" w:rsidR="00E80DD1" w:rsidRDefault="00E80DD1">
      <w:pPr>
        <w:spacing w:after="0"/>
      </w:pPr>
      <w:r>
        <w:separator/>
      </w:r>
    </w:p>
    <w:p w14:paraId="31200382" w14:textId="77777777" w:rsidR="00E80DD1" w:rsidRDefault="00E80DD1"/>
  </w:footnote>
  <w:footnote w:type="continuationSeparator" w:id="0">
    <w:p w14:paraId="31E58F72" w14:textId="77777777" w:rsidR="00E80DD1" w:rsidRDefault="00E80DD1">
      <w:pPr>
        <w:spacing w:after="0"/>
      </w:pPr>
      <w:r>
        <w:continuationSeparator/>
      </w:r>
    </w:p>
    <w:p w14:paraId="4EBCDF7B" w14:textId="77777777" w:rsidR="00E80DD1" w:rsidRDefault="00E80D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623D1AAA"/>
    <w:multiLevelType w:val="multilevel"/>
    <w:tmpl w:val="51E8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FB"/>
    <w:rsid w:val="000C0CA7"/>
    <w:rsid w:val="000F2762"/>
    <w:rsid w:val="00126049"/>
    <w:rsid w:val="0014523F"/>
    <w:rsid w:val="00254924"/>
    <w:rsid w:val="002563E8"/>
    <w:rsid w:val="00260D3F"/>
    <w:rsid w:val="0046342E"/>
    <w:rsid w:val="004827F9"/>
    <w:rsid w:val="00526C73"/>
    <w:rsid w:val="00650306"/>
    <w:rsid w:val="00693B17"/>
    <w:rsid w:val="006E68FB"/>
    <w:rsid w:val="00762CE4"/>
    <w:rsid w:val="00797C46"/>
    <w:rsid w:val="00843164"/>
    <w:rsid w:val="00854E7D"/>
    <w:rsid w:val="008551F7"/>
    <w:rsid w:val="008A74DF"/>
    <w:rsid w:val="008B5DC0"/>
    <w:rsid w:val="00931654"/>
    <w:rsid w:val="00A82DCC"/>
    <w:rsid w:val="00C02E26"/>
    <w:rsid w:val="00C067C5"/>
    <w:rsid w:val="00C76A89"/>
    <w:rsid w:val="00CC05D9"/>
    <w:rsid w:val="00CD7582"/>
    <w:rsid w:val="00D0020C"/>
    <w:rsid w:val="00D06E8C"/>
    <w:rsid w:val="00D26E09"/>
    <w:rsid w:val="00D568D3"/>
    <w:rsid w:val="00D65641"/>
    <w:rsid w:val="00D81F4E"/>
    <w:rsid w:val="00DB33A4"/>
    <w:rsid w:val="00E42361"/>
    <w:rsid w:val="00E76367"/>
    <w:rsid w:val="00E80DD1"/>
    <w:rsid w:val="00F25533"/>
    <w:rsid w:val="00F6077F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444C"/>
  <w15:chartTrackingRefBased/>
  <w15:docId w15:val="{D3852F73-25DD-46CE-8F23-63A74A3A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DC0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  <w:style w:type="paragraph" w:customStyle="1" w:styleId="xparagraph">
    <w:name w:val="x_paragraph"/>
    <w:basedOn w:val="Normal"/>
    <w:rsid w:val="0046342E"/>
    <w:pPr>
      <w:spacing w:after="0"/>
      <w:ind w:right="0"/>
    </w:pPr>
    <w:rPr>
      <w:rFonts w:ascii="Calibri" w:hAnsi="Calibri" w:cs="Calibri"/>
      <w:color w:val="auto"/>
      <w:lang w:eastAsia="en-US"/>
    </w:rPr>
  </w:style>
  <w:style w:type="character" w:customStyle="1" w:styleId="xnormaltextrun">
    <w:name w:val="x_normaltextrun"/>
    <w:basedOn w:val="DefaultParagraphFont"/>
    <w:rsid w:val="0046342E"/>
  </w:style>
  <w:style w:type="character" w:customStyle="1" w:styleId="xeop">
    <w:name w:val="x_eop"/>
    <w:basedOn w:val="DefaultParagraphFont"/>
    <w:rsid w:val="00463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7487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8F8EB5DD67C44898F9498E656D99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6A568-8910-45C0-A2EF-8723EB25D939}"/>
      </w:docPartPr>
      <w:docPartBody>
        <w:p w:rsidR="00594086" w:rsidRDefault="008F1E13">
          <w:pPr>
            <w:pStyle w:val="58F8EB5DD67C44898F9498E656D9931C"/>
          </w:pPr>
          <w:r w:rsidRPr="00843164">
            <w:t>Objective</w:t>
          </w:r>
        </w:p>
      </w:docPartBody>
    </w:docPart>
    <w:docPart>
      <w:docPartPr>
        <w:name w:val="9B141DF14B9D48A5A6B6D487897AA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9B2CF-8572-48BD-91A3-6136A2D6EFDF}"/>
      </w:docPartPr>
      <w:docPartBody>
        <w:p w:rsidR="00594086" w:rsidRDefault="008F1E13">
          <w:pPr>
            <w:pStyle w:val="9B141DF14B9D48A5A6B6D487897AAC04"/>
          </w:pPr>
          <w:r w:rsidRPr="00843164">
            <w:t>Skills &amp; Abilities</w:t>
          </w:r>
        </w:p>
      </w:docPartBody>
    </w:docPart>
    <w:docPart>
      <w:docPartPr>
        <w:name w:val="694C9E74B1BD4606B0D4E0AB1C293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F56D-4B86-482D-B1EE-B80BB4C427F6}"/>
      </w:docPartPr>
      <w:docPartBody>
        <w:p w:rsidR="00594086" w:rsidRDefault="008F1E13">
          <w:pPr>
            <w:pStyle w:val="694C9E74B1BD4606B0D4E0AB1C293E83"/>
          </w:pPr>
          <w:r w:rsidRPr="00843164">
            <w:t>Experience</w:t>
          </w:r>
        </w:p>
      </w:docPartBody>
    </w:docPart>
    <w:docPart>
      <w:docPartPr>
        <w:name w:val="478204C8B3164BCEAAE5DEC4DD88B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0AB26-486D-44D5-A6A2-8975BB1ADA3F}"/>
      </w:docPartPr>
      <w:docPartBody>
        <w:p w:rsidR="00594086" w:rsidRDefault="008F1E13">
          <w:pPr>
            <w:pStyle w:val="478204C8B3164BCEAAE5DEC4DD88BB99"/>
          </w:pPr>
          <w:r w:rsidRPr="00843164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13"/>
    <w:rsid w:val="000C48C6"/>
    <w:rsid w:val="00594086"/>
    <w:rsid w:val="008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AED67845654E2EADB398BAE3AA43C5">
    <w:name w:val="A0AED67845654E2EADB398BAE3AA43C5"/>
  </w:style>
  <w:style w:type="paragraph" w:customStyle="1" w:styleId="A8337911D985415685952959F056FF4B">
    <w:name w:val="A8337911D985415685952959F056FF4B"/>
  </w:style>
  <w:style w:type="paragraph" w:customStyle="1" w:styleId="74196E278B7C4586A980354AED084300">
    <w:name w:val="74196E278B7C4586A980354AED084300"/>
  </w:style>
  <w:style w:type="paragraph" w:customStyle="1" w:styleId="F10220EAC22B42749B39D1E09AB9BDED">
    <w:name w:val="F10220EAC22B42749B39D1E09AB9BDED"/>
  </w:style>
  <w:style w:type="paragraph" w:customStyle="1" w:styleId="58F8EB5DD67C44898F9498E656D9931C">
    <w:name w:val="58F8EB5DD67C44898F9498E656D9931C"/>
  </w:style>
  <w:style w:type="paragraph" w:customStyle="1" w:styleId="3BE68840CCB544C6A5AD64A68390C4C3">
    <w:name w:val="3BE68840CCB544C6A5AD64A68390C4C3"/>
  </w:style>
  <w:style w:type="paragraph" w:customStyle="1" w:styleId="9B141DF14B9D48A5A6B6D487897AAC04">
    <w:name w:val="9B141DF14B9D48A5A6B6D487897AAC04"/>
  </w:style>
  <w:style w:type="paragraph" w:customStyle="1" w:styleId="55E528011B8A4AADB5BE7B2B212E901D">
    <w:name w:val="55E528011B8A4AADB5BE7B2B212E901D"/>
  </w:style>
  <w:style w:type="paragraph" w:customStyle="1" w:styleId="694C9E74B1BD4606B0D4E0AB1C293E83">
    <w:name w:val="694C9E74B1BD4606B0D4E0AB1C293E83"/>
  </w:style>
  <w:style w:type="paragraph" w:customStyle="1" w:styleId="76F705060F35467288BFA88B91D1B52A">
    <w:name w:val="76F705060F35467288BFA88B91D1B52A"/>
  </w:style>
  <w:style w:type="paragraph" w:customStyle="1" w:styleId="F51784425C094E0BBBB2C7309F48E966">
    <w:name w:val="F51784425C094E0BBBB2C7309F48E966"/>
  </w:style>
  <w:style w:type="paragraph" w:customStyle="1" w:styleId="C6657479E69C4208890C945E86F52FB5">
    <w:name w:val="C6657479E69C4208890C945E86F52FB5"/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DCBEDA2C5A604244904D71427E03A8AA">
    <w:name w:val="DCBEDA2C5A604244904D71427E03A8AA"/>
  </w:style>
  <w:style w:type="paragraph" w:customStyle="1" w:styleId="66B1FC8CFFAA4A3DAF68A84A241E0048">
    <w:name w:val="66B1FC8CFFAA4A3DAF68A84A241E0048"/>
  </w:style>
  <w:style w:type="paragraph" w:customStyle="1" w:styleId="6B5CBC20F9B1463B8726B3AD13559526">
    <w:name w:val="6B5CBC20F9B1463B8726B3AD13559526"/>
  </w:style>
  <w:style w:type="paragraph" w:customStyle="1" w:styleId="37C1182CB43E4B0CB99981A9C91DDD40">
    <w:name w:val="37C1182CB43E4B0CB99981A9C91DDD40"/>
  </w:style>
  <w:style w:type="paragraph" w:customStyle="1" w:styleId="F877D7C4DE34439DB0C6D3EE1B4FCBA2">
    <w:name w:val="F877D7C4DE34439DB0C6D3EE1B4FCBA2"/>
  </w:style>
  <w:style w:type="paragraph" w:customStyle="1" w:styleId="DC45DC907EE34C71AC326159D803FEA1">
    <w:name w:val="DC45DC907EE34C71AC326159D803FEA1"/>
  </w:style>
  <w:style w:type="paragraph" w:customStyle="1" w:styleId="9C25B3251FB14C0CAB8C780A379BB09D">
    <w:name w:val="9C25B3251FB14C0CAB8C780A379BB09D"/>
  </w:style>
  <w:style w:type="paragraph" w:customStyle="1" w:styleId="478204C8B3164BCEAAE5DEC4DD88BB99">
    <w:name w:val="478204C8B3164BCEAAE5DEC4DD88BB99"/>
  </w:style>
  <w:style w:type="paragraph" w:customStyle="1" w:styleId="A47D250CCFB74A3A881971817B4BB77C">
    <w:name w:val="A47D250CCFB74A3A881971817B4BB77C"/>
  </w:style>
  <w:style w:type="paragraph" w:customStyle="1" w:styleId="3B074A840C9C41B0BAADFC2B1EEB5213">
    <w:name w:val="3B074A840C9C41B0BAADFC2B1EEB5213"/>
  </w:style>
  <w:style w:type="paragraph" w:customStyle="1" w:styleId="F3AC7CBE67CA4357A1B742EF6F6C97B6">
    <w:name w:val="F3AC7CBE67CA4357A1B742EF6F6C97B6"/>
  </w:style>
  <w:style w:type="paragraph" w:customStyle="1" w:styleId="0FABD710BE664A5799AA6BCD0CA1A13B">
    <w:name w:val="0FABD710BE664A5799AA6BCD0CA1A13B"/>
  </w:style>
  <w:style w:type="paragraph" w:customStyle="1" w:styleId="ABA673F123644A1093F5FEFFF23F6E7C">
    <w:name w:val="ABA673F123644A1093F5FEFFF23F6E7C"/>
  </w:style>
  <w:style w:type="paragraph" w:customStyle="1" w:styleId="78914C172D4F4BF391044CA85E530291">
    <w:name w:val="78914C172D4F4BF391044CA85E530291"/>
  </w:style>
  <w:style w:type="paragraph" w:customStyle="1" w:styleId="A0102001D5ED47569EA70839D1915C76">
    <w:name w:val="A0102001D5ED47569EA70839D1915C76"/>
  </w:style>
  <w:style w:type="paragraph" w:customStyle="1" w:styleId="B0265EA9110A4DDEB907CBE0716E8A77">
    <w:name w:val="B0265EA9110A4DDEB907CBE0716E8A77"/>
  </w:style>
  <w:style w:type="paragraph" w:customStyle="1" w:styleId="44E873C287274B2F9505E965081E24C2">
    <w:name w:val="44E873C287274B2F9505E965081E24C2"/>
  </w:style>
  <w:style w:type="paragraph" w:customStyle="1" w:styleId="CAB7F47BAA684E97A8532F0D990ED91B">
    <w:name w:val="CAB7F47BAA684E97A8532F0D990ED91B"/>
    <w:rsid w:val="00594086"/>
  </w:style>
  <w:style w:type="paragraph" w:customStyle="1" w:styleId="AF96D05176154D88A7A1479E510DFEA3">
    <w:name w:val="AF96D05176154D88A7A1479E510DFEA3"/>
    <w:rsid w:val="00594086"/>
  </w:style>
  <w:style w:type="paragraph" w:customStyle="1" w:styleId="E93490A7C4544CC7A02C0A024F66CB90">
    <w:name w:val="E93490A7C4544CC7A02C0A024F66CB90"/>
    <w:rsid w:val="00594086"/>
  </w:style>
  <w:style w:type="paragraph" w:customStyle="1" w:styleId="C3652CB79E3A40378C9F25DF6EB39545">
    <w:name w:val="C3652CB79E3A40378C9F25DF6EB39545"/>
    <w:rsid w:val="00594086"/>
  </w:style>
  <w:style w:type="paragraph" w:customStyle="1" w:styleId="AEA4903610BC4F1AB541567F82563EF9">
    <w:name w:val="AEA4903610BC4F1AB541567F82563EF9"/>
    <w:rsid w:val="005940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905D00-1CB5-4C3A-812C-D9C44A30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8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Nicole</dc:creator>
  <cp:lastModifiedBy>Thomas Nicole</cp:lastModifiedBy>
  <cp:revision>2</cp:revision>
  <dcterms:created xsi:type="dcterms:W3CDTF">2021-08-08T16:50:00Z</dcterms:created>
  <dcterms:modified xsi:type="dcterms:W3CDTF">2021-08-08T16:50:00Z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