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DD7F" w14:textId="77777777" w:rsidR="00D9524E" w:rsidRDefault="00883829">
      <w:pPr>
        <w:pStyle w:val="Name"/>
      </w:pPr>
      <w:r>
        <w:t>Alesha kraemer</w:t>
      </w:r>
    </w:p>
    <w:p w14:paraId="6815117F" w14:textId="77777777" w:rsidR="00D9524E" w:rsidRDefault="00883829">
      <w:pPr>
        <w:pStyle w:val="ContactInfo"/>
      </w:pPr>
      <w:r>
        <w:t xml:space="preserve">2129 Island View Lane, </w:t>
      </w:r>
      <w:proofErr w:type="spellStart"/>
      <w:r>
        <w:t>Kronenwetter</w:t>
      </w:r>
      <w:proofErr w:type="spellEnd"/>
      <w:r>
        <w:t xml:space="preserve"> WI, 54455</w:t>
      </w:r>
    </w:p>
    <w:p w14:paraId="0B4D3677" w14:textId="77777777" w:rsidR="00883829" w:rsidRDefault="00883829">
      <w:pPr>
        <w:pStyle w:val="ContactInfo"/>
      </w:pPr>
      <w:r>
        <w:t>715-573-6642</w:t>
      </w:r>
    </w:p>
    <w:p w14:paraId="2C2F3A57" w14:textId="77777777" w:rsidR="00883829" w:rsidRPr="00883829" w:rsidRDefault="00883829" w:rsidP="00274185">
      <w:pPr>
        <w:pStyle w:val="ContactInfo"/>
        <w:spacing w:line="240" w:lineRule="auto"/>
      </w:pPr>
      <w:r>
        <w:t>Kraemer.alesha@marshfieldclinic.org</w:t>
      </w:r>
    </w:p>
    <w:p w14:paraId="2ADDDD8B" w14:textId="77777777" w:rsidR="00D9524E" w:rsidRDefault="007072B8">
      <w:pPr>
        <w:pStyle w:val="Heading1"/>
      </w:pPr>
      <w:sdt>
        <w:sdtPr>
          <w:id w:val="-819804518"/>
          <w:placeholder>
            <w:docPart w:val="A13114236516994DAA38E5EDC9286236"/>
          </w:placeholder>
          <w:temporary/>
          <w:showingPlcHdr/>
          <w15:appearance w15:val="hidden"/>
        </w:sdtPr>
        <w:sdtEndPr/>
        <w:sdtContent>
          <w:r w:rsidR="000F1864">
            <w:t>Skills Summary</w:t>
          </w:r>
        </w:sdtContent>
      </w:sdt>
    </w:p>
    <w:p w14:paraId="1C88F158" w14:textId="77777777" w:rsidR="00D9524E" w:rsidRDefault="00883829" w:rsidP="00883829">
      <w:pPr>
        <w:spacing w:after="180"/>
      </w:pPr>
      <w:r>
        <w:t>ICU Registered Nurse that is trained and has experience in</w:t>
      </w:r>
      <w:r w:rsidR="00BF7F77">
        <w:t>:</w:t>
      </w:r>
    </w:p>
    <w:p w14:paraId="4C9F7A42" w14:textId="77777777" w:rsidR="00883829" w:rsidRDefault="00883829" w:rsidP="00883829">
      <w:pPr>
        <w:pStyle w:val="ListParagraph"/>
        <w:numPr>
          <w:ilvl w:val="0"/>
          <w:numId w:val="12"/>
        </w:numPr>
        <w:spacing w:after="180"/>
      </w:pPr>
      <w:r>
        <w:t>CRRT</w:t>
      </w:r>
    </w:p>
    <w:p w14:paraId="1D222626" w14:textId="77777777" w:rsidR="00883829" w:rsidRDefault="00883829" w:rsidP="00883829">
      <w:pPr>
        <w:pStyle w:val="ListParagraph"/>
        <w:numPr>
          <w:ilvl w:val="0"/>
          <w:numId w:val="12"/>
        </w:numPr>
        <w:spacing w:after="180"/>
      </w:pPr>
      <w:r>
        <w:t>IABP</w:t>
      </w:r>
    </w:p>
    <w:p w14:paraId="421E300F" w14:textId="77777777" w:rsidR="00883829" w:rsidRDefault="00883829" w:rsidP="00883829">
      <w:pPr>
        <w:pStyle w:val="ListParagraph"/>
        <w:numPr>
          <w:ilvl w:val="0"/>
          <w:numId w:val="12"/>
        </w:numPr>
        <w:spacing w:after="180"/>
      </w:pPr>
      <w:proofErr w:type="spellStart"/>
      <w:r>
        <w:t>Impella</w:t>
      </w:r>
      <w:proofErr w:type="spellEnd"/>
    </w:p>
    <w:p w14:paraId="1B268864" w14:textId="77777777" w:rsidR="00883829" w:rsidRDefault="00883829" w:rsidP="00883829">
      <w:pPr>
        <w:pStyle w:val="ListParagraph"/>
        <w:numPr>
          <w:ilvl w:val="0"/>
          <w:numId w:val="12"/>
        </w:numPr>
        <w:spacing w:after="180"/>
      </w:pPr>
      <w:r>
        <w:t xml:space="preserve">Fresh </w:t>
      </w:r>
      <w:r w:rsidR="00BF7F77">
        <w:t>open-heart</w:t>
      </w:r>
      <w:r>
        <w:t xml:space="preserve"> surgery recovery</w:t>
      </w:r>
    </w:p>
    <w:p w14:paraId="304B2F1C" w14:textId="77777777" w:rsidR="00883829" w:rsidRDefault="00883829" w:rsidP="00883829">
      <w:pPr>
        <w:pStyle w:val="ListParagraph"/>
        <w:numPr>
          <w:ilvl w:val="0"/>
          <w:numId w:val="12"/>
        </w:numPr>
        <w:spacing w:after="180"/>
      </w:pPr>
      <w:r>
        <w:t xml:space="preserve">ACLS/BLS protocols </w:t>
      </w:r>
    </w:p>
    <w:p w14:paraId="4F5B0349" w14:textId="77777777" w:rsidR="00883829" w:rsidRDefault="00883829" w:rsidP="00883829">
      <w:pPr>
        <w:pStyle w:val="ListParagraph"/>
        <w:numPr>
          <w:ilvl w:val="0"/>
          <w:numId w:val="12"/>
        </w:numPr>
        <w:spacing w:after="180"/>
      </w:pPr>
      <w:r>
        <w:t xml:space="preserve">Assisting in central line/arterial line insertion </w:t>
      </w:r>
    </w:p>
    <w:p w14:paraId="7199F79C" w14:textId="77777777" w:rsidR="00883829" w:rsidRDefault="00883829" w:rsidP="00883829">
      <w:pPr>
        <w:pStyle w:val="ListParagraph"/>
        <w:numPr>
          <w:ilvl w:val="0"/>
          <w:numId w:val="12"/>
        </w:numPr>
        <w:spacing w:after="180"/>
      </w:pPr>
      <w:r>
        <w:t xml:space="preserve">Assisting with intubation along with aftercare </w:t>
      </w:r>
    </w:p>
    <w:p w14:paraId="3ABD11AF" w14:textId="77777777" w:rsidR="00D9524E" w:rsidRDefault="007072B8">
      <w:pPr>
        <w:pStyle w:val="Heading1"/>
      </w:pPr>
      <w:sdt>
        <w:sdtPr>
          <w:id w:val="-1150367223"/>
          <w:placeholder>
            <w:docPart w:val="1FE711D58F1C044EA0A734A01E8E01F8"/>
          </w:placeholder>
          <w:temporary/>
          <w:showingPlcHdr/>
          <w15:appearance w15:val="hidden"/>
        </w:sdtPr>
        <w:sdtEndPr/>
        <w:sdtContent>
          <w:r w:rsidR="000F1864">
            <w:t>Education</w:t>
          </w:r>
        </w:sdtContent>
      </w:sdt>
    </w:p>
    <w:p w14:paraId="025C43B7" w14:textId="77777777" w:rsidR="00D9524E" w:rsidRDefault="00BF7F77">
      <w:pPr>
        <w:pStyle w:val="Heading2"/>
      </w:pPr>
      <w:proofErr w:type="spellStart"/>
      <w:proofErr w:type="gramStart"/>
      <w:r>
        <w:t>Bachelor’s</w:t>
      </w:r>
      <w:proofErr w:type="spellEnd"/>
      <w:r>
        <w:t xml:space="preserve"> of Science</w:t>
      </w:r>
      <w:proofErr w:type="gramEnd"/>
      <w:r>
        <w:t xml:space="preserve"> in Nursing/ October 2020-Current</w:t>
      </w:r>
    </w:p>
    <w:p w14:paraId="289E6E7E" w14:textId="77777777" w:rsidR="00D9524E" w:rsidRDefault="00BF7F77">
      <w:r>
        <w:t>I am</w:t>
      </w:r>
      <w:r w:rsidR="00E96C0A">
        <w:t xml:space="preserve"> currently</w:t>
      </w:r>
      <w:r>
        <w:t xml:space="preserve"> enrolled at Grand Canyon University in their online BSN program.</w:t>
      </w:r>
    </w:p>
    <w:p w14:paraId="6101954A" w14:textId="77777777" w:rsidR="00BF7F77" w:rsidRDefault="00BF7F77"/>
    <w:p w14:paraId="14C92D99" w14:textId="77777777" w:rsidR="00BF7F77" w:rsidRPr="00BF7F77" w:rsidRDefault="00BF7F77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Associate Degree in Nursing/ September 2012-December 2015</w:t>
      </w:r>
    </w:p>
    <w:p w14:paraId="04E707C6" w14:textId="77777777" w:rsidR="00D9524E" w:rsidRDefault="007072B8">
      <w:pPr>
        <w:pStyle w:val="Heading1"/>
      </w:pPr>
      <w:sdt>
        <w:sdtPr>
          <w:id w:val="617349259"/>
          <w:placeholder>
            <w:docPart w:val="F7A0C20704DFFE4EA0BEBD80EEAC49A5"/>
          </w:placeholder>
          <w:temporary/>
          <w:showingPlcHdr/>
          <w15:appearance w15:val="hidden"/>
        </w:sdtPr>
        <w:sdtEndPr/>
        <w:sdtContent>
          <w:r w:rsidR="000F1864">
            <w:t>Experience</w:t>
          </w:r>
        </w:sdtContent>
      </w:sdt>
    </w:p>
    <w:p w14:paraId="2E21EB75" w14:textId="77777777" w:rsidR="00D9524E" w:rsidRDefault="00BF7F77">
      <w:pPr>
        <w:pStyle w:val="Heading2"/>
      </w:pPr>
      <w:r>
        <w:t>Marshfield Medical Center- Weston</w:t>
      </w:r>
    </w:p>
    <w:p w14:paraId="6652A7A4" w14:textId="77777777" w:rsidR="00D9524E" w:rsidRDefault="00BF7F77">
      <w:pPr>
        <w:pStyle w:val="Heading3"/>
      </w:pPr>
      <w:r>
        <w:t>Registered Nurse ICU- January 2016- Present</w:t>
      </w:r>
    </w:p>
    <w:p w14:paraId="0BF62B01" w14:textId="77777777" w:rsidR="00D9524E" w:rsidRDefault="00BF7F77">
      <w:r>
        <w:t xml:space="preserve">Patient assessments, medication administration, both oral and intravenous. Titration of various IV medications, including vasopressors and sedation. </w:t>
      </w:r>
      <w:r w:rsidR="00E96C0A">
        <w:t>Communicating with physicians about findings and possible courses of treatment.</w:t>
      </w:r>
    </w:p>
    <w:p w14:paraId="7DDC7277" w14:textId="77777777" w:rsidR="00D9524E" w:rsidRDefault="006A54B2">
      <w:pPr>
        <w:pStyle w:val="Heading1"/>
      </w:pPr>
      <w:r>
        <w:t>Certifications</w:t>
      </w:r>
    </w:p>
    <w:p w14:paraId="0D204CC6" w14:textId="77777777" w:rsidR="00B810D3" w:rsidRPr="00B810D3" w:rsidRDefault="00B810D3" w:rsidP="00B810D3">
      <w:pPr>
        <w:pStyle w:val="ListParagraph"/>
        <w:numPr>
          <w:ilvl w:val="0"/>
          <w:numId w:val="19"/>
        </w:numPr>
        <w:spacing w:line="240" w:lineRule="auto"/>
        <w:rPr>
          <w:b/>
          <w:bCs/>
          <w:i/>
          <w:iCs/>
          <w:sz w:val="26"/>
          <w:szCs w:val="26"/>
        </w:rPr>
      </w:pPr>
      <w:r w:rsidRPr="00B810D3">
        <w:rPr>
          <w:b/>
          <w:bCs/>
          <w:i/>
          <w:iCs/>
          <w:sz w:val="26"/>
          <w:szCs w:val="26"/>
        </w:rPr>
        <w:t>Registered Nurse (Wisconsin) License Number- 227123-30</w:t>
      </w:r>
    </w:p>
    <w:p w14:paraId="2B2E000D" w14:textId="77777777" w:rsidR="006A54B2" w:rsidRPr="00E7613C" w:rsidRDefault="006A54B2" w:rsidP="00E7613C">
      <w:pPr>
        <w:pStyle w:val="Heading2"/>
        <w:numPr>
          <w:ilvl w:val="0"/>
          <w:numId w:val="16"/>
        </w:numPr>
      </w:pPr>
      <w:r w:rsidRPr="00E7613C">
        <w:t>A</w:t>
      </w:r>
      <w:r w:rsidR="009760CA" w:rsidRPr="00E7613C">
        <w:t>dvanced Cardiac Life Support</w:t>
      </w:r>
    </w:p>
    <w:p w14:paraId="1EC4CE70" w14:textId="77777777" w:rsidR="006A54B2" w:rsidRPr="00E7613C" w:rsidRDefault="009760CA" w:rsidP="005D4194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E7613C">
        <w:rPr>
          <w:b/>
          <w:bCs/>
          <w:i/>
          <w:iCs/>
          <w:sz w:val="28"/>
          <w:szCs w:val="28"/>
        </w:rPr>
        <w:t>Basic Life Support</w:t>
      </w:r>
    </w:p>
    <w:p w14:paraId="7F305EBF" w14:textId="77777777" w:rsidR="00D9524E" w:rsidRDefault="0027418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References:</w:t>
      </w:r>
    </w:p>
    <w:p w14:paraId="7DAFD133" w14:textId="77777777" w:rsidR="00274185" w:rsidRPr="00274185" w:rsidRDefault="00274185" w:rsidP="00274185">
      <w:pPr>
        <w:pStyle w:val="ListParagraph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>Jeff Hagedorn, RRT, MMC-Weston 715-520-3717</w:t>
      </w:r>
    </w:p>
    <w:p w14:paraId="5CF98FA1" w14:textId="5A2F38C1" w:rsidR="00274185" w:rsidRPr="00275352" w:rsidRDefault="00274185" w:rsidP="00274185">
      <w:pPr>
        <w:pStyle w:val="ListParagraph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 xml:space="preserve">Mark </w:t>
      </w:r>
      <w:proofErr w:type="spellStart"/>
      <w:r>
        <w:rPr>
          <w:b/>
          <w:bCs/>
          <w:i/>
          <w:iCs/>
          <w:sz w:val="24"/>
          <w:szCs w:val="24"/>
        </w:rPr>
        <w:t>Zingler</w:t>
      </w:r>
      <w:proofErr w:type="spellEnd"/>
      <w:r>
        <w:rPr>
          <w:b/>
          <w:bCs/>
          <w:i/>
          <w:iCs/>
          <w:sz w:val="24"/>
          <w:szCs w:val="24"/>
        </w:rPr>
        <w:t>, RN ICU Charge, MMC-Weston 715-891-7467</w:t>
      </w:r>
    </w:p>
    <w:p w14:paraId="60A1243F" w14:textId="271450A9" w:rsidR="00275352" w:rsidRPr="00274185" w:rsidRDefault="00275352" w:rsidP="00274185">
      <w:pPr>
        <w:pStyle w:val="ListParagraph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 xml:space="preserve">Melissa </w:t>
      </w:r>
      <w:proofErr w:type="spellStart"/>
      <w:r>
        <w:rPr>
          <w:b/>
          <w:bCs/>
          <w:i/>
          <w:iCs/>
          <w:sz w:val="24"/>
          <w:szCs w:val="24"/>
        </w:rPr>
        <w:t>Chittum</w:t>
      </w:r>
      <w:proofErr w:type="spellEnd"/>
      <w:r>
        <w:rPr>
          <w:b/>
          <w:bCs/>
          <w:i/>
          <w:iCs/>
          <w:sz w:val="24"/>
          <w:szCs w:val="24"/>
        </w:rPr>
        <w:t>, RN ICU Charge, MMC- Weston 507-272-5657</w:t>
      </w:r>
    </w:p>
    <w:sectPr w:rsidR="00275352" w:rsidRPr="00274185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1E147" w14:textId="77777777" w:rsidR="007072B8" w:rsidRDefault="007072B8">
      <w:pPr>
        <w:spacing w:after="0" w:line="240" w:lineRule="auto"/>
      </w:pPr>
      <w:r>
        <w:separator/>
      </w:r>
    </w:p>
  </w:endnote>
  <w:endnote w:type="continuationSeparator" w:id="0">
    <w:p w14:paraId="1F698AEA" w14:textId="77777777" w:rsidR="007072B8" w:rsidRDefault="0070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C33F7" w14:textId="77777777" w:rsidR="00D9524E" w:rsidRDefault="000F18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7815" w14:textId="77777777" w:rsidR="007072B8" w:rsidRDefault="007072B8">
      <w:pPr>
        <w:spacing w:after="0" w:line="240" w:lineRule="auto"/>
      </w:pPr>
      <w:r>
        <w:separator/>
      </w:r>
    </w:p>
  </w:footnote>
  <w:footnote w:type="continuationSeparator" w:id="0">
    <w:p w14:paraId="030B3219" w14:textId="77777777" w:rsidR="007072B8" w:rsidRDefault="0070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68DC8" w14:textId="77777777" w:rsidR="00D9524E" w:rsidRDefault="000F186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4AB736" wp14:editId="7E6375F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8344E31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E281" w14:textId="77777777" w:rsidR="00D9524E" w:rsidRDefault="000F186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B1A5C0" wp14:editId="62309DE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25AC67B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D2937"/>
    <w:multiLevelType w:val="hybridMultilevel"/>
    <w:tmpl w:val="BCCC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6F51"/>
    <w:multiLevelType w:val="hybridMultilevel"/>
    <w:tmpl w:val="747E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36081"/>
    <w:multiLevelType w:val="hybridMultilevel"/>
    <w:tmpl w:val="DE9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46956"/>
    <w:multiLevelType w:val="hybridMultilevel"/>
    <w:tmpl w:val="CFE2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9"/>
    <w:multiLevelType w:val="hybridMultilevel"/>
    <w:tmpl w:val="42C6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A28E9"/>
    <w:multiLevelType w:val="hybridMultilevel"/>
    <w:tmpl w:val="5604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8681C"/>
    <w:multiLevelType w:val="hybridMultilevel"/>
    <w:tmpl w:val="94FAD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D4146F"/>
    <w:multiLevelType w:val="hybridMultilevel"/>
    <w:tmpl w:val="AF1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D3F95"/>
    <w:multiLevelType w:val="hybridMultilevel"/>
    <w:tmpl w:val="FFD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7"/>
  </w:num>
  <w:num w:numId="15">
    <w:abstractNumId w:val="18"/>
  </w:num>
  <w:num w:numId="16">
    <w:abstractNumId w:val="12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29"/>
    <w:rsid w:val="000F1864"/>
    <w:rsid w:val="00274185"/>
    <w:rsid w:val="00275352"/>
    <w:rsid w:val="00402EA8"/>
    <w:rsid w:val="005D4194"/>
    <w:rsid w:val="006A54B2"/>
    <w:rsid w:val="007072B8"/>
    <w:rsid w:val="00883829"/>
    <w:rsid w:val="009760CA"/>
    <w:rsid w:val="00982906"/>
    <w:rsid w:val="009C47F0"/>
    <w:rsid w:val="00A4251D"/>
    <w:rsid w:val="00B810D3"/>
    <w:rsid w:val="00BF7F77"/>
    <w:rsid w:val="00D9524E"/>
    <w:rsid w:val="00E7613C"/>
    <w:rsid w:val="00E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42EF8"/>
  <w15:chartTrackingRefBased/>
  <w15:docId w15:val="{1F7B4360-1E34-BC42-8C64-15ABA2F4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883829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8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7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shakraemer/Library/Containers/com.microsoft.Word/Data/Library/Application%20Support/Microsoft/Office/16.0/DTS/Search/%7b191D44E0-34D5-6540-9C9E-84C08F06F8DA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3114236516994DAA38E5EDC9286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52E7-DDDB-B943-8A59-4AEB12C30795}"/>
      </w:docPartPr>
      <w:docPartBody>
        <w:p w:rsidR="00BA7029" w:rsidRDefault="00D80B85">
          <w:pPr>
            <w:pStyle w:val="A13114236516994DAA38E5EDC9286236"/>
          </w:pPr>
          <w:r>
            <w:t>Skills Summary</w:t>
          </w:r>
        </w:p>
      </w:docPartBody>
    </w:docPart>
    <w:docPart>
      <w:docPartPr>
        <w:name w:val="1FE711D58F1C044EA0A734A01E8E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17DB-7277-1841-B7C2-99454ECF4BDC}"/>
      </w:docPartPr>
      <w:docPartBody>
        <w:p w:rsidR="00BA7029" w:rsidRDefault="00D80B85">
          <w:pPr>
            <w:pStyle w:val="1FE711D58F1C044EA0A734A01E8E01F8"/>
          </w:pPr>
          <w:r>
            <w:t>Education</w:t>
          </w:r>
        </w:p>
      </w:docPartBody>
    </w:docPart>
    <w:docPart>
      <w:docPartPr>
        <w:name w:val="F7A0C20704DFFE4EA0BEBD80EEAC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26DC-5A0D-BD47-B6E4-B7672D4D3AC0}"/>
      </w:docPartPr>
      <w:docPartBody>
        <w:p w:rsidR="00BA7029" w:rsidRDefault="00D80B85">
          <w:pPr>
            <w:pStyle w:val="F7A0C20704DFFE4EA0BEBD80EEAC49A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85"/>
    <w:rsid w:val="00021F1C"/>
    <w:rsid w:val="00BA7029"/>
    <w:rsid w:val="00D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114236516994DAA38E5EDC9286236">
    <w:name w:val="A13114236516994DAA38E5EDC9286236"/>
  </w:style>
  <w:style w:type="paragraph" w:customStyle="1" w:styleId="1FE711D58F1C044EA0A734A01E8E01F8">
    <w:name w:val="1FE711D58F1C044EA0A734A01E8E01F8"/>
  </w:style>
  <w:style w:type="paragraph" w:customStyle="1" w:styleId="F7A0C20704DFFE4EA0BEBD80EEAC49A5">
    <w:name w:val="F7A0C20704DFFE4EA0BEBD80EEAC4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98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Alesha Pittsley</cp:lastModifiedBy>
  <cp:revision>17</cp:revision>
  <cp:lastPrinted>2020-12-04T16:18:00Z</cp:lastPrinted>
  <dcterms:created xsi:type="dcterms:W3CDTF">2020-10-20T14:21:00Z</dcterms:created>
  <dcterms:modified xsi:type="dcterms:W3CDTF">2020-12-04T16:23:00Z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