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5C5FB53F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04A5FA2" w14:textId="048C555E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FB285D2" wp14:editId="7EC4C00C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49058BB1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A47374">
              <w:t>JL</w:t>
            </w:r>
          </w:p>
          <w:p w14:paraId="3043A797" w14:textId="77777777" w:rsidR="00A50939" w:rsidRPr="00906BEE" w:rsidRDefault="00593D29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3A8204ED860747B6B01A1B238E747D67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2726422A" w14:textId="509B5416" w:rsidR="002C2CDD" w:rsidRPr="00906BEE" w:rsidRDefault="00A47374" w:rsidP="00A47374">
            <w:r>
              <w:t>Provide holistic, quality, safe, and patient-centered care within a robust community hospital</w:t>
            </w:r>
            <w:r w:rsidR="00C53F1A">
              <w:t>.</w:t>
            </w:r>
          </w:p>
          <w:p w14:paraId="01C5009B" w14:textId="77777777" w:rsidR="002C2CDD" w:rsidRPr="00906BEE" w:rsidRDefault="00593D29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7136D3F25BD94040AE074905D9AACE0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7DB4E863" w14:textId="6ED41283" w:rsidR="00A47374" w:rsidRPr="00906BEE" w:rsidRDefault="00C53F1A" w:rsidP="00C53F1A">
            <w:r>
              <w:t>Proficient in admitting patients, discharging patients, transferring patients to rehabilitation institutions. Proficient in managing patients in the critical care setting such as ventilated, titration of sedative, vasopressor, inotro</w:t>
            </w:r>
            <w:r>
              <w:t>pe, heparin drips</w:t>
            </w:r>
            <w:r>
              <w:t>. Managing patients with various ailments such as DKA, HHS, stroke, subarachnoid hemorrhage, subdura</w:t>
            </w:r>
            <w:r>
              <w:t xml:space="preserve">l </w:t>
            </w:r>
            <w:r>
              <w:t>hemorrhage, STEMI and NSTEMI, sepsis, end of life, hospice and many more. Collaborated with multi-disciplinary rounding everyday with critical care patients to ensure all angles of care were being met.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2324B219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20441302" w14:textId="6181FC9D" w:rsidR="00C612DA" w:rsidRPr="00906BEE" w:rsidRDefault="00593D29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83F7AD465E404DB5B63EFBB626A7A7DF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A47374">
                        <w:t>JAcqueline loiacono</w:t>
                      </w:r>
                    </w:sdtContent>
                  </w:sdt>
                </w:p>
                <w:p w14:paraId="6E99F3A3" w14:textId="71369462" w:rsidR="00906BEE" w:rsidRPr="00906BEE" w:rsidRDefault="00593D29" w:rsidP="00A47374">
                  <w:pPr>
                    <w:pStyle w:val="Heading2"/>
                    <w:jc w:val="center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0663CC4B28E74C8CA86EA1AC8BABAE3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47374">
                        <w:t>847-347-2880</w:t>
                      </w:r>
                      <w:r w:rsidR="00A47374">
                        <w:br/>
                        <w:t>LOIACONOJACQUIE@GMAIL.COM</w:t>
                      </w:r>
                    </w:sdtContent>
                  </w:sdt>
                </w:p>
              </w:tc>
            </w:tr>
          </w:tbl>
          <w:p w14:paraId="51D1228D" w14:textId="77777777" w:rsidR="002C2CDD" w:rsidRPr="00906BEE" w:rsidRDefault="00593D29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3A6E10F9D36A4C0CA70D85117003EC8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5F276146" w14:textId="576530B1" w:rsidR="002C2CDD" w:rsidRPr="00906BEE" w:rsidRDefault="00A47374" w:rsidP="007569C1">
            <w:pPr>
              <w:pStyle w:val="Heading4"/>
            </w:pPr>
            <w:r>
              <w:t>Registered nurse</w:t>
            </w:r>
            <w:r w:rsidR="002C2CDD" w:rsidRPr="00906BEE">
              <w:t xml:space="preserve"> • </w:t>
            </w:r>
            <w:r>
              <w:t>Advocate sherman hospital</w:t>
            </w:r>
            <w:r w:rsidR="002C2CDD" w:rsidRPr="00906BEE">
              <w:t xml:space="preserve"> • </w:t>
            </w:r>
            <w:r>
              <w:t>august 8, 2016</w:t>
            </w:r>
            <w:r w:rsidR="00F47E97" w:rsidRPr="00906BEE">
              <w:t xml:space="preserve"> – </w:t>
            </w:r>
            <w:r>
              <w:t>present</w:t>
            </w:r>
          </w:p>
          <w:p w14:paraId="76DE3768" w14:textId="373929C9" w:rsidR="00A47374" w:rsidRPr="00906BEE" w:rsidRDefault="00A47374" w:rsidP="007569C1">
            <w:pPr>
              <w:pStyle w:val="Heading4"/>
            </w:pPr>
          </w:p>
          <w:p w14:paraId="622D75F6" w14:textId="11239EBA" w:rsidR="002C2CDD" w:rsidRPr="00906BEE" w:rsidRDefault="00B12408" w:rsidP="007569C1">
            <w:r>
              <w:t xml:space="preserve">Caring for a wide range of patients within a 255-bed community hospital. Floated to various units such as cardiac, neuro, ortho, oncology, surgical, med/surg, and critical care. </w:t>
            </w:r>
            <w:r w:rsidR="00C53F1A">
              <w:t>Won the Daisy Team award in 2019 along with multiple daisy award nominations. Participated in the evidence-based practice fellowship regarding a new sepsis protocol on adult-inpatient units. Served on mentorship committee for new graduate nurses adjust to their new role for the first year.</w:t>
            </w:r>
          </w:p>
          <w:p w14:paraId="051351E9" w14:textId="77777777" w:rsidR="002C2CDD" w:rsidRPr="00906BEE" w:rsidRDefault="00593D29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CB779C0BE7244A6A9001A269D15E516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513A0E91" w14:textId="1FBA8C6E" w:rsidR="002C2CDD" w:rsidRPr="00906BEE" w:rsidRDefault="0071206F" w:rsidP="007569C1">
            <w:pPr>
              <w:pStyle w:val="Heading4"/>
            </w:pPr>
            <w:r>
              <w:t>Associates in Nursing</w:t>
            </w:r>
            <w:r w:rsidR="002C2CDD" w:rsidRPr="00906BEE">
              <w:t xml:space="preserve"> • </w:t>
            </w:r>
            <w:r>
              <w:t>2016</w:t>
            </w:r>
            <w:r w:rsidR="002C2CDD" w:rsidRPr="00906BEE">
              <w:t xml:space="preserve"> • </w:t>
            </w:r>
            <w:r>
              <w:t>elgin community college</w:t>
            </w:r>
          </w:p>
          <w:p w14:paraId="3B4DAFFC" w14:textId="6BA9AA3F" w:rsidR="002C2CDD" w:rsidRPr="00906BEE" w:rsidRDefault="0071206F" w:rsidP="007569C1">
            <w:r>
              <w:t>Graduated with Honors</w:t>
            </w:r>
          </w:p>
          <w:p w14:paraId="2E653230" w14:textId="2176D683" w:rsidR="002C2CDD" w:rsidRPr="00906BEE" w:rsidRDefault="0071206F" w:rsidP="007569C1">
            <w:pPr>
              <w:pStyle w:val="Heading4"/>
            </w:pPr>
            <w:r>
              <w:t>Bachelors in nursing</w:t>
            </w:r>
            <w:r w:rsidR="002C2CDD" w:rsidRPr="00906BEE">
              <w:t xml:space="preserve"> • </w:t>
            </w:r>
            <w:r>
              <w:t>2018</w:t>
            </w:r>
            <w:r w:rsidR="002C2CDD" w:rsidRPr="00906BEE">
              <w:t xml:space="preserve"> • </w:t>
            </w:r>
            <w:r>
              <w:t>indiana wesleyan university</w:t>
            </w:r>
          </w:p>
          <w:p w14:paraId="270B300F" w14:textId="77777777" w:rsidR="00C53F1A" w:rsidRDefault="00C53F1A" w:rsidP="007569C1">
            <w:pPr>
              <w:rPr>
                <w:b/>
                <w:bCs/>
                <w:sz w:val="20"/>
                <w:szCs w:val="20"/>
              </w:rPr>
            </w:pPr>
          </w:p>
          <w:p w14:paraId="512CB8DB" w14:textId="67E3BE5F" w:rsidR="0071206F" w:rsidRDefault="0071206F" w:rsidP="007569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ADULT GERONTOLOGY ACUTE CARE NURSE PRACTITIONER </w:t>
            </w:r>
            <w:r w:rsidR="00C53F1A">
              <w:rPr>
                <w:b/>
                <w:bCs/>
                <w:sz w:val="20"/>
                <w:szCs w:val="20"/>
              </w:rPr>
              <w:t>PRESENTLY ENROLLED – CHAMBERLAIN UNIVERSITY</w:t>
            </w:r>
          </w:p>
          <w:p w14:paraId="196C396D" w14:textId="77777777" w:rsidR="00C53F1A" w:rsidRPr="0071206F" w:rsidRDefault="00C53F1A" w:rsidP="007569C1">
            <w:pPr>
              <w:rPr>
                <w:b/>
                <w:bCs/>
                <w:sz w:val="20"/>
                <w:szCs w:val="20"/>
              </w:rPr>
            </w:pPr>
          </w:p>
          <w:p w14:paraId="57778EFB" w14:textId="77777777" w:rsidR="002C2CDD" w:rsidRPr="00906BEE" w:rsidRDefault="00593D29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4F0C1725AB6A4F6AA67C3C041243D3A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20B50A7A" w14:textId="6D95C94F" w:rsidR="00741125" w:rsidRPr="00906BEE" w:rsidRDefault="00C53F1A" w:rsidP="00741125">
            <w:r>
              <w:t xml:space="preserve">Volunteer at my community church as Lead Medic to provide first aid to congregants.  Manage the schedule of other volunteer medics to ensure coverage for each church service. </w:t>
            </w:r>
          </w:p>
        </w:tc>
      </w:tr>
      <w:tr w:rsidR="0071206F" w:rsidRPr="00906BEE" w14:paraId="6EEC8068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6069E447" w14:textId="77777777" w:rsidR="0071206F" w:rsidRPr="00906BEE" w:rsidRDefault="0071206F" w:rsidP="00523479">
            <w:pPr>
              <w:pStyle w:val="Initials"/>
              <w:rPr>
                <w:noProof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59676723" w14:textId="77777777" w:rsidR="0071206F" w:rsidRDefault="0071206F" w:rsidP="00C612DA">
            <w:pPr>
              <w:pStyle w:val="Heading1"/>
            </w:pPr>
          </w:p>
        </w:tc>
      </w:tr>
    </w:tbl>
    <w:p w14:paraId="5EB9244D" w14:textId="77777777" w:rsidR="00C62C50" w:rsidRDefault="00C62C50" w:rsidP="00E22E87">
      <w:pPr>
        <w:pStyle w:val="NoSpacing"/>
      </w:pPr>
    </w:p>
    <w:sectPr w:rsidR="00C62C50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C633" w14:textId="77777777" w:rsidR="00593D29" w:rsidRDefault="00593D29" w:rsidP="00713050">
      <w:pPr>
        <w:spacing w:line="240" w:lineRule="auto"/>
      </w:pPr>
      <w:r>
        <w:separator/>
      </w:r>
    </w:p>
  </w:endnote>
  <w:endnote w:type="continuationSeparator" w:id="0">
    <w:p w14:paraId="61DDC792" w14:textId="77777777" w:rsidR="00593D29" w:rsidRDefault="00593D2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102CC7FA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6BF724" w14:textId="36D2CA4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AF52A40" w14:textId="7B041590" w:rsidR="00C2098A" w:rsidRDefault="00C2098A" w:rsidP="00C53F1A">
          <w:pPr>
            <w:pStyle w:val="Footer"/>
            <w:jc w:val="left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628AA1" w14:textId="7CFEEA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16D10DD" w14:textId="15AF24B4" w:rsidR="00C2098A" w:rsidRDefault="00C2098A" w:rsidP="00C53F1A">
          <w:pPr>
            <w:pStyle w:val="Footer"/>
            <w:jc w:val="left"/>
          </w:pPr>
        </w:p>
      </w:tc>
    </w:tr>
    <w:tr w:rsidR="00684488" w14:paraId="4EBC34D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100858F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C107A38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F2D83D3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026E215" w14:textId="77777777" w:rsidR="00684488" w:rsidRPr="00C2098A" w:rsidRDefault="00684488" w:rsidP="00811117">
          <w:pPr>
            <w:pStyle w:val="Footer"/>
          </w:pPr>
        </w:p>
      </w:tc>
    </w:tr>
  </w:tbl>
  <w:p w14:paraId="25431310" w14:textId="47D7C662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75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</w:tblGrid>
    <w:tr w:rsidR="00C53F1A" w14:paraId="5493D92E" w14:textId="77777777" w:rsidTr="00C53F1A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575D4F5" w14:textId="4225E32F" w:rsidR="00C53F1A" w:rsidRDefault="00C53F1A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477735A" w14:textId="2E189DDB" w:rsidR="00C53F1A" w:rsidRDefault="00C53F1A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8D0FD58" w14:textId="6082B8C2" w:rsidR="00C53F1A" w:rsidRDefault="00C53F1A" w:rsidP="00217980">
          <w:pPr>
            <w:pStyle w:val="Footer"/>
          </w:pPr>
        </w:p>
      </w:tc>
    </w:tr>
    <w:tr w:rsidR="00C53F1A" w14:paraId="2FB860B7" w14:textId="77777777" w:rsidTr="00C53F1A"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46FFAD1A" w14:textId="648E5A96" w:rsidR="00C53F1A" w:rsidRPr="00CA3DF1" w:rsidRDefault="00C53F1A" w:rsidP="003C5528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59A08DCB" w14:textId="71C232DB" w:rsidR="00C53F1A" w:rsidRPr="00C2098A" w:rsidRDefault="00C53F1A" w:rsidP="00217980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024F1A80" w14:textId="0C803908" w:rsidR="00C53F1A" w:rsidRPr="00C2098A" w:rsidRDefault="00C53F1A" w:rsidP="00217980">
          <w:pPr>
            <w:pStyle w:val="Footer"/>
          </w:pPr>
        </w:p>
      </w:tc>
    </w:tr>
  </w:tbl>
  <w:p w14:paraId="4F631982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3E99" w14:textId="77777777" w:rsidR="00593D29" w:rsidRDefault="00593D29" w:rsidP="00713050">
      <w:pPr>
        <w:spacing w:line="240" w:lineRule="auto"/>
      </w:pPr>
      <w:r>
        <w:separator/>
      </w:r>
    </w:p>
  </w:footnote>
  <w:footnote w:type="continuationSeparator" w:id="0">
    <w:p w14:paraId="6D505A8E" w14:textId="77777777" w:rsidR="00593D29" w:rsidRDefault="00593D2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20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6730"/>
    </w:tblGrid>
    <w:tr w:rsidR="00C53F1A" w:rsidRPr="00F207C0" w14:paraId="07B4D632" w14:textId="77777777" w:rsidTr="00C53F1A">
      <w:trPr>
        <w:trHeight w:hRule="exact" w:val="2952"/>
      </w:trPr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30"/>
          </w:tblGrid>
          <w:tr w:rsidR="00C53F1A" w14:paraId="02EFBEFC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B6CAB2E" w14:textId="630D70D9" w:rsidR="00C53F1A" w:rsidRDefault="00C53F1A" w:rsidP="00C53F1A">
                <w:pPr>
                  <w:pStyle w:val="Heading1"/>
                  <w:jc w:val="left"/>
                </w:pPr>
              </w:p>
            </w:tc>
          </w:tr>
        </w:tbl>
        <w:p w14:paraId="427E70A9" w14:textId="77777777" w:rsidR="00C53F1A" w:rsidRPr="00F207C0" w:rsidRDefault="00C53F1A" w:rsidP="001A5CA9"/>
      </w:tc>
    </w:tr>
  </w:tbl>
  <w:p w14:paraId="3F89FBA1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74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593D29"/>
    <w:rsid w:val="00641630"/>
    <w:rsid w:val="00684488"/>
    <w:rsid w:val="006A3CE7"/>
    <w:rsid w:val="006A7746"/>
    <w:rsid w:val="006C4C50"/>
    <w:rsid w:val="006D76B1"/>
    <w:rsid w:val="0071206F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47374"/>
    <w:rsid w:val="00A50939"/>
    <w:rsid w:val="00A83413"/>
    <w:rsid w:val="00AA6A40"/>
    <w:rsid w:val="00AA75F6"/>
    <w:rsid w:val="00AD00FD"/>
    <w:rsid w:val="00AF0A8E"/>
    <w:rsid w:val="00B12408"/>
    <w:rsid w:val="00B27019"/>
    <w:rsid w:val="00B5664D"/>
    <w:rsid w:val="00B76A83"/>
    <w:rsid w:val="00BA5B40"/>
    <w:rsid w:val="00BD0206"/>
    <w:rsid w:val="00C2098A"/>
    <w:rsid w:val="00C53F1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8B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Local\Microsoft\Office\16.0\DTS\en-US%7b01525FB6-2C4C-45E8-99DC-D5DD9A8BEA65%7d\%7bF595479C-82D8-43E3-930E-192716C23461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204ED860747B6B01A1B238E74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3D99-E7BD-4317-8214-F28DD852C538}"/>
      </w:docPartPr>
      <w:docPartBody>
        <w:p w:rsidR="00000000" w:rsidRDefault="003D2B0F">
          <w:pPr>
            <w:pStyle w:val="3A8204ED860747B6B01A1B238E747D67"/>
          </w:pPr>
          <w:r w:rsidRPr="00906BEE">
            <w:t>Objective</w:t>
          </w:r>
        </w:p>
      </w:docPartBody>
    </w:docPart>
    <w:docPart>
      <w:docPartPr>
        <w:name w:val="7136D3F25BD94040AE074905D9AAC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3433-9EDF-47B9-9601-C84CEBF5FE7F}"/>
      </w:docPartPr>
      <w:docPartBody>
        <w:p w:rsidR="00000000" w:rsidRDefault="003D2B0F">
          <w:pPr>
            <w:pStyle w:val="7136D3F25BD94040AE074905D9AACE0D"/>
          </w:pPr>
          <w:r w:rsidRPr="00906BEE">
            <w:t>Skills</w:t>
          </w:r>
        </w:p>
      </w:docPartBody>
    </w:docPart>
    <w:docPart>
      <w:docPartPr>
        <w:name w:val="83F7AD465E404DB5B63EFBB626A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57C5-DCB2-4FD9-AEF1-6C7BFC1F104C}"/>
      </w:docPartPr>
      <w:docPartBody>
        <w:p w:rsidR="00000000" w:rsidRDefault="003D2B0F">
          <w:pPr>
            <w:pStyle w:val="83F7AD465E404DB5B63EFBB626A7A7DF"/>
          </w:pPr>
          <w:r>
            <w:t>Your name</w:t>
          </w:r>
        </w:p>
      </w:docPartBody>
    </w:docPart>
    <w:docPart>
      <w:docPartPr>
        <w:name w:val="0663CC4B28E74C8CA86EA1AC8BABA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B9954-A810-460A-BA06-4D50F97F8996}"/>
      </w:docPartPr>
      <w:docPartBody>
        <w:p w:rsidR="00000000" w:rsidRDefault="003D2B0F">
          <w:pPr>
            <w:pStyle w:val="0663CC4B28E74C8CA86EA1AC8BABAE33"/>
          </w:pPr>
          <w:r w:rsidRPr="007D6458">
            <w:t>Profession or Industry</w:t>
          </w:r>
        </w:p>
      </w:docPartBody>
    </w:docPart>
    <w:docPart>
      <w:docPartPr>
        <w:name w:val="3A6E10F9D36A4C0CA70D85117003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640AA-9EE8-4EF0-95ED-399DDD5A2C05}"/>
      </w:docPartPr>
      <w:docPartBody>
        <w:p w:rsidR="00000000" w:rsidRDefault="003D2B0F">
          <w:pPr>
            <w:pStyle w:val="3A6E10F9D36A4C0CA70D85117003EC83"/>
          </w:pPr>
          <w:r w:rsidRPr="00906BEE">
            <w:t>Experience</w:t>
          </w:r>
        </w:p>
      </w:docPartBody>
    </w:docPart>
    <w:docPart>
      <w:docPartPr>
        <w:name w:val="CB779C0BE7244A6A9001A269D15E5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8280-3C2D-4268-A475-DB00B93107B4}"/>
      </w:docPartPr>
      <w:docPartBody>
        <w:p w:rsidR="00000000" w:rsidRDefault="003D2B0F">
          <w:pPr>
            <w:pStyle w:val="CB779C0BE7244A6A9001A269D15E516D"/>
          </w:pPr>
          <w:r w:rsidRPr="00906BEE">
            <w:t>Education</w:t>
          </w:r>
        </w:p>
      </w:docPartBody>
    </w:docPart>
    <w:docPart>
      <w:docPartPr>
        <w:name w:val="4F0C1725AB6A4F6AA67C3C041243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E157-6DF8-4799-80C7-42DDB0658574}"/>
      </w:docPartPr>
      <w:docPartBody>
        <w:p w:rsidR="00000000" w:rsidRDefault="003D2B0F">
          <w:pPr>
            <w:pStyle w:val="4F0C1725AB6A4F6AA67C3C041243D3A4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7F"/>
    <w:rsid w:val="003D2B0F"/>
    <w:rsid w:val="00C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96C322B3F41FF89314A1168EEE324">
    <w:name w:val="45996C322B3F41FF89314A1168EEE324"/>
  </w:style>
  <w:style w:type="paragraph" w:customStyle="1" w:styleId="3A8204ED860747B6B01A1B238E747D67">
    <w:name w:val="3A8204ED860747B6B01A1B238E747D67"/>
  </w:style>
  <w:style w:type="paragraph" w:customStyle="1" w:styleId="405C5FE79FBE49428DE97D3659D8898D">
    <w:name w:val="405C5FE79FBE49428DE97D3659D8898D"/>
  </w:style>
  <w:style w:type="paragraph" w:customStyle="1" w:styleId="7136D3F25BD94040AE074905D9AACE0D">
    <w:name w:val="7136D3F25BD94040AE074905D9AACE0D"/>
  </w:style>
  <w:style w:type="paragraph" w:customStyle="1" w:styleId="E0EC32D764FF446EA9CFDF6E220CC466">
    <w:name w:val="E0EC32D764FF446EA9CFDF6E220CC466"/>
  </w:style>
  <w:style w:type="paragraph" w:customStyle="1" w:styleId="83F7AD465E404DB5B63EFBB626A7A7DF">
    <w:name w:val="83F7AD465E404DB5B63EFBB626A7A7DF"/>
  </w:style>
  <w:style w:type="paragraph" w:customStyle="1" w:styleId="0663CC4B28E74C8CA86EA1AC8BABAE33">
    <w:name w:val="0663CC4B28E74C8CA86EA1AC8BABAE33"/>
  </w:style>
  <w:style w:type="paragraph" w:customStyle="1" w:styleId="84F70D0126014101AF16934935AB4081">
    <w:name w:val="84F70D0126014101AF16934935AB4081"/>
  </w:style>
  <w:style w:type="paragraph" w:customStyle="1" w:styleId="3A6E10F9D36A4C0CA70D85117003EC83">
    <w:name w:val="3A6E10F9D36A4C0CA70D85117003EC83"/>
  </w:style>
  <w:style w:type="paragraph" w:customStyle="1" w:styleId="51FBB0E410F04BC8B22D29E81F9DB9C4">
    <w:name w:val="51FBB0E410F04BC8B22D29E81F9DB9C4"/>
  </w:style>
  <w:style w:type="paragraph" w:customStyle="1" w:styleId="9E9544B0138F43E4B63B368ADDE6CA56">
    <w:name w:val="9E9544B0138F43E4B63B368ADDE6CA56"/>
  </w:style>
  <w:style w:type="paragraph" w:customStyle="1" w:styleId="C42A1E88BCE14DEEA8AB7B8D32EF356E">
    <w:name w:val="C42A1E88BCE14DEEA8AB7B8D32EF356E"/>
  </w:style>
  <w:style w:type="paragraph" w:customStyle="1" w:styleId="CC6E113ECF544270A246BD7A895F1EA7">
    <w:name w:val="CC6E113ECF544270A246BD7A895F1EA7"/>
  </w:style>
  <w:style w:type="paragraph" w:customStyle="1" w:styleId="7D112C34D02F4907BD68552755D49F6E">
    <w:name w:val="7D112C34D02F4907BD68552755D49F6E"/>
  </w:style>
  <w:style w:type="paragraph" w:customStyle="1" w:styleId="858C6B9FC855481FB4C7A9D362B0E8FB">
    <w:name w:val="858C6B9FC855481FB4C7A9D362B0E8FB"/>
  </w:style>
  <w:style w:type="paragraph" w:customStyle="1" w:styleId="93BB8169562D4BAB8F1CF90273719BEA">
    <w:name w:val="93BB8169562D4BAB8F1CF90273719BEA"/>
  </w:style>
  <w:style w:type="paragraph" w:customStyle="1" w:styleId="79585D855A7241FCA79D7B4E9768A3D9">
    <w:name w:val="79585D855A7241FCA79D7B4E9768A3D9"/>
  </w:style>
  <w:style w:type="paragraph" w:customStyle="1" w:styleId="77018084058B4398A030271D1BE1BEF1">
    <w:name w:val="77018084058B4398A030271D1BE1BEF1"/>
  </w:style>
  <w:style w:type="paragraph" w:customStyle="1" w:styleId="2CE32D84B1704578BD52367F8A7AEA56">
    <w:name w:val="2CE32D84B1704578BD52367F8A7AEA56"/>
  </w:style>
  <w:style w:type="paragraph" w:customStyle="1" w:styleId="CB779C0BE7244A6A9001A269D15E516D">
    <w:name w:val="CB779C0BE7244A6A9001A269D15E516D"/>
  </w:style>
  <w:style w:type="paragraph" w:customStyle="1" w:styleId="2098424BEA2D4B3080E979A32D5A4139">
    <w:name w:val="2098424BEA2D4B3080E979A32D5A4139"/>
  </w:style>
  <w:style w:type="paragraph" w:customStyle="1" w:styleId="6EB22F4EAD0F4EBAAA728869E9DCE4BD">
    <w:name w:val="6EB22F4EAD0F4EBAAA728869E9DCE4BD"/>
  </w:style>
  <w:style w:type="paragraph" w:customStyle="1" w:styleId="82EC696A36DA400C91121EDD34DF260D">
    <w:name w:val="82EC696A36DA400C91121EDD34DF260D"/>
  </w:style>
  <w:style w:type="paragraph" w:customStyle="1" w:styleId="DDF4D63122C4404097EDCA22642CE94B">
    <w:name w:val="DDF4D63122C4404097EDCA22642CE94B"/>
  </w:style>
  <w:style w:type="paragraph" w:customStyle="1" w:styleId="C2186A0054674D31AB262D6E6EFFC815">
    <w:name w:val="C2186A0054674D31AB262D6E6EFFC815"/>
  </w:style>
  <w:style w:type="paragraph" w:customStyle="1" w:styleId="9F832B06E3E549629929246448D8BFD1">
    <w:name w:val="9F832B06E3E549629929246448D8BFD1"/>
  </w:style>
  <w:style w:type="paragraph" w:customStyle="1" w:styleId="5E881E0F98524B7E8308CCF7330DA14D">
    <w:name w:val="5E881E0F98524B7E8308CCF7330DA14D"/>
  </w:style>
  <w:style w:type="paragraph" w:customStyle="1" w:styleId="42EF20A12714419A9B3605E1BC30F767">
    <w:name w:val="42EF20A12714419A9B3605E1BC30F767"/>
  </w:style>
  <w:style w:type="paragraph" w:customStyle="1" w:styleId="4F0C1725AB6A4F6AA67C3C041243D3A4">
    <w:name w:val="4F0C1725AB6A4F6AA67C3C041243D3A4"/>
  </w:style>
  <w:style w:type="paragraph" w:customStyle="1" w:styleId="D85C93B7165D4B67BBF51D68DB1D1EA7">
    <w:name w:val="D85C93B7165D4B67BBF51D68DB1D1EA7"/>
  </w:style>
  <w:style w:type="paragraph" w:customStyle="1" w:styleId="076D62756EAD4B35BC5E1C3AAEAC9882">
    <w:name w:val="076D62756EAD4B35BC5E1C3AAEAC9882"/>
    <w:rsid w:val="00C8147F"/>
  </w:style>
  <w:style w:type="paragraph" w:customStyle="1" w:styleId="3F369DD0855E40678D859B10B2656314">
    <w:name w:val="3F369DD0855E40678D859B10B2656314"/>
    <w:rsid w:val="00C8147F"/>
  </w:style>
  <w:style w:type="paragraph" w:customStyle="1" w:styleId="85DC5CF2AD1C4F719EF68145AD3F91DA">
    <w:name w:val="85DC5CF2AD1C4F719EF68145AD3F91DA"/>
    <w:rsid w:val="00C81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{F595479C-82D8-43E3-930E-192716C23461}tf16392716_win32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847-347-2880
LOIACONOJACQUIE@GMAIL.COM</dc:subject>
  <dc:creator/>
  <cp:keywords/>
  <dc:description/>
  <cp:lastModifiedBy/>
  <cp:revision>1</cp:revision>
  <dcterms:created xsi:type="dcterms:W3CDTF">2021-08-11T23:58:00Z</dcterms:created>
  <dcterms:modified xsi:type="dcterms:W3CDTF">2021-08-12T00:38:00Z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