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F9A9" w14:textId="4BC6C4A0" w:rsidR="00C067C5" w:rsidRPr="00843164" w:rsidRDefault="001B1478">
      <w:pPr>
        <w:pStyle w:val="Title"/>
      </w:pPr>
      <w:r>
        <w:t>Evan Ramsey RN, BSN, CEN</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14:paraId="019925DA"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4EDCA455" w14:textId="00E5E520" w:rsidR="00260D3F" w:rsidRPr="00843164" w:rsidRDefault="00260D3F">
            <w:pPr>
              <w:pStyle w:val="ContactInfo"/>
            </w:pPr>
            <w:r w:rsidRPr="00843164">
              <w:t>  </w:t>
            </w:r>
            <w:r w:rsidR="001B1478">
              <w:t>304-931-1614</w:t>
            </w:r>
            <w:r w:rsidRPr="00843164">
              <w:t> | </w:t>
            </w:r>
            <w:r w:rsidR="001B1478">
              <w:t>evanramsey93@yahoo.com</w:t>
            </w:r>
          </w:p>
        </w:tc>
      </w:tr>
    </w:tbl>
    <w:p w14:paraId="6B4DCEEB" w14:textId="34204CCE" w:rsidR="00C067C5" w:rsidRPr="00843164" w:rsidRDefault="001B1478" w:rsidP="002563E8">
      <w:pPr>
        <w:pStyle w:val="Heading1"/>
      </w:pPr>
      <w:r>
        <w:t>overview</w:t>
      </w:r>
    </w:p>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14:paraId="06D27F8F"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23080C74" w14:textId="17180423" w:rsidR="00260D3F" w:rsidRPr="00843164" w:rsidRDefault="001B1478">
            <w:r>
              <w:t>I’m an RN with experience in floor nursing and emergency nursing. I’ve worked at United Hospital Center in Bridgeport, WV for the last 7 years with 5 of those</w:t>
            </w:r>
            <w:r w:rsidR="00644988">
              <w:t xml:space="preserve"> years</w:t>
            </w:r>
            <w:r>
              <w:t xml:space="preserve"> as a nurse in the ER. I like my job and I’m good at it, but I’m being forced out because I’m unwilling to get the covid vaccine. I’m comfortable taking care of ER and critical care patients and I’ve trained multiple new hires. </w:t>
            </w:r>
            <w:r w:rsidR="0017573B">
              <w:t xml:space="preserve">I hope you consider my application and </w:t>
            </w:r>
            <w:r w:rsidR="006E706A">
              <w:t xml:space="preserve">I </w:t>
            </w:r>
            <w:r w:rsidR="0017573B">
              <w:t xml:space="preserve">look forward to talking to you. </w:t>
            </w:r>
          </w:p>
        </w:tc>
      </w:tr>
    </w:tbl>
    <w:sdt>
      <w:sdtPr>
        <w:alias w:val="Experience heading:"/>
        <w:tag w:val="Experience heading:"/>
        <w:id w:val="899876606"/>
        <w:placeholder>
          <w:docPart w:val="012913A8DE08464D8C75667E1CB2481C"/>
        </w:placeholder>
        <w:temporary/>
        <w:showingPlcHdr/>
        <w15:appearance w15:val="hidden"/>
      </w:sdtPr>
      <w:sdtContent>
        <w:p w14:paraId="1C54B8E7" w14:textId="77777777" w:rsidR="0017573B" w:rsidRDefault="0017573B" w:rsidP="0017573B">
          <w:pPr>
            <w:pStyle w:val="Heading1"/>
            <w:rPr>
              <w:rFonts w:asciiTheme="minorHAnsi" w:eastAsiaTheme="minorHAnsi" w:hAnsiTheme="minorHAnsi" w:cstheme="minorBidi"/>
              <w:caps w:val="0"/>
              <w:sz w:val="22"/>
              <w:szCs w:val="22"/>
            </w:rPr>
          </w:pPr>
          <w:r w:rsidRPr="00843164">
            <w:t>Experience</w:t>
          </w:r>
        </w:p>
      </w:sdtContent>
    </w:sdt>
    <w:tbl>
      <w:tblPr>
        <w:tblStyle w:val="ResumeTable"/>
        <w:tblpPr w:leftFromText="180" w:rightFromText="180" w:vertAnchor="text" w:horzAnchor="margin" w:tblpY="158"/>
        <w:tblW w:w="5000" w:type="pct"/>
        <w:tblLook w:val="0620" w:firstRow="1" w:lastRow="0" w:firstColumn="0" w:lastColumn="0" w:noHBand="1" w:noVBand="1"/>
        <w:tblDescription w:val="Experience table"/>
      </w:tblPr>
      <w:tblGrid>
        <w:gridCol w:w="1657"/>
        <w:gridCol w:w="7415"/>
      </w:tblGrid>
      <w:tr w:rsidR="0017573B" w:rsidRPr="00843164" w14:paraId="7EF599D0" w14:textId="77777777" w:rsidTr="0017573B">
        <w:trPr>
          <w:cnfStyle w:val="100000000000" w:firstRow="1" w:lastRow="0" w:firstColumn="0" w:lastColumn="0" w:oddVBand="0" w:evenVBand="0" w:oddHBand="0" w:evenHBand="0" w:firstRowFirstColumn="0" w:firstRowLastColumn="0" w:lastRowFirstColumn="0" w:lastRowLastColumn="0"/>
          <w:tblHeader/>
        </w:trPr>
        <w:tc>
          <w:tcPr>
            <w:tcW w:w="913" w:type="pct"/>
          </w:tcPr>
          <w:p w14:paraId="57700312" w14:textId="0E7503FB" w:rsidR="0017573B" w:rsidRPr="00843164" w:rsidRDefault="0017573B" w:rsidP="0017573B">
            <w:pPr>
              <w:pStyle w:val="Date"/>
            </w:pPr>
            <w:r>
              <w:t>2011</w:t>
            </w:r>
            <w:r>
              <w:t>-</w:t>
            </w:r>
            <w:r>
              <w:t>2016</w:t>
            </w:r>
          </w:p>
        </w:tc>
        <w:tc>
          <w:tcPr>
            <w:tcW w:w="4087" w:type="pct"/>
          </w:tcPr>
          <w:p w14:paraId="7F32A9BE" w14:textId="7653D67D" w:rsidR="0017573B" w:rsidRPr="00843164" w:rsidRDefault="0017573B" w:rsidP="0017573B">
            <w:r>
              <w:t>Combat Medic in Army National Guard</w:t>
            </w:r>
          </w:p>
          <w:p w14:paraId="35BC471E" w14:textId="77777777" w:rsidR="0017573B" w:rsidRDefault="0017573B" w:rsidP="0017573B">
            <w:pPr>
              <w:pStyle w:val="ListBullet"/>
            </w:pPr>
            <w:r>
              <w:t>Former Sergeant in Army National Guard</w:t>
            </w:r>
          </w:p>
          <w:p w14:paraId="52D8DDD0" w14:textId="77777777" w:rsidR="0017573B" w:rsidRDefault="0017573B" w:rsidP="0017573B">
            <w:pPr>
              <w:pStyle w:val="ListBullet"/>
            </w:pPr>
            <w:r>
              <w:t>Have received training in the care of battlefield injuries</w:t>
            </w:r>
          </w:p>
          <w:p w14:paraId="55A6E6EB" w14:textId="10DD7F0A" w:rsidR="003819E9" w:rsidRPr="00843164" w:rsidRDefault="0017573B" w:rsidP="003819E9">
            <w:pPr>
              <w:pStyle w:val="ListBullet"/>
            </w:pPr>
            <w:r>
              <w:t xml:space="preserve">Experience in leadership </w:t>
            </w:r>
            <w:r w:rsidR="00644988">
              <w:t>roles</w:t>
            </w:r>
          </w:p>
        </w:tc>
      </w:tr>
      <w:tr w:rsidR="003819E9" w:rsidRPr="00843164" w14:paraId="2639B769" w14:textId="77777777" w:rsidTr="0017573B">
        <w:trPr>
          <w:cnfStyle w:val="100000000000" w:firstRow="1" w:lastRow="0" w:firstColumn="0" w:lastColumn="0" w:oddVBand="0" w:evenVBand="0" w:oddHBand="0" w:evenHBand="0" w:firstRowFirstColumn="0" w:firstRowLastColumn="0" w:lastRowFirstColumn="0" w:lastRowLastColumn="0"/>
          <w:tblHeader/>
        </w:trPr>
        <w:tc>
          <w:tcPr>
            <w:tcW w:w="913" w:type="pct"/>
          </w:tcPr>
          <w:p w14:paraId="0C0E8460" w14:textId="000448A1" w:rsidR="003819E9" w:rsidRDefault="003819E9" w:rsidP="0017573B">
            <w:pPr>
              <w:pStyle w:val="Date"/>
            </w:pPr>
            <w:r>
              <w:t xml:space="preserve">2014-2015              </w:t>
            </w:r>
          </w:p>
        </w:tc>
        <w:tc>
          <w:tcPr>
            <w:tcW w:w="4087" w:type="pct"/>
          </w:tcPr>
          <w:p w14:paraId="65B6E0AB" w14:textId="3B66D410" w:rsidR="003819E9" w:rsidRDefault="003819E9" w:rsidP="0017573B">
            <w:r>
              <w:t xml:space="preserve"> ED Tech, United Hospital Center</w:t>
            </w:r>
          </w:p>
          <w:p w14:paraId="23F918D0" w14:textId="5DE759F3" w:rsidR="003819E9" w:rsidRDefault="004E67CA" w:rsidP="00372680">
            <w:pPr>
              <w:pStyle w:val="ListBullet"/>
              <w:spacing w:after="120"/>
            </w:pPr>
            <w:r>
              <w:t>Assis</w:t>
            </w:r>
            <w:r w:rsidR="006E706A">
              <w:t>ting</w:t>
            </w:r>
            <w:r>
              <w:t xml:space="preserve"> the Emergency Dept. RN with tasks such as EKGs, transports, lab draws, and other </w:t>
            </w:r>
            <w:r w:rsidR="006E706A">
              <w:t>miscellaneous tasks</w:t>
            </w:r>
          </w:p>
        </w:tc>
      </w:tr>
      <w:tr w:rsidR="0017573B" w:rsidRPr="00843164" w14:paraId="2AFA4500" w14:textId="77777777" w:rsidTr="0017573B">
        <w:tc>
          <w:tcPr>
            <w:tcW w:w="913" w:type="pct"/>
          </w:tcPr>
          <w:p w14:paraId="2F1AB59A" w14:textId="5C1D6706" w:rsidR="0017573B" w:rsidRPr="00843164" w:rsidRDefault="004E67CA" w:rsidP="0017573B">
            <w:pPr>
              <w:pStyle w:val="Date"/>
            </w:pPr>
            <w:r>
              <w:t>2015</w:t>
            </w:r>
            <w:r w:rsidR="0017573B">
              <w:t>-</w:t>
            </w:r>
            <w:r>
              <w:t>2016</w:t>
            </w:r>
          </w:p>
        </w:tc>
        <w:tc>
          <w:tcPr>
            <w:tcW w:w="4087" w:type="pct"/>
          </w:tcPr>
          <w:p w14:paraId="23BB642B" w14:textId="03B1EE2F" w:rsidR="004E67CA" w:rsidRPr="00843164" w:rsidRDefault="004E67CA" w:rsidP="0017573B">
            <w:r>
              <w:t>Registered Nurse</w:t>
            </w:r>
            <w:r w:rsidR="00372680">
              <w:t>, med/surg</w:t>
            </w:r>
            <w:r w:rsidR="0017573B" w:rsidRPr="00843164">
              <w:t>, </w:t>
            </w:r>
            <w:r>
              <w:t>United Hospital Center</w:t>
            </w:r>
          </w:p>
          <w:p w14:paraId="6E3326DD" w14:textId="7E3F5A5E" w:rsidR="0017573B" w:rsidRDefault="004E67CA" w:rsidP="0017573B">
            <w:pPr>
              <w:pStyle w:val="ListBullet"/>
            </w:pPr>
            <w:r>
              <w:t>Worked on ortho/neuro unit and telemetry</w:t>
            </w:r>
            <w:r w:rsidR="00372680">
              <w:t>/step-down</w:t>
            </w:r>
            <w:r>
              <w:t xml:space="preserve"> unit.</w:t>
            </w:r>
          </w:p>
          <w:p w14:paraId="487DF1ED" w14:textId="5CBE68CB" w:rsidR="004E67CA" w:rsidRDefault="00372680" w:rsidP="006E706A">
            <w:pPr>
              <w:pStyle w:val="ListBullet"/>
              <w:spacing w:after="0"/>
            </w:pPr>
            <w:r>
              <w:t>Familiar and competent with in-patient</w:t>
            </w:r>
            <w:r w:rsidR="006E706A">
              <w:t xml:space="preserve"> nursing care</w:t>
            </w:r>
          </w:p>
          <w:p w14:paraId="096CB8CD" w14:textId="4DC08821" w:rsidR="003819E9" w:rsidRPr="00843164" w:rsidRDefault="003819E9" w:rsidP="004E67CA">
            <w:pPr>
              <w:pStyle w:val="ListBullet"/>
              <w:numPr>
                <w:ilvl w:val="0"/>
                <w:numId w:val="0"/>
              </w:numPr>
              <w:ind w:left="101"/>
            </w:pPr>
          </w:p>
        </w:tc>
      </w:tr>
      <w:tr w:rsidR="00372680" w:rsidRPr="00843164" w14:paraId="5B7F74C9" w14:textId="77777777" w:rsidTr="0017573B">
        <w:tc>
          <w:tcPr>
            <w:tcW w:w="913" w:type="pct"/>
          </w:tcPr>
          <w:p w14:paraId="10BAF0C1" w14:textId="17E51C0A" w:rsidR="00372680" w:rsidRDefault="00372680" w:rsidP="0017573B">
            <w:pPr>
              <w:pStyle w:val="Date"/>
            </w:pPr>
            <w:r>
              <w:t>2016-present</w:t>
            </w:r>
          </w:p>
        </w:tc>
        <w:tc>
          <w:tcPr>
            <w:tcW w:w="4087" w:type="pct"/>
          </w:tcPr>
          <w:p w14:paraId="54D8F41C" w14:textId="77777777" w:rsidR="00372680" w:rsidRDefault="00372680" w:rsidP="0017573B">
            <w:r>
              <w:t>Registered Nurse, ED, United Hospital Center</w:t>
            </w:r>
          </w:p>
          <w:p w14:paraId="6F17D28E" w14:textId="77777777" w:rsidR="00372680" w:rsidRDefault="00372680" w:rsidP="00372680">
            <w:pPr>
              <w:pStyle w:val="ListBullet"/>
            </w:pPr>
            <w:r>
              <w:t>Certified Emergency Nurse</w:t>
            </w:r>
          </w:p>
          <w:p w14:paraId="3E64859E" w14:textId="1ACAC2DC" w:rsidR="00372680" w:rsidRDefault="00372680" w:rsidP="00372680">
            <w:pPr>
              <w:pStyle w:val="ListBullet"/>
            </w:pPr>
            <w:r>
              <w:t>Very competent in both skill and knowledge related to the care of the ED patient</w:t>
            </w:r>
          </w:p>
          <w:p w14:paraId="36042EE5" w14:textId="77777777" w:rsidR="00372680" w:rsidRDefault="00390748" w:rsidP="00372680">
            <w:pPr>
              <w:pStyle w:val="ListBullet"/>
            </w:pPr>
            <w:r>
              <w:t xml:space="preserve">Comfortable with the acute care of </w:t>
            </w:r>
            <w:r w:rsidR="00372680">
              <w:t>critical care patients</w:t>
            </w:r>
            <w:r>
              <w:t xml:space="preserve">, as well as the longer-term care that is </w:t>
            </w:r>
            <w:r w:rsidR="006E706A">
              <w:t>often required when patients are held in the ED for an in-patient bed</w:t>
            </w:r>
            <w:r>
              <w:t xml:space="preserve"> </w:t>
            </w:r>
          </w:p>
          <w:p w14:paraId="6EB2C6BF" w14:textId="65EAE1D1" w:rsidR="00E15CB4" w:rsidRDefault="00E15CB4" w:rsidP="00372680">
            <w:pPr>
              <w:pStyle w:val="ListBullet"/>
            </w:pPr>
            <w:r>
              <w:t>Have trained multiple new hires in this department</w:t>
            </w:r>
          </w:p>
        </w:tc>
      </w:tr>
      <w:tr w:rsidR="00372680" w:rsidRPr="00843164" w14:paraId="30EEAC7E" w14:textId="77777777" w:rsidTr="0017573B">
        <w:tc>
          <w:tcPr>
            <w:tcW w:w="913" w:type="pct"/>
          </w:tcPr>
          <w:p w14:paraId="3727A2C5" w14:textId="77777777" w:rsidR="00372680" w:rsidRDefault="00372680" w:rsidP="0017573B">
            <w:pPr>
              <w:pStyle w:val="Date"/>
            </w:pPr>
          </w:p>
        </w:tc>
        <w:tc>
          <w:tcPr>
            <w:tcW w:w="4087" w:type="pct"/>
          </w:tcPr>
          <w:p w14:paraId="069C301E" w14:textId="77777777" w:rsidR="00372680" w:rsidRDefault="00372680" w:rsidP="0017573B"/>
        </w:tc>
      </w:tr>
    </w:tbl>
    <w:p w14:paraId="5659AA15" w14:textId="77777777" w:rsidR="003819E9" w:rsidRDefault="003819E9" w:rsidP="00390748">
      <w:pPr>
        <w:pStyle w:val="Heading1"/>
        <w:spacing w:before="0"/>
      </w:pPr>
    </w:p>
    <w:sdt>
      <w:sdtPr>
        <w:alias w:val="Education heading:"/>
        <w:tag w:val="Education heading:"/>
        <w:id w:val="989682148"/>
        <w:placeholder>
          <w:docPart w:val="D7A7D8E68B2041578E6385DAD9D807BB"/>
        </w:placeholder>
        <w:temporary/>
        <w:showingPlcHdr/>
        <w15:appearance w15:val="hidden"/>
      </w:sdtPr>
      <w:sdtEndPr/>
      <w:sdtContent>
        <w:p w14:paraId="4FC8E64B" w14:textId="45D7A35F" w:rsidR="00843164" w:rsidRPr="00843164" w:rsidRDefault="00843164" w:rsidP="00843164">
          <w:pPr>
            <w:pStyle w:val="Heading1"/>
          </w:pPr>
          <w:r w:rsidRPr="00843164">
            <w:t>Education</w:t>
          </w:r>
        </w:p>
      </w:sdtContent>
    </w:sdt>
    <w:tbl>
      <w:tblPr>
        <w:tblStyle w:val="ResumeTable"/>
        <w:tblW w:w="5000" w:type="pct"/>
        <w:tblLook w:val="0620" w:firstRow="1" w:lastRow="0" w:firstColumn="0" w:lastColumn="0" w:noHBand="1" w:noVBand="1"/>
        <w:tblDescription w:val="Education table"/>
      </w:tblPr>
      <w:tblGrid>
        <w:gridCol w:w="1657"/>
        <w:gridCol w:w="7415"/>
      </w:tblGrid>
      <w:tr w:rsidR="00843164" w:rsidRPr="00843164" w14:paraId="2E7DFCEB"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32080DAC" w14:textId="14A389C7" w:rsidR="00644988" w:rsidRDefault="00644988" w:rsidP="00297EBC">
            <w:pPr>
              <w:pStyle w:val="Date"/>
            </w:pPr>
            <w:r>
              <w:t>2011</w:t>
            </w:r>
          </w:p>
          <w:p w14:paraId="6937A95B" w14:textId="20673279" w:rsidR="00843164" w:rsidRPr="00843164" w:rsidRDefault="00390748" w:rsidP="00297EBC">
            <w:pPr>
              <w:pStyle w:val="Date"/>
            </w:pPr>
            <w:r>
              <w:t>2016</w:t>
            </w:r>
          </w:p>
        </w:tc>
        <w:tc>
          <w:tcPr>
            <w:tcW w:w="4087" w:type="pct"/>
          </w:tcPr>
          <w:p w14:paraId="5ED389D1" w14:textId="77777777" w:rsidR="00843164" w:rsidRDefault="00644988" w:rsidP="00297EBC">
            <w:r>
              <w:t>Lewis County High School</w:t>
            </w:r>
          </w:p>
          <w:p w14:paraId="1768E74C" w14:textId="69B12329" w:rsidR="00644988" w:rsidRPr="00843164" w:rsidRDefault="00644988" w:rsidP="00297EBC">
            <w:r>
              <w:t>BSN, Fairmont State University</w:t>
            </w:r>
          </w:p>
        </w:tc>
      </w:tr>
    </w:tbl>
    <w:p w14:paraId="325C8097" w14:textId="224819E4" w:rsidR="00126049" w:rsidRPr="00843164" w:rsidRDefault="00390748" w:rsidP="002563E8">
      <w:pPr>
        <w:pStyle w:val="Heading1"/>
      </w:pPr>
      <w:r>
        <w:t>Certifications</w:t>
      </w:r>
    </w:p>
    <w:tbl>
      <w:tblPr>
        <w:tblStyle w:val="ResumeTable"/>
        <w:tblW w:w="5000" w:type="pct"/>
        <w:tblCellMar>
          <w:left w:w="1656" w:type="dxa"/>
        </w:tblCellMar>
        <w:tblLook w:val="0620" w:firstRow="1" w:lastRow="0" w:firstColumn="0" w:lastColumn="0" w:noHBand="1" w:noVBand="1"/>
        <w:tblDescription w:val="Communication table"/>
      </w:tblPr>
      <w:tblGrid>
        <w:gridCol w:w="9072"/>
      </w:tblGrid>
      <w:tr w:rsidR="00260D3F" w:rsidRPr="00843164" w14:paraId="0CD4D80B"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21BDE3B2" w14:textId="3F4CFC97" w:rsidR="00260D3F" w:rsidRPr="00843164" w:rsidRDefault="00390748" w:rsidP="00126049">
            <w:r>
              <w:t>CPR, ACLS, PALS, TNCC</w:t>
            </w:r>
            <w:r w:rsidR="006E706A">
              <w:t>, CEN</w:t>
            </w:r>
          </w:p>
        </w:tc>
      </w:tr>
    </w:tbl>
    <w:p w14:paraId="5C70D032" w14:textId="419977DA" w:rsidR="00126049" w:rsidRPr="00843164" w:rsidRDefault="00390748" w:rsidP="002563E8">
      <w:pPr>
        <w:pStyle w:val="Heading1"/>
      </w:pPr>
      <w:r>
        <w:t>References</w:t>
      </w:r>
    </w:p>
    <w:tbl>
      <w:tblPr>
        <w:tblStyle w:val="ResumeTable"/>
        <w:tblW w:w="5000" w:type="pct"/>
        <w:tblCellMar>
          <w:left w:w="1656" w:type="dxa"/>
        </w:tblCellMar>
        <w:tblLook w:val="0620" w:firstRow="1" w:lastRow="0" w:firstColumn="0" w:lastColumn="0" w:noHBand="1" w:noVBand="1"/>
        <w:tblDescription w:val="Leadership table"/>
      </w:tblPr>
      <w:tblGrid>
        <w:gridCol w:w="9072"/>
      </w:tblGrid>
      <w:tr w:rsidR="00260D3F" w:rsidRPr="00843164" w14:paraId="08A951BD"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5CE2C8FE" w14:textId="184F55DD" w:rsidR="00260D3F" w:rsidRDefault="00644988" w:rsidP="00CF2932">
            <w:r>
              <w:t>John Backus, Clinical Director, UHC emergency dept. 681-342-1190</w:t>
            </w:r>
            <w:r w:rsidR="00796C27">
              <w:t>, john.backus@wvumedicine.org</w:t>
            </w:r>
          </w:p>
          <w:p w14:paraId="7B1AAC13" w14:textId="0AE06CD5" w:rsidR="00644988" w:rsidRDefault="00644988" w:rsidP="00CF2932">
            <w:r>
              <w:t>Samantha Pill, Manger, UHC emergency dept. 304-669-9890</w:t>
            </w:r>
            <w:r w:rsidR="00796C27">
              <w:t>, smantha.pill@wvumedicine.org</w:t>
            </w:r>
          </w:p>
          <w:p w14:paraId="6EF002D3" w14:textId="7BA17F6F" w:rsidR="00644988" w:rsidRPr="00843164" w:rsidRDefault="00644988" w:rsidP="00CF2932">
            <w:r>
              <w:t>Darlene Scott, Trauma manager, UHC emergency dept. 681-342-1120</w:t>
            </w:r>
            <w:r w:rsidR="00796C27">
              <w:t>, scottd@wvumedicine.org</w:t>
            </w:r>
          </w:p>
        </w:tc>
      </w:tr>
    </w:tbl>
    <w:p w14:paraId="62B18784" w14:textId="77777777" w:rsidR="00260D3F" w:rsidRPr="00843164" w:rsidRDefault="00260D3F" w:rsidP="00F25533"/>
    <w:sectPr w:rsidR="00260D3F" w:rsidRPr="00843164">
      <w:footerReference w:type="default" r:id="rId10"/>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65A1" w14:textId="77777777" w:rsidR="00D8625B" w:rsidRDefault="00D8625B">
      <w:pPr>
        <w:spacing w:after="0"/>
      </w:pPr>
      <w:r>
        <w:separator/>
      </w:r>
    </w:p>
    <w:p w14:paraId="31B9874A" w14:textId="77777777" w:rsidR="00D8625B" w:rsidRDefault="00D8625B"/>
  </w:endnote>
  <w:endnote w:type="continuationSeparator" w:id="0">
    <w:p w14:paraId="3978206B" w14:textId="77777777" w:rsidR="00D8625B" w:rsidRDefault="00D8625B">
      <w:pPr>
        <w:spacing w:after="0"/>
      </w:pPr>
      <w:r>
        <w:continuationSeparator/>
      </w:r>
    </w:p>
    <w:p w14:paraId="508082B6" w14:textId="77777777" w:rsidR="00D8625B" w:rsidRDefault="00D8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236A"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2696" w14:textId="77777777" w:rsidR="00D8625B" w:rsidRDefault="00D8625B">
      <w:pPr>
        <w:spacing w:after="0"/>
      </w:pPr>
      <w:r>
        <w:separator/>
      </w:r>
    </w:p>
    <w:p w14:paraId="4D25489E" w14:textId="77777777" w:rsidR="00D8625B" w:rsidRDefault="00D8625B"/>
  </w:footnote>
  <w:footnote w:type="continuationSeparator" w:id="0">
    <w:p w14:paraId="3753607C" w14:textId="77777777" w:rsidR="00D8625B" w:rsidRDefault="00D8625B">
      <w:pPr>
        <w:spacing w:after="0"/>
      </w:pPr>
      <w:r>
        <w:continuationSeparator/>
      </w:r>
    </w:p>
    <w:p w14:paraId="14A93AA9" w14:textId="77777777" w:rsidR="00D8625B" w:rsidRDefault="00D862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7686E0"/>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63B01D70"/>
    <w:multiLevelType w:val="hybridMultilevel"/>
    <w:tmpl w:val="209EA18A"/>
    <w:lvl w:ilvl="0" w:tplc="33D61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34FC1"/>
    <w:multiLevelType w:val="hybridMultilevel"/>
    <w:tmpl w:val="44329B5E"/>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78"/>
    <w:rsid w:val="000C0CA7"/>
    <w:rsid w:val="000F2762"/>
    <w:rsid w:val="00126049"/>
    <w:rsid w:val="0014523F"/>
    <w:rsid w:val="0017573B"/>
    <w:rsid w:val="001B1478"/>
    <w:rsid w:val="00254924"/>
    <w:rsid w:val="002563E8"/>
    <w:rsid w:val="00260D3F"/>
    <w:rsid w:val="00372680"/>
    <w:rsid w:val="003819E9"/>
    <w:rsid w:val="00390748"/>
    <w:rsid w:val="004827F9"/>
    <w:rsid w:val="004E67CA"/>
    <w:rsid w:val="00526C73"/>
    <w:rsid w:val="0054749F"/>
    <w:rsid w:val="00644988"/>
    <w:rsid w:val="00650306"/>
    <w:rsid w:val="00693B17"/>
    <w:rsid w:val="006E706A"/>
    <w:rsid w:val="00762CE4"/>
    <w:rsid w:val="00796C27"/>
    <w:rsid w:val="00797C46"/>
    <w:rsid w:val="00843164"/>
    <w:rsid w:val="00854E7D"/>
    <w:rsid w:val="008551F7"/>
    <w:rsid w:val="008A74DF"/>
    <w:rsid w:val="008B5DC0"/>
    <w:rsid w:val="00931654"/>
    <w:rsid w:val="00A82DCC"/>
    <w:rsid w:val="00C02E26"/>
    <w:rsid w:val="00C067C5"/>
    <w:rsid w:val="00CC05D9"/>
    <w:rsid w:val="00CD7582"/>
    <w:rsid w:val="00D0020C"/>
    <w:rsid w:val="00D06E8C"/>
    <w:rsid w:val="00D568D3"/>
    <w:rsid w:val="00D65641"/>
    <w:rsid w:val="00D81F4E"/>
    <w:rsid w:val="00D8625B"/>
    <w:rsid w:val="00E15CB4"/>
    <w:rsid w:val="00E42361"/>
    <w:rsid w:val="00E56532"/>
    <w:rsid w:val="00E76367"/>
    <w:rsid w:val="00F25533"/>
    <w:rsid w:val="00F6077F"/>
    <w:rsid w:val="00F6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1883"/>
  <w15:chartTrackingRefBased/>
  <w15:docId w15:val="{08DE8098-569A-4426-A7E4-36C6A361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semiHidden/>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7D8E68B2041578E6385DAD9D807BB"/>
        <w:category>
          <w:name w:val="General"/>
          <w:gallery w:val="placeholder"/>
        </w:category>
        <w:types>
          <w:type w:val="bbPlcHdr"/>
        </w:types>
        <w:behaviors>
          <w:behavior w:val="content"/>
        </w:behaviors>
        <w:guid w:val="{84C2E909-B848-455A-8B62-4CEB8CAA8D11}"/>
      </w:docPartPr>
      <w:docPartBody>
        <w:p w:rsidR="00000000" w:rsidRDefault="00227F04">
          <w:pPr>
            <w:pStyle w:val="D7A7D8E68B2041578E6385DAD9D807BB"/>
          </w:pPr>
          <w:r w:rsidRPr="00843164">
            <w:t>Education</w:t>
          </w:r>
        </w:p>
      </w:docPartBody>
    </w:docPart>
    <w:docPart>
      <w:docPartPr>
        <w:name w:val="012913A8DE08464D8C75667E1CB2481C"/>
        <w:category>
          <w:name w:val="General"/>
          <w:gallery w:val="placeholder"/>
        </w:category>
        <w:types>
          <w:type w:val="bbPlcHdr"/>
        </w:types>
        <w:behaviors>
          <w:behavior w:val="content"/>
        </w:behaviors>
        <w:guid w:val="{0D7D0335-63CC-4FF2-B351-0543345B432C}"/>
      </w:docPartPr>
      <w:docPartBody>
        <w:p w:rsidR="00000000" w:rsidRDefault="00957159" w:rsidP="00957159">
          <w:pPr>
            <w:pStyle w:val="012913A8DE08464D8C75667E1CB2481C"/>
          </w:pPr>
          <w:r w:rsidRPr="00843164">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59"/>
    <w:rsid w:val="00227F04"/>
    <w:rsid w:val="0095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AACC63CA8242BB81D68BC322954B2D">
    <w:name w:val="F1AACC63CA8242BB81D68BC322954B2D"/>
  </w:style>
  <w:style w:type="paragraph" w:customStyle="1" w:styleId="2EBDBCD241C94EC684DB32952BD855CD">
    <w:name w:val="2EBDBCD241C94EC684DB32952BD855CD"/>
  </w:style>
  <w:style w:type="paragraph" w:customStyle="1" w:styleId="24D7107C28D845E988EAD3B0F5279F72">
    <w:name w:val="24D7107C28D845E988EAD3B0F5279F72"/>
  </w:style>
  <w:style w:type="paragraph" w:customStyle="1" w:styleId="C914BECCF8B3419293B0AA352121672F">
    <w:name w:val="C914BECCF8B3419293B0AA352121672F"/>
  </w:style>
  <w:style w:type="paragraph" w:customStyle="1" w:styleId="04CE7EE6CE5048249127EB28475FF940">
    <w:name w:val="04CE7EE6CE5048249127EB28475FF940"/>
  </w:style>
  <w:style w:type="paragraph" w:customStyle="1" w:styleId="3B3259E201224794A88D1A48EC7C3F11">
    <w:name w:val="3B3259E201224794A88D1A48EC7C3F11"/>
  </w:style>
  <w:style w:type="paragraph" w:customStyle="1" w:styleId="A5D974096589435BB4A89B368082B21D">
    <w:name w:val="A5D974096589435BB4A89B368082B21D"/>
  </w:style>
  <w:style w:type="paragraph" w:customStyle="1" w:styleId="0F7F6279F57745AEB6C1AC449182BBCF">
    <w:name w:val="0F7F6279F57745AEB6C1AC449182BBCF"/>
  </w:style>
  <w:style w:type="paragraph" w:customStyle="1" w:styleId="F20C923669D64C8BA2C3BD1F457EED50">
    <w:name w:val="F20C923669D64C8BA2C3BD1F457EED50"/>
  </w:style>
  <w:style w:type="paragraph" w:customStyle="1" w:styleId="277E54AF4B8044479AAFEEBC105BF9A5">
    <w:name w:val="277E54AF4B8044479AAFEEBC105BF9A5"/>
  </w:style>
  <w:style w:type="paragraph" w:customStyle="1" w:styleId="6A0D3AAA0DF34A8ABD153080F72D71A3">
    <w:name w:val="6A0D3AAA0DF34A8ABD153080F72D71A3"/>
  </w:style>
  <w:style w:type="paragraph" w:customStyle="1" w:styleId="C83E1B1A5CDB452E856E0551750E5341">
    <w:name w:val="C83E1B1A5CDB452E856E0551750E5341"/>
  </w:style>
  <w:style w:type="character" w:styleId="Emphasis">
    <w:name w:val="Emphasis"/>
    <w:basedOn w:val="DefaultParagraphFont"/>
    <w:uiPriority w:val="7"/>
    <w:unhideWhenUsed/>
    <w:qFormat/>
    <w:rsid w:val="00957159"/>
    <w:rPr>
      <w:i/>
      <w:iCs/>
      <w:color w:val="404040" w:themeColor="text1" w:themeTint="BF"/>
    </w:rPr>
  </w:style>
  <w:style w:type="paragraph" w:customStyle="1" w:styleId="FAC3D28E31C9414E88A9F03E1B356623">
    <w:name w:val="FAC3D28E31C9414E88A9F03E1B356623"/>
  </w:style>
  <w:style w:type="paragraph" w:customStyle="1" w:styleId="6758196387C24ACFB101DD2C22574DCA">
    <w:name w:val="6758196387C24ACFB101DD2C22574DCA"/>
  </w:style>
  <w:style w:type="paragraph" w:customStyle="1" w:styleId="13588CCAABD745ABB3AA56170AB55423">
    <w:name w:val="13588CCAABD745ABB3AA56170AB55423"/>
  </w:style>
  <w:style w:type="paragraph" w:customStyle="1" w:styleId="B2B3F46BE9CC408F8F369E2D172DA967">
    <w:name w:val="B2B3F46BE9CC408F8F369E2D172DA967"/>
  </w:style>
  <w:style w:type="paragraph" w:customStyle="1" w:styleId="523631259FF04AFCA726E10EB72DD2ED">
    <w:name w:val="523631259FF04AFCA726E10EB72DD2ED"/>
  </w:style>
  <w:style w:type="paragraph" w:customStyle="1" w:styleId="0E98ABC102A441E5A0B1C621B1E0466D">
    <w:name w:val="0E98ABC102A441E5A0B1C621B1E0466D"/>
  </w:style>
  <w:style w:type="paragraph" w:customStyle="1" w:styleId="739FDF95BB484FB2AB48B58E447483A2">
    <w:name w:val="739FDF95BB484FB2AB48B58E447483A2"/>
  </w:style>
  <w:style w:type="paragraph" w:customStyle="1" w:styleId="D7A7D8E68B2041578E6385DAD9D807BB">
    <w:name w:val="D7A7D8E68B2041578E6385DAD9D807BB"/>
  </w:style>
  <w:style w:type="paragraph" w:customStyle="1" w:styleId="08C2965D21DA4D77BD673DBC51FC0162">
    <w:name w:val="08C2965D21DA4D77BD673DBC51FC0162"/>
  </w:style>
  <w:style w:type="paragraph" w:customStyle="1" w:styleId="022B9F6B6CBA490AB2CDCDDF73FA53D8">
    <w:name w:val="022B9F6B6CBA490AB2CDCDDF73FA53D8"/>
  </w:style>
  <w:style w:type="paragraph" w:customStyle="1" w:styleId="790A48EBE4FE48FB84B22088CE0111B3">
    <w:name w:val="790A48EBE4FE48FB84B22088CE0111B3"/>
  </w:style>
  <w:style w:type="paragraph" w:customStyle="1" w:styleId="2252A02835C247BD915CA4CF1265AF9D">
    <w:name w:val="2252A02835C247BD915CA4CF1265AF9D"/>
  </w:style>
  <w:style w:type="paragraph" w:customStyle="1" w:styleId="2650E20D640748F9B51EC9C470EF91C4">
    <w:name w:val="2650E20D640748F9B51EC9C470EF91C4"/>
  </w:style>
  <w:style w:type="paragraph" w:customStyle="1" w:styleId="FA0D16443452414EB6DD55196D42B0D8">
    <w:name w:val="FA0D16443452414EB6DD55196D42B0D8"/>
  </w:style>
  <w:style w:type="paragraph" w:customStyle="1" w:styleId="ECA7ABEEF9C14539A4D8ABE21C847156">
    <w:name w:val="ECA7ABEEF9C14539A4D8ABE21C847156"/>
  </w:style>
  <w:style w:type="paragraph" w:customStyle="1" w:styleId="4BB373F0CE93491BA4AF4A51EDB5937E">
    <w:name w:val="4BB373F0CE93491BA4AF4A51EDB5937E"/>
  </w:style>
  <w:style w:type="paragraph" w:customStyle="1" w:styleId="B9DA19C42BDB4CCDA8CD751DA2BC2BFB">
    <w:name w:val="B9DA19C42BDB4CCDA8CD751DA2BC2BFB"/>
  </w:style>
  <w:style w:type="paragraph" w:customStyle="1" w:styleId="012913A8DE08464D8C75667E1CB2481C">
    <w:name w:val="012913A8DE08464D8C75667E1CB2481C"/>
    <w:rsid w:val="00957159"/>
  </w:style>
  <w:style w:type="paragraph" w:customStyle="1" w:styleId="08CA3B0590FE4BF39E48A5417073FA94">
    <w:name w:val="08CA3B0590FE4BF39E48A5417073FA94"/>
    <w:rsid w:val="00957159"/>
  </w:style>
  <w:style w:type="paragraph" w:customStyle="1" w:styleId="2EA86EC72EF64B2BBF4C3995F755212C">
    <w:name w:val="2EA86EC72EF64B2BBF4C3995F755212C"/>
    <w:rsid w:val="00957159"/>
  </w:style>
  <w:style w:type="paragraph" w:customStyle="1" w:styleId="76E58B1E21F647ABBDAEE963F0B6078C">
    <w:name w:val="76E58B1E21F647ABBDAEE963F0B6078C"/>
    <w:rsid w:val="00957159"/>
  </w:style>
  <w:style w:type="paragraph" w:customStyle="1" w:styleId="EA2B83028EA84F26B4E4AEAC77DB9CA0">
    <w:name w:val="EA2B83028EA84F26B4E4AEAC77DB9CA0"/>
    <w:rsid w:val="00957159"/>
  </w:style>
  <w:style w:type="paragraph" w:customStyle="1" w:styleId="A5F3B25DD3374730B916D9C8C73096D7">
    <w:name w:val="A5F3B25DD3374730B916D9C8C73096D7"/>
    <w:rsid w:val="00957159"/>
  </w:style>
  <w:style w:type="paragraph" w:customStyle="1" w:styleId="406EB519FACE43C0A9E5DC2AB063E6B5">
    <w:name w:val="406EB519FACE43C0A9E5DC2AB063E6B5"/>
    <w:rsid w:val="00957159"/>
  </w:style>
  <w:style w:type="paragraph" w:customStyle="1" w:styleId="F0315B5F57F74502BDCB7914CE6AC2BA">
    <w:name w:val="F0315B5F57F74502BDCB7914CE6AC2BA"/>
    <w:rsid w:val="00957159"/>
  </w:style>
  <w:style w:type="paragraph" w:customStyle="1" w:styleId="12F6BEF3B27C4315A0F05733A8A7FC37">
    <w:name w:val="12F6BEF3B27C4315A0F05733A8A7FC37"/>
    <w:rsid w:val="00957159"/>
  </w:style>
  <w:style w:type="paragraph" w:customStyle="1" w:styleId="9F453A4BEFB045C4A57E388F3C75C76D">
    <w:name w:val="9F453A4BEFB045C4A57E388F3C75C76D"/>
    <w:rsid w:val="00957159"/>
  </w:style>
  <w:style w:type="paragraph" w:customStyle="1" w:styleId="2A29BA86BD644036932490C9A437B830">
    <w:name w:val="2A29BA86BD644036932490C9A437B830"/>
    <w:rsid w:val="0095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2.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Resume</Template>
  <TotalTime>87</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Ramsey</dc:creator>
  <cp:lastModifiedBy>Ramsey, Ethan</cp:lastModifiedBy>
  <cp:revision>5</cp:revision>
  <dcterms:created xsi:type="dcterms:W3CDTF">2021-08-31T16:31:00Z</dcterms:created>
  <dcterms:modified xsi:type="dcterms:W3CDTF">2021-08-31T17:58:00Z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