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5008"/>
        <w:gridCol w:w="4352"/>
      </w:tblGrid>
      <w:tr w:rsidR="00D92B95" w14:paraId="32A3B375" w14:textId="77777777" w:rsidTr="00EE65C1">
        <w:tc>
          <w:tcPr>
            <w:tcW w:w="5008" w:type="dxa"/>
            <w:vAlign w:val="bottom"/>
          </w:tcPr>
          <w:p w14:paraId="37278816" w14:textId="77777777" w:rsidR="00C84833" w:rsidRDefault="00133379" w:rsidP="00EE65C1">
            <w:pPr>
              <w:pStyle w:val="Title"/>
            </w:pPr>
            <w:sdt>
              <w:sdtPr>
                <w:alias w:val="Enter first name:"/>
                <w:tag w:val="Enter first name:"/>
                <w:id w:val="1306818671"/>
                <w:placeholder>
                  <w:docPart w:val="8D84AD829E72D04F9B32824822BA8AAD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EE65C1">
                  <w:t>Rana</w:t>
                </w:r>
              </w:sdtContent>
            </w:sdt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21B4BC5F0A3BB141B7AFB8AC517C1601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EE65C1">
                  <w:t>Garrett</w:t>
                </w:r>
              </w:sdtContent>
            </w:sdt>
          </w:p>
        </w:tc>
        <w:tc>
          <w:tcPr>
            <w:tcW w:w="4352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9D0878" w14:paraId="417EA458" w14:textId="77777777" w:rsidTr="00EE65C1">
              <w:tc>
                <w:tcPr>
                  <w:tcW w:w="392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029C7FF9" w14:textId="77777777" w:rsidR="004E2970" w:rsidRPr="009D0878" w:rsidRDefault="00133379" w:rsidP="00EE65C1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7C6B9ECB0F29414C9D9C76FD29799D88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EE65C1">
                        <w:t>515 Morgan St. Chapin, IL 62628</w:t>
                      </w:r>
                    </w:sdtContent>
                  </w:sdt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48E62DFA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1EB677B" wp14:editId="1EEDCDD3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157E611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879F4OAAB2SAAADgAAAGRycy9lMm9Eb2MueG1srFxRjyO3DX4v0P9g+LFAsyNpRjOzyCYokqYo&#10;kKYBckWf52xvdlGvx7V9t5f++n7UUHNSshSFoi9n7/kzReqTKJKi58uvP70cNx8Pl+vzfHrYmi+a&#10;7eZw2s3759PPD9t/vPvuj8N2c71Np/10nE+Hh+0vh+v2669+/7svX8/3Bzs/zcf94bKBkNP1/vX8&#10;sH263c73d3fX3dPhZbp+MZ8PJ3z4OF9ephv+vPx8t79Mr5D+cryzTePvXufL/nyZd4frFf/77fLh&#10;9qsg//HxsLv9/fHxerhtjg9b6HYL/17Cv+/p37uvvpzuf75M56fnHasx/Q9avEzPJwy6ivp2uk2b&#10;D5fn34h6ed5d5uv8ePtiN7/czY+Pz7tDsAHWmOZX1vz0NJ0PwRZMzvW8TtP1/yd298PHHy+b5/3D&#10;FkSdphdQ9Kf9/oLZ3Dzv5tN2sz9cd5iv7D8xaa/n6z2++9P5xwuZfT1/P+/+dcUHd9kn9McVmM37&#10;17/NewifPtzmMFGfHi8v9E1MweZT4OOXlY/Dp9tmh/80Zhh6u93s8BG/pxGm+/jl3Yfr7S+HOQia&#10;Pn5/vS107vEukLFnk96B+seXI5j9w93GtKPbvG7s0Hqmf4WZBGbd5gkg534NgkKfZfmmF2S5FGY6&#10;QVibovpOEtYlMNt5QZhPUGZ0RtCsT2CttYIwrIfVTIvZF4SNCcw30pyZlADrGi9IMykD/dALupmU&#10;A9sOVhKXkjD6RhKXsmC9k1gwKQ3GGNHalAgrs2pSJox1raRfxsVgR8nclAzjjGSvzdiQ9bMpG8aJ&#10;+tmMjm5oBf1sSodxrahfxkfrJT5sxodrpU1mMz4K8lI+sM2kfWYzPtpW2hs25cP2RpLnMj7cILkn&#10;l/Jh+1GUl/FB/uJtdwffluzxwUl8uIwPI3opl/JBrlNYzy7jo3HSenYZHwX9Uj7MaDvJ3oyPQXR9&#10;bcqHGTqJ3zbnw4+CvW3KhxlEx9xmfHjMy9snUJvyYQbR3jbjoxX9Hw7Cz+sA8iR32mZ82F7it834&#10;GKx0ELUZH00vrecu50OU16V8mLEZhPnrcj5Ee7uUDzPgqH+bjy7nw0j2dikfppflZXz0XSOs5y7l&#10;w3isK0G/jA/fifqlfJhulEIDn/HRieeRz/joemk9+4wPN0r7zWd8dL3Eh8/4sJ3kT33GRzdI689n&#10;fBjZ3pwPI+qX8dG0Eh8+48P30nruMz6QRwjrpc/46GV5GR+NuJ77lA/bWsnePuOjaSR/36d8WD+K&#10;8lI+xk4Ul9Jhexyrb2+PPqVjQBTx9mnZp2xY+fQYUjY6LznTISUD4iRyh5SMtpViqyHjokeK87ax&#10;Q8qFG6SlMmRU9GJgP6RUuF40NqPCDlKkNqRUuF7ULqXCODi0t40dUyoczoO3mR1TKiBO8ntjSoUZ&#10;pW07plRAnETFmFKBw1RQLmWipFzKhLRKxpSHkrCUByvFj2NOg5H8u2lSHoy4/02TEYE8UeDVNCkT&#10;1kkKmiajohE9imlSLtwozZ9pUjZGMSMyTcpG18vyUkJ6camYJiWkF50K5jYJ5eQMxmQJ+diKE5gl&#10;5JSZvL3RTJaRIzWWBaaMWJQVJIEpIcaKOYfJkvJB8gTQKJkY48Sc0mRJeXoCoe70c6wsTU+x2LT7&#10;dOJqE95tJip7NqHAdZ6vVNii0hPKV+8MlZEgAigqTQlgLGsCh5qTCsYMEbirkgzzCdxXgbHYCDxW&#10;gWkpERpLpcZEWikBXmekYStBc5V0thMsVsHZUlNnKhVOSHcURmqkU10kwOtMtWwqyhpV0tlUW2cq&#10;FS2CMnWmUk2C4Kg51Cjj4sqtM5UqCkF6nalUMAjwOlMdm+rqTKV0n6Qjna8xlbL5AK8zlZL1AK8z&#10;lXLxAK8zlVLtAK8zlTJpgiNTrjGVEuUArzOV8uAArzO1Y1ORxlYpw6Z2daZSkkrKIAmtkU45aIDX&#10;mUopZoDXmUoZZIDXmerZVCSANbpT/kfSkd9VwdlUpG9VcDYV2VkVnE3t60yl5CvoXmcqJVcER/ZU&#10;owwlTwFeZyolRwFeZyolPwFeZyolNwFeZyolLwRHdlJjKiUnAV5nKiUfAV5n6simIoGoUoZNRYZQ&#10;Aw8JAmlDGUDdF9haivDrvsD2UgRf9wW22DR1JocQfbGh0ujPgVOl0WvoZCqNXoOn2uiJouRgQx4/&#10;LaEox7kXXKr/+jr9st3gOv09zex0f55uFB7Ht5vXh224bN080RtcOtAnL/PHw7s5YG4UJ5vWLGsm&#10;3MljwM+A4ykHUpkcSsY5iB/H1zPLYye6hqXx8/gacZSuQxwup5Z1ET+Pr4zrOPhbg4r4eXyNOKqS&#10;Qx7On7I8qnYBh0pLEYcb5oCjRKcM5MDEQIEykH2uWZ1oNCG+sik95UI0NaCmKBFXiAsQR3oZSCUD&#10;kjgqxgxsjMMdUFHiwE7YoTxXBOI+PAyNG28FiJOLdMQ9YRFoGw7YO+zL0tC2ocIrJHZdeR7pmj0A&#10;cZFelmiodA2JHlcoxaEtXEUAKhNuLcIqAvZrFBwXQ3xdFgVd3i/AQZkelOUCEPddZR0dVaUw9LBG&#10;GHHI+MpDtxypj8p6pI6AIBFX/uWhO6YQB5CiZEeXD1ASlSJFpqcqVkCuIVC0I76yPeg0WJBoJSjr&#10;6XkFGW1z255KYzS6wS4vLo2eN4TB+lSQvL2pRUFBcnxGBZsycqCaIOmJwryC5EMJ9y5l74Ii+rKG&#10;qfVBkQkvHkZ3ayofuYmvzBF1CTFS2WpD5N0hGS7PfJxPtFQoSKq/0Sw5pMBFmR7eipHKfHpqm1hk&#10;Khahk4OR2prvOA9FU4e2j6heF0aHhy9a1HK8DJnK7iBPzTLLx4pdka226lak1/ZmRNquHol8sGw7&#10;+3frlfAFFi373eJaV5HJ+bb1ODLLozOb1LKiINmDWfXYoGOXOLI9HGl5dKqxB6QSn1jUoxmpeQaH&#10;kzfIHFBIL47uuE5mhzUEjh4hvrJnoBhmkYlDpCgTHTiMRFWtjOTSFcJkZXdY3kexQxERc9QvvrKe&#10;aKKMoyszj86eWiS1VBFHqp7NOktaGNBwkQQylZWMjqE4ujKfDQdUkFlGmjGuJTpEShyZkeMaHDfl&#10;M446kVhPNeaki6own0jZiqMPdDMbkEqMaAYuC+GALa956nBaZPZrwSmuofi6rCUzrJ4BZc2ynhyr&#10;wYeUfTL6odgij+ChLJMjFrRoKhzhOn2xqFurJ9GS+Botiiu5U05Y6rNimQhdynpGJFquNORywtpW&#10;8bQYnVcIbsU1mRGppbToYVgsQiuXJjMiFV8HPZeIxRpdZkRWy0SLmKYny2y0/R71xMbX1idbZEb0&#10;0ym8c7SG1rNK5IDemDqZ3K4u+vl15sNSUWQubFJLmzY6I/u18Bf3T3xd91FEKuc7qg7L3sQC0VZd&#10;jH7RKqfoGbMJj5C1aHvP9QLjUcIvI6n9Cp7W+OWHAvLMo0OPkcrJZXr2S8YrKSy6Azn29tpaQl/Y&#10;Mnq3VlsjN/GVOaIQMViE1r6y7Z49g+mULB9dglEmDtDifHbUDkjz2SlxnUFHISO1ok7LdWlELsqO&#10;a2P+jrbBsp4tnzKQqSDRqRj11JCr7ZqeLlYk0C5Z1tMOcZZQ7SjOPDog48wr/tNykTPQWpQZo0og&#10;lZmPUaXxqByVZUbevRJ7o32FLfJatNbEioRXskhcDDCbXju10bG5zCdtvaJFzbrftb0ZI1W4CGUf&#10;NXwNYHoEY+XR+YbBoNVTQ7L3HpVMHxc0i+32881L9DLxlb0N+lDDLFmkptroLBMtpBoyxmC4HVNs&#10;j1GlFgk0XCK1XsnKUSTkvAOtqcroXAuyGpsj3/IhgS5vjhGhT4j7e6UsjX5YBioOeeSuCvohSdGa&#10;MRKphQsD7zXkzmXG0WS76EgRaInGgU9B5FplHXvs2TA9WvrmOVIIxcLS0OjcjRLLm6eLucagxLHx&#10;sFJLCy1fXdlB8ZhoB2aucYlVMqaN2UOvRNAtV/fxq7UyhY7PfaQO5WwdPcaso5KwOmonp8zW4zef&#10;JWMcB2ZIA8uLwsV57JQVjsblZWh0JpeHZqAZlezGxYK9xzIqGhOBDkFkGchBJt2rFIG8cNHeqwDX&#10;oi36fIoS4UJD5IbW6DKQ2lQpxNOA2AIRWF64lluQIFEBxohVA6Jvu25oRDaVwBi2aFbHNgd1engn&#10;qLhaAqsV5KhKMyReCyjLoXLVLGcByvzlvcfNDPQ71OIi5IIOLoHKAXS8LnfK1V8M3eGNi+PGyxKq&#10;9pZ2U+jRpk2Cq9QycL0e1ILHeP9h4PBKQ+MZA8uSxmSXgRwbQNdypIMAZ5HYrG15MQyMr0s46GLU&#10;2ii00NojHzIq2Rea9BecYkrLJfVBqQTGO2OKTUpzGI97usAs4uhXT7ADTf1FnOfyUq+c9Z4PMy07&#10;6XmfeKUrAT8iCPrhRwJF/QYOejulYjHwJUernIwjr0Et1sePEoJ+dMlTmueR/Tl+Tl7EIV/h+EJZ&#10;0mj44lBbucOmnzkEFdX+GMOdsSi4lXVcDydlERr0a4Sh6YcXpdkJF/G0DLWai0Whh3BK2Aevugys&#10;7Do4GHYMZY9Ev8QI45bdjHHc3liOaH7TRBZ90O44Xw/LPFF3WvglxtqmhsJe+iCR63x83n/3fDxS&#10;c1p4EM3hm+Nl83HCI2Sm3e5wukUlMuTxRI1uy28/TjN9H+OhGe5yvX07XZ+W74dvEGHT/WX+cNqH&#10;d0+Haf9nfn+bno/L+1Bu5Oep0CNUlmeuvJ/3v/wIZQ4XPMrmab78Z7t5xdNrHrbXf3+YLoft5vjX&#10;Ex4PM5rQK3MLf7RdT2WdS/rJ+/ST04eXb2ZYh8NhOu0g9WF7i2+/ueEvfBuPq8GEfX/66bwjYDTt&#10;3ad/TpfzhqzEl/Dglh/m+NSa6T4+kgWmEGDBskmLIfwHHm4TKOEH8dDTc9K/A+rz44K++i8AAAD/&#10;/wMAUEsDBBQABgAIAAAAIQCAjj/a2AAAAAMBAAAPAAAAZHJzL2Rvd25yZXYueG1sTI9BT8JAEIXv&#10;JvyHzZB4ky1okNRuCSHxpB4ED3IbukPb0J0t3SnUf++iB73My+RN3vsmWw6uUWfqQu3ZwHSSgCIu&#10;vK25NPCxfb5bgAqCbLHxTAa+KMAyH91kmFp/4Xc6b6RUMYRDigYqkTbVOhQVOQwT3xJH7+A7hxLX&#10;rtS2w0sMd42eJclcO6w5NlTY0rqi4rjpnYH+QXDd6+GU3L+97GbTXTHHz1djbsfD6gmU0CB/x3DF&#10;j+iQR6a979kG1RiIj8jPvHqLR1D7X9V5pv+z598AAAD//wMAUEsBAi0AFAAGAAgAAAAhAOSZw8D7&#10;AAAA4QEAABMAAAAAAAAAAAAAAAAAAAAAAFtDb250ZW50X1R5cGVzXS54bWxQSwECLQAUAAYACAAA&#10;ACEAI7Jq4dcAAACUAQAACwAAAAAAAAAAAAAAAAAsAQAAX3JlbHMvLnJlbHNQSwECLQAUAAYACAAA&#10;ACEAOK879F4OAAB2SAAADgAAAAAAAAAAAAAAAAAsAgAAZHJzL2Uyb0RvYy54bWxQSwECLQAUAAYA&#10;CAAAACEAgI4/2tgAAAADAQAADwAAAAAAAAAAAAAAAAC2EAAAZHJzL2Rvd25yZXYueG1sUEsFBgAA&#10;AAAEAAQA8wAAALsRAAAAAA==&#10;" path="m1418,0l1443,3,1468,11,1493,23,1520,39,1547,60,1575,85,1607,115,1642,147,1678,181,1717,218,1757,256,1799,295,1842,337,1886,379,1931,422,1977,467,2024,512,2071,558,2118,603,2165,649,2213,695,2259,741,2306,787,2351,831,2397,875,2440,918,2482,960,2524,1001,2563,1040,2601,1077,2637,1113,2671,1147,2702,1178,2731,1207,2757,1234,2780,1257,2800,1278,2816,1296,2829,1310,2839,1321,2846,1329,2801,1332,2757,1334,2711,1336,2667,1338,2625,1339,2584,1340,2548,1341,2515,1342,2488,1343,2467,1345,2467,1478,2467,1613,2467,2513,2467,2566,2465,2611,2462,2651,2456,2686,2448,2716,2437,2741,2422,2763,2405,2781,2383,2796,2358,2808,2328,2817,2295,2824,2256,2830,2238,2832,2215,2833,2188,2833,2157,2833,2126,2832,2095,2831,2066,2831,2039,2830,2018,2830,1983,2829,1951,2827,1925,2822,1903,2814,1885,2803,1870,2788,1858,2769,1848,2744,1840,2715,1835,2680,1831,2639,1828,2591,1826,2536,1825,2500,1825,2460,1824,2416,1823,2370,1823,2323,1822,2273,1822,2224,1821,2173,1821,2124,1821,2076,1821,2030,1821,1985,1821,1945,1821,1908,1821,1874,1821,1846,1821,1823,1822,1807,1822,1797,1822,1763,1818,1733,1811,1707,1800,1684,1786,1664,1769,1646,1750,1631,1728,1618,1704,1608,1678,1599,1651,1592,1622,1587,1591,1583,1561,1581,1529,1579,1496,1578,1463,1577,1431,1577,1398,1577,1361,1578,1324,1579,1289,1582,1253,1586,1220,1591,1188,1598,1157,1606,1129,1617,1103,1629,1080,1643,1058,1660,1041,1678,1028,1699,1018,1723,1012,1748,1010,1778,1012,1940,1011,2103,1010,2265,1011,2427,1015,2590,1015,2630,1013,2666,1009,2697,1001,2723,990,2746,976,2767,959,2783,936,2796,910,2807,880,2815,845,2822,804,2826,760,2829,600,2829,562,2828,528,2824,496,2817,468,2806,444,2793,423,2776,406,2755,391,2731,380,2703,373,2672,369,2636,368,2596,372,2285,372,1973,371,1662,371,1350,370,1351,362,1351,348,1352,330,1352,308,1352,281,1353,252,1353,222,1353,191,1353,159,1353,129,1352,100,1352,73,1352,48,1352,29,1352,13,1352,4,1352,,1352,5,1345,14,1334,26,1319,42,1301,61,1280,84,1256,109,1230,137,1199,167,1168,201,1134,236,1097,272,1059,312,1019,352,977,394,934,438,891,482,845,528,800,574,753,621,706,668,660,714,612,762,566,809,518,856,473,901,427,946,383,991,340,1033,297,1076,257,1116,218,1154,180,1191,145,1225,112,1257,81,1287,55,1315,34,1342,18,1367,7,1392,1,1418,0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28C451F1" w14:textId="77777777" w:rsidTr="00EE65C1">
              <w:sdt>
                <w:sdtPr>
                  <w:alias w:val="Enter phone:"/>
                  <w:tag w:val="Enter phone:"/>
                  <w:id w:val="-1849400302"/>
                  <w:placeholder>
                    <w:docPart w:val="2C271375D4961E46AF5BF5EAD76F4211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29" w:type="dxa"/>
                      <w:tcMar>
                        <w:left w:w="720" w:type="dxa"/>
                        <w:right w:w="29" w:type="dxa"/>
                      </w:tcMar>
                    </w:tcPr>
                    <w:p w14:paraId="32738A41" w14:textId="77777777" w:rsidR="00932D92" w:rsidRPr="009D0878" w:rsidRDefault="00EE65C1" w:rsidP="00EE65C1">
                      <w:pPr>
                        <w:pStyle w:val="ContactInfo"/>
                      </w:pPr>
                      <w:r>
                        <w:t>217-602-8873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158BA1A1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3FDDFF6" wp14:editId="5D859EB5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B3AAA8B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ilp7ULAACTNgAADgAAAGRycy9lMm9Eb2MueG1srFtdj9u6EX0v0P8g+LFAsyIl6mORzX1IeosC&#10;6W2AbNFnxdbGRm3LtbzZTX99z5BDh0o9JFH0PkTe6+Mhzxx+zHCot7+8HvbFt/E876bjw0q9KVfF&#10;eFxPm93x68Pq74+//rFbFfNlOG6G/XQcH1bfx3n1y7vf/+7ty+l+1NN22m/GcwEjx/n+5fSw2l4u&#10;p/u7u3m9HQ/D/GY6jUd8+TSdD8MFf56/3m3OwwusH/Z3uiybu5fpvDmdp/U4z/i/H9yXq3fW/tPT&#10;uL787elpHi/F/mGFvl3sv2f77xf69+7d2+H+63k4bXdr7sbwP/TiMOyOaPRq6sNwGYrn8+6/TB12&#10;6/M0T0+XN+vpcDc9Pe3Wo+UANqr8ic3n7XAaLRc4Zz5d3TT//8yuf/v26VzsNg+rSq2K43CARo/j&#10;fjxtIVexW0/HVbEZ5zVc9unH/4LXXk7zPX78+fTpTLzn08dp/c8ZX9wtvqE/ZmCKLy9/nTYwPjxf&#10;Juup16fzgX4JHxSvVpDvV0HG10uxxv9UZd9qjKA1vuLP1MJw73+8fp4vfx4na2j49nG+OD03+GTV&#10;2HhK0P7psIe0f7gr6rYtXgptjGb5ryi44IpSqtgWulHNzyAdgExXCqaqAIX2bpuqQ1CtBVMmQOla&#10;6lYToDpTC7baAFWZRugXXH71Q19KFPsAVde9YEuFru96iaQKfW/qUrIWer+rpK6p0P2NFvu2EECL&#10;wyJUoNWV1LdQgqbpBQlUqEEnWwtFaJpKshaq0Gsj9E2HKrSlxFSHKqgSHrk9cHUoQ686oXM6lEFp&#10;I3lOhzqoupQGiQ6FUC3aFboXKqEacZjoUApFPAR7oRaqhVturx86FEP1tTS/qlANRWPgtj1ak68T&#10;UfVamvtVKAd4SLO/WujRVWL/Qj2wMUn6Vks9Kmm4VKEeWoGHwHehR1tK46UK9dD4T7K30ANbiaBv&#10;HeqhKy0tK/VCj05Jq1Qd6qEN1p/bfOtQD102kr71Qg9sXJK9UA+txDW5XuhhKknfOtQDbhb9t9DD&#10;lI3Uv1APmJPGi1noUbdGsGdCPaCb5D/s9D/mka6NxNcs9KjE+WEWetRK0sMs9KjaWhh/ZqFHVUvr&#10;i1noUWtp/pqFHlrcisxCj7rTQv+ahR4Kut0ez81CD1OJ9hZ6ILKT7C30MI00XppQD9U30vrXLPRo&#10;Smm3bEI9VFdL46VZ6IFYUfJfqIdqxfnbLPRoMI9u70dtqIdqGql/7VKPTpofbaiHMp2kR7vUo5bG&#10;c7vQo65Eews9aoxTge9CD4VxcHv8tQs9KuyDgr1Qjx6yCeYWcihxO+9CORrRe12ohuqNxLYL1ag7&#10;SdwuFAODShK3C8Ugn9wm24VaKIM98LbvuoUWrbRVdqEUCnmUZC6UAi4ROhcqgZxQMNaHQkhE+1CG&#10;tpLGSB+qgGTwdsf6UARTSwFLH2ogxvJ9KEHVSKtTv1CgkRToFwr00trZhwLoVlKgDxUQ1VRlqEAl&#10;J9plKEK4zCG5/+rT92HrM/r165FTenwqBjpcKu0pwmma6fTgEc3ijOBRUbIOE0BR/i+AoSyBqyww&#10;lCOwyQJDGQK3WWA4nsB9FpjSaEIjT86hqJgjEuEsOLNUeTRxKOI6k0dUMVOVR5VyVaKKZDSn75SL&#10;WngeVco1LTyPqmaqSBWzOsNUkQnmwCkRpM4g0cuC+5GbR7ViqkjTsqwz1SqPKiVhtu95VCnHIjhy&#10;qJzOUApl4XlUKUOy8DyqlABZeB7VmqnWeVQpfSHrSE9yqFJ2YuF5VCn5sPA8qpRbWHgeVUodLDyP&#10;KmUGBEfkn0O1YapNHlWK6631PKoUtlt4HtWGqSLqzuk7Bd1kHUF1FpypImbOgjPVNo9qy1QR8WZZ&#10;Z6ptHlUKaIkqItYc6xSwWngeVQpILTyPKgWcFp5HtWOqXR5VChnJOqLCHKoUFVp4HlWK+yw8jypF&#10;dhaeR5VCNwvPo2qDM8IrRF8BWRcvcXx1Rsns52LZeVWgWPaFfjPcn4YLhWX+Y/HysLKllGKLD1Qu&#10;oW8O07fxcbKYC8VnNYcvtuCG9n58vz8ucHQihi7aygxw/lv/PDlrlOcBdY2F/Nf+6WCGagpkzJZw&#10;RGumRtgNGBZ55xRvxT/ZGk+K64zzX/ungzW86SqcycbMNTxOFYZ3DNfyRojCTxzHg0FjyMXsdXRG&#10;DbYV4qAojrcZFIniOCxY1h4Svqg9nmg1gsEYDuUmp8Z1r/X+9U/n5750U6uGLHF7bhAYjMAYDpUp&#10;2y5KT3Fc6yaduW4Dvl/+6frX0Vkd/NyAT7RdDgFRpIriWkrnyB426Ji9ljfwBv6O4qj2AXsoZ8Vx&#10;pfNLi7PMmL2GjiPI3nXd9f7wT54fdMYFHIoecXt0lki4xPhr6AyTcAm+qKBZHEpk8XbpLAz2cDwT&#10;x9EBB+EwbmJ+Qa3N4qiYFgdSsQcGVYmYKmqRYy4cm8ZdiHqWs4jCW9SiKv2CWpdx1kpXzt3K4Cw1&#10;1kuq4rnWUaaLIw3HbThXjjNXhhc51WE2RFtHzc+1Tk6IIzkmVT2qY3Eknc+QQj12qSgSFUKPjK+e&#10;OLZjf/bIYOI2eYFCPxM2aWq5fl4zaD8H/dPNRYV7Ag7Z4Xgn2nrHQRs0iu9DVH1km6l+9pxWqRZx&#10;T7T1niNM1V4TB8/EPx0jqlW61ttrFusR/umRnHahjBznrkuOQFVbxscSVTa59TI+QrSi0hCNpbaM&#10;zyONsc5IODbmJaqDMhJ3ZuJITgpVm9hlUaPz/kTGEbWJqqlrHWXRBJLKbMQdhZU40mA5IqQurwck&#10;XkX/ZDVRY2XkNRP1CP/0SB9QlYkdA1GtY2RljXKnq0S2nyi5JhhRyZIYYSgnkHxGoTUW0njrfBJD&#10;BdoEki5TUesa1OI26ZaKRSbWZFhySQuVc+M2a86GdJViVPNqo6vr+aVX0T9ZTdSGXT9R/E20TsUr&#10;YlRhmkS511TWc8gUIw62NErFCZucZGgUdxNI3rl0lYgDkBHwqENhOW6z4r0Du3dC94pKhsS9Tq11&#10;RMQhE/mVdbhDJvY4rTkB1jVOfqIaoabNrWNriCN9SmkSkbjGhQln02DwR21iF2RkIsvTisNYbTCd&#10;4zbpMg153iQifI3Aj5EYqFGbpR+fBtF5HMkJujYIcmJIqq671lE+TyA5DsGpQHxuKh9dAJmwSVuG&#10;9RJfzBSzetV5NZM2W44u0v1E5d5zj6uJO2K82phUZNVwVAnPJ7yEOj/rfj2X86uhf7pVUTV0UcmO&#10;pcTqjeGZOeroVgDbTMxipAa+9cSurQwflujUjFO4Q+BaxyWB+Kj7sS6lIn/NURBW2vg8Urhx4FpH&#10;+TzeeklFfvK8TqzePefz2N7jUxPXE5xF3D+Itt35MKBEKT82hVvOeBBYxNngKoNtmu4qRC02CKGJ&#10;NWLVOBnD4Q/deYxaxLUHZxH3GuJALtBBoriIFe8YKnUiQxpbMrgDEW1a85ECBmdcGb+xqCpBBtmA&#10;axpLUbRp5dNbhTUhprVPGksca8RwnIbiakUUxlF2l2iVPdhdz5n9+uSfbp1yfsYVjGibziW4Tx1F&#10;uYUZV6aiKD4RxkWNKIwX7zqxa/IqWyfGMg8TXOiINkr3UjCHKhwYxZRSXMDGtdI4zh8TJY5KkDK7&#10;MZdY1jXHe4nzLtwgseYSA7hiJRIzp+KwObGU46KJazTqkZ+LEH4wrvfTPDqXU3HDXiC5VjkQYIQv&#10;mczTfrf5dbffU23DvqU0vt+fi28D3i8a1uvxePETd4HcH6lO4q6sHCf6PdpDLeU8Xz4M89b93v6C&#10;GAz35+n5uLGftuOw+RN/vgy7vftswx5+14Zer3Hv43yZNt/xqg1ex8J7Ttvp/O9V8YJXmx5W87+e&#10;h/O4KvZ/OeLdIZzQUDH+Yv+oTUuJ+zn85kv4zfH58H4CO4yS4biG1YfVxX98f8Ff+DXeZYLDPh4/&#10;n9YE9NQeX/8xnE8FscSP8FLPb5N/pWm496/rgAoBHJYpOSL8B958spLwW1r0alX4t0X9eJfs3X8A&#10;AAD//wMAUEsDBBQABgAIAAAAIQBDT6fg2AAAAAMBAAAPAAAAZHJzL2Rvd25yZXYueG1sTI9BT8Mw&#10;DIXvSPyHyEjcWDqGBuqaToDEjSEYVLt6jWkKjVOSrOv+PRkc4OIn61nvfS6Wo+3EQD60jhVMJxkI&#10;4trplhsFb68PFzcgQkTW2DkmBQcKsCxPTwrMtdvzCw3r2IgUwiFHBSbGPpcy1IYshonriZP37rzF&#10;mFbfSO1xn8JtJy+zbC4ttpwaDPZ0b6j+XO+sgqeV+zDVdDg8+v7qazZfVc93m0qp87PxdgEi0hj/&#10;juGIn9ChTExbt2MdRKcgPRJ/5tG7noHY/qosC/mfvfwGAAD//wMAUEsBAi0AFAAGAAgAAAAhAOSZ&#10;w8D7AAAA4QEAABMAAAAAAAAAAAAAAAAAAAAAAFtDb250ZW50X1R5cGVzXS54bWxQSwECLQAUAAYA&#10;CAAAACEAI7Jq4dcAAACUAQAACwAAAAAAAAAAAAAAAAAsAQAAX3JlbHMvLnJlbHNQSwECLQAUAAYA&#10;CAAAACEAnMilp7ULAACTNgAADgAAAAAAAAAAAAAAAAAsAgAAZHJzL2Uyb0RvYy54bWxQSwECLQAU&#10;AAYACAAAACEAQ0+n4NgAAAADAQAADwAAAAAAAAAAAAAAAAANDgAAZHJzL2Rvd25yZXYueG1sUEsF&#10;BgAAAAAEAAQA8wAAABIPAAAAAA==&#10;" path="m410,0l443,2,477,11,511,26,545,48,580,77,634,132,688,186,742,241,798,294,829,324,854,356,875,387,890,418,900,449,904,480,901,510,892,540,878,571,857,600,830,629,797,658,758,690,727,723,702,755,683,789,669,823,661,856,659,890,663,925,672,959,687,992,707,1027,731,1060,760,1093,918,1253,1077,1409,1239,1565,1402,1718,1566,1870,1598,1897,1630,1918,1662,1933,1695,1943,1727,1946,1759,1944,1792,1936,1823,1921,1854,1899,1884,1871,1914,1836,1948,1796,1982,1763,2018,1737,2052,1719,2086,1708,2121,1703,2155,1705,2189,1714,2222,1728,2256,1749,2288,1776,2320,1810,2353,1848,2509,2031,2529,2061,2542,2090,2550,2121,2552,2149,2551,2176,2546,2202,2538,2228,2528,2250,2517,2270,2506,2287,2494,2302,2484,2313,2475,2321,2473,2322,2467,2327,2458,2336,2445,2347,2430,2360,2412,2374,2392,2390,2371,2408,2347,2426,2322,2444,2296,2464,2269,2482,2243,2500,2214,2517,2187,2532,2161,2546,2135,2558,2109,2567,2058,2583,2010,2595,1964,2605,1923,2611,1884,2615,1848,2616,1814,2615,1782,2611,1752,2606,1723,2599,1695,2591,1668,2581,1641,2570,1615,2558,1589,2544,1561,2531,1534,2517,1439,2469,1347,2418,1256,2367,1167,2314,1081,2260,997,2203,916,2146,838,2085,762,2024,689,1959,619,1893,551,1823,488,1751,426,1677,369,1600,314,1520,263,1436,214,1351,170,1261,130,1168,92,1072,59,972,29,868,14,801,4,734,,669,2,606,11,543,23,483,41,423,63,365,91,307,124,252,160,197,201,144,247,92,279,61,311,36,345,18,377,6,410,0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7BB8DB0F" w14:textId="77777777" w:rsidTr="00EE65C1">
              <w:sdt>
                <w:sdtPr>
                  <w:alias w:val="Enter email:"/>
                  <w:tag w:val="Enter email:"/>
                  <w:id w:val="-675184368"/>
                  <w:placeholder>
                    <w:docPart w:val="07E6E5CDC8ADEF489F6E2FA772BD11D9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29" w:type="dxa"/>
                      <w:tcMar>
                        <w:left w:w="720" w:type="dxa"/>
                        <w:right w:w="29" w:type="dxa"/>
                      </w:tcMar>
                    </w:tcPr>
                    <w:p w14:paraId="0E8843B9" w14:textId="77777777" w:rsidR="00932D92" w:rsidRPr="009D0878" w:rsidRDefault="00EE65C1" w:rsidP="00EE65C1">
                      <w:pPr>
                        <w:pStyle w:val="ContactInfo"/>
                      </w:pPr>
                      <w:r>
                        <w:t>ranagarrett@yahoo.com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1C9ADA63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A266463" wp14:editId="5DE6139D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5589B68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+7w1kFAACfEwAADgAAAGRycy9lMm9Eb2MueG1srFjLbus2EN0X6D8QWhZoLMrPGHEu2jyKAult&#10;gKTomqboSKhEqqQcO/frO3zJlCMmatGNLZOHwzlnhkN5rr4c6wq9MqlKwTcJvkgTxDgVeclfNskf&#10;z/c/rhKkWsJzUgnONskbU8mX6++/uzo0a5aJQlQ5kwiMcLU+NJukaNtmPZkoWrCaqAvRMA6TOyFr&#10;0sJP+TLJJTmA9bqaZGm6mByEzBspKFMKRm/tZHJt7O92jLa/73aKtajaJOBbaz6l+dzqz8n1FVm/&#10;SNIUJXVukP/gRU1KDpt2pm5JS9Belu9M1SWVQolde0FFPRG7XUmZ4QBscHrG5qkgDTNcQBzVdDKp&#10;/88s/fr6KFGZb5J5gjipIUT3kjEtOIKRnCkKat0BvwqVVHAt2KFRa1j31DxKTVk1D4L+pRAXNwXh&#10;L+wn1YDskAxgUNzlZfsoSt6Cz1gvnvRW6x8K7KDt4TeRw+Zk3woj5HEna20dJEJHE6+3Ll7s2CIK&#10;g3i6xAuIKoWpSzybmXBOyNqvpXvV/sKEsUNeH1Rro53Dk4lV7hg/g41dXUHgf5ggnK7QAeHM50YH&#10;Aj4dKMOoQKt3kCyARO1MA1DEziyALNJhdyA6nTvz1aA7iwCCs2EzywAT8QaOcLdTzMxliBn2BvdU&#10;Xgy7g0OV8XKQFg5ljsmDQ5nnw+HCoc44nUVcCpWOudSTOppBodg4olJP7ailUO9I2CCDg7jFLGWh&#10;4DFLoeAYR3TKQsXTwchlPcGjhkLBI4ZCvSOplIVqR8yEYkfOWRZKvRikNQ2VjpiZhjovZ8N2Qp0j&#10;rKahyqthWtNRMk9DmWOWQp2hJg6fkGmodIxbKHXc0udiQ5UP0jqWQ7NQ7pNKcDm8+PJPCn8j0CN3&#10;VwI8IbjD9E2jb4hGKH356PsBrphne4GRNaD0bAQMQdTgqbntPgNDpDR4PgoMwdDg5Sgw6K3Bl6PA&#10;ujZrNJRffUd/5rWuwAY+jqSuswY+jiZ2PPE4otgxxeOo6rKonYHCN4Zq5qhCdRsFd1SzcVQzRxVq&#10;1SjrjirUpDFwXZc0Vag9o+A+c8dR1VXGWB9HdeqoQrEY5YyjOh1HVVcF7Qyc+8C6TWR3tiW8lZ7/&#10;DZAJgr8BW70GTjtpdUnwj+gAb5g6W4pNAq96ergWr+xZGECrCwO845ltu1w6ASr+IdBP++/G2NMv&#10;s8BivnIk/Kz/tih3+rpN/Szdb0v6M/vW2xjqIFgEGpaiddsO2gMDvO2gjT6cJidgz9qgbbiKwDYc&#10;19C2zYqzQRv704Hu2fb+9zXwgfSz/tt5m7p9fDb56UFHU7jq3nuawrU1MGpD+m90SOHW0oZMqnZ6&#10;utEz6c8zpu+vZ+FJnqWXn6aVUMyIfko4t8TVWv9X6DTv1w7j/Kz/tigbNm/Lz/VdtkibCr0ss7ls&#10;aonXxA6ZfNFH84MssMjl7Owg9JfYrR3UJILfyLrj/6CFZOzYJ7vDO66JaAf+iDrGNo/6u5nKAUmx&#10;7PnVjXpifUJ+G+uwB3u9/Gx/TR/bk9t71guL5+aj2rfmMwsE0uXQvAt0ddGodvpLrURV5vdlVemC&#10;aDo27KaS6JVAr4VQynjrz3APWXFdWW1B5UKvt+VDqvaWqMKuNytsXZFiz3MDKRjJ79xzCx0J+wxe&#10;VfA+ZhoLupdgGxRbkb9BXwFaU9CKKIT8lqADtHk2ifp7TyRLUPUrh56EbRug1vyYzZe63stwZhvO&#10;8H19I4Ad1E/CKVjdJK1/vGnhF6yGvg4I9sCfGqqB5rIAas/HP4lsUAOPsAg6GF+Fb++QtW9OaNU7&#10;rKNkibgf0AUyIXEdK91mCn8b1Kmvdv0PAAAA//8DAFBLAwQUAAYACAAAACEAFgpgHNkAAAADAQAA&#10;DwAAAGRycy9kb3ducmV2LnhtbEyPwU7DMBBE70j8g7VI3KjTqopQiFMVBFcQbQ9wc2ITW43XId62&#10;Ll/PwgUuI61mNPO2XuUwiKOdko+oYD4rQFjsovHYK9htn25uQSTSaPQQ0So42wSr5vKi1pWJJ3y1&#10;xw31gkswVVqBIxorKVPnbNBpFkeL7H3EKWjic+qlmfSJy8MgF0VRyqA98oLTo31wtttvDkGB/3z3&#10;+Uz0GN/ajrZfL/eufM5KXV/l9R0Ispn+wvCDz+jQMFMbD2iSGBTwI/Sr7C3mJYiWM8slyKaW/9mb&#10;bwAAAP//AwBQSwECLQAUAAYACAAAACEA5JnDwPsAAADhAQAAEwAAAAAAAAAAAAAAAAAAAAAAW0Nv&#10;bnRlbnRfVHlwZXNdLnhtbFBLAQItABQABgAIAAAAIQAjsmrh1wAAAJQBAAALAAAAAAAAAAAAAAAA&#10;ACwBAABfcmVscy8ucmVsc1BLAQItABQABgAIAAAAIQDFL7vDWQUAAJ8TAAAOAAAAAAAAAAAAAAAA&#10;ACwCAABkcnMvZTJvRG9jLnhtbFBLAQItABQABgAIAAAAIQAWCmAc2QAAAAMBAAAPAAAAAAAAAAAA&#10;AAAAALEHAABkcnMvZG93bnJldi54bWxQSwUGAAAAAAQABADzAAAAtwgAAAAA&#10;" path="m108,21l108,21,60,58,12,21c11,20,11,19,12,18,13,16,14,16,16,17l60,51,104,17c105,16,107,16,108,18,109,19,109,20,108,21l108,21xm114,0l114,,6,0c3,,,3,,6l0,74c0,77,3,80,6,80l114,80c117,80,120,77,120,74l120,6c120,3,117,,114,0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DB8B925" w14:textId="77777777" w:rsidR="00D92B95" w:rsidRDefault="00D92B95" w:rsidP="009D3336">
            <w:pPr>
              <w:pStyle w:val="Header"/>
            </w:pPr>
          </w:p>
        </w:tc>
      </w:tr>
    </w:tbl>
    <w:p w14:paraId="4D286273" w14:textId="77777777" w:rsidR="00C43D65" w:rsidRDefault="00EE65C1">
      <w:r>
        <w:t xml:space="preserve">Patient- focused and empathetic LPN seeking a position with growing medical practice. Bringing experience, care, and extensive knowledge to help improve lives of patients. </w:t>
      </w:r>
    </w:p>
    <w:p w14:paraId="2155B28A" w14:textId="77777777" w:rsidR="00AD13CB" w:rsidRDefault="00133379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B544175E15D29B4D8261E1A201CA8240"/>
          </w:placeholder>
          <w:temporary/>
          <w:showingPlcHdr/>
          <w15:appearance w15:val="hidden"/>
        </w:sdtPr>
        <w:sdtEndPr/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7120D4B2" w14:textId="77777777" w:rsidTr="00564951">
        <w:tc>
          <w:tcPr>
            <w:tcW w:w="4680" w:type="dxa"/>
          </w:tcPr>
          <w:p w14:paraId="6FAF2D06" w14:textId="77777777" w:rsidR="005B1D68" w:rsidRDefault="00EE65C1" w:rsidP="00BC7376">
            <w:pPr>
              <w:pStyle w:val="ListBullet"/>
              <w:numPr>
                <w:ilvl w:val="0"/>
                <w:numId w:val="4"/>
              </w:numPr>
            </w:pPr>
            <w:r>
              <w:t>Effective communication skills</w:t>
            </w:r>
          </w:p>
          <w:p w14:paraId="2E5F37AA" w14:textId="77777777" w:rsidR="00752315" w:rsidRPr="004937AE" w:rsidRDefault="00EE65C1" w:rsidP="00EE65C1">
            <w:pPr>
              <w:pStyle w:val="ListBullet"/>
              <w:numPr>
                <w:ilvl w:val="0"/>
                <w:numId w:val="4"/>
              </w:numPr>
            </w:pPr>
            <w:r>
              <w:t xml:space="preserve">Attention to detail and accuracy 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15E75199" w14:textId="77777777" w:rsidR="005B1D68" w:rsidRDefault="00CB04DE" w:rsidP="00BC7376">
            <w:pPr>
              <w:pStyle w:val="ListBullet"/>
            </w:pPr>
            <w:r>
              <w:t>Strong leadership skills</w:t>
            </w:r>
          </w:p>
          <w:p w14:paraId="66321014" w14:textId="77777777" w:rsidR="00752315" w:rsidRDefault="00CB04DE" w:rsidP="00BC7376">
            <w:pPr>
              <w:pStyle w:val="ListBullet"/>
            </w:pPr>
            <w:r>
              <w:t xml:space="preserve">Maintains high standards of confidentiality </w:t>
            </w:r>
          </w:p>
          <w:p w14:paraId="299FC3A2" w14:textId="77777777" w:rsidR="00752315" w:rsidRPr="004937AE" w:rsidRDefault="00CB04DE" w:rsidP="00CB04DE">
            <w:pPr>
              <w:pStyle w:val="ListBullet"/>
            </w:pPr>
            <w:r>
              <w:t>Works collaboratively in a strong team environment with the ability to work independently</w:t>
            </w:r>
          </w:p>
        </w:tc>
      </w:tr>
    </w:tbl>
    <w:p w14:paraId="138CAF5F" w14:textId="77777777" w:rsidR="005B1D68" w:rsidRDefault="00133379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42B878673B693B4FB48C38D37E2363C8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173088FC" w14:textId="77777777" w:rsidR="0023705D" w:rsidRPr="00D413F9" w:rsidRDefault="00EE65C1" w:rsidP="00D413F9">
      <w:pPr>
        <w:pStyle w:val="Heading3"/>
      </w:pPr>
      <w:r>
        <w:t>01/2017</w:t>
      </w:r>
      <w:r w:rsidR="00D413F9" w:rsidRPr="00D413F9">
        <w:t xml:space="preserve"> –</w:t>
      </w:r>
      <w:r w:rsidR="00D413F9">
        <w:t xml:space="preserve"> </w:t>
      </w:r>
      <w:r>
        <w:t>current</w:t>
      </w:r>
    </w:p>
    <w:p w14:paraId="3C03EB3D" w14:textId="77777777" w:rsidR="0023705D" w:rsidRPr="00513EFC" w:rsidRDefault="00EE65C1" w:rsidP="00513EFC">
      <w:pPr>
        <w:pStyle w:val="Heading2"/>
      </w:pPr>
      <w:r>
        <w:t>LPN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Heritage Health, Jacksonville, IL 62650</w:t>
      </w:r>
    </w:p>
    <w:p w14:paraId="7D6445C5" w14:textId="77777777" w:rsidR="00D7368F" w:rsidRPr="00D7368F" w:rsidRDefault="00D7368F" w:rsidP="00D7368F">
      <w:pPr>
        <w:widowControl w:val="0"/>
        <w:autoSpaceDE w:val="0"/>
        <w:autoSpaceDN w:val="0"/>
        <w:adjustRightInd w:val="0"/>
        <w:spacing w:after="0"/>
        <w:rPr>
          <w:rFonts w:cs="Helvetica Neue"/>
          <w:color w:val="auto"/>
        </w:rPr>
      </w:pPr>
      <w:r w:rsidRPr="00D7368F">
        <w:rPr>
          <w:rFonts w:cs="Helvetica Neue"/>
          <w:color w:val="auto"/>
        </w:rPr>
        <w:t>Assisted in the delivery of healthcare through patient assessments, interventions and monitoring.</w:t>
      </w:r>
    </w:p>
    <w:p w14:paraId="0AD582C4" w14:textId="77777777" w:rsidR="00D7368F" w:rsidRPr="00D7368F" w:rsidRDefault="00D7368F" w:rsidP="00D7368F">
      <w:pPr>
        <w:widowControl w:val="0"/>
        <w:autoSpaceDE w:val="0"/>
        <w:autoSpaceDN w:val="0"/>
        <w:adjustRightInd w:val="0"/>
        <w:spacing w:after="0"/>
        <w:rPr>
          <w:rFonts w:cs="Helvetica Neue"/>
          <w:color w:val="auto"/>
        </w:rPr>
      </w:pPr>
      <w:r w:rsidRPr="00D7368F">
        <w:rPr>
          <w:rFonts w:cs="Helvetica Neue"/>
          <w:color w:val="auto"/>
        </w:rPr>
        <w:t>Administered medications to the patients and monitored and documented the effectiveness of all medications.</w:t>
      </w:r>
    </w:p>
    <w:p w14:paraId="3C0657C5" w14:textId="77777777" w:rsidR="00D7368F" w:rsidRPr="00D7368F" w:rsidRDefault="00D7368F" w:rsidP="00D7368F">
      <w:pPr>
        <w:widowControl w:val="0"/>
        <w:autoSpaceDE w:val="0"/>
        <w:autoSpaceDN w:val="0"/>
        <w:adjustRightInd w:val="0"/>
        <w:spacing w:after="0"/>
        <w:rPr>
          <w:rFonts w:cs="Helvetica Neue"/>
          <w:color w:val="auto"/>
        </w:rPr>
      </w:pPr>
      <w:r w:rsidRPr="00D7368F">
        <w:rPr>
          <w:rFonts w:cs="Helvetica Neue"/>
          <w:color w:val="auto"/>
        </w:rPr>
        <w:t>Assured the safety and comfort of residents and supervised caregivers.</w:t>
      </w:r>
    </w:p>
    <w:p w14:paraId="5A61EDBE" w14:textId="77777777" w:rsidR="00D413F9" w:rsidRPr="00D7368F" w:rsidRDefault="00D7368F" w:rsidP="00D7368F">
      <w:r w:rsidRPr="00D7368F">
        <w:rPr>
          <w:rFonts w:cs="Helvetica Neue"/>
          <w:color w:val="auto"/>
        </w:rPr>
        <w:t>Performed skin assessments and implemented standing orders as needed to treat skin breakdown/wounds</w:t>
      </w:r>
    </w:p>
    <w:p w14:paraId="79EA6F4E" w14:textId="77777777" w:rsidR="00D413F9" w:rsidRPr="00D413F9" w:rsidRDefault="00EE65C1" w:rsidP="00D413F9">
      <w:pPr>
        <w:pStyle w:val="Heading3"/>
      </w:pPr>
      <w:r>
        <w:t>10/</w:t>
      </w:r>
      <w:r w:rsidR="004D6332">
        <w:t>20</w:t>
      </w:r>
      <w:r>
        <w:t>16</w:t>
      </w:r>
      <w:r w:rsidR="00D413F9" w:rsidRPr="00D413F9">
        <w:t xml:space="preserve"> –</w:t>
      </w:r>
      <w:r w:rsidR="00D413F9">
        <w:t xml:space="preserve"> </w:t>
      </w:r>
      <w:r>
        <w:t>01/</w:t>
      </w:r>
      <w:r w:rsidR="004D6332">
        <w:t>20</w:t>
      </w:r>
      <w:r>
        <w:t>17</w:t>
      </w:r>
    </w:p>
    <w:p w14:paraId="31BD0902" w14:textId="77777777" w:rsidR="00D413F9" w:rsidRPr="00513EFC" w:rsidRDefault="00EE65C1" w:rsidP="00513EFC">
      <w:pPr>
        <w:pStyle w:val="Heading2"/>
      </w:pPr>
      <w:r>
        <w:t>LPN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Cedarhurst, Jacksonville, IL 62650</w:t>
      </w:r>
    </w:p>
    <w:p w14:paraId="3C0F6D5D" w14:textId="77777777" w:rsidR="00D7368F" w:rsidRPr="00D7368F" w:rsidRDefault="00D7368F" w:rsidP="00D7368F">
      <w:pPr>
        <w:widowControl w:val="0"/>
        <w:autoSpaceDE w:val="0"/>
        <w:autoSpaceDN w:val="0"/>
        <w:adjustRightInd w:val="0"/>
        <w:spacing w:after="0"/>
        <w:rPr>
          <w:rFonts w:cs="Helvetica Neue"/>
          <w:color w:val="auto"/>
        </w:rPr>
      </w:pPr>
      <w:r w:rsidRPr="00D7368F">
        <w:rPr>
          <w:rFonts w:cs="Helvetica Neue"/>
          <w:color w:val="auto"/>
        </w:rPr>
        <w:t>Assisted in the delivery of healthcare through patient assessments, interventions and monitoring.</w:t>
      </w:r>
    </w:p>
    <w:p w14:paraId="36E3683F" w14:textId="77777777" w:rsidR="00D7368F" w:rsidRPr="00D7368F" w:rsidRDefault="00D7368F" w:rsidP="00D7368F">
      <w:pPr>
        <w:widowControl w:val="0"/>
        <w:autoSpaceDE w:val="0"/>
        <w:autoSpaceDN w:val="0"/>
        <w:adjustRightInd w:val="0"/>
        <w:spacing w:after="0"/>
        <w:rPr>
          <w:rFonts w:cs="Helvetica Neue"/>
          <w:color w:val="auto"/>
        </w:rPr>
      </w:pPr>
      <w:r w:rsidRPr="00D7368F">
        <w:rPr>
          <w:rFonts w:cs="Helvetica Neue"/>
          <w:color w:val="auto"/>
        </w:rPr>
        <w:t>Administered medications to the patients and monitored and documented the effectiveness of all medications.</w:t>
      </w:r>
    </w:p>
    <w:p w14:paraId="4D22FC19" w14:textId="77777777" w:rsidR="00D7368F" w:rsidRPr="00D7368F" w:rsidRDefault="00D7368F" w:rsidP="00D7368F">
      <w:pPr>
        <w:widowControl w:val="0"/>
        <w:autoSpaceDE w:val="0"/>
        <w:autoSpaceDN w:val="0"/>
        <w:adjustRightInd w:val="0"/>
        <w:spacing w:after="0"/>
        <w:rPr>
          <w:rFonts w:cs="Helvetica Neue"/>
          <w:color w:val="auto"/>
        </w:rPr>
      </w:pPr>
      <w:r w:rsidRPr="00D7368F">
        <w:rPr>
          <w:rFonts w:cs="Helvetica Neue"/>
          <w:color w:val="auto"/>
        </w:rPr>
        <w:t>Assured the safety and comfort of residents and supervised caregivers.</w:t>
      </w:r>
    </w:p>
    <w:p w14:paraId="522E224C" w14:textId="77777777" w:rsidR="00D413F9" w:rsidRPr="00D7368F" w:rsidRDefault="00D7368F" w:rsidP="00D7368F">
      <w:r w:rsidRPr="00D7368F">
        <w:rPr>
          <w:rFonts w:cs="Helvetica Neue"/>
          <w:color w:val="auto"/>
        </w:rPr>
        <w:t>Performed skin assessments and implemented standing orders as needed to treat skin breakdown/wounds</w:t>
      </w:r>
    </w:p>
    <w:p w14:paraId="4EE6A7EF" w14:textId="77777777" w:rsidR="0070237E" w:rsidRDefault="00133379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9D9E0A9CD7DEA043862B7E922AD16B9B"/>
          </w:placeholder>
          <w:temporary/>
          <w:showingPlcHdr/>
          <w15:appearance w15:val="hidden"/>
        </w:sdtPr>
        <w:sdtEndPr/>
        <w:sdtContent>
          <w:r w:rsidR="0070237E" w:rsidRPr="0070237E">
            <w:t>Education</w:t>
          </w:r>
        </w:sdtContent>
      </w:sdt>
    </w:p>
    <w:p w14:paraId="01C54C00" w14:textId="77777777" w:rsidR="0070237E" w:rsidRDefault="00EE65C1" w:rsidP="0070237E">
      <w:pPr>
        <w:pStyle w:val="Heading3"/>
      </w:pPr>
      <w:r>
        <w:t>1996</w:t>
      </w:r>
    </w:p>
    <w:p w14:paraId="09015D1E" w14:textId="77777777" w:rsidR="0070237E" w:rsidRPr="00513EFC" w:rsidRDefault="00EE65C1" w:rsidP="00513EFC">
      <w:pPr>
        <w:pStyle w:val="Heading2"/>
      </w:pPr>
      <w:r>
        <w:t>LPN License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>
        <w:rPr>
          <w:rStyle w:val="Emphasis"/>
        </w:rPr>
        <w:t>Jacksonville District 117- School of Practical Nursing</w:t>
      </w:r>
    </w:p>
    <w:p w14:paraId="145DF576" w14:textId="77777777" w:rsidR="0070237E" w:rsidRDefault="0070237E" w:rsidP="0070237E"/>
    <w:p w14:paraId="739E64C1" w14:textId="77777777" w:rsidR="0070237E" w:rsidRDefault="00EE65C1" w:rsidP="0070237E">
      <w:pPr>
        <w:pStyle w:val="Heading3"/>
      </w:pPr>
      <w:r>
        <w:lastRenderedPageBreak/>
        <w:t>1994</w:t>
      </w:r>
      <w:r w:rsidR="0070237E">
        <w:t xml:space="preserve"> </w:t>
      </w:r>
    </w:p>
    <w:p w14:paraId="1E8C3A36" w14:textId="77777777" w:rsidR="0070237E" w:rsidRDefault="00EE65C1" w:rsidP="0070237E">
      <w:pPr>
        <w:pStyle w:val="Heading2"/>
      </w:pPr>
      <w:r>
        <w:t>High School Diploma</w:t>
      </w:r>
      <w:r w:rsidR="00E03F71">
        <w:t xml:space="preserve"> </w:t>
      </w:r>
      <w:r w:rsidR="0095272C">
        <w:t>/</w:t>
      </w:r>
      <w:r w:rsidR="0070237E">
        <w:t xml:space="preserve"> </w:t>
      </w:r>
      <w:proofErr w:type="spellStart"/>
      <w:r>
        <w:rPr>
          <w:rStyle w:val="Emphasis"/>
        </w:rPr>
        <w:t>Meredosia</w:t>
      </w:r>
      <w:proofErr w:type="spellEnd"/>
      <w:r>
        <w:rPr>
          <w:rStyle w:val="Emphasis"/>
        </w:rPr>
        <w:t xml:space="preserve"> Chambersburg High School </w:t>
      </w:r>
    </w:p>
    <w:p w14:paraId="04A1EFAE" w14:textId="77777777" w:rsidR="0070237E" w:rsidRPr="0070237E" w:rsidRDefault="0070237E" w:rsidP="0070237E">
      <w:bookmarkStart w:id="0" w:name="_GoBack"/>
      <w:bookmarkEnd w:id="0"/>
    </w:p>
    <w:p w14:paraId="53749351" w14:textId="77777777" w:rsidR="00BC7376" w:rsidRPr="00BC7376" w:rsidRDefault="00BC7376" w:rsidP="003506DF">
      <w:pPr>
        <w:pStyle w:val="Heading1"/>
      </w:pPr>
    </w:p>
    <w:sectPr w:rsidR="00BC7376" w:rsidRPr="00BC7376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A81D9" w14:textId="77777777" w:rsidR="00133379" w:rsidRDefault="00133379" w:rsidP="00725803">
      <w:pPr>
        <w:spacing w:after="0"/>
      </w:pPr>
      <w:r>
        <w:separator/>
      </w:r>
    </w:p>
  </w:endnote>
  <w:endnote w:type="continuationSeparator" w:id="0">
    <w:p w14:paraId="6852FFE9" w14:textId="77777777" w:rsidR="00133379" w:rsidRDefault="00133379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058C8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ADFFD" w14:textId="77777777" w:rsidR="00133379" w:rsidRDefault="00133379" w:rsidP="00725803">
      <w:pPr>
        <w:spacing w:after="0"/>
      </w:pPr>
      <w:r>
        <w:separator/>
      </w:r>
    </w:p>
  </w:footnote>
  <w:footnote w:type="continuationSeparator" w:id="0">
    <w:p w14:paraId="224DEE25" w14:textId="77777777" w:rsidR="00133379" w:rsidRDefault="00133379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C1"/>
    <w:rsid w:val="00025E77"/>
    <w:rsid w:val="00027312"/>
    <w:rsid w:val="000645F2"/>
    <w:rsid w:val="00082F03"/>
    <w:rsid w:val="000835A0"/>
    <w:rsid w:val="000934A2"/>
    <w:rsid w:val="00115505"/>
    <w:rsid w:val="00133379"/>
    <w:rsid w:val="001B0955"/>
    <w:rsid w:val="00227784"/>
    <w:rsid w:val="0023705D"/>
    <w:rsid w:val="00250A31"/>
    <w:rsid w:val="00251C13"/>
    <w:rsid w:val="002922D0"/>
    <w:rsid w:val="00340B03"/>
    <w:rsid w:val="003506DF"/>
    <w:rsid w:val="00380AE7"/>
    <w:rsid w:val="003A6943"/>
    <w:rsid w:val="00410BA2"/>
    <w:rsid w:val="00434074"/>
    <w:rsid w:val="00463C3B"/>
    <w:rsid w:val="004937AE"/>
    <w:rsid w:val="004D6332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857E6B"/>
    <w:rsid w:val="008968C4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B370A8"/>
    <w:rsid w:val="00BC7376"/>
    <w:rsid w:val="00BD669A"/>
    <w:rsid w:val="00C13F2B"/>
    <w:rsid w:val="00C43D65"/>
    <w:rsid w:val="00C84833"/>
    <w:rsid w:val="00C9044F"/>
    <w:rsid w:val="00CB04DE"/>
    <w:rsid w:val="00D2420D"/>
    <w:rsid w:val="00D30382"/>
    <w:rsid w:val="00D413F9"/>
    <w:rsid w:val="00D44E50"/>
    <w:rsid w:val="00D7368F"/>
    <w:rsid w:val="00D82FFA"/>
    <w:rsid w:val="00D90060"/>
    <w:rsid w:val="00D92B95"/>
    <w:rsid w:val="00E03F71"/>
    <w:rsid w:val="00E154B5"/>
    <w:rsid w:val="00E232F0"/>
    <w:rsid w:val="00E52791"/>
    <w:rsid w:val="00E83195"/>
    <w:rsid w:val="00EE65C1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83F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007FAB" w:themeColor="accent1"/>
        <w:bottom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114980" w:themeColor="accent2"/>
        <w:bottom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017A8E" w:themeColor="accent3"/>
        <w:bottom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565445" w:themeColor="accent4"/>
        <w:bottom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A52319" w:themeColor="accent6"/>
        <w:bottom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bbyWubker/Library/Containers/com.microsoft.Word/Data/Library/Caches/1033/TM16402607/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84AD829E72D04F9B32824822BA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A8D9-2BDC-5F40-9229-AECB51B3EFBC}"/>
      </w:docPartPr>
      <w:docPartBody>
        <w:p w:rsidR="00000000" w:rsidRDefault="002F0896">
          <w:pPr>
            <w:pStyle w:val="8D84AD829E72D04F9B32824822BA8AAD"/>
          </w:pPr>
          <w:r>
            <w:t>First Name</w:t>
          </w:r>
        </w:p>
      </w:docPartBody>
    </w:docPart>
    <w:docPart>
      <w:docPartPr>
        <w:name w:val="21B4BC5F0A3BB141B7AFB8AC517C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7D8C-855E-CA4B-B3C6-CED74DAD8550}"/>
      </w:docPartPr>
      <w:docPartBody>
        <w:p w:rsidR="00000000" w:rsidRDefault="002F0896">
          <w:pPr>
            <w:pStyle w:val="21B4BC5F0A3BB141B7AFB8AC517C1601"/>
          </w:pPr>
          <w:r>
            <w:t>Last Name</w:t>
          </w:r>
        </w:p>
      </w:docPartBody>
    </w:docPart>
    <w:docPart>
      <w:docPartPr>
        <w:name w:val="7C6B9ECB0F29414C9D9C76FD2979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65B7-8245-364C-9FBD-98DFBE523D6A}"/>
      </w:docPartPr>
      <w:docPartBody>
        <w:p w:rsidR="00000000" w:rsidRDefault="002F0896">
          <w:pPr>
            <w:pStyle w:val="7C6B9ECB0F29414C9D9C76FD29799D88"/>
          </w:pPr>
          <w:r w:rsidRPr="009D0878">
            <w:t>Address</w:t>
          </w:r>
        </w:p>
      </w:docPartBody>
    </w:docPart>
    <w:docPart>
      <w:docPartPr>
        <w:name w:val="2C271375D4961E46AF5BF5EAD76F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D50E-87D5-6148-AA4E-95D79BD85862}"/>
      </w:docPartPr>
      <w:docPartBody>
        <w:p w:rsidR="00000000" w:rsidRDefault="002F0896">
          <w:pPr>
            <w:pStyle w:val="2C271375D4961E46AF5BF5EAD76F4211"/>
          </w:pPr>
          <w:r w:rsidRPr="009D0878">
            <w:t>Phone</w:t>
          </w:r>
        </w:p>
      </w:docPartBody>
    </w:docPart>
    <w:docPart>
      <w:docPartPr>
        <w:name w:val="07E6E5CDC8ADEF489F6E2FA772BD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C4A55-C173-1B48-A1AD-275765FF95DC}"/>
      </w:docPartPr>
      <w:docPartBody>
        <w:p w:rsidR="00000000" w:rsidRDefault="002F0896">
          <w:pPr>
            <w:pStyle w:val="07E6E5CDC8ADEF489F6E2FA772BD11D9"/>
          </w:pPr>
          <w:r w:rsidRPr="009D0878">
            <w:t>Email</w:t>
          </w:r>
        </w:p>
      </w:docPartBody>
    </w:docPart>
    <w:docPart>
      <w:docPartPr>
        <w:name w:val="B544175E15D29B4D8261E1A201CA8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4D43-CCFA-3C4C-BB9F-3494046ACA68}"/>
      </w:docPartPr>
      <w:docPartBody>
        <w:p w:rsidR="00000000" w:rsidRDefault="002F0896">
          <w:pPr>
            <w:pStyle w:val="B544175E15D29B4D8261E1A201CA8240"/>
          </w:pPr>
          <w:r>
            <w:t>Skills</w:t>
          </w:r>
        </w:p>
      </w:docPartBody>
    </w:docPart>
    <w:docPart>
      <w:docPartPr>
        <w:name w:val="42B878673B693B4FB48C38D37E23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1D7F-C2B8-F447-AA29-136C8AA6D6B6}"/>
      </w:docPartPr>
      <w:docPartBody>
        <w:p w:rsidR="00000000" w:rsidRDefault="002F0896">
          <w:pPr>
            <w:pStyle w:val="42B878673B693B4FB48C38D37E2363C8"/>
          </w:pPr>
          <w:r w:rsidRPr="00AD3FD8">
            <w:t>Experience</w:t>
          </w:r>
        </w:p>
      </w:docPartBody>
    </w:docPart>
    <w:docPart>
      <w:docPartPr>
        <w:name w:val="9D9E0A9CD7DEA043862B7E922AD1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5AB7-91A2-6945-8883-3C6260649B74}"/>
      </w:docPartPr>
      <w:docPartBody>
        <w:p w:rsidR="00000000" w:rsidRDefault="002F0896">
          <w:pPr>
            <w:pStyle w:val="9D9E0A9CD7DEA043862B7E922AD16B9B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67"/>
    <w:rsid w:val="002F0896"/>
    <w:rsid w:val="009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84AD829E72D04F9B32824822BA8AAD">
    <w:name w:val="8D84AD829E72D04F9B32824822BA8AAD"/>
  </w:style>
  <w:style w:type="paragraph" w:customStyle="1" w:styleId="21B4BC5F0A3BB141B7AFB8AC517C1601">
    <w:name w:val="21B4BC5F0A3BB141B7AFB8AC517C1601"/>
  </w:style>
  <w:style w:type="paragraph" w:customStyle="1" w:styleId="7C6B9ECB0F29414C9D9C76FD29799D88">
    <w:name w:val="7C6B9ECB0F29414C9D9C76FD29799D88"/>
  </w:style>
  <w:style w:type="paragraph" w:customStyle="1" w:styleId="2C271375D4961E46AF5BF5EAD76F4211">
    <w:name w:val="2C271375D4961E46AF5BF5EAD76F4211"/>
  </w:style>
  <w:style w:type="paragraph" w:customStyle="1" w:styleId="07E6E5CDC8ADEF489F6E2FA772BD11D9">
    <w:name w:val="07E6E5CDC8ADEF489F6E2FA772BD11D9"/>
  </w:style>
  <w:style w:type="paragraph" w:customStyle="1" w:styleId="8A9D2521E21D454A8A614A58E0C099A7">
    <w:name w:val="8A9D2521E21D454A8A614A58E0C099A7"/>
  </w:style>
  <w:style w:type="paragraph" w:customStyle="1" w:styleId="35B32DECCCC2F24B9514B9717BF44519">
    <w:name w:val="35B32DECCCC2F24B9514B9717BF44519"/>
  </w:style>
  <w:style w:type="paragraph" w:customStyle="1" w:styleId="1F2EF508CE6FE044B566A4248A0DB1E3">
    <w:name w:val="1F2EF508CE6FE044B566A4248A0DB1E3"/>
  </w:style>
  <w:style w:type="paragraph" w:customStyle="1" w:styleId="B544175E15D29B4D8261E1A201CA8240">
    <w:name w:val="B544175E15D29B4D8261E1A201CA8240"/>
  </w:style>
  <w:style w:type="paragraph" w:customStyle="1" w:styleId="541D48A5D0A3794E92FB081E9924595A">
    <w:name w:val="541D48A5D0A3794E92FB081E9924595A"/>
  </w:style>
  <w:style w:type="paragraph" w:customStyle="1" w:styleId="AF731DB1D6FBD24B93E148ED8EB10EC2">
    <w:name w:val="AF731DB1D6FBD24B93E148ED8EB10EC2"/>
  </w:style>
  <w:style w:type="paragraph" w:customStyle="1" w:styleId="B50C4C0745865943957793CD3667EB65">
    <w:name w:val="B50C4C0745865943957793CD3667EB65"/>
  </w:style>
  <w:style w:type="paragraph" w:customStyle="1" w:styleId="02CA4E9BABA58A4282A17324E2873C3E">
    <w:name w:val="02CA4E9BABA58A4282A17324E2873C3E"/>
  </w:style>
  <w:style w:type="paragraph" w:customStyle="1" w:styleId="464E246377A0DA469A124B7E86F15B1F">
    <w:name w:val="464E246377A0DA469A124B7E86F15B1F"/>
  </w:style>
  <w:style w:type="paragraph" w:customStyle="1" w:styleId="42B878673B693B4FB48C38D37E2363C8">
    <w:name w:val="42B878673B693B4FB48C38D37E2363C8"/>
  </w:style>
  <w:style w:type="paragraph" w:customStyle="1" w:styleId="CB851F461A6A3D438E3CAAC47FB46FA0">
    <w:name w:val="CB851F461A6A3D438E3CAAC47FB46FA0"/>
  </w:style>
  <w:style w:type="paragraph" w:customStyle="1" w:styleId="FEB0F4FEF6EA77458E35CC178921194C">
    <w:name w:val="FEB0F4FEF6EA77458E35CC178921194C"/>
  </w:style>
  <w:style w:type="paragraph" w:customStyle="1" w:styleId="C8979C91270D634DBCCD5A59950B05A4">
    <w:name w:val="C8979C91270D634DBCCD5A59950B05A4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FB694AF35228B14EA92A7EB8984B41A5">
    <w:name w:val="FB694AF35228B14EA92A7EB8984B41A5"/>
  </w:style>
  <w:style w:type="paragraph" w:customStyle="1" w:styleId="5749A777415D3C4FA3246CD9E4598F47">
    <w:name w:val="5749A777415D3C4FA3246CD9E4598F47"/>
  </w:style>
  <w:style w:type="paragraph" w:customStyle="1" w:styleId="C6688CDB4DB9C24A8933486532A38300">
    <w:name w:val="C6688CDB4DB9C24A8933486532A38300"/>
  </w:style>
  <w:style w:type="paragraph" w:customStyle="1" w:styleId="8517378836B61F47825718EC913B3335">
    <w:name w:val="8517378836B61F47825718EC913B3335"/>
  </w:style>
  <w:style w:type="paragraph" w:customStyle="1" w:styleId="B3514B8F9B2B0146A513C790DE2DCF70">
    <w:name w:val="B3514B8F9B2B0146A513C790DE2DCF70"/>
  </w:style>
  <w:style w:type="paragraph" w:customStyle="1" w:styleId="D24CA929F3E41E4E93A547C4DA7BF48F">
    <w:name w:val="D24CA929F3E41E4E93A547C4DA7BF48F"/>
  </w:style>
  <w:style w:type="paragraph" w:customStyle="1" w:styleId="FD059A60F68EE24095B4721AC50C9053">
    <w:name w:val="FD059A60F68EE24095B4721AC50C9053"/>
  </w:style>
  <w:style w:type="paragraph" w:customStyle="1" w:styleId="9D9E0A9CD7DEA043862B7E922AD16B9B">
    <w:name w:val="9D9E0A9CD7DEA043862B7E922AD16B9B"/>
  </w:style>
  <w:style w:type="paragraph" w:customStyle="1" w:styleId="E56965023F7F9A4AB7277D4E274DDA14">
    <w:name w:val="E56965023F7F9A4AB7277D4E274DDA14"/>
  </w:style>
  <w:style w:type="paragraph" w:customStyle="1" w:styleId="7A8350EAD8359943ADD10CAC41A2C0D6">
    <w:name w:val="7A8350EAD8359943ADD10CAC41A2C0D6"/>
  </w:style>
  <w:style w:type="paragraph" w:customStyle="1" w:styleId="1342945A1C35C847B27624CF705CE3A9">
    <w:name w:val="1342945A1C35C847B27624CF705CE3A9"/>
  </w:style>
  <w:style w:type="paragraph" w:customStyle="1" w:styleId="4B6C9B46E9178549B8B2ECCFD4BB83E8">
    <w:name w:val="4B6C9B46E9178549B8B2ECCFD4BB83E8"/>
  </w:style>
  <w:style w:type="paragraph" w:customStyle="1" w:styleId="8428B9F2EA720B4E84E58BFD0E1B1AB8">
    <w:name w:val="8428B9F2EA720B4E84E58BFD0E1B1AB8"/>
  </w:style>
  <w:style w:type="paragraph" w:customStyle="1" w:styleId="FCC41D979FE37A4690CB2104D5B0BC69">
    <w:name w:val="FCC41D979FE37A4690CB2104D5B0BC69"/>
  </w:style>
  <w:style w:type="paragraph" w:customStyle="1" w:styleId="9275AD268C7E1849AF9F964CACA89466">
    <w:name w:val="9275AD268C7E1849AF9F964CACA89466"/>
  </w:style>
  <w:style w:type="paragraph" w:customStyle="1" w:styleId="930203D5F59B204782F65903EC70BE98">
    <w:name w:val="930203D5F59B204782F65903EC70BE98"/>
  </w:style>
  <w:style w:type="paragraph" w:customStyle="1" w:styleId="589981BED2CD8C4F8FB6D9AC67107476">
    <w:name w:val="589981BED2CD8C4F8FB6D9AC67107476"/>
  </w:style>
  <w:style w:type="paragraph" w:customStyle="1" w:styleId="50D6D9C66D7AE947B7E26C0326373AAB">
    <w:name w:val="50D6D9C66D7AE947B7E26C0326373AAB"/>
  </w:style>
  <w:style w:type="paragraph" w:customStyle="1" w:styleId="EBE068616AA4884BA8C0E09E7B65D210">
    <w:name w:val="EBE068616AA4884BA8C0E09E7B65D210"/>
  </w:style>
  <w:style w:type="paragraph" w:customStyle="1" w:styleId="8AD65B845120694EA1F19E89DEFEFE58">
    <w:name w:val="8AD65B845120694EA1F19E89DEFEFE58"/>
  </w:style>
  <w:style w:type="paragraph" w:customStyle="1" w:styleId="6738C6C774F15E489ACA0D89236FF26D">
    <w:name w:val="6738C6C774F15E489ACA0D89236FF26D"/>
    <w:rsid w:val="00900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Rana</Abstract>
  <CompanyAddress>515 Morgan St. Chapin, IL 62628</CompanyAddress>
  <CompanyPhone>217-602-8873</CompanyPhone>
  <CompanyFax/>
  <CompanyEmail>ranagarrett@yahoo.com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6709F9-BC78-0042-A1F8-BB76DE12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design).dotx</Template>
  <TotalTime>7</TotalTime>
  <Pages>2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abbye1234@outlook.com</dc:creator>
  <cp:keywords/>
  <dc:description/>
  <cp:lastModifiedBy>abbye1234@outlook.com</cp:lastModifiedBy>
  <cp:revision>1</cp:revision>
  <dcterms:created xsi:type="dcterms:W3CDTF">2018-07-24T02:02:00Z</dcterms:created>
  <dcterms:modified xsi:type="dcterms:W3CDTF">2018-07-24T02:14:00Z</dcterms:modified>
  <cp:category>Garrett</cp:category>
</cp:coreProperties>
</file>