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00D17B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9F52EF5" w14:textId="77777777" w:rsidR="00692703" w:rsidRPr="00CF1A49" w:rsidRDefault="00E92BA8" w:rsidP="00913946">
            <w:pPr>
              <w:pStyle w:val="Title"/>
            </w:pPr>
            <w:r>
              <w:t>Tiffany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McKnight</w:t>
            </w:r>
          </w:p>
          <w:p w14:paraId="7E175680" w14:textId="77777777" w:rsidR="00692703" w:rsidRPr="00CF1A49" w:rsidRDefault="00E92BA8" w:rsidP="00913946">
            <w:pPr>
              <w:pStyle w:val="ContactInfo"/>
              <w:contextualSpacing w:val="0"/>
            </w:pPr>
            <w:r>
              <w:t xml:space="preserve">4644 Whisper Lake DR #9 Florissant MO 63033 </w:t>
            </w:r>
            <w:r w:rsidRPr="00CF1A49">
              <w:t>314</w:t>
            </w:r>
            <w:r>
              <w:t>-612-0753</w:t>
            </w:r>
          </w:p>
          <w:p w14:paraId="605E631C" w14:textId="77777777" w:rsidR="00692703" w:rsidRPr="00CF1A49" w:rsidRDefault="00E92BA8" w:rsidP="00913946">
            <w:pPr>
              <w:pStyle w:val="ContactInfoEmphasis"/>
              <w:contextualSpacing w:val="0"/>
            </w:pPr>
            <w:r>
              <w:t>Tiffanymcknight12345@icloud.com</w:t>
            </w:r>
          </w:p>
        </w:tc>
      </w:tr>
      <w:tr w:rsidR="009571D8" w:rsidRPr="00CF1A49" w14:paraId="4D6C4B0D" w14:textId="77777777" w:rsidTr="00692703">
        <w:tc>
          <w:tcPr>
            <w:tcW w:w="9360" w:type="dxa"/>
            <w:tcMar>
              <w:top w:w="432" w:type="dxa"/>
            </w:tcMar>
          </w:tcPr>
          <w:p w14:paraId="3152B812" w14:textId="77777777" w:rsidR="001755A8" w:rsidRPr="00CF1A49" w:rsidRDefault="00E92BA8" w:rsidP="00913946">
            <w:pPr>
              <w:contextualSpacing w:val="0"/>
            </w:pPr>
            <w:r>
              <w:t xml:space="preserve">Certified Nursing Assistant, I assist with daily living </w:t>
            </w:r>
            <w:r w:rsidR="00C76BC7">
              <w:t>activities and help their life easier</w:t>
            </w:r>
            <w:r>
              <w:t>.</w:t>
            </w:r>
          </w:p>
        </w:tc>
      </w:tr>
    </w:tbl>
    <w:p w14:paraId="4E881A9F" w14:textId="77777777" w:rsidR="004E01EB" w:rsidRPr="00CF1A49" w:rsidRDefault="0084004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35F23F80B7249C2900303691ABA305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7FCCEB8" w14:textId="77777777" w:rsidTr="00D66A52">
        <w:tc>
          <w:tcPr>
            <w:tcW w:w="9355" w:type="dxa"/>
          </w:tcPr>
          <w:p w14:paraId="56722AFD" w14:textId="77777777" w:rsidR="001E7C73" w:rsidRDefault="001E7C73" w:rsidP="001D0BF1">
            <w:pPr>
              <w:pStyle w:val="Heading3"/>
              <w:contextualSpacing w:val="0"/>
              <w:outlineLvl w:val="2"/>
            </w:pPr>
          </w:p>
          <w:p w14:paraId="74E814F5" w14:textId="77777777" w:rsidR="001D0BF1" w:rsidRPr="00CF1A49" w:rsidRDefault="00C76BC7" w:rsidP="001D0BF1">
            <w:pPr>
              <w:pStyle w:val="Heading3"/>
              <w:contextualSpacing w:val="0"/>
              <w:outlineLvl w:val="2"/>
            </w:pPr>
            <w:r>
              <w:t>July 23,2019 – December 16,2019</w:t>
            </w:r>
          </w:p>
          <w:p w14:paraId="0678EE2C" w14:textId="77777777" w:rsidR="001D0BF1" w:rsidRPr="00CF1A49" w:rsidRDefault="00C76BC7" w:rsidP="001D0BF1">
            <w:pPr>
              <w:pStyle w:val="Heading2"/>
              <w:contextualSpacing w:val="0"/>
              <w:outlineLvl w:val="1"/>
            </w:pPr>
            <w:r>
              <w:t>cNA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delmar Gardens Sout</w:t>
            </w:r>
            <w:r w:rsidR="001E7C73">
              <w:rPr>
                <w:rStyle w:val="SubtleReference"/>
              </w:rPr>
              <w:t>h</w:t>
            </w:r>
          </w:p>
          <w:p w14:paraId="6855C880" w14:textId="77777777" w:rsidR="001E7C73" w:rsidRDefault="00450475" w:rsidP="001D0BF1">
            <w:pPr>
              <w:contextualSpacing w:val="0"/>
            </w:pPr>
            <w:r w:rsidRPr="00450475">
              <w:t xml:space="preserve">Helping the residents with daily living activities. Took their Vitals, weighed them. And did Postmortem care. </w:t>
            </w:r>
          </w:p>
          <w:p w14:paraId="3DF9D162" w14:textId="77777777" w:rsidR="001E7C73" w:rsidRDefault="001E7C73" w:rsidP="001E7C73">
            <w:r>
              <w:t xml:space="preserve">June 20,2018 -February 25,2020 </w:t>
            </w:r>
          </w:p>
          <w:p w14:paraId="33E2723F" w14:textId="77777777" w:rsidR="001E7C73" w:rsidRDefault="001E7C73" w:rsidP="001E7C73">
            <w:r>
              <w:t>Home Forever Professional Care</w:t>
            </w:r>
          </w:p>
          <w:p w14:paraId="1145A5F8" w14:textId="77777777" w:rsidR="001E7C73" w:rsidRPr="00CF1A49" w:rsidRDefault="001E7C73" w:rsidP="001E7C73">
            <w:pPr>
              <w:contextualSpacing w:val="0"/>
            </w:pPr>
            <w:r>
              <w:t>Take out the trash</w:t>
            </w:r>
            <w:r w:rsidR="00EC1D1C">
              <w:t xml:space="preserve">, wash clothes. Anything she needs me to do for her I am helping her with. </w:t>
            </w:r>
          </w:p>
        </w:tc>
      </w:tr>
      <w:tr w:rsidR="00F61DF9" w:rsidRPr="00CF1A49" w14:paraId="655A4080" w14:textId="77777777" w:rsidTr="00F61DF9">
        <w:tc>
          <w:tcPr>
            <w:tcW w:w="9355" w:type="dxa"/>
            <w:tcMar>
              <w:top w:w="216" w:type="dxa"/>
            </w:tcMar>
          </w:tcPr>
          <w:p w14:paraId="78934873" w14:textId="71BCD5F0" w:rsidR="00F61DF9" w:rsidRDefault="00EC1D1C" w:rsidP="00450475">
            <w:pPr>
              <w:pStyle w:val="Heading3"/>
              <w:contextualSpacing w:val="0"/>
              <w:outlineLvl w:val="2"/>
            </w:pPr>
            <w:r>
              <w:t>DECEMBER 23,2019-</w:t>
            </w:r>
            <w:r w:rsidR="00840041">
              <w:t>July,30,2020</w:t>
            </w:r>
          </w:p>
          <w:p w14:paraId="454F5B4A" w14:textId="77777777" w:rsidR="00450475" w:rsidRPr="00CF1A49" w:rsidRDefault="00450475" w:rsidP="00450475">
            <w:pPr>
              <w:pStyle w:val="Heading3"/>
              <w:contextualSpacing w:val="0"/>
              <w:outlineLvl w:val="2"/>
            </w:pPr>
            <w:r>
              <w:t xml:space="preserve">Delmar Gardens WEST </w:t>
            </w:r>
          </w:p>
          <w:p w14:paraId="106DF4EF" w14:textId="77777777" w:rsidR="00F61DF9" w:rsidRDefault="00450475" w:rsidP="00F61DF9">
            <w:r w:rsidRPr="00450475">
              <w:t>Helping the residents with daily living activities. Took their Vitals, weighed them. And did Postmortem care.</w:t>
            </w:r>
          </w:p>
        </w:tc>
      </w:tr>
      <w:tr w:rsidR="00C76BC7" w:rsidRPr="00CF1A49" w14:paraId="2EA9A504" w14:textId="77777777" w:rsidTr="00F61DF9">
        <w:tc>
          <w:tcPr>
            <w:tcW w:w="9355" w:type="dxa"/>
            <w:tcMar>
              <w:top w:w="216" w:type="dxa"/>
            </w:tcMar>
          </w:tcPr>
          <w:p w14:paraId="526959DF" w14:textId="77777777" w:rsidR="00C76BC7" w:rsidRDefault="00C76BC7" w:rsidP="00F61DF9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C72B3A3727B54079BCCCE75D0433C389"/>
        </w:placeholder>
        <w:temporary/>
        <w:showingPlcHdr/>
        <w15:appearance w15:val="hidden"/>
      </w:sdtPr>
      <w:sdtEndPr/>
      <w:sdtContent>
        <w:p w14:paraId="3D2C5E9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D0C6CE3" w14:textId="77777777" w:rsidTr="00D66A52">
        <w:tc>
          <w:tcPr>
            <w:tcW w:w="9355" w:type="dxa"/>
          </w:tcPr>
          <w:p w14:paraId="6A35ECBF" w14:textId="77777777" w:rsidR="001D0BF1" w:rsidRPr="00CF1A49" w:rsidRDefault="00450475" w:rsidP="001D0BF1">
            <w:pPr>
              <w:pStyle w:val="Heading3"/>
              <w:contextualSpacing w:val="0"/>
              <w:outlineLvl w:val="2"/>
            </w:pPr>
            <w:r>
              <w:t>May 2014</w:t>
            </w:r>
          </w:p>
          <w:p w14:paraId="31C83B12" w14:textId="77777777" w:rsidR="001D0BF1" w:rsidRPr="00CF1A49" w:rsidRDefault="00450475" w:rsidP="001D0BF1">
            <w:pPr>
              <w:pStyle w:val="Heading2"/>
              <w:contextualSpacing w:val="0"/>
              <w:outlineLvl w:val="1"/>
            </w:pPr>
            <w:r>
              <w:t xml:space="preserve">High School </w:t>
            </w:r>
          </w:p>
          <w:p w14:paraId="698EF9A7" w14:textId="77777777" w:rsidR="007538DC" w:rsidRPr="00CF1A49" w:rsidRDefault="00450475" w:rsidP="007538DC">
            <w:pPr>
              <w:contextualSpacing w:val="0"/>
            </w:pPr>
            <w:r>
              <w:t xml:space="preserve">Graduated </w:t>
            </w:r>
            <w:proofErr w:type="spellStart"/>
            <w:r>
              <w:t>McCluer</w:t>
            </w:r>
            <w:proofErr w:type="spellEnd"/>
            <w:r>
              <w:t xml:space="preserve"> High School </w:t>
            </w:r>
            <w:r w:rsidR="00864D4B">
              <w:t>Top 10 of My Class</w:t>
            </w:r>
          </w:p>
        </w:tc>
      </w:tr>
      <w:tr w:rsidR="00F61DF9" w:rsidRPr="00CF1A49" w14:paraId="1313E6F6" w14:textId="77777777" w:rsidTr="00F61DF9">
        <w:tc>
          <w:tcPr>
            <w:tcW w:w="9355" w:type="dxa"/>
            <w:tcMar>
              <w:top w:w="216" w:type="dxa"/>
            </w:tcMar>
          </w:tcPr>
          <w:p w14:paraId="50BA058C" w14:textId="77777777" w:rsidR="00F61DF9" w:rsidRPr="00CF1A49" w:rsidRDefault="00864D4B" w:rsidP="00F61DF9">
            <w:pPr>
              <w:pStyle w:val="Heading3"/>
              <w:contextualSpacing w:val="0"/>
              <w:outlineLvl w:val="2"/>
            </w:pPr>
            <w:r>
              <w:t>October 2019</w:t>
            </w:r>
          </w:p>
          <w:p w14:paraId="0B73B7D6" w14:textId="77777777" w:rsidR="00F61DF9" w:rsidRPr="00CF1A49" w:rsidRDefault="00864D4B" w:rsidP="00F61DF9">
            <w:pPr>
              <w:pStyle w:val="Heading2"/>
              <w:contextualSpacing w:val="0"/>
              <w:outlineLvl w:val="1"/>
            </w:pPr>
            <w:r>
              <w:t>Certification</w:t>
            </w:r>
            <w:r w:rsidR="00F61DF9" w:rsidRPr="00CF1A49">
              <w:t xml:space="preserve">, </w:t>
            </w:r>
          </w:p>
          <w:p w14:paraId="71603666" w14:textId="77777777" w:rsidR="00F61DF9" w:rsidRDefault="00864D4B" w:rsidP="00F61DF9">
            <w:r>
              <w:t xml:space="preserve">Received a certification as a Certified Nursing Assistant </w:t>
            </w:r>
          </w:p>
        </w:tc>
      </w:tr>
    </w:tbl>
    <w:sdt>
      <w:sdtPr>
        <w:alias w:val="Skills:"/>
        <w:tag w:val="Skills:"/>
        <w:id w:val="-1392877668"/>
        <w:placeholder>
          <w:docPart w:val="CC86EE5DFF0B49D286D19D60CD82AF80"/>
        </w:placeholder>
        <w:temporary/>
        <w:showingPlcHdr/>
        <w15:appearance w15:val="hidden"/>
      </w:sdtPr>
      <w:sdtEndPr/>
      <w:sdtContent>
        <w:p w14:paraId="7D90213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E073F06" w14:textId="77777777" w:rsidTr="00CF1A49">
        <w:tc>
          <w:tcPr>
            <w:tcW w:w="4675" w:type="dxa"/>
          </w:tcPr>
          <w:p w14:paraId="1D581201" w14:textId="77777777" w:rsidR="001E3120" w:rsidRPr="006E1507" w:rsidRDefault="00450475" w:rsidP="006E1507">
            <w:pPr>
              <w:pStyle w:val="ListBullet"/>
              <w:contextualSpacing w:val="0"/>
            </w:pPr>
            <w:r>
              <w:t xml:space="preserve">Team Player </w:t>
            </w:r>
          </w:p>
          <w:p w14:paraId="56B7791E" w14:textId="77777777" w:rsidR="001F4E6D" w:rsidRPr="006E1507" w:rsidRDefault="00450475" w:rsidP="006E1507">
            <w:pPr>
              <w:pStyle w:val="ListBullet"/>
              <w:contextualSpacing w:val="0"/>
            </w:pPr>
            <w:r>
              <w:t>Helpful</w:t>
            </w:r>
          </w:p>
        </w:tc>
        <w:tc>
          <w:tcPr>
            <w:tcW w:w="4675" w:type="dxa"/>
            <w:tcMar>
              <w:left w:w="360" w:type="dxa"/>
            </w:tcMar>
          </w:tcPr>
          <w:p w14:paraId="57AE5C0C" w14:textId="77777777" w:rsidR="003A0632" w:rsidRPr="006E1507" w:rsidRDefault="00450475" w:rsidP="006E1507">
            <w:pPr>
              <w:pStyle w:val="ListBullet"/>
              <w:contextualSpacing w:val="0"/>
            </w:pPr>
            <w:r>
              <w:t>Treat the residents/Patients like people</w:t>
            </w:r>
          </w:p>
          <w:p w14:paraId="570E24A1" w14:textId="77777777" w:rsidR="001E3120" w:rsidRPr="006E1507" w:rsidRDefault="00450475" w:rsidP="006E1507">
            <w:pPr>
              <w:pStyle w:val="ListBullet"/>
              <w:contextualSpacing w:val="0"/>
            </w:pPr>
            <w:r>
              <w:t xml:space="preserve">Caring </w:t>
            </w:r>
          </w:p>
          <w:p w14:paraId="54A02062" w14:textId="77777777" w:rsidR="001E3120" w:rsidRPr="006E1507" w:rsidRDefault="001E3120" w:rsidP="0045047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709807B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C2BDA" w14:textId="77777777" w:rsidR="00E92BA8" w:rsidRDefault="00E92BA8" w:rsidP="0068194B">
      <w:r>
        <w:separator/>
      </w:r>
    </w:p>
    <w:p w14:paraId="040B41C9" w14:textId="77777777" w:rsidR="00E92BA8" w:rsidRDefault="00E92BA8"/>
    <w:p w14:paraId="3EE76B99" w14:textId="77777777" w:rsidR="00E92BA8" w:rsidRDefault="00E92BA8"/>
  </w:endnote>
  <w:endnote w:type="continuationSeparator" w:id="0">
    <w:p w14:paraId="5B4F5846" w14:textId="77777777" w:rsidR="00E92BA8" w:rsidRDefault="00E92BA8" w:rsidP="0068194B">
      <w:r>
        <w:continuationSeparator/>
      </w:r>
    </w:p>
    <w:p w14:paraId="0DFA568A" w14:textId="77777777" w:rsidR="00E92BA8" w:rsidRDefault="00E92BA8"/>
    <w:p w14:paraId="57D6AF31" w14:textId="77777777" w:rsidR="00E92BA8" w:rsidRDefault="00E92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8139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1E42" w14:textId="77777777" w:rsidR="00E92BA8" w:rsidRDefault="00E92BA8" w:rsidP="0068194B">
      <w:r>
        <w:separator/>
      </w:r>
    </w:p>
    <w:p w14:paraId="28B59E46" w14:textId="77777777" w:rsidR="00E92BA8" w:rsidRDefault="00E92BA8"/>
    <w:p w14:paraId="5A85A42B" w14:textId="77777777" w:rsidR="00E92BA8" w:rsidRDefault="00E92BA8"/>
  </w:footnote>
  <w:footnote w:type="continuationSeparator" w:id="0">
    <w:p w14:paraId="66E887AD" w14:textId="77777777" w:rsidR="00E92BA8" w:rsidRDefault="00E92BA8" w:rsidP="0068194B">
      <w:r>
        <w:continuationSeparator/>
      </w:r>
    </w:p>
    <w:p w14:paraId="01A9E206" w14:textId="77777777" w:rsidR="00E92BA8" w:rsidRDefault="00E92BA8"/>
    <w:p w14:paraId="6D50C26A" w14:textId="77777777" w:rsidR="00E92BA8" w:rsidRDefault="00E92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5DC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8EA8F4" wp14:editId="4BF44F4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BA104E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A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2055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C73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047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40041"/>
    <w:rsid w:val="00855B59"/>
    <w:rsid w:val="00860461"/>
    <w:rsid w:val="0086487C"/>
    <w:rsid w:val="00864D4B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6BC7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2BA8"/>
    <w:rsid w:val="00E9528E"/>
    <w:rsid w:val="00EA5099"/>
    <w:rsid w:val="00EC1351"/>
    <w:rsid w:val="00EC1D1C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5D5D6"/>
  <w15:chartTrackingRefBased/>
  <w15:docId w15:val="{0E1AEA39-B805-4FBE-AD99-B37CC79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k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5F23F80B7249C2900303691ABA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447A-8231-4FF5-A135-478D4E41BDC1}"/>
      </w:docPartPr>
      <w:docPartBody>
        <w:p w:rsidR="007E208C" w:rsidRDefault="007E208C">
          <w:pPr>
            <w:pStyle w:val="335F23F80B7249C2900303691ABA3059"/>
          </w:pPr>
          <w:r w:rsidRPr="00CF1A49">
            <w:t>Experience</w:t>
          </w:r>
        </w:p>
      </w:docPartBody>
    </w:docPart>
    <w:docPart>
      <w:docPartPr>
        <w:name w:val="C72B3A3727B54079BCCCE75D043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9AEC-7EE6-41A1-B0A2-DA553C4B14B9}"/>
      </w:docPartPr>
      <w:docPartBody>
        <w:p w:rsidR="007E208C" w:rsidRDefault="007E208C">
          <w:pPr>
            <w:pStyle w:val="C72B3A3727B54079BCCCE75D0433C389"/>
          </w:pPr>
          <w:r w:rsidRPr="00CF1A49">
            <w:t>Education</w:t>
          </w:r>
        </w:p>
      </w:docPartBody>
    </w:docPart>
    <w:docPart>
      <w:docPartPr>
        <w:name w:val="CC86EE5DFF0B49D286D19D60CD82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2FCC-AF3B-4267-B0C3-98A0D14A7AEC}"/>
      </w:docPartPr>
      <w:docPartBody>
        <w:p w:rsidR="007E208C" w:rsidRDefault="007E208C">
          <w:pPr>
            <w:pStyle w:val="CC86EE5DFF0B49D286D19D60CD82AF8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C"/>
    <w:rsid w:val="007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8DE618AFAE4922A557AEBBCF3140BD">
    <w:name w:val="448DE618AFAE4922A557AEBBCF3140B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2417C0485D7450E923678F12C7461D1">
    <w:name w:val="72417C0485D7450E923678F12C7461D1"/>
  </w:style>
  <w:style w:type="paragraph" w:customStyle="1" w:styleId="A6CFA21204F941E4A65ED861F80BF140">
    <w:name w:val="A6CFA21204F941E4A65ED861F80BF140"/>
  </w:style>
  <w:style w:type="paragraph" w:customStyle="1" w:styleId="4EB801659AE14ECC975920BB9A59758A">
    <w:name w:val="4EB801659AE14ECC975920BB9A59758A"/>
  </w:style>
  <w:style w:type="paragraph" w:customStyle="1" w:styleId="9E0D6B9748534E468C6AE39694DE499C">
    <w:name w:val="9E0D6B9748534E468C6AE39694DE499C"/>
  </w:style>
  <w:style w:type="paragraph" w:customStyle="1" w:styleId="0B2BD102C41641D78F09476B5753B92A">
    <w:name w:val="0B2BD102C41641D78F09476B5753B92A"/>
  </w:style>
  <w:style w:type="paragraph" w:customStyle="1" w:styleId="429243B6CAF7449686AF9D08678AA199">
    <w:name w:val="429243B6CAF7449686AF9D08678AA199"/>
  </w:style>
  <w:style w:type="paragraph" w:customStyle="1" w:styleId="E4B7221E05E040668081C37A377BB105">
    <w:name w:val="E4B7221E05E040668081C37A377BB105"/>
  </w:style>
  <w:style w:type="paragraph" w:customStyle="1" w:styleId="033F1C20AFB249629FBD393A977DC058">
    <w:name w:val="033F1C20AFB249629FBD393A977DC058"/>
  </w:style>
  <w:style w:type="paragraph" w:customStyle="1" w:styleId="B70B973D1F874EAE9A853F70E579C753">
    <w:name w:val="B70B973D1F874EAE9A853F70E579C753"/>
  </w:style>
  <w:style w:type="paragraph" w:customStyle="1" w:styleId="863B7722B97049C7B20ED756176B4FC4">
    <w:name w:val="863B7722B97049C7B20ED756176B4FC4"/>
  </w:style>
  <w:style w:type="paragraph" w:customStyle="1" w:styleId="335F23F80B7249C2900303691ABA3059">
    <w:name w:val="335F23F80B7249C2900303691ABA3059"/>
  </w:style>
  <w:style w:type="paragraph" w:customStyle="1" w:styleId="4AC05044DAA242E9A73E2A3C06FF1001">
    <w:name w:val="4AC05044DAA242E9A73E2A3C06FF1001"/>
  </w:style>
  <w:style w:type="paragraph" w:customStyle="1" w:styleId="66CB69A46ADE4F08B416E1B5ED204479">
    <w:name w:val="66CB69A46ADE4F08B416E1B5ED204479"/>
  </w:style>
  <w:style w:type="paragraph" w:customStyle="1" w:styleId="38A714397C5F4ABE97B816D1ADB5D36E">
    <w:name w:val="38A714397C5F4ABE97B816D1ADB5D36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DFD111147384C1FBD29A4B1223BCAB4">
    <w:name w:val="FDFD111147384C1FBD29A4B1223BCAB4"/>
  </w:style>
  <w:style w:type="paragraph" w:customStyle="1" w:styleId="74B39FCF4EED407D942BBBFE23DDDEAB">
    <w:name w:val="74B39FCF4EED407D942BBBFE23DDDEAB"/>
  </w:style>
  <w:style w:type="paragraph" w:customStyle="1" w:styleId="F2925D83130941F8B224D5C2D48E5B7C">
    <w:name w:val="F2925D83130941F8B224D5C2D48E5B7C"/>
  </w:style>
  <w:style w:type="paragraph" w:customStyle="1" w:styleId="6F1DFFBBFA914AC794A521A3EBCCB243">
    <w:name w:val="6F1DFFBBFA914AC794A521A3EBCCB243"/>
  </w:style>
  <w:style w:type="paragraph" w:customStyle="1" w:styleId="12134C5A538E4CDD886FB8BF83B3CF6D">
    <w:name w:val="12134C5A538E4CDD886FB8BF83B3CF6D"/>
  </w:style>
  <w:style w:type="paragraph" w:customStyle="1" w:styleId="D0D0D8B5163D40088A6C317433553A48">
    <w:name w:val="D0D0D8B5163D40088A6C317433553A48"/>
  </w:style>
  <w:style w:type="paragraph" w:customStyle="1" w:styleId="23DF202FABAA465498FD3A6237529379">
    <w:name w:val="23DF202FABAA465498FD3A6237529379"/>
  </w:style>
  <w:style w:type="paragraph" w:customStyle="1" w:styleId="C72B3A3727B54079BCCCE75D0433C389">
    <w:name w:val="C72B3A3727B54079BCCCE75D0433C389"/>
  </w:style>
  <w:style w:type="paragraph" w:customStyle="1" w:styleId="370E9FF4F9B04779A567B8961B43F48B">
    <w:name w:val="370E9FF4F9B04779A567B8961B43F48B"/>
  </w:style>
  <w:style w:type="paragraph" w:customStyle="1" w:styleId="570A365140CF4E38853831EE13664AFD">
    <w:name w:val="570A365140CF4E38853831EE13664AFD"/>
  </w:style>
  <w:style w:type="paragraph" w:customStyle="1" w:styleId="17D280A729164A3E9EB5C4B1C274132A">
    <w:name w:val="17D280A729164A3E9EB5C4B1C274132A"/>
  </w:style>
  <w:style w:type="paragraph" w:customStyle="1" w:styleId="E4D35E545AA74660879590F703A5A600">
    <w:name w:val="E4D35E545AA74660879590F703A5A600"/>
  </w:style>
  <w:style w:type="paragraph" w:customStyle="1" w:styleId="E5548CC310444C76A192775DA6A6CC2F">
    <w:name w:val="E5548CC310444C76A192775DA6A6CC2F"/>
  </w:style>
  <w:style w:type="paragraph" w:customStyle="1" w:styleId="69FC218C64214374932FD4167BDED497">
    <w:name w:val="69FC218C64214374932FD4167BDED497"/>
  </w:style>
  <w:style w:type="paragraph" w:customStyle="1" w:styleId="80C00F9BF78E4D6C88680DB87647FCCF">
    <w:name w:val="80C00F9BF78E4D6C88680DB87647FCCF"/>
  </w:style>
  <w:style w:type="paragraph" w:customStyle="1" w:styleId="6E646B03C2B64D55864694FBB7A11848">
    <w:name w:val="6E646B03C2B64D55864694FBB7A11848"/>
  </w:style>
  <w:style w:type="paragraph" w:customStyle="1" w:styleId="E7E508E726464C669647B5A1BA8DCDFF">
    <w:name w:val="E7E508E726464C669647B5A1BA8DCDFF"/>
  </w:style>
  <w:style w:type="paragraph" w:customStyle="1" w:styleId="175B90C578F04CB08AD56D1378D34D67">
    <w:name w:val="175B90C578F04CB08AD56D1378D34D67"/>
  </w:style>
  <w:style w:type="paragraph" w:customStyle="1" w:styleId="CC86EE5DFF0B49D286D19D60CD82AF80">
    <w:name w:val="CC86EE5DFF0B49D286D19D60CD82AF80"/>
  </w:style>
  <w:style w:type="paragraph" w:customStyle="1" w:styleId="CD6C69D2301C4CB48C9094CA93EDB450">
    <w:name w:val="CD6C69D2301C4CB48C9094CA93EDB450"/>
  </w:style>
  <w:style w:type="paragraph" w:customStyle="1" w:styleId="7A5084088B274F749D9D2A1E1A8FFF8B">
    <w:name w:val="7A5084088B274F749D9D2A1E1A8FFF8B"/>
  </w:style>
  <w:style w:type="paragraph" w:customStyle="1" w:styleId="423DAACCCBC149199CB543C6659AFA5D">
    <w:name w:val="423DAACCCBC149199CB543C6659AFA5D"/>
  </w:style>
  <w:style w:type="paragraph" w:customStyle="1" w:styleId="8316C0FA78A84A3A9638E13903A6C821">
    <w:name w:val="8316C0FA78A84A3A9638E13903A6C821"/>
  </w:style>
  <w:style w:type="paragraph" w:customStyle="1" w:styleId="8D1E6D7E2E9940D29055EFC1ACC2D416">
    <w:name w:val="8D1E6D7E2E9940D29055EFC1ACC2D416"/>
  </w:style>
  <w:style w:type="paragraph" w:customStyle="1" w:styleId="0C5DC3A3F2AE46049DE4E811FC819CB5">
    <w:name w:val="0C5DC3A3F2AE46049DE4E811FC819CB5"/>
  </w:style>
  <w:style w:type="paragraph" w:customStyle="1" w:styleId="A4449384B7344181B0BAB38534ED28A9">
    <w:name w:val="A4449384B7344181B0BAB38534ED2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581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&lt;Experience&gt;</vt:lpstr>
      <vt:lpstr>&lt;Education&gt;</vt:lpstr>
      <vt:lpstr>&lt;Skills&gt;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Mcknight</dc:creator>
  <cp:keywords/>
  <dc:description/>
  <cp:lastModifiedBy>Tiffany McKnight</cp:lastModifiedBy>
  <cp:revision>3</cp:revision>
  <dcterms:created xsi:type="dcterms:W3CDTF">2020-02-26T04:17:00Z</dcterms:created>
  <dcterms:modified xsi:type="dcterms:W3CDTF">2020-07-30T08:46:00Z</dcterms:modified>
  <cp:category/>
</cp:coreProperties>
</file>