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6B2BB" w:themeColor="accent2" w:themeTint="66"/>
  <w:body>
    <w:p w14:paraId="36888BAA" w14:textId="77777777" w:rsidR="009F45BA" w:rsidRDefault="009F45BA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2700"/>
        <w:gridCol w:w="270"/>
        <w:gridCol w:w="720"/>
        <w:gridCol w:w="7236"/>
      </w:tblGrid>
      <w:tr w:rsidR="00453A7B" w:rsidRPr="00EC0F79" w14:paraId="6F811B0A" w14:textId="77777777" w:rsidTr="000873F6">
        <w:trPr>
          <w:trHeight w:val="4950"/>
        </w:trPr>
        <w:tc>
          <w:tcPr>
            <w:tcW w:w="3420" w:type="dxa"/>
            <w:gridSpan w:val="4"/>
          </w:tcPr>
          <w:p w14:paraId="0362C27C" w14:textId="081DBF74" w:rsidR="009F45BA" w:rsidRDefault="009F45BA">
            <w:pPr>
              <w:rPr>
                <w:noProof/>
              </w:rPr>
            </w:pPr>
          </w:p>
          <w:p w14:paraId="78467B16" w14:textId="575ED33C" w:rsidR="009F45BA" w:rsidRDefault="009F45BA">
            <w:pPr>
              <w:rPr>
                <w:noProof/>
              </w:rPr>
            </w:pPr>
          </w:p>
          <w:p w14:paraId="6BDA9184" w14:textId="0FDD9ADC" w:rsidR="00612D5D" w:rsidRDefault="00612D5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8AB034" wp14:editId="0DDE2DF4">
                  <wp:extent cx="2171700" cy="2673985"/>
                  <wp:effectExtent l="0" t="0" r="0" b="0"/>
                  <wp:docPr id="2" name="Picture 2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miling for the camera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67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A1B8A" w14:textId="236157E0" w:rsidR="00612D5D" w:rsidRDefault="00612D5D">
            <w:pPr>
              <w:rPr>
                <w:noProof/>
              </w:rPr>
            </w:pPr>
          </w:p>
          <w:p w14:paraId="1F6BABD4" w14:textId="00AB9C4A" w:rsidR="00612D5D" w:rsidRDefault="00612D5D">
            <w:pPr>
              <w:rPr>
                <w:noProof/>
              </w:rPr>
            </w:pPr>
          </w:p>
          <w:p w14:paraId="5297862B" w14:textId="1A02FDCF" w:rsidR="00612D5D" w:rsidRDefault="00612D5D">
            <w:pPr>
              <w:rPr>
                <w:noProof/>
              </w:rPr>
            </w:pPr>
          </w:p>
          <w:p w14:paraId="7FCFB980" w14:textId="5F0C5264" w:rsidR="00612D5D" w:rsidRDefault="00612D5D">
            <w:pPr>
              <w:rPr>
                <w:noProof/>
              </w:rPr>
            </w:pPr>
          </w:p>
          <w:p w14:paraId="76C1BFEF" w14:textId="77777777" w:rsidR="00612D5D" w:rsidRDefault="00612D5D">
            <w:pPr>
              <w:rPr>
                <w:noProof/>
              </w:rPr>
            </w:pPr>
          </w:p>
          <w:p w14:paraId="5F5CCA60" w14:textId="05CCBBCA" w:rsidR="009F45BA" w:rsidRDefault="009F45BA">
            <w:pPr>
              <w:rPr>
                <w:noProof/>
              </w:rPr>
            </w:pPr>
          </w:p>
          <w:p w14:paraId="1A4CF1FA" w14:textId="04CD45F2" w:rsidR="009F45BA" w:rsidRPr="00DD70BA" w:rsidRDefault="009F45BA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</w:pPr>
            <w:r w:rsidRPr="00DD70B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12 Jackson Drive</w:t>
            </w:r>
          </w:p>
          <w:p w14:paraId="5200FF9F" w14:textId="36E46FC5" w:rsidR="009F45BA" w:rsidRPr="00DD70BA" w:rsidRDefault="009F45BA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</w:pPr>
            <w:r w:rsidRPr="00DD70B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McGehee, Arkansas 71654</w:t>
            </w:r>
          </w:p>
          <w:p w14:paraId="74A0B09B" w14:textId="6549318A" w:rsidR="009F45BA" w:rsidRPr="00DD70BA" w:rsidRDefault="009F45BA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</w:pPr>
            <w:r w:rsidRPr="00DD70B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ksmith_mjhowls@yahoo.com</w:t>
            </w:r>
          </w:p>
          <w:p w14:paraId="2241EB61" w14:textId="5308B425" w:rsidR="009F45BA" w:rsidRPr="00DD70BA" w:rsidRDefault="009F45BA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</w:pPr>
            <w:r w:rsidRPr="00DD70B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(501)830-7258</w:t>
            </w:r>
          </w:p>
          <w:p w14:paraId="6820B54D" w14:textId="77777777" w:rsidR="009F45BA" w:rsidRDefault="009F45BA">
            <w:pPr>
              <w:rPr>
                <w:noProof/>
              </w:rPr>
            </w:pPr>
          </w:p>
          <w:p w14:paraId="0647F75F" w14:textId="77777777" w:rsidR="009F45BA" w:rsidRDefault="009F45BA">
            <w:pPr>
              <w:rPr>
                <w:noProof/>
              </w:rPr>
            </w:pPr>
          </w:p>
          <w:p w14:paraId="7AB51FBA" w14:textId="49D833CC" w:rsidR="009F45BA" w:rsidRDefault="009F45BA"/>
        </w:tc>
        <w:tc>
          <w:tcPr>
            <w:tcW w:w="720" w:type="dxa"/>
          </w:tcPr>
          <w:p w14:paraId="63AB7983" w14:textId="77777777" w:rsidR="00453A7B" w:rsidRDefault="00453A7B" w:rsidP="004A28EA"/>
          <w:p w14:paraId="1FD4CD91" w14:textId="77777777" w:rsidR="009F45BA" w:rsidRPr="009F45BA" w:rsidRDefault="009F45BA" w:rsidP="009F45BA"/>
          <w:p w14:paraId="220E358C" w14:textId="77777777" w:rsidR="009F45BA" w:rsidRPr="009F45BA" w:rsidRDefault="009F45BA" w:rsidP="009F45BA"/>
          <w:p w14:paraId="3B67086F" w14:textId="77777777" w:rsidR="009F45BA" w:rsidRPr="009F45BA" w:rsidRDefault="009F45BA" w:rsidP="009F45BA"/>
          <w:p w14:paraId="7EA5D777" w14:textId="77777777" w:rsidR="009F45BA" w:rsidRPr="009F45BA" w:rsidRDefault="009F45BA" w:rsidP="009F45BA"/>
          <w:p w14:paraId="51DFA412" w14:textId="77777777" w:rsidR="009F45BA" w:rsidRPr="009F45BA" w:rsidRDefault="009F45BA" w:rsidP="009F45BA"/>
          <w:p w14:paraId="002F0FAA" w14:textId="77777777" w:rsidR="009F45BA" w:rsidRPr="009F45BA" w:rsidRDefault="009F45BA" w:rsidP="009F45BA"/>
          <w:p w14:paraId="3499E723" w14:textId="77777777" w:rsidR="009F45BA" w:rsidRDefault="009F45BA" w:rsidP="009F45BA"/>
          <w:p w14:paraId="118F09D3" w14:textId="4895D3AF" w:rsidR="009F45BA" w:rsidRPr="009F45BA" w:rsidRDefault="009F45BA" w:rsidP="009F45BA"/>
        </w:tc>
        <w:tc>
          <w:tcPr>
            <w:tcW w:w="7236" w:type="dxa"/>
            <w:vMerge w:val="restart"/>
          </w:tcPr>
          <w:p w14:paraId="3778A2D1" w14:textId="49C46DCE" w:rsidR="00453A7B" w:rsidRPr="00B852C1" w:rsidRDefault="00B852C1" w:rsidP="002E7306">
            <w:pPr>
              <w:pStyle w:val="Title"/>
              <w:rPr>
                <w:rFonts w:ascii="Times New Roman" w:hAnsi="Times New Roman" w:cs="Times New Roman"/>
                <w:sz w:val="58"/>
                <w:szCs w:val="58"/>
              </w:rPr>
            </w:pPr>
            <w:r w:rsidRPr="00B852C1">
              <w:rPr>
                <w:rFonts w:ascii="Times New Roman" w:hAnsi="Times New Roman" w:cs="Times New Roman"/>
                <w:sz w:val="58"/>
                <w:szCs w:val="58"/>
              </w:rPr>
              <w:t>Kamisha alyssia smith</w:t>
            </w:r>
          </w:p>
          <w:p w14:paraId="2A0B0A7D" w14:textId="792CA9B8" w:rsidR="00453A7B" w:rsidRPr="00453F62" w:rsidRDefault="00612D5D" w:rsidP="002E7306">
            <w:pPr>
              <w:pStyle w:val="Subtit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NURSE</w:t>
            </w:r>
          </w:p>
          <w:sdt>
            <w:sdtPr>
              <w:id w:val="2074003189"/>
              <w:placeholder>
                <w:docPart w:val="AF18909E5EDF47758B99314D5E6908E5"/>
              </w:placeholder>
              <w:temporary/>
              <w:showingPlcHdr/>
              <w15:appearance w15:val="hidden"/>
            </w:sdtPr>
            <w:sdtContent>
              <w:p w14:paraId="049E19BB" w14:textId="77777777" w:rsidR="00453A7B" w:rsidRDefault="00453A7B" w:rsidP="00EC0F79">
                <w:pPr>
                  <w:pStyle w:val="Heading1"/>
                </w:pPr>
                <w:r w:rsidRPr="00453F62"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  <w:t>Objective</w:t>
                </w:r>
              </w:p>
            </w:sdtContent>
          </w:sdt>
          <w:p w14:paraId="404DD6E0" w14:textId="71BE96EB" w:rsidR="00453A7B" w:rsidRPr="00DD70BA" w:rsidRDefault="00453F62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D7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Proactive, open minded nurse eager for continuous learning experiences that will exercise competent nursing abilities, proper protocols and team coordination in order to become advanced in healthcare.</w:t>
            </w:r>
          </w:p>
          <w:p w14:paraId="622EB290" w14:textId="285305BB" w:rsidR="00453A7B" w:rsidRDefault="00453F62" w:rsidP="00453F62">
            <w:pPr>
              <w:pStyle w:val="Heading1"/>
            </w:pPr>
            <w:r w:rsidRPr="00453F62">
              <w:rPr>
                <w:b/>
                <w:bCs/>
                <w:i/>
                <w:iCs/>
              </w:rPr>
              <w:t>Education</w:t>
            </w:r>
          </w:p>
          <w:p w14:paraId="34852231" w14:textId="1F6793DF" w:rsidR="00453A7B" w:rsidRDefault="00453F62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53F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Arkansa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s State </w:t>
            </w:r>
            <w:r w:rsidR="009F45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University- Three Rivers</w:t>
            </w:r>
          </w:p>
          <w:p w14:paraId="63A089C2" w14:textId="62EA2475" w:rsidR="009F45BA" w:rsidRDefault="009F45BA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Associates of Science in Nursing</w:t>
            </w:r>
          </w:p>
          <w:p w14:paraId="4B858939" w14:textId="4B310F90" w:rsidR="009F45BA" w:rsidRDefault="009F45BA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December 2021</w:t>
            </w:r>
          </w:p>
          <w:p w14:paraId="5BE6DDAA" w14:textId="387CDCB2" w:rsidR="009F45BA" w:rsidRDefault="009F45BA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Malvern, Arkansas</w:t>
            </w:r>
          </w:p>
          <w:p w14:paraId="07F8CA64" w14:textId="6E791F70" w:rsidR="009F45BA" w:rsidRDefault="009F45BA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7B805F9" w14:textId="33F8F2A1" w:rsidR="009F45BA" w:rsidRDefault="009F45BA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Baptist Health College </w:t>
            </w:r>
          </w:p>
          <w:p w14:paraId="7080E141" w14:textId="0B588FE6" w:rsidR="009F45BA" w:rsidRDefault="009F45BA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Practical Nursing Program</w:t>
            </w:r>
          </w:p>
          <w:p w14:paraId="6157A4FE" w14:textId="4B24C29A" w:rsidR="009F45BA" w:rsidRDefault="009F45BA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2017-2018</w:t>
            </w:r>
          </w:p>
          <w:p w14:paraId="3DD928D3" w14:textId="77777777" w:rsidR="00612D5D" w:rsidRDefault="00612D5D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Licensed</w:t>
            </w:r>
          </w:p>
          <w:p w14:paraId="78F29073" w14:textId="52511D25" w:rsidR="00612D5D" w:rsidRDefault="00612D5D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November 2018</w:t>
            </w:r>
          </w:p>
          <w:p w14:paraId="5B3F41BE" w14:textId="663C5006" w:rsidR="009F45BA" w:rsidRDefault="009F45BA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Little Rock, Arkansas</w:t>
            </w:r>
          </w:p>
          <w:p w14:paraId="32D6E380" w14:textId="3083A87E" w:rsidR="004508AB" w:rsidRDefault="004508AB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5E3C197" w14:textId="34DAC239" w:rsidR="004508AB" w:rsidRDefault="004508AB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University of Arkansas </w:t>
            </w:r>
            <w:r w:rsidR="00CD75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at Monticello</w:t>
            </w:r>
          </w:p>
          <w:p w14:paraId="4759CC90" w14:textId="0B656CF1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2014-2015</w:t>
            </w:r>
          </w:p>
          <w:p w14:paraId="4D111A83" w14:textId="50AF2261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Monticello, Arkansas</w:t>
            </w:r>
          </w:p>
          <w:p w14:paraId="69C6B369" w14:textId="06DDAAA0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0E769B0" w14:textId="597DFB34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Renaissance Healthcare</w:t>
            </w:r>
          </w:p>
          <w:p w14:paraId="511AE33D" w14:textId="1B7DF2B0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Nurse’s Assistant Certification </w:t>
            </w:r>
          </w:p>
          <w:p w14:paraId="49D3F938" w14:textId="52F4F5F3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2014 </w:t>
            </w:r>
          </w:p>
          <w:p w14:paraId="1A8C51B5" w14:textId="786F3EDE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Pine Bluff, Arkansas</w:t>
            </w:r>
          </w:p>
          <w:p w14:paraId="5ECBD1F8" w14:textId="4C42F2BB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F66CF65" w14:textId="5E4E203E" w:rsidR="00CD7559" w:rsidRDefault="00CD7559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Henderson State University</w:t>
            </w:r>
          </w:p>
          <w:p w14:paraId="7637CB54" w14:textId="3123575A" w:rsidR="004D3BDD" w:rsidRDefault="004D3BDD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2012-2013</w:t>
            </w:r>
          </w:p>
          <w:p w14:paraId="4EC1949A" w14:textId="783CE279" w:rsidR="004D3BDD" w:rsidRDefault="004D3BDD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Arkadelphia, Arkansas</w:t>
            </w:r>
          </w:p>
          <w:p w14:paraId="52C93ACF" w14:textId="0CE204F9" w:rsidR="004D3BDD" w:rsidRDefault="004D3BDD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A70801F" w14:textId="7FF2440D" w:rsidR="004D3BDD" w:rsidRDefault="004D3BDD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McGehee High School</w:t>
            </w:r>
          </w:p>
          <w:p w14:paraId="058CE28D" w14:textId="5C257082" w:rsidR="004D3BDD" w:rsidRDefault="004D3BDD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College Preparatory Graduate </w:t>
            </w:r>
          </w:p>
          <w:p w14:paraId="2710537F" w14:textId="3C9CA352" w:rsidR="004D3BDD" w:rsidRPr="009D1E96" w:rsidRDefault="004D3BDD" w:rsidP="00EC0F7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May 2012</w:t>
            </w:r>
          </w:p>
          <w:p w14:paraId="36A43066" w14:textId="6B35A31B" w:rsidR="004D3BDD" w:rsidRDefault="004D3BDD" w:rsidP="004D3BDD">
            <w:pPr>
              <w:pStyle w:val="Heading1"/>
              <w:rPr>
                <w:b/>
                <w:bCs/>
                <w:i/>
                <w:iCs/>
              </w:rPr>
            </w:pPr>
            <w:r w:rsidRPr="004D3BDD">
              <w:rPr>
                <w:b/>
                <w:bCs/>
                <w:i/>
                <w:iCs/>
              </w:rPr>
              <w:lastRenderedPageBreak/>
              <w:t>ExPerience</w:t>
            </w:r>
          </w:p>
          <w:p w14:paraId="03BF33A8" w14:textId="7CBAE19D" w:rsidR="00625936" w:rsidRPr="00625936" w:rsidRDefault="00625936" w:rsidP="0062593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Nurse</w:t>
            </w:r>
          </w:p>
          <w:p w14:paraId="0CDE9099" w14:textId="7D8B5926" w:rsidR="005836CA" w:rsidRDefault="005836CA" w:rsidP="004D3BDD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Well</w:t>
            </w:r>
            <w:r w:rsidR="00612D5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Hawkins Correctional Facility 2018-Present</w:t>
            </w:r>
          </w:p>
          <w:p w14:paraId="3DD747F0" w14:textId="7E159EDD" w:rsidR="005836CA" w:rsidRDefault="005836CA" w:rsidP="004D3BDD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Woodland Heights Assistant Living, Little Roc</w:t>
            </w:r>
            <w:r w:rsidR="0062593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k, AR 2018-2020</w:t>
            </w:r>
          </w:p>
          <w:p w14:paraId="1E7C8BE8" w14:textId="74F24457" w:rsidR="00625936" w:rsidRDefault="00625936" w:rsidP="004D3BDD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Caregiver</w:t>
            </w:r>
          </w:p>
          <w:p w14:paraId="0D34B2A6" w14:textId="2C7909EF" w:rsidR="00625936" w:rsidRPr="00625936" w:rsidRDefault="00625936" w:rsidP="004D3BDD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2593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Woodland Heights Assistant Livi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ng, Little Rock, AR 2017-2018</w:t>
            </w:r>
          </w:p>
          <w:p w14:paraId="26BE869E" w14:textId="325E93BC" w:rsidR="00625936" w:rsidRPr="00625936" w:rsidRDefault="00625936" w:rsidP="006259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Report daily care and significant changes</w:t>
            </w:r>
          </w:p>
          <w:p w14:paraId="07660B4D" w14:textId="556874A2" w:rsidR="00625936" w:rsidRPr="00625936" w:rsidRDefault="00625936" w:rsidP="006259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Maintain open communication between healthcare team and families</w:t>
            </w:r>
          </w:p>
          <w:p w14:paraId="18640EE5" w14:textId="2CE83C51" w:rsidR="00625936" w:rsidRPr="00625936" w:rsidRDefault="00625936" w:rsidP="006259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Ensure safety </w:t>
            </w:r>
          </w:p>
          <w:p w14:paraId="1CE5AB0A" w14:textId="01F091F0" w:rsidR="00625936" w:rsidRDefault="00625936" w:rsidP="009B3726">
            <w:pPr>
              <w:pStyle w:val="Heading3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2593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Caregiver</w:t>
            </w:r>
          </w:p>
          <w:p w14:paraId="051B605C" w14:textId="77AE6C4A" w:rsidR="009B3726" w:rsidRDefault="009B3726" w:rsidP="009B372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The Atrium at Serenity Pointe Assisted Living, Hot Springs, AR 2015-2017</w:t>
            </w:r>
          </w:p>
          <w:p w14:paraId="797D3F3A" w14:textId="2E337BE1" w:rsidR="009B3726" w:rsidRPr="009B3726" w:rsidRDefault="009B3726" w:rsidP="009B372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Assisted with mobility plan</w:t>
            </w:r>
          </w:p>
          <w:p w14:paraId="0824272E" w14:textId="5218B20A" w:rsidR="009B3726" w:rsidRPr="009B3726" w:rsidRDefault="009B3726" w:rsidP="009B372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Followed plan of care and documented vital signs</w:t>
            </w:r>
          </w:p>
          <w:p w14:paraId="1872F9BC" w14:textId="47B8BED1" w:rsidR="009B3726" w:rsidRPr="009B3726" w:rsidRDefault="009B3726" w:rsidP="009B372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Contributed to nutritional needs, monitored and documented intake and output </w:t>
            </w:r>
          </w:p>
          <w:p w14:paraId="157D38A9" w14:textId="4CB3DB15" w:rsidR="009B3726" w:rsidRDefault="009B3726" w:rsidP="009B372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Certified Nursing Assistant</w:t>
            </w:r>
          </w:p>
          <w:p w14:paraId="2AE887E0" w14:textId="0086CC76" w:rsidR="009B3726" w:rsidRDefault="009B3726" w:rsidP="009B372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Dermott City Nursing Home, Dermott, AR 2014-2015</w:t>
            </w:r>
          </w:p>
          <w:p w14:paraId="4E5E7833" w14:textId="5C014BEB" w:rsidR="009B3726" w:rsidRDefault="009B3726" w:rsidP="009B372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Provided support with activities of daily living </w:t>
            </w:r>
          </w:p>
          <w:p w14:paraId="38CA5322" w14:textId="549E4F30" w:rsidR="009B3726" w:rsidRDefault="009B3726" w:rsidP="009B372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Monitored and recorded vital signs, food and fluid intake and output</w:t>
            </w:r>
          </w:p>
          <w:p w14:paraId="5850D8E0" w14:textId="21371FF9" w:rsidR="009B3726" w:rsidRDefault="009B3726" w:rsidP="009B372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Contributed to adequate comfort measures</w:t>
            </w:r>
          </w:p>
          <w:p w14:paraId="0D76FAE0" w14:textId="79D93D3A" w:rsidR="009B3726" w:rsidRDefault="009B3726" w:rsidP="009B3726">
            <w:pPr>
              <w:pStyle w:val="Heading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AFFILIATIONS</w:t>
            </w:r>
          </w:p>
          <w:p w14:paraId="38AF41FF" w14:textId="700E4F66" w:rsidR="009B3726" w:rsidRPr="009B3726" w:rsidRDefault="009B3726" w:rsidP="009B372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CPR, AED Basic Life Support Provider           </w:t>
            </w:r>
            <w:r w:rsidR="009D1E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Expires 2023</w:t>
            </w:r>
          </w:p>
          <w:p w14:paraId="464852DB" w14:textId="57B69803" w:rsidR="00453A7B" w:rsidRPr="009B3726" w:rsidRDefault="009B3726" w:rsidP="004D3BDD">
            <w:pPr>
              <w:pStyle w:val="Heading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  <w:r w:rsidR="009D1E96">
              <w:rPr>
                <w:rFonts w:ascii="Times New Roman" w:hAnsi="Times New Roman" w:cs="Times New Roman"/>
                <w:sz w:val="26"/>
                <w:szCs w:val="26"/>
              </w:rPr>
              <w:t xml:space="preserve"> Student Nurse Association                                2020-2021</w:t>
            </w:r>
          </w:p>
          <w:p w14:paraId="5F9F6476" w14:textId="219775D0" w:rsidR="00453A7B" w:rsidRDefault="009D1E96" w:rsidP="00D95726">
            <w:pPr>
              <w:pStyle w:val="Heading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Baptist Health College Semester I. Mentor Program     2018</w:t>
            </w:r>
          </w:p>
          <w:p w14:paraId="11D9FC5C" w14:textId="77777777" w:rsidR="009D1E96" w:rsidRDefault="009D1E96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Baptist Health College Class of 2018 </w:t>
            </w:r>
          </w:p>
          <w:p w14:paraId="4A8F6D86" w14:textId="6CBCDE7D" w:rsidR="009D1E96" w:rsidRDefault="009D1E96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Practical Nursing Vice President                                   2017-2018</w:t>
            </w:r>
          </w:p>
          <w:p w14:paraId="24B04358" w14:textId="0ECA8E69" w:rsidR="009D1E96" w:rsidRDefault="009D1E96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American Nursing Association                                       2017-2019</w:t>
            </w:r>
          </w:p>
          <w:p w14:paraId="0BC61D14" w14:textId="78A902F0" w:rsidR="009D1E96" w:rsidRDefault="009D1E96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Certified Nursing Assistant                                            2014-2018</w:t>
            </w:r>
          </w:p>
          <w:p w14:paraId="5A86D85B" w14:textId="56E81529" w:rsidR="009D1E96" w:rsidRDefault="009D1E96" w:rsidP="009D1E96">
            <w:pPr>
              <w:pStyle w:val="Heading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Professional references</w:t>
            </w:r>
          </w:p>
          <w:p w14:paraId="666E4D1B" w14:textId="2AD0D63F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Tamarin Hopson</w:t>
            </w:r>
          </w:p>
          <w:p w14:paraId="28B7EFC7" w14:textId="671265D2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RN, BSN</w:t>
            </w:r>
          </w:p>
          <w:p w14:paraId="47D9115D" w14:textId="2B74E56A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(870)818-0655</w:t>
            </w:r>
          </w:p>
          <w:p w14:paraId="3E91D85E" w14:textId="7C266536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805CB5D" w14:textId="3AD6CDF3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LaKeria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Rhodes </w:t>
            </w:r>
          </w:p>
          <w:p w14:paraId="5DA7BA45" w14:textId="29818DAE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BSN, RN</w:t>
            </w:r>
          </w:p>
          <w:p w14:paraId="6A251CAF" w14:textId="1ABEDBBF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(870)501-1148</w:t>
            </w:r>
          </w:p>
          <w:p w14:paraId="2700DF18" w14:textId="677B51BD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0FBBE71" w14:textId="49254AF7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Shalanda Mayo</w:t>
            </w:r>
          </w:p>
          <w:p w14:paraId="36B9CE7B" w14:textId="1C54DD67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LPN</w:t>
            </w:r>
          </w:p>
          <w:p w14:paraId="7EBE696B" w14:textId="5EF158AB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(501)353-8513</w:t>
            </w:r>
          </w:p>
          <w:p w14:paraId="4DB69E73" w14:textId="68517FD6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9A22477" w14:textId="77777777" w:rsid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CD1E529" w14:textId="77777777" w:rsidR="00AC76FE" w:rsidRPr="00AC76FE" w:rsidRDefault="00AC76FE" w:rsidP="009D1E9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EA48CAB" w14:textId="698F2687" w:rsidR="00453A7B" w:rsidRDefault="00453A7B" w:rsidP="00D95726">
            <w:pPr>
              <w:pStyle w:val="Heading1"/>
            </w:pPr>
          </w:p>
          <w:p w14:paraId="69B568C4" w14:textId="3CECF3DD" w:rsidR="00453A7B" w:rsidRPr="00EC0F79" w:rsidRDefault="00453A7B" w:rsidP="00EC0F79">
            <w:pPr>
              <w:rPr>
                <w:lang w:val="it-IT"/>
              </w:rPr>
            </w:pPr>
          </w:p>
        </w:tc>
      </w:tr>
      <w:tr w:rsidR="00453A7B" w:rsidRPr="004A28EA" w14:paraId="0ABD5F4A" w14:textId="77777777" w:rsidTr="000873F6">
        <w:trPr>
          <w:trHeight w:val="540"/>
        </w:trPr>
        <w:tc>
          <w:tcPr>
            <w:tcW w:w="316" w:type="dxa"/>
          </w:tcPr>
          <w:p w14:paraId="46F747CB" w14:textId="77777777" w:rsidR="00453A7B" w:rsidRDefault="00453A7B" w:rsidP="004A28EA">
            <w:pPr>
              <w:pStyle w:val="Heading4"/>
            </w:pPr>
          </w:p>
        </w:tc>
        <w:tc>
          <w:tcPr>
            <w:tcW w:w="2834" w:type="dxa"/>
            <w:gridSpan w:val="2"/>
            <w:tcBorders>
              <w:bottom w:val="single" w:sz="4" w:space="0" w:color="FFFFFF" w:themeColor="background1"/>
            </w:tcBorders>
          </w:tcPr>
          <w:p w14:paraId="178A05A6" w14:textId="72E21493" w:rsidR="00453A7B" w:rsidRDefault="00453A7B" w:rsidP="004A28EA">
            <w:pPr>
              <w:pStyle w:val="Heading4"/>
            </w:pPr>
          </w:p>
        </w:tc>
        <w:tc>
          <w:tcPr>
            <w:tcW w:w="270" w:type="dxa"/>
          </w:tcPr>
          <w:p w14:paraId="25076F0C" w14:textId="77777777" w:rsidR="00453A7B" w:rsidRDefault="00453A7B" w:rsidP="004A28EA">
            <w:pPr>
              <w:pStyle w:val="Heading4"/>
            </w:pPr>
          </w:p>
        </w:tc>
        <w:tc>
          <w:tcPr>
            <w:tcW w:w="720" w:type="dxa"/>
          </w:tcPr>
          <w:p w14:paraId="293BEC9D" w14:textId="77777777" w:rsidR="00453A7B" w:rsidRDefault="00453A7B" w:rsidP="00992EB7">
            <w:pPr>
              <w:pStyle w:val="Heading4"/>
            </w:pPr>
          </w:p>
        </w:tc>
        <w:tc>
          <w:tcPr>
            <w:tcW w:w="7236" w:type="dxa"/>
            <w:vMerge/>
          </w:tcPr>
          <w:p w14:paraId="7AF100EC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4699B7E1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1DFD4F9C" w14:textId="55DD1A81" w:rsidR="00453A7B" w:rsidRPr="00B8453F" w:rsidRDefault="00453A7B" w:rsidP="00BE5968"/>
        </w:tc>
        <w:tc>
          <w:tcPr>
            <w:tcW w:w="2970" w:type="dxa"/>
            <w:gridSpan w:val="2"/>
            <w:vAlign w:val="center"/>
          </w:tcPr>
          <w:p w14:paraId="19E3D037" w14:textId="5DE56EEF" w:rsidR="004508AB" w:rsidRPr="004508AB" w:rsidRDefault="004508AB" w:rsidP="004508A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</w:tcPr>
          <w:p w14:paraId="53B79ED4" w14:textId="77777777" w:rsidR="00453A7B" w:rsidRDefault="00453A7B" w:rsidP="004A28EA">
            <w:r>
              <w:t xml:space="preserve"> </w:t>
            </w:r>
          </w:p>
        </w:tc>
        <w:tc>
          <w:tcPr>
            <w:tcW w:w="7236" w:type="dxa"/>
            <w:vMerge/>
          </w:tcPr>
          <w:p w14:paraId="4655047B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4071B0DC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122FFA5F" w14:textId="0294A0A1" w:rsidR="00453A7B" w:rsidRPr="00B8453F" w:rsidRDefault="00453A7B" w:rsidP="00BE5968"/>
        </w:tc>
        <w:tc>
          <w:tcPr>
            <w:tcW w:w="2970" w:type="dxa"/>
            <w:gridSpan w:val="2"/>
            <w:vAlign w:val="center"/>
          </w:tcPr>
          <w:p w14:paraId="55A4DADD" w14:textId="5C9966DE" w:rsidR="00453A7B" w:rsidRPr="00B8453F" w:rsidRDefault="00453A7B" w:rsidP="00BE5968">
            <w:pPr>
              <w:pStyle w:val="Contact1"/>
            </w:pPr>
          </w:p>
        </w:tc>
        <w:tc>
          <w:tcPr>
            <w:tcW w:w="720" w:type="dxa"/>
            <w:vMerge/>
          </w:tcPr>
          <w:p w14:paraId="306D2DA6" w14:textId="77777777" w:rsidR="00453A7B" w:rsidRDefault="00453A7B" w:rsidP="004A28EA"/>
        </w:tc>
        <w:tc>
          <w:tcPr>
            <w:tcW w:w="7236" w:type="dxa"/>
            <w:vMerge/>
          </w:tcPr>
          <w:p w14:paraId="677CF937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7AC5416A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649AC7C1" w14:textId="22B96949" w:rsidR="00453A7B" w:rsidRPr="00B8453F" w:rsidRDefault="00453A7B" w:rsidP="00BE5968"/>
        </w:tc>
        <w:tc>
          <w:tcPr>
            <w:tcW w:w="2970" w:type="dxa"/>
            <w:gridSpan w:val="2"/>
            <w:vAlign w:val="center"/>
          </w:tcPr>
          <w:p w14:paraId="20EE1D2B" w14:textId="03F40F37" w:rsidR="00453A7B" w:rsidRPr="00B8453F" w:rsidRDefault="00453A7B" w:rsidP="00BE5968">
            <w:pPr>
              <w:pStyle w:val="Contact1"/>
            </w:pPr>
          </w:p>
        </w:tc>
        <w:tc>
          <w:tcPr>
            <w:tcW w:w="720" w:type="dxa"/>
            <w:vMerge/>
          </w:tcPr>
          <w:p w14:paraId="69E1BD3B" w14:textId="77777777" w:rsidR="00453A7B" w:rsidRDefault="00453A7B" w:rsidP="004A28EA"/>
        </w:tc>
        <w:tc>
          <w:tcPr>
            <w:tcW w:w="7236" w:type="dxa"/>
            <w:vMerge/>
          </w:tcPr>
          <w:p w14:paraId="14256CA2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6AEAA95E" w14:textId="77777777" w:rsidTr="00BE5968">
        <w:trPr>
          <w:trHeight w:val="1350"/>
        </w:trPr>
        <w:tc>
          <w:tcPr>
            <w:tcW w:w="3420" w:type="dxa"/>
            <w:gridSpan w:val="4"/>
            <w:vAlign w:val="center"/>
          </w:tcPr>
          <w:p w14:paraId="412970CC" w14:textId="11F300AC" w:rsidR="00453A7B" w:rsidRDefault="00453A7B" w:rsidP="004508AB">
            <w:pPr>
              <w:pStyle w:val="Contact2"/>
              <w:jc w:val="left"/>
            </w:pPr>
          </w:p>
        </w:tc>
        <w:tc>
          <w:tcPr>
            <w:tcW w:w="720" w:type="dxa"/>
            <w:vMerge/>
          </w:tcPr>
          <w:p w14:paraId="6DD90910" w14:textId="77777777" w:rsidR="00453A7B" w:rsidRDefault="00453A7B" w:rsidP="004A28EA"/>
        </w:tc>
        <w:tc>
          <w:tcPr>
            <w:tcW w:w="7236" w:type="dxa"/>
            <w:vMerge/>
          </w:tcPr>
          <w:p w14:paraId="3A3DAB8A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375C8E93" w14:textId="77777777" w:rsidTr="00F46BDB">
        <w:trPr>
          <w:trHeight w:val="864"/>
        </w:trPr>
        <w:tc>
          <w:tcPr>
            <w:tcW w:w="3420" w:type="dxa"/>
            <w:gridSpan w:val="4"/>
          </w:tcPr>
          <w:p w14:paraId="47706BFE" w14:textId="77777777" w:rsidR="00453A7B" w:rsidRDefault="00453A7B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3EEBB807" w14:textId="77777777" w:rsidR="00453A7B" w:rsidRDefault="00453A7B" w:rsidP="004A28EA"/>
        </w:tc>
        <w:tc>
          <w:tcPr>
            <w:tcW w:w="7236" w:type="dxa"/>
            <w:vMerge/>
          </w:tcPr>
          <w:p w14:paraId="73FFCCB1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75C350A9" w14:textId="77777777" w:rsidTr="00AA1166">
        <w:trPr>
          <w:trHeight w:val="585"/>
        </w:trPr>
        <w:tc>
          <w:tcPr>
            <w:tcW w:w="450" w:type="dxa"/>
            <w:gridSpan w:val="2"/>
          </w:tcPr>
          <w:p w14:paraId="74D66302" w14:textId="77777777" w:rsidR="00453A7B" w:rsidRPr="00453A7B" w:rsidRDefault="00453A7B" w:rsidP="00453A7B">
            <w:pPr>
              <w:pStyle w:val="Heading4"/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p w14:paraId="5FA13A1D" w14:textId="6E400E48" w:rsidR="00453A7B" w:rsidRPr="00453A7B" w:rsidRDefault="00453A7B" w:rsidP="00DD70BA">
            <w:pPr>
              <w:pStyle w:val="Heading4"/>
              <w:jc w:val="left"/>
            </w:pPr>
          </w:p>
        </w:tc>
        <w:tc>
          <w:tcPr>
            <w:tcW w:w="270" w:type="dxa"/>
          </w:tcPr>
          <w:p w14:paraId="473F4413" w14:textId="77777777" w:rsidR="00453A7B" w:rsidRPr="00453A7B" w:rsidRDefault="00453A7B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61236910" w14:textId="77777777" w:rsidR="00453A7B" w:rsidRDefault="00453A7B" w:rsidP="00992EB7">
            <w:pPr>
              <w:pStyle w:val="Heading4"/>
            </w:pPr>
          </w:p>
        </w:tc>
        <w:tc>
          <w:tcPr>
            <w:tcW w:w="7236" w:type="dxa"/>
            <w:vMerge/>
          </w:tcPr>
          <w:p w14:paraId="268274B0" w14:textId="77777777" w:rsidR="00453A7B" w:rsidRDefault="00453A7B" w:rsidP="002E7306">
            <w:pPr>
              <w:pStyle w:val="Title"/>
            </w:pPr>
          </w:p>
        </w:tc>
      </w:tr>
      <w:tr w:rsidR="00453A7B" w:rsidRPr="00124ED6" w14:paraId="0A421F7C" w14:textId="77777777" w:rsidTr="00453A7B">
        <w:trPr>
          <w:trHeight w:val="170"/>
        </w:trPr>
        <w:tc>
          <w:tcPr>
            <w:tcW w:w="3420" w:type="dxa"/>
            <w:gridSpan w:val="4"/>
          </w:tcPr>
          <w:p w14:paraId="60FA6398" w14:textId="77777777" w:rsidR="00453A7B" w:rsidRPr="00453A7B" w:rsidRDefault="00453A7B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00CBB655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221E94E0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  <w:tr w:rsidR="00453A7B" w:rsidRPr="00C62E97" w14:paraId="428563C6" w14:textId="77777777" w:rsidTr="00453A7B">
        <w:trPr>
          <w:trHeight w:val="1107"/>
        </w:trPr>
        <w:tc>
          <w:tcPr>
            <w:tcW w:w="450" w:type="dxa"/>
            <w:gridSpan w:val="2"/>
          </w:tcPr>
          <w:p w14:paraId="25BE8950" w14:textId="5A3CD210" w:rsidR="00453A7B" w:rsidRPr="00124ED6" w:rsidRDefault="00453A7B" w:rsidP="00453A7B">
            <w:pPr>
              <w:rPr>
                <w:noProof/>
                <w:lang w:val="it-IT"/>
              </w:rPr>
            </w:pPr>
          </w:p>
        </w:tc>
        <w:tc>
          <w:tcPr>
            <w:tcW w:w="2970" w:type="dxa"/>
            <w:gridSpan w:val="2"/>
          </w:tcPr>
          <w:p w14:paraId="160D673D" w14:textId="1B95973E" w:rsidR="00453A7B" w:rsidRPr="00DD70BA" w:rsidRDefault="00453A7B" w:rsidP="00DD70BA">
            <w:pPr>
              <w:pStyle w:val="Heading5"/>
              <w:rPr>
                <w:noProof/>
                <w:lang w:val="it-IT"/>
              </w:rPr>
            </w:pPr>
          </w:p>
        </w:tc>
        <w:tc>
          <w:tcPr>
            <w:tcW w:w="720" w:type="dxa"/>
            <w:vMerge/>
          </w:tcPr>
          <w:p w14:paraId="1B3E4FB7" w14:textId="77777777" w:rsidR="00453A7B" w:rsidRPr="00C62E97" w:rsidRDefault="00453A7B" w:rsidP="00453A7B"/>
        </w:tc>
        <w:tc>
          <w:tcPr>
            <w:tcW w:w="7236" w:type="dxa"/>
            <w:vMerge/>
          </w:tcPr>
          <w:p w14:paraId="4084D252" w14:textId="77777777" w:rsidR="00453A7B" w:rsidRPr="00C62E97" w:rsidRDefault="00453A7B" w:rsidP="00453A7B">
            <w:pPr>
              <w:pStyle w:val="Title"/>
            </w:pPr>
          </w:p>
        </w:tc>
      </w:tr>
      <w:tr w:rsidR="00453A7B" w:rsidRPr="00124ED6" w14:paraId="091F2727" w14:textId="77777777" w:rsidTr="00453A7B">
        <w:trPr>
          <w:trHeight w:val="1445"/>
        </w:trPr>
        <w:tc>
          <w:tcPr>
            <w:tcW w:w="450" w:type="dxa"/>
            <w:gridSpan w:val="2"/>
          </w:tcPr>
          <w:p w14:paraId="12518C22" w14:textId="212D5FD7" w:rsidR="00453A7B" w:rsidRPr="00124ED6" w:rsidRDefault="00453A7B" w:rsidP="00453A7B">
            <w:pPr>
              <w:rPr>
                <w:noProof/>
                <w:lang w:val="it-IT"/>
              </w:rPr>
            </w:pPr>
          </w:p>
        </w:tc>
        <w:tc>
          <w:tcPr>
            <w:tcW w:w="2970" w:type="dxa"/>
            <w:gridSpan w:val="2"/>
          </w:tcPr>
          <w:p w14:paraId="11B9CD05" w14:textId="5DC8D3EA" w:rsidR="00453A7B" w:rsidRPr="00887E05" w:rsidRDefault="00453A7B" w:rsidP="00DD70BA">
            <w:pPr>
              <w:pStyle w:val="Heading5"/>
            </w:pPr>
          </w:p>
        </w:tc>
        <w:tc>
          <w:tcPr>
            <w:tcW w:w="720" w:type="dxa"/>
            <w:vMerge/>
          </w:tcPr>
          <w:p w14:paraId="1FFAE52D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7736B733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</w:tbl>
    <w:p w14:paraId="0B2DADF5" w14:textId="431522D3" w:rsidR="00871DB8" w:rsidRDefault="003B4AEF"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248868E" wp14:editId="1CE5DDA8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38CAE6" id="Graphic 38" o:spid="_x0000_s1026" alt="&quot;&quot;" style="position:absolute;margin-left:-48.75pt;margin-top:262.4pt;width:9pt;height:16.65pt;z-index:251735040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79744" behindDoc="0" locked="0" layoutInCell="1" allowOverlap="1" wp14:anchorId="48A14AD3" wp14:editId="6EC06534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0528" behindDoc="0" locked="0" layoutInCell="1" allowOverlap="1" wp14:anchorId="65F772F3" wp14:editId="6101C63E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1C1F1CEE" wp14:editId="70A59938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6912" behindDoc="0" locked="0" layoutInCell="1" allowOverlap="1" wp14:anchorId="1BF3F37B" wp14:editId="78D06C27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D21664" wp14:editId="0CB1EED8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32760" id="Group 25" o:spid="_x0000_s1026" alt="&quot;&quot;" style="position:absolute;margin-left:-1in;margin-top:1110.55pt;width:210.1pt;height:308.05pt;z-index:251667456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249954" wp14:editId="141B0296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A09C7" id="Group 13" o:spid="_x0000_s1026" alt="&quot;&quot;" style="position:absolute;margin-left:-1in;margin-top:872.05pt;width:210.15pt;height:308.05pt;z-index:25166438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F46BDB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C76E" w14:textId="77777777" w:rsidR="006A2B41" w:rsidRDefault="006A2B41" w:rsidP="00AA35A8">
      <w:pPr>
        <w:spacing w:line="240" w:lineRule="auto"/>
      </w:pPr>
      <w:r>
        <w:separator/>
      </w:r>
    </w:p>
  </w:endnote>
  <w:endnote w:type="continuationSeparator" w:id="0">
    <w:p w14:paraId="427D075F" w14:textId="77777777" w:rsidR="006A2B41" w:rsidRDefault="006A2B41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82CB" w14:textId="77777777" w:rsidR="006A2B41" w:rsidRDefault="006A2B41" w:rsidP="00AA35A8">
      <w:pPr>
        <w:spacing w:line="240" w:lineRule="auto"/>
      </w:pPr>
      <w:r>
        <w:separator/>
      </w:r>
    </w:p>
  </w:footnote>
  <w:footnote w:type="continuationSeparator" w:id="0">
    <w:p w14:paraId="4F605953" w14:textId="77777777" w:rsidR="006A2B41" w:rsidRDefault="006A2B41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128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A66"/>
    <w:multiLevelType w:val="hybridMultilevel"/>
    <w:tmpl w:val="CD0E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E041E"/>
    <w:multiLevelType w:val="hybridMultilevel"/>
    <w:tmpl w:val="2876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E7203"/>
    <w:multiLevelType w:val="hybridMultilevel"/>
    <w:tmpl w:val="437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E4"/>
    <w:rsid w:val="00033263"/>
    <w:rsid w:val="0007515C"/>
    <w:rsid w:val="000873F6"/>
    <w:rsid w:val="000B286F"/>
    <w:rsid w:val="000D134B"/>
    <w:rsid w:val="00124ED6"/>
    <w:rsid w:val="00167789"/>
    <w:rsid w:val="0018639F"/>
    <w:rsid w:val="00194704"/>
    <w:rsid w:val="00203213"/>
    <w:rsid w:val="002236D5"/>
    <w:rsid w:val="00243756"/>
    <w:rsid w:val="002C4E0C"/>
    <w:rsid w:val="002E7306"/>
    <w:rsid w:val="00331DCE"/>
    <w:rsid w:val="00352A17"/>
    <w:rsid w:val="00360599"/>
    <w:rsid w:val="003B4AEF"/>
    <w:rsid w:val="00415CF3"/>
    <w:rsid w:val="004508AB"/>
    <w:rsid w:val="00453A7B"/>
    <w:rsid w:val="00453F62"/>
    <w:rsid w:val="004936B2"/>
    <w:rsid w:val="004A28EA"/>
    <w:rsid w:val="004D2D96"/>
    <w:rsid w:val="004D3BDD"/>
    <w:rsid w:val="005836CA"/>
    <w:rsid w:val="00612D5D"/>
    <w:rsid w:val="00625936"/>
    <w:rsid w:val="006A1E18"/>
    <w:rsid w:val="006A2B41"/>
    <w:rsid w:val="006C0159"/>
    <w:rsid w:val="007212E4"/>
    <w:rsid w:val="00791376"/>
    <w:rsid w:val="007D5DDF"/>
    <w:rsid w:val="00831977"/>
    <w:rsid w:val="00871DB8"/>
    <w:rsid w:val="00887E05"/>
    <w:rsid w:val="008D2C61"/>
    <w:rsid w:val="008F180B"/>
    <w:rsid w:val="008F48B9"/>
    <w:rsid w:val="009049BC"/>
    <w:rsid w:val="00951646"/>
    <w:rsid w:val="00971466"/>
    <w:rsid w:val="00992EB7"/>
    <w:rsid w:val="009B3726"/>
    <w:rsid w:val="009D1E96"/>
    <w:rsid w:val="009F45BA"/>
    <w:rsid w:val="00A633B0"/>
    <w:rsid w:val="00AA1166"/>
    <w:rsid w:val="00AA35A8"/>
    <w:rsid w:val="00AC76FE"/>
    <w:rsid w:val="00AE562D"/>
    <w:rsid w:val="00B8453F"/>
    <w:rsid w:val="00B852C1"/>
    <w:rsid w:val="00B85473"/>
    <w:rsid w:val="00BE5968"/>
    <w:rsid w:val="00C14FBF"/>
    <w:rsid w:val="00C62E97"/>
    <w:rsid w:val="00CB3E40"/>
    <w:rsid w:val="00CD7559"/>
    <w:rsid w:val="00CF22B3"/>
    <w:rsid w:val="00D86385"/>
    <w:rsid w:val="00D95726"/>
    <w:rsid w:val="00DB472D"/>
    <w:rsid w:val="00DD70BA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8D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05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9F4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sv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15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18909E5EDF47758B99314D5E69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12E7-7C70-4DF6-924B-3FFA05A88C7E}"/>
      </w:docPartPr>
      <w:docPartBody>
        <w:p w:rsidR="00956C01" w:rsidRDefault="00956C01">
          <w:pPr>
            <w:pStyle w:val="AF18909E5EDF47758B99314D5E6908E5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01"/>
    <w:rsid w:val="0095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7DF2153CB488DB93624503B5D208B">
    <w:name w:val="3B57DF2153CB488DB93624503B5D208B"/>
  </w:style>
  <w:style w:type="paragraph" w:customStyle="1" w:styleId="6ECEB8004A3B41C3A4DB25DDC8E657C1">
    <w:name w:val="6ECEB8004A3B41C3A4DB25DDC8E657C1"/>
  </w:style>
  <w:style w:type="paragraph" w:customStyle="1" w:styleId="AF18909E5EDF47758B99314D5E6908E5">
    <w:name w:val="AF18909E5EDF47758B99314D5E6908E5"/>
  </w:style>
  <w:style w:type="paragraph" w:customStyle="1" w:styleId="8313BA3752C747A28DE6731A07CFD56D">
    <w:name w:val="8313BA3752C747A28DE6731A07CFD56D"/>
  </w:style>
  <w:style w:type="paragraph" w:customStyle="1" w:styleId="A4B988FC96A0427899EAB8C026F6AE3F">
    <w:name w:val="A4B988FC96A0427899EAB8C026F6AE3F"/>
  </w:style>
  <w:style w:type="paragraph" w:customStyle="1" w:styleId="6AC880A2884D4D1EBEA368BC48834001">
    <w:name w:val="6AC880A2884D4D1EBEA368BC48834001"/>
  </w:style>
  <w:style w:type="paragraph" w:customStyle="1" w:styleId="2EEEDB8607A04AC1BABF6515B7A0E1F6">
    <w:name w:val="2EEEDB8607A04AC1BABF6515B7A0E1F6"/>
  </w:style>
  <w:style w:type="paragraph" w:customStyle="1" w:styleId="339EB6ECD2484BD5BC93AF3864E0BD01">
    <w:name w:val="339EB6ECD2484BD5BC93AF3864E0BD01"/>
  </w:style>
  <w:style w:type="paragraph" w:customStyle="1" w:styleId="69DFA7606724488CB9C8E0A7B64FC0D8">
    <w:name w:val="69DFA7606724488CB9C8E0A7B64FC0D8"/>
  </w:style>
  <w:style w:type="paragraph" w:customStyle="1" w:styleId="7CAA4FE51317421699E05060D030A127">
    <w:name w:val="7CAA4FE51317421699E05060D030A127"/>
  </w:style>
  <w:style w:type="paragraph" w:customStyle="1" w:styleId="92AF807D15BC42F99D7DF9D31B1B7223">
    <w:name w:val="92AF807D15BC42F99D7DF9D31B1B7223"/>
  </w:style>
  <w:style w:type="paragraph" w:customStyle="1" w:styleId="161FE7E3E50A4754B7D38D594619B3A5">
    <w:name w:val="161FE7E3E50A4754B7D38D594619B3A5"/>
  </w:style>
  <w:style w:type="paragraph" w:customStyle="1" w:styleId="E3A4DC700DBA4C8E9516B16195CEC531">
    <w:name w:val="E3A4DC700DBA4C8E9516B16195CEC531"/>
  </w:style>
  <w:style w:type="paragraph" w:customStyle="1" w:styleId="C75F81B000B64538B8269B96029468E6">
    <w:name w:val="C75F81B000B64538B8269B96029468E6"/>
  </w:style>
  <w:style w:type="paragraph" w:customStyle="1" w:styleId="8DB5CEE654434F93869D27317035904B">
    <w:name w:val="8DB5CEE654434F93869D27317035904B"/>
  </w:style>
  <w:style w:type="paragraph" w:customStyle="1" w:styleId="FCA7FDBB865C44F6A8D98449E9CCDCDA">
    <w:name w:val="FCA7FDBB865C44F6A8D98449E9CCDCDA"/>
  </w:style>
  <w:style w:type="paragraph" w:customStyle="1" w:styleId="6E3FD6A96C314F508A81FA77FA7C0C21">
    <w:name w:val="6E3FD6A96C314F508A81FA77FA7C0C21"/>
  </w:style>
  <w:style w:type="paragraph" w:customStyle="1" w:styleId="22CBBEBD553A47B5934F71BE251573BC">
    <w:name w:val="22CBBEBD553A47B5934F71BE251573BC"/>
  </w:style>
  <w:style w:type="paragraph" w:customStyle="1" w:styleId="80240280ACBC4B40A8D38DD6D75EE1CF">
    <w:name w:val="80240280ACBC4B40A8D38DD6D75EE1CF"/>
  </w:style>
  <w:style w:type="paragraph" w:customStyle="1" w:styleId="9EA5B5076D22403181A87A0E36DF96C1">
    <w:name w:val="9EA5B5076D22403181A87A0E36DF96C1"/>
  </w:style>
  <w:style w:type="paragraph" w:customStyle="1" w:styleId="61B78E6091624459A672F05BA91CFDB3">
    <w:name w:val="61B78E6091624459A672F05BA91CFDB3"/>
  </w:style>
  <w:style w:type="paragraph" w:customStyle="1" w:styleId="C2190D82D2234401AFEB89F45696C9FA">
    <w:name w:val="C2190D82D2234401AFEB89F45696C9FA"/>
  </w:style>
  <w:style w:type="paragraph" w:customStyle="1" w:styleId="826285E9E3A34010952A4BE8852598C0">
    <w:name w:val="826285E9E3A34010952A4BE8852598C0"/>
  </w:style>
  <w:style w:type="paragraph" w:customStyle="1" w:styleId="82406420035741189D051246F0501262">
    <w:name w:val="82406420035741189D051246F0501262"/>
  </w:style>
  <w:style w:type="paragraph" w:customStyle="1" w:styleId="1F4972B10A944C1DBDCCBF883AE70C7F">
    <w:name w:val="1F4972B10A944C1DBDCCBF883AE70C7F"/>
  </w:style>
  <w:style w:type="paragraph" w:customStyle="1" w:styleId="4AC78A1DD1AB470BABAD36A73807FCF5">
    <w:name w:val="4AC78A1DD1AB470BABAD36A73807FCF5"/>
  </w:style>
  <w:style w:type="paragraph" w:customStyle="1" w:styleId="9B9568EE406B4FBCA8F1314DF0D14722">
    <w:name w:val="9B9568EE406B4FBCA8F1314DF0D14722"/>
  </w:style>
  <w:style w:type="paragraph" w:customStyle="1" w:styleId="81CA7842380C4CDEB217C8ACD1739C04">
    <w:name w:val="81CA7842380C4CDEB217C8ACD1739C04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  <w:sz w:val="24"/>
      <w:szCs w:val="24"/>
    </w:rPr>
  </w:style>
  <w:style w:type="paragraph" w:customStyle="1" w:styleId="3ACF6AF323224690BBD46F2DE8CCD762">
    <w:name w:val="3ACF6AF323224690BBD46F2DE8CCD762"/>
  </w:style>
  <w:style w:type="paragraph" w:customStyle="1" w:styleId="E537C296AEE440CAA6F9961F28DFA5B3">
    <w:name w:val="E537C296AEE440CAA6F9961F28DFA5B3"/>
  </w:style>
  <w:style w:type="paragraph" w:customStyle="1" w:styleId="84E094680BBC48A0AD2B8CFC6986FF01">
    <w:name w:val="84E094680BBC48A0AD2B8CFC6986FF01"/>
  </w:style>
  <w:style w:type="paragraph" w:customStyle="1" w:styleId="B27EF7780C0C48D49361D929AA37A97F">
    <w:name w:val="B27EF7780C0C48D49361D929AA37A97F"/>
  </w:style>
  <w:style w:type="paragraph" w:customStyle="1" w:styleId="B7C8B114EB1D4F01BA4030F31EAF33D2">
    <w:name w:val="B7C8B114EB1D4F01BA4030F31EAF33D2"/>
  </w:style>
  <w:style w:type="paragraph" w:customStyle="1" w:styleId="3B220FF9A6C245BBBD48E560BBE1A6F8">
    <w:name w:val="3B220FF9A6C245BBBD48E560BBE1A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6FAF96-5A10-4D46-9C83-0E8B10B28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A2B99-2D23-406C-97DD-033BBCEAF6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B71C09A-A895-47D3-A3CD-1D44084E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465CC-C937-40C2-9262-5C18FA8A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2021-08-26T04:40:00Z</dcterms:created>
  <dcterms:modified xsi:type="dcterms:W3CDTF">2021-08-26T04:40:00Z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