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A93754" w:rsidRPr="00A93754" w14:paraId="15AEC2E1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C8B21FF" w14:textId="77777777" w:rsidR="00692703" w:rsidRPr="000F621D" w:rsidRDefault="00E51B2A" w:rsidP="00913946">
            <w:pPr>
              <w:pStyle w:val="Title"/>
              <w:rPr>
                <w:color w:val="000000" w:themeColor="text1"/>
                <w:sz w:val="40"/>
                <w:szCs w:val="40"/>
              </w:rPr>
            </w:pPr>
            <w:bookmarkStart w:id="0" w:name="OLE_LINK1"/>
            <w:bookmarkStart w:id="1" w:name="OLE_LINK2"/>
            <w:r w:rsidRPr="000F621D">
              <w:rPr>
                <w:color w:val="000000" w:themeColor="text1"/>
                <w:sz w:val="40"/>
                <w:szCs w:val="40"/>
              </w:rPr>
              <w:t>andrea</w:t>
            </w:r>
            <w:r w:rsidR="00692703" w:rsidRPr="000F621D">
              <w:rPr>
                <w:color w:val="000000" w:themeColor="text1"/>
                <w:sz w:val="40"/>
                <w:szCs w:val="40"/>
              </w:rPr>
              <w:t xml:space="preserve"> </w:t>
            </w:r>
            <w:r w:rsidRPr="000F621D">
              <w:rPr>
                <w:rStyle w:val="IntenseEmphasis"/>
                <w:color w:val="000000" w:themeColor="text1"/>
                <w:sz w:val="40"/>
                <w:szCs w:val="40"/>
              </w:rPr>
              <w:t>schunk</w:t>
            </w:r>
          </w:p>
          <w:p w14:paraId="70A409F4" w14:textId="77777777" w:rsidR="00692703" w:rsidRPr="00A93754" w:rsidRDefault="00E51B2A" w:rsidP="00913946">
            <w:pPr>
              <w:pStyle w:val="ContactInfo"/>
              <w:contextualSpacing w:val="0"/>
              <w:rPr>
                <w:color w:val="000000" w:themeColor="text1"/>
              </w:rPr>
            </w:pPr>
            <w:r w:rsidRPr="00A93754">
              <w:rPr>
                <w:color w:val="000000" w:themeColor="text1"/>
              </w:rPr>
              <w:t>5250 E Walton St Long Beach CA 90815</w:t>
            </w:r>
            <w:r w:rsidR="00692703" w:rsidRPr="00A93754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alias w:val="Divider dot:"/>
                <w:tag w:val="Divider dot:"/>
                <w:id w:val="-1459182552"/>
                <w:placeholder>
                  <w:docPart w:val="84E165916A808243A566A271CE2E9A30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A93754">
                  <w:rPr>
                    <w:color w:val="000000" w:themeColor="text1"/>
                  </w:rPr>
                  <w:t>·</w:t>
                </w:r>
              </w:sdtContent>
            </w:sdt>
            <w:r w:rsidR="00692703" w:rsidRPr="00A93754">
              <w:rPr>
                <w:color w:val="000000" w:themeColor="text1"/>
              </w:rPr>
              <w:t xml:space="preserve"> </w:t>
            </w:r>
            <w:r w:rsidRPr="00A93754">
              <w:rPr>
                <w:color w:val="000000" w:themeColor="text1"/>
              </w:rPr>
              <w:t>714-717-3957</w:t>
            </w:r>
          </w:p>
          <w:p w14:paraId="601EB912" w14:textId="77777777" w:rsidR="00692703" w:rsidRPr="00A93754" w:rsidRDefault="008152C2" w:rsidP="00913946">
            <w:pPr>
              <w:pStyle w:val="ContactInfoEmphasis"/>
              <w:contextualSpacing w:val="0"/>
              <w:rPr>
                <w:color w:val="000000" w:themeColor="text1"/>
              </w:rPr>
            </w:pPr>
            <w:r w:rsidRPr="00A93754">
              <w:rPr>
                <w:color w:val="000000" w:themeColor="text1"/>
              </w:rPr>
              <w:t>Andreaschunk74@gmail.com</w:t>
            </w:r>
            <w:r w:rsidR="00692703" w:rsidRPr="00A93754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alias w:val="Divider dot:"/>
                <w:tag w:val="Divider dot:"/>
                <w:id w:val="2000459528"/>
                <w:placeholder>
                  <w:docPart w:val="D53E08ED02AB5A4589F943B88E1320B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A93754">
                  <w:rPr>
                    <w:color w:val="000000" w:themeColor="text1"/>
                  </w:rPr>
                  <w:t>·</w:t>
                </w:r>
              </w:sdtContent>
            </w:sdt>
            <w:r w:rsidR="00692703" w:rsidRPr="00A93754">
              <w:rPr>
                <w:color w:val="000000" w:themeColor="text1"/>
              </w:rPr>
              <w:t xml:space="preserve"> </w:t>
            </w:r>
            <w:r w:rsidR="00154115" w:rsidRPr="00A93754">
              <w:rPr>
                <w:rStyle w:val="domain"/>
                <w:rFonts w:ascii="Helvetica" w:hAnsi="Helvetica"/>
                <w:color w:val="000000" w:themeColor="text1"/>
                <w:bdr w:val="none" w:sz="0" w:space="0" w:color="auto" w:frame="1"/>
              </w:rPr>
              <w:t>www.linkedin.com/in/</w:t>
            </w:r>
            <w:r w:rsidR="00154115" w:rsidRPr="00A93754">
              <w:rPr>
                <w:rStyle w:val="vanity-name"/>
                <w:rFonts w:ascii="Helvetica" w:hAnsi="Helvetica"/>
                <w:color w:val="000000" w:themeColor="text1"/>
                <w:bdr w:val="none" w:sz="0" w:space="0" w:color="auto" w:frame="1"/>
              </w:rPr>
              <w:t>andrea-schunk-rn-bsn-5202b1133</w:t>
            </w:r>
            <w:r w:rsidR="00692703" w:rsidRPr="00A93754">
              <w:rPr>
                <w:color w:val="000000" w:themeColor="text1"/>
              </w:rPr>
              <w:t xml:space="preserve"> </w:t>
            </w:r>
          </w:p>
        </w:tc>
      </w:tr>
      <w:tr w:rsidR="00A93754" w:rsidRPr="002B42F8" w14:paraId="2AAE44D9" w14:textId="77777777" w:rsidTr="00692703">
        <w:tc>
          <w:tcPr>
            <w:tcW w:w="9360" w:type="dxa"/>
            <w:tcMar>
              <w:top w:w="432" w:type="dxa"/>
            </w:tcMar>
          </w:tcPr>
          <w:p w14:paraId="6C76F552" w14:textId="65573582" w:rsidR="001755A8" w:rsidRPr="002B42F8" w:rsidRDefault="00FE6B01" w:rsidP="00913946">
            <w:pPr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>Compassionate and friendly ICU Registered Nurse with</w:t>
            </w:r>
            <w:r w:rsidR="00751196" w:rsidRPr="002B42F8">
              <w:rPr>
                <w:color w:val="000000" w:themeColor="text1"/>
                <w:sz w:val="21"/>
                <w:szCs w:val="21"/>
              </w:rPr>
              <w:t xml:space="preserve"> four</w:t>
            </w:r>
            <w:r w:rsidRPr="002B42F8">
              <w:rPr>
                <w:color w:val="000000" w:themeColor="text1"/>
                <w:sz w:val="21"/>
                <w:szCs w:val="21"/>
              </w:rPr>
              <w:t xml:space="preserve"> years of experience in </w:t>
            </w:r>
            <w:r w:rsidR="00F31D95" w:rsidRPr="002B42F8">
              <w:rPr>
                <w:color w:val="000000" w:themeColor="text1"/>
                <w:sz w:val="21"/>
                <w:szCs w:val="21"/>
              </w:rPr>
              <w:t xml:space="preserve">high-acuity environment. Having attention to detail, great </w:t>
            </w:r>
            <w:r w:rsidRPr="002B42F8">
              <w:rPr>
                <w:color w:val="000000" w:themeColor="text1"/>
                <w:sz w:val="21"/>
                <w:szCs w:val="21"/>
              </w:rPr>
              <w:t>time mana</w:t>
            </w:r>
            <w:r w:rsidR="00F31D95" w:rsidRPr="002B42F8">
              <w:rPr>
                <w:color w:val="000000" w:themeColor="text1"/>
                <w:sz w:val="21"/>
                <w:szCs w:val="21"/>
              </w:rPr>
              <w:t>gement, and being a team player are part of my</w:t>
            </w:r>
            <w:r w:rsidRPr="002B42F8">
              <w:rPr>
                <w:color w:val="000000" w:themeColor="text1"/>
                <w:sz w:val="21"/>
                <w:szCs w:val="21"/>
              </w:rPr>
              <w:t xml:space="preserve"> skill se</w:t>
            </w:r>
            <w:r w:rsidR="00F31D95" w:rsidRPr="002B42F8">
              <w:rPr>
                <w:color w:val="000000" w:themeColor="text1"/>
                <w:sz w:val="21"/>
                <w:szCs w:val="21"/>
              </w:rPr>
              <w:t>t, as well as continually seeking</w:t>
            </w:r>
            <w:r w:rsidRPr="002B42F8">
              <w:rPr>
                <w:color w:val="000000" w:themeColor="text1"/>
                <w:sz w:val="21"/>
                <w:szCs w:val="21"/>
              </w:rPr>
              <w:t xml:space="preserve"> education and growth, both professionally and personally.</w:t>
            </w:r>
          </w:p>
        </w:tc>
      </w:tr>
    </w:tbl>
    <w:p w14:paraId="7A940E9F" w14:textId="39D0E538" w:rsidR="004E01EB" w:rsidRPr="002B42F8" w:rsidRDefault="002F076D" w:rsidP="00751196">
      <w:pPr>
        <w:pStyle w:val="Heading1"/>
        <w:tabs>
          <w:tab w:val="left" w:pos="4010"/>
        </w:tabs>
        <w:rPr>
          <w:color w:val="000000" w:themeColor="text1"/>
          <w:sz w:val="21"/>
          <w:szCs w:val="21"/>
        </w:rPr>
      </w:pPr>
      <w:sdt>
        <w:sdtPr>
          <w:rPr>
            <w:color w:val="000000" w:themeColor="text1"/>
            <w:sz w:val="21"/>
            <w:szCs w:val="21"/>
          </w:rPr>
          <w:alias w:val="Experience:"/>
          <w:tag w:val="Experience:"/>
          <w:id w:val="-1983300934"/>
          <w:placeholder>
            <w:docPart w:val="E3C229C30212A845842877C85D4AE925"/>
          </w:placeholder>
          <w:temporary/>
          <w:showingPlcHdr/>
          <w15:appearance w15:val="hidden"/>
        </w:sdtPr>
        <w:sdtEndPr/>
        <w:sdtContent>
          <w:r w:rsidR="004E01EB" w:rsidRPr="002B42F8">
            <w:rPr>
              <w:color w:val="000000" w:themeColor="text1"/>
              <w:sz w:val="21"/>
              <w:szCs w:val="21"/>
            </w:rPr>
            <w:t>Experience</w:t>
          </w:r>
        </w:sdtContent>
      </w:sdt>
      <w:r w:rsidR="00751196" w:rsidRPr="002B42F8">
        <w:rPr>
          <w:color w:val="000000" w:themeColor="text1"/>
          <w:sz w:val="21"/>
          <w:szCs w:val="21"/>
        </w:rPr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A93754" w:rsidRPr="002B42F8" w14:paraId="2B530E03" w14:textId="77777777" w:rsidTr="00D66A52">
        <w:tc>
          <w:tcPr>
            <w:tcW w:w="9355" w:type="dxa"/>
          </w:tcPr>
          <w:p w14:paraId="1D01E924" w14:textId="4035A45C" w:rsidR="001D0BF1" w:rsidRPr="002B42F8" w:rsidRDefault="00F335C1" w:rsidP="001D0BF1">
            <w:pPr>
              <w:pStyle w:val="Heading3"/>
              <w:contextualSpacing w:val="0"/>
              <w:outlineLvl w:val="2"/>
              <w:rPr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>May 2019 - Current</w:t>
            </w:r>
          </w:p>
          <w:p w14:paraId="6D59DBD3" w14:textId="537AB527" w:rsidR="000B33A7" w:rsidRPr="002B42F8" w:rsidRDefault="00B15BA9" w:rsidP="00B15BA9">
            <w:pPr>
              <w:pStyle w:val="Heading2"/>
              <w:contextualSpacing w:val="0"/>
              <w:outlineLvl w:val="1"/>
              <w:rPr>
                <w:b w:val="0"/>
                <w:smallCaps/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 xml:space="preserve">Registered Nurse </w:t>
            </w:r>
            <w:r w:rsidR="00F335C1" w:rsidRPr="002B42F8">
              <w:rPr>
                <w:color w:val="000000" w:themeColor="text1"/>
                <w:sz w:val="21"/>
                <w:szCs w:val="21"/>
              </w:rPr>
              <w:t xml:space="preserve">Cardiovascular </w:t>
            </w:r>
            <w:r w:rsidRPr="002B42F8">
              <w:rPr>
                <w:color w:val="000000" w:themeColor="text1"/>
                <w:sz w:val="21"/>
                <w:szCs w:val="21"/>
              </w:rPr>
              <w:t>Intensive Care Unit</w:t>
            </w:r>
            <w:r w:rsidR="001D0BF1" w:rsidRPr="002B42F8">
              <w:rPr>
                <w:color w:val="000000" w:themeColor="text1"/>
                <w:sz w:val="21"/>
                <w:szCs w:val="21"/>
              </w:rPr>
              <w:t xml:space="preserve">, </w:t>
            </w:r>
            <w:r w:rsidR="00F335C1" w:rsidRPr="002B42F8">
              <w:rPr>
                <w:b w:val="0"/>
                <w:color w:val="000000" w:themeColor="text1"/>
                <w:sz w:val="21"/>
                <w:szCs w:val="21"/>
              </w:rPr>
              <w:t>Torrance Memorial</w:t>
            </w:r>
            <w:r w:rsidRPr="002B42F8">
              <w:rPr>
                <w:rStyle w:val="SubtleReference"/>
                <w:color w:val="000000" w:themeColor="text1"/>
                <w:sz w:val="21"/>
                <w:szCs w:val="21"/>
              </w:rPr>
              <w:t xml:space="preserve"> Medical center</w:t>
            </w:r>
            <w:r w:rsidR="000B33A7" w:rsidRPr="002B42F8">
              <w:rPr>
                <w:rStyle w:val="SubtleReference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A93754" w:rsidRPr="002B42F8" w14:paraId="1CFCE67C" w14:textId="77777777" w:rsidTr="00F61DF9">
        <w:tc>
          <w:tcPr>
            <w:tcW w:w="9355" w:type="dxa"/>
            <w:tcMar>
              <w:top w:w="216" w:type="dxa"/>
            </w:tcMar>
          </w:tcPr>
          <w:p w14:paraId="2C4D5358" w14:textId="1B050B91" w:rsidR="00F61DF9" w:rsidRPr="002B42F8" w:rsidRDefault="00F335C1" w:rsidP="00F61DF9">
            <w:pPr>
              <w:pStyle w:val="Heading3"/>
              <w:contextualSpacing w:val="0"/>
              <w:outlineLvl w:val="2"/>
              <w:rPr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>June 2017 – May 2019</w:t>
            </w:r>
          </w:p>
          <w:p w14:paraId="7D8AC9A2" w14:textId="5D1E8038" w:rsidR="00F335C1" w:rsidRPr="002B42F8" w:rsidRDefault="00F335C1" w:rsidP="001115EB">
            <w:pPr>
              <w:pStyle w:val="Heading2"/>
              <w:contextualSpacing w:val="0"/>
              <w:outlineLvl w:val="1"/>
              <w:rPr>
                <w:rStyle w:val="SubtleReference"/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>Registered Nurse Intensive care unit,</w:t>
            </w:r>
            <w:r w:rsidR="00F61DF9" w:rsidRPr="002B42F8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B42F8">
              <w:rPr>
                <w:b w:val="0"/>
                <w:color w:val="000000" w:themeColor="text1"/>
                <w:sz w:val="21"/>
                <w:szCs w:val="21"/>
              </w:rPr>
              <w:t xml:space="preserve">Fountain Valley Regional Hospital &amp; </w:t>
            </w:r>
            <w:r w:rsidR="00EB44D6" w:rsidRPr="002B42F8">
              <w:rPr>
                <w:rStyle w:val="SubtleReference"/>
                <w:color w:val="000000" w:themeColor="text1"/>
                <w:sz w:val="21"/>
                <w:szCs w:val="21"/>
              </w:rPr>
              <w:t>medical cente</w:t>
            </w:r>
            <w:r w:rsidRPr="002B42F8">
              <w:rPr>
                <w:rStyle w:val="SubtleReference"/>
                <w:color w:val="000000" w:themeColor="text1"/>
                <w:sz w:val="21"/>
                <w:szCs w:val="21"/>
              </w:rPr>
              <w:t>R</w:t>
            </w:r>
          </w:p>
          <w:p w14:paraId="2D833109" w14:textId="5732AE64" w:rsidR="00F335C1" w:rsidRPr="002B42F8" w:rsidRDefault="00F335C1" w:rsidP="001115EB">
            <w:pPr>
              <w:pStyle w:val="Heading2"/>
              <w:contextualSpacing w:val="0"/>
              <w:outlineLvl w:val="1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</w:tbl>
    <w:sdt>
      <w:sdtPr>
        <w:rPr>
          <w:color w:val="000000" w:themeColor="text1"/>
          <w:sz w:val="21"/>
          <w:szCs w:val="21"/>
        </w:rPr>
        <w:alias w:val="Education:"/>
        <w:tag w:val="Education:"/>
        <w:id w:val="-1908763273"/>
        <w:placeholder>
          <w:docPart w:val="4A2643D70A06ED40AE76DE08032F47CF"/>
        </w:placeholder>
        <w:temporary/>
        <w:showingPlcHdr/>
        <w15:appearance w15:val="hidden"/>
      </w:sdtPr>
      <w:sdtEndPr/>
      <w:sdtContent>
        <w:p w14:paraId="2D22F013" w14:textId="77777777" w:rsidR="00DA59AA" w:rsidRPr="002B42F8" w:rsidRDefault="00DA59AA" w:rsidP="0097790C">
          <w:pPr>
            <w:pStyle w:val="Heading1"/>
            <w:rPr>
              <w:color w:val="000000" w:themeColor="text1"/>
              <w:sz w:val="21"/>
              <w:szCs w:val="21"/>
            </w:rPr>
          </w:pPr>
          <w:r w:rsidRPr="002B42F8">
            <w:rPr>
              <w:color w:val="000000" w:themeColor="text1"/>
              <w:sz w:val="21"/>
              <w:szCs w:val="21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A93754" w:rsidRPr="002B42F8" w14:paraId="76143CEC" w14:textId="77777777" w:rsidTr="00D66A52">
        <w:tc>
          <w:tcPr>
            <w:tcW w:w="9355" w:type="dxa"/>
          </w:tcPr>
          <w:p w14:paraId="3060D841" w14:textId="77777777" w:rsidR="001D0BF1" w:rsidRPr="002B42F8" w:rsidRDefault="00EB44D6" w:rsidP="001D0BF1">
            <w:pPr>
              <w:pStyle w:val="Heading3"/>
              <w:contextualSpacing w:val="0"/>
              <w:outlineLvl w:val="2"/>
              <w:rPr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>april</w:t>
            </w:r>
            <w:r w:rsidR="001D0BF1" w:rsidRPr="002B42F8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B42F8">
              <w:rPr>
                <w:color w:val="000000" w:themeColor="text1"/>
                <w:sz w:val="21"/>
                <w:szCs w:val="21"/>
              </w:rPr>
              <w:t>2017</w:t>
            </w:r>
          </w:p>
          <w:p w14:paraId="0E54F6CE" w14:textId="77777777" w:rsidR="001D0BF1" w:rsidRPr="002B42F8" w:rsidRDefault="00EB44D6" w:rsidP="001D0BF1">
            <w:pPr>
              <w:pStyle w:val="Heading2"/>
              <w:contextualSpacing w:val="0"/>
              <w:outlineLvl w:val="1"/>
              <w:rPr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>bachelor of science in nursing</w:t>
            </w:r>
            <w:r w:rsidR="001D0BF1" w:rsidRPr="002B42F8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2B42F8">
              <w:rPr>
                <w:rStyle w:val="SubtleReference"/>
                <w:color w:val="000000" w:themeColor="text1"/>
                <w:sz w:val="21"/>
                <w:szCs w:val="21"/>
              </w:rPr>
              <w:t>west coast university anaheim</w:t>
            </w:r>
          </w:p>
          <w:p w14:paraId="6C8CF15C" w14:textId="77777777" w:rsidR="007538DC" w:rsidRPr="002B42F8" w:rsidRDefault="00EB44D6" w:rsidP="007538DC">
            <w:pPr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>Magna Cum Laude (GPA 3.88), Dean’s List, Sigma Theta Tau International, Peer Assisted Learning tutor for Nursing Fundamentals, Medical Surgical II, and Critical Care.</w:t>
            </w:r>
          </w:p>
        </w:tc>
      </w:tr>
      <w:tr w:rsidR="00A93754" w:rsidRPr="002B42F8" w14:paraId="02E3570D" w14:textId="77777777" w:rsidTr="00F61DF9">
        <w:tc>
          <w:tcPr>
            <w:tcW w:w="9355" w:type="dxa"/>
            <w:tcMar>
              <w:top w:w="216" w:type="dxa"/>
            </w:tcMar>
          </w:tcPr>
          <w:p w14:paraId="01721629" w14:textId="77777777" w:rsidR="00F61DF9" w:rsidRPr="002B42F8" w:rsidRDefault="00F61DF9" w:rsidP="00096190">
            <w:pPr>
              <w:pStyle w:val="Heading3"/>
              <w:contextualSpacing w:val="0"/>
              <w:outlineLvl w:val="2"/>
              <w:rPr>
                <w:color w:val="000000" w:themeColor="text1"/>
                <w:sz w:val="21"/>
                <w:szCs w:val="21"/>
              </w:rPr>
            </w:pPr>
          </w:p>
          <w:p w14:paraId="10C8D014" w14:textId="77777777" w:rsidR="00F61DF9" w:rsidRPr="002B42F8" w:rsidRDefault="00F61DF9" w:rsidP="00F61DF9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sdt>
      <w:sdtPr>
        <w:rPr>
          <w:color w:val="000000" w:themeColor="text1"/>
          <w:sz w:val="21"/>
          <w:szCs w:val="21"/>
        </w:rPr>
        <w:alias w:val="Skills:"/>
        <w:tag w:val="Skills:"/>
        <w:id w:val="-1392877668"/>
        <w:placeholder>
          <w:docPart w:val="456EA9CA31AC9B45B12406CE6D3D20E8"/>
        </w:placeholder>
        <w:temporary/>
        <w:showingPlcHdr/>
        <w15:appearance w15:val="hidden"/>
      </w:sdtPr>
      <w:sdtEndPr/>
      <w:sdtContent>
        <w:p w14:paraId="668F4D26" w14:textId="77777777" w:rsidR="00486277" w:rsidRPr="002B42F8" w:rsidRDefault="00486277" w:rsidP="00486277">
          <w:pPr>
            <w:pStyle w:val="Heading1"/>
            <w:rPr>
              <w:color w:val="000000" w:themeColor="text1"/>
              <w:sz w:val="21"/>
              <w:szCs w:val="21"/>
            </w:rPr>
          </w:pPr>
          <w:r w:rsidRPr="002B42F8">
            <w:rPr>
              <w:color w:val="000000" w:themeColor="text1"/>
              <w:sz w:val="21"/>
              <w:szCs w:val="21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A93754" w:rsidRPr="002B42F8" w14:paraId="25BB673A" w14:textId="77777777" w:rsidTr="00CF1A49">
        <w:tc>
          <w:tcPr>
            <w:tcW w:w="4675" w:type="dxa"/>
          </w:tcPr>
          <w:p w14:paraId="228F8E93" w14:textId="77777777" w:rsidR="001E3120" w:rsidRPr="002B42F8" w:rsidRDefault="001E3120" w:rsidP="001115EB">
            <w:pPr>
              <w:pStyle w:val="ListBullet"/>
              <w:numPr>
                <w:ilvl w:val="0"/>
                <w:numId w:val="0"/>
              </w:numPr>
              <w:contextualSpacing w:val="0"/>
              <w:rPr>
                <w:color w:val="000000" w:themeColor="text1"/>
                <w:sz w:val="21"/>
                <w:szCs w:val="21"/>
              </w:rPr>
            </w:pPr>
          </w:p>
          <w:p w14:paraId="785D7571" w14:textId="5CC46490" w:rsidR="001F4E6D" w:rsidRPr="002B42F8" w:rsidRDefault="00751196" w:rsidP="006E1507">
            <w:pPr>
              <w:pStyle w:val="ListBullet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>ECMO</w:t>
            </w:r>
            <w:r w:rsidR="00096190" w:rsidRPr="002B42F8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B42F8">
              <w:rPr>
                <w:color w:val="000000" w:themeColor="text1"/>
                <w:sz w:val="21"/>
                <w:szCs w:val="21"/>
              </w:rPr>
              <w:t>specialist</w:t>
            </w:r>
          </w:p>
          <w:p w14:paraId="346F5A4D" w14:textId="708AE087" w:rsidR="00C837D0" w:rsidRPr="002B42F8" w:rsidRDefault="00C837D0" w:rsidP="00C837D0">
            <w:pPr>
              <w:pStyle w:val="ListBullet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>Preceptor to new graduate nurses and nursing students</w:t>
            </w:r>
          </w:p>
          <w:p w14:paraId="1AD49601" w14:textId="6CFAEA3A" w:rsidR="00751196" w:rsidRPr="002B42F8" w:rsidRDefault="00751196" w:rsidP="00C837D0">
            <w:pPr>
              <w:pStyle w:val="ListBullet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 xml:space="preserve">Post </w:t>
            </w:r>
            <w:proofErr w:type="gramStart"/>
            <w:r w:rsidRPr="002B42F8">
              <w:rPr>
                <w:color w:val="000000" w:themeColor="text1"/>
                <w:sz w:val="21"/>
                <w:szCs w:val="21"/>
              </w:rPr>
              <w:t>open heart</w:t>
            </w:r>
            <w:proofErr w:type="gramEnd"/>
            <w:r w:rsidRPr="002B42F8">
              <w:rPr>
                <w:color w:val="000000" w:themeColor="text1"/>
                <w:sz w:val="21"/>
                <w:szCs w:val="21"/>
              </w:rPr>
              <w:t xml:space="preserve"> surgery management</w:t>
            </w:r>
          </w:p>
          <w:p w14:paraId="70F8B55E" w14:textId="6A79041F" w:rsidR="00751196" w:rsidRPr="002B42F8" w:rsidRDefault="00751196" w:rsidP="00C837D0">
            <w:pPr>
              <w:pStyle w:val="ListBullet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>Targeted temperature management</w:t>
            </w:r>
          </w:p>
          <w:p w14:paraId="2EE80554" w14:textId="77777777" w:rsidR="00C837D0" w:rsidRPr="002B42F8" w:rsidRDefault="00C837D0" w:rsidP="00C837D0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16213AB0" w14:textId="77777777" w:rsidR="003A0632" w:rsidRPr="002B42F8" w:rsidRDefault="003A0632" w:rsidP="000B33A7">
            <w:pPr>
              <w:pStyle w:val="ListBullet"/>
              <w:numPr>
                <w:ilvl w:val="0"/>
                <w:numId w:val="0"/>
              </w:numPr>
              <w:contextualSpacing w:val="0"/>
              <w:rPr>
                <w:color w:val="000000" w:themeColor="text1"/>
                <w:sz w:val="21"/>
                <w:szCs w:val="21"/>
              </w:rPr>
            </w:pPr>
          </w:p>
          <w:p w14:paraId="13D53D3E" w14:textId="43266354" w:rsidR="001E3120" w:rsidRPr="002B42F8" w:rsidRDefault="00096190" w:rsidP="006E1507">
            <w:pPr>
              <w:pStyle w:val="ListBullet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 xml:space="preserve"> CRRT</w:t>
            </w:r>
            <w:r w:rsidR="00751196" w:rsidRPr="002B42F8">
              <w:rPr>
                <w:color w:val="000000" w:themeColor="text1"/>
                <w:sz w:val="21"/>
                <w:szCs w:val="21"/>
              </w:rPr>
              <w:t xml:space="preserve"> certified</w:t>
            </w:r>
          </w:p>
          <w:p w14:paraId="320FEB6C" w14:textId="052A9CB7" w:rsidR="00F31D95" w:rsidRPr="002B42F8" w:rsidRDefault="00751196" w:rsidP="006E1507">
            <w:pPr>
              <w:pStyle w:val="ListBullet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2B42F8">
              <w:rPr>
                <w:color w:val="000000" w:themeColor="text1"/>
                <w:sz w:val="21"/>
                <w:szCs w:val="21"/>
              </w:rPr>
              <w:t>Impella</w:t>
            </w:r>
            <w:proofErr w:type="spellEnd"/>
            <w:r w:rsidRPr="002B42F8">
              <w:rPr>
                <w:color w:val="000000" w:themeColor="text1"/>
                <w:sz w:val="21"/>
                <w:szCs w:val="21"/>
              </w:rPr>
              <w:t xml:space="preserve"> certified</w:t>
            </w:r>
          </w:p>
          <w:p w14:paraId="4ECAC0CB" w14:textId="32BD6628" w:rsidR="00751196" w:rsidRPr="002B42F8" w:rsidRDefault="00751196" w:rsidP="006E1507">
            <w:pPr>
              <w:pStyle w:val="ListBullet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>Intra-aortic Balloon Pump certified</w:t>
            </w:r>
          </w:p>
          <w:p w14:paraId="2704E1CD" w14:textId="7552DF5F" w:rsidR="00751196" w:rsidRPr="002B42F8" w:rsidRDefault="00751196" w:rsidP="006E1507">
            <w:pPr>
              <w:pStyle w:val="ListBullet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>Cor-</w:t>
            </w:r>
            <w:proofErr w:type="spellStart"/>
            <w:r w:rsidRPr="002B42F8">
              <w:rPr>
                <w:color w:val="000000" w:themeColor="text1"/>
                <w:sz w:val="21"/>
                <w:szCs w:val="21"/>
              </w:rPr>
              <w:t>trak</w:t>
            </w:r>
            <w:proofErr w:type="spellEnd"/>
            <w:r w:rsidRPr="002B42F8">
              <w:rPr>
                <w:color w:val="000000" w:themeColor="text1"/>
                <w:sz w:val="21"/>
                <w:szCs w:val="21"/>
              </w:rPr>
              <w:t xml:space="preserve"> super user</w:t>
            </w:r>
          </w:p>
          <w:p w14:paraId="07503168" w14:textId="0453F133" w:rsidR="00751196" w:rsidRPr="002B42F8" w:rsidRDefault="00751196" w:rsidP="006E1507">
            <w:pPr>
              <w:pStyle w:val="ListBullet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2B42F8">
              <w:rPr>
                <w:color w:val="000000" w:themeColor="text1"/>
                <w:sz w:val="21"/>
                <w:szCs w:val="21"/>
              </w:rPr>
              <w:t>Alternate Lead/Charge RN</w:t>
            </w:r>
          </w:p>
          <w:p w14:paraId="769B3C0D" w14:textId="77777777" w:rsidR="001115EB" w:rsidRPr="002B42F8" w:rsidRDefault="001115EB" w:rsidP="001115EB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color w:val="000000" w:themeColor="text1"/>
                <w:sz w:val="21"/>
                <w:szCs w:val="21"/>
              </w:rPr>
            </w:pPr>
          </w:p>
          <w:p w14:paraId="3C5BB855" w14:textId="77777777" w:rsidR="001E3120" w:rsidRPr="002B42F8" w:rsidRDefault="001E3120" w:rsidP="00C837D0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173E773" w14:textId="77777777" w:rsidR="00AD782D" w:rsidRPr="002B42F8" w:rsidRDefault="00C837D0" w:rsidP="0062312F">
      <w:pPr>
        <w:pStyle w:val="Heading1"/>
        <w:rPr>
          <w:color w:val="000000" w:themeColor="text1"/>
          <w:sz w:val="21"/>
          <w:szCs w:val="21"/>
        </w:rPr>
      </w:pPr>
      <w:r w:rsidRPr="002B42F8">
        <w:rPr>
          <w:color w:val="000000" w:themeColor="text1"/>
          <w:sz w:val="21"/>
          <w:szCs w:val="21"/>
        </w:rPr>
        <w:t>Licensure and Certifications</w:t>
      </w:r>
    </w:p>
    <w:p w14:paraId="7682F646" w14:textId="0413B5F4" w:rsidR="00EA2975" w:rsidRPr="002B42F8" w:rsidRDefault="003744F5" w:rsidP="006E1507">
      <w:pPr>
        <w:rPr>
          <w:color w:val="000000" w:themeColor="text1"/>
          <w:sz w:val="21"/>
          <w:szCs w:val="21"/>
        </w:rPr>
      </w:pPr>
      <w:r w:rsidRPr="002B42F8">
        <w:rPr>
          <w:color w:val="000000" w:themeColor="text1"/>
          <w:sz w:val="21"/>
          <w:szCs w:val="21"/>
        </w:rPr>
        <w:t xml:space="preserve">CA RN license </w:t>
      </w:r>
      <w:r w:rsidR="004A4375" w:rsidRPr="002B42F8">
        <w:rPr>
          <w:color w:val="000000" w:themeColor="text1"/>
          <w:sz w:val="21"/>
          <w:szCs w:val="21"/>
        </w:rPr>
        <w:t>#95129182, Basic Life Support (BLS), American Heart Association (AHA), Advanced Cardiac Life Support (ACLS), AHA, NIH Stroke Scale Certification, NSA</w:t>
      </w:r>
    </w:p>
    <w:p w14:paraId="033801F9" w14:textId="77777777" w:rsidR="00EA2975" w:rsidRPr="002B42F8" w:rsidRDefault="00EA2975">
      <w:pPr>
        <w:rPr>
          <w:sz w:val="21"/>
          <w:szCs w:val="21"/>
        </w:rPr>
      </w:pPr>
      <w:r w:rsidRPr="002B42F8">
        <w:rPr>
          <w:sz w:val="21"/>
          <w:szCs w:val="21"/>
        </w:rPr>
        <w:br w:type="page"/>
      </w:r>
      <w:bookmarkEnd w:id="0"/>
      <w:bookmarkEnd w:id="1"/>
    </w:p>
    <w:sectPr w:rsidR="00EA2975" w:rsidRPr="002B42F8" w:rsidSect="00F354F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45282" w14:textId="77777777" w:rsidR="002F076D" w:rsidRDefault="002F076D" w:rsidP="0068194B">
      <w:r>
        <w:separator/>
      </w:r>
    </w:p>
    <w:p w14:paraId="292E3938" w14:textId="77777777" w:rsidR="002F076D" w:rsidRDefault="002F076D"/>
    <w:p w14:paraId="6D55D3B6" w14:textId="77777777" w:rsidR="002F076D" w:rsidRDefault="002F076D"/>
  </w:endnote>
  <w:endnote w:type="continuationSeparator" w:id="0">
    <w:p w14:paraId="126575DA" w14:textId="77777777" w:rsidR="002F076D" w:rsidRDefault="002F076D" w:rsidP="0068194B">
      <w:r>
        <w:continuationSeparator/>
      </w:r>
    </w:p>
    <w:p w14:paraId="5966DE19" w14:textId="77777777" w:rsidR="002F076D" w:rsidRDefault="002F076D"/>
    <w:p w14:paraId="5A633DDF" w14:textId="77777777" w:rsidR="002F076D" w:rsidRDefault="002F0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E487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D60C0" w14:textId="77777777" w:rsidR="002F076D" w:rsidRDefault="002F076D" w:rsidP="0068194B">
      <w:r>
        <w:separator/>
      </w:r>
    </w:p>
    <w:p w14:paraId="7BB54990" w14:textId="77777777" w:rsidR="002F076D" w:rsidRDefault="002F076D"/>
    <w:p w14:paraId="74D412C5" w14:textId="77777777" w:rsidR="002F076D" w:rsidRDefault="002F076D"/>
  </w:footnote>
  <w:footnote w:type="continuationSeparator" w:id="0">
    <w:p w14:paraId="7FF0AF4C" w14:textId="77777777" w:rsidR="002F076D" w:rsidRDefault="002F076D" w:rsidP="0068194B">
      <w:r>
        <w:continuationSeparator/>
      </w:r>
    </w:p>
    <w:p w14:paraId="4F81F2B1" w14:textId="77777777" w:rsidR="002F076D" w:rsidRDefault="002F076D"/>
    <w:p w14:paraId="47484259" w14:textId="77777777" w:rsidR="002F076D" w:rsidRDefault="002F07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A85A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0160FA" wp14:editId="5EF2334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81B9E30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5656B4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2A"/>
    <w:rsid w:val="000001EF"/>
    <w:rsid w:val="00007322"/>
    <w:rsid w:val="00007728"/>
    <w:rsid w:val="00024584"/>
    <w:rsid w:val="00024730"/>
    <w:rsid w:val="00055E95"/>
    <w:rsid w:val="0007021F"/>
    <w:rsid w:val="00096190"/>
    <w:rsid w:val="000B2BA5"/>
    <w:rsid w:val="000B33A7"/>
    <w:rsid w:val="000F2F8C"/>
    <w:rsid w:val="000F621D"/>
    <w:rsid w:val="0010006E"/>
    <w:rsid w:val="001045A8"/>
    <w:rsid w:val="001115EB"/>
    <w:rsid w:val="00114A91"/>
    <w:rsid w:val="001427E1"/>
    <w:rsid w:val="00154115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4E89"/>
    <w:rsid w:val="001E7E0C"/>
    <w:rsid w:val="001F0BB0"/>
    <w:rsid w:val="001F4E6D"/>
    <w:rsid w:val="001F6140"/>
    <w:rsid w:val="00203573"/>
    <w:rsid w:val="0020597D"/>
    <w:rsid w:val="00213B4C"/>
    <w:rsid w:val="002253B0"/>
    <w:rsid w:val="00230B22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2F8"/>
    <w:rsid w:val="002D23C5"/>
    <w:rsid w:val="002D6137"/>
    <w:rsid w:val="002E7E61"/>
    <w:rsid w:val="002F05E5"/>
    <w:rsid w:val="002F076D"/>
    <w:rsid w:val="002F254D"/>
    <w:rsid w:val="002F30E4"/>
    <w:rsid w:val="00307140"/>
    <w:rsid w:val="00316DFF"/>
    <w:rsid w:val="00325B57"/>
    <w:rsid w:val="00336056"/>
    <w:rsid w:val="00346C45"/>
    <w:rsid w:val="003544E1"/>
    <w:rsid w:val="00366398"/>
    <w:rsid w:val="003744F5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969C1"/>
    <w:rsid w:val="004A1FAE"/>
    <w:rsid w:val="004A32FF"/>
    <w:rsid w:val="004A4375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1196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52C2"/>
    <w:rsid w:val="00834955"/>
    <w:rsid w:val="00855B59"/>
    <w:rsid w:val="00860461"/>
    <w:rsid w:val="0086487C"/>
    <w:rsid w:val="00870B20"/>
    <w:rsid w:val="00880929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754"/>
    <w:rsid w:val="00A93A5D"/>
    <w:rsid w:val="00AB32F8"/>
    <w:rsid w:val="00AB610B"/>
    <w:rsid w:val="00AD360E"/>
    <w:rsid w:val="00AD40FB"/>
    <w:rsid w:val="00AD782D"/>
    <w:rsid w:val="00AE7650"/>
    <w:rsid w:val="00B10EBE"/>
    <w:rsid w:val="00B15BA9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24554"/>
    <w:rsid w:val="00C47FA6"/>
    <w:rsid w:val="00C57FC6"/>
    <w:rsid w:val="00C66A7D"/>
    <w:rsid w:val="00C779DA"/>
    <w:rsid w:val="00C814F7"/>
    <w:rsid w:val="00C837D0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1B2A"/>
    <w:rsid w:val="00E5632B"/>
    <w:rsid w:val="00E70240"/>
    <w:rsid w:val="00E71E6B"/>
    <w:rsid w:val="00E81CC5"/>
    <w:rsid w:val="00E85A87"/>
    <w:rsid w:val="00E85B4A"/>
    <w:rsid w:val="00E9528E"/>
    <w:rsid w:val="00EA2975"/>
    <w:rsid w:val="00EA5099"/>
    <w:rsid w:val="00EB44D6"/>
    <w:rsid w:val="00EC1351"/>
    <w:rsid w:val="00EC4CBF"/>
    <w:rsid w:val="00EE2CA8"/>
    <w:rsid w:val="00EF17E8"/>
    <w:rsid w:val="00EF51D9"/>
    <w:rsid w:val="00F130DD"/>
    <w:rsid w:val="00F24884"/>
    <w:rsid w:val="00F31D95"/>
    <w:rsid w:val="00F335C1"/>
    <w:rsid w:val="00F354F0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100BD"/>
  <w15:chartTrackingRefBased/>
  <w15:docId w15:val="{436073CE-F444-8F49-BF78-D06ABABB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domain">
    <w:name w:val="domain"/>
    <w:basedOn w:val="DefaultParagraphFont"/>
    <w:rsid w:val="00154115"/>
  </w:style>
  <w:style w:type="character" w:customStyle="1" w:styleId="vanity-name">
    <w:name w:val="vanity-name"/>
    <w:basedOn w:val="DefaultParagraphFont"/>
    <w:rsid w:val="00154115"/>
  </w:style>
  <w:style w:type="character" w:customStyle="1" w:styleId="NoSpacingChar">
    <w:name w:val="No Spacing Char"/>
    <w:basedOn w:val="DefaultParagraphFont"/>
    <w:link w:val="NoSpacing"/>
    <w:uiPriority w:val="1"/>
    <w:rsid w:val="00EA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rea/Library/Containers/com.microsoft.Word/Data/Library/Application%20Support/Microsoft/Office/16.0/DTS/Search/%7b09B28858-102D-0B43-B94C-466D1520566C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E165916A808243A566A271CE2E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FC6C-D449-D344-8211-99E55A661D61}"/>
      </w:docPartPr>
      <w:docPartBody>
        <w:p w:rsidR="00823563" w:rsidRDefault="00583EE2">
          <w:pPr>
            <w:pStyle w:val="84E165916A808243A566A271CE2E9A30"/>
          </w:pPr>
          <w:r w:rsidRPr="00CF1A49">
            <w:t>·</w:t>
          </w:r>
        </w:p>
      </w:docPartBody>
    </w:docPart>
    <w:docPart>
      <w:docPartPr>
        <w:name w:val="D53E08ED02AB5A4589F943B88E132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0EFF-E45C-4A45-A0B3-8172D921BB47}"/>
      </w:docPartPr>
      <w:docPartBody>
        <w:p w:rsidR="00823563" w:rsidRDefault="00583EE2">
          <w:pPr>
            <w:pStyle w:val="D53E08ED02AB5A4589F943B88E1320BA"/>
          </w:pPr>
          <w:r w:rsidRPr="00CF1A49">
            <w:t>·</w:t>
          </w:r>
        </w:p>
      </w:docPartBody>
    </w:docPart>
    <w:docPart>
      <w:docPartPr>
        <w:name w:val="E3C229C30212A845842877C85D4A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EC8B-53F8-284F-91B5-AC9AC8763F00}"/>
      </w:docPartPr>
      <w:docPartBody>
        <w:p w:rsidR="00823563" w:rsidRDefault="00583EE2">
          <w:pPr>
            <w:pStyle w:val="E3C229C30212A845842877C85D4AE925"/>
          </w:pPr>
          <w:r w:rsidRPr="00CF1A49">
            <w:t>Experience</w:t>
          </w:r>
        </w:p>
      </w:docPartBody>
    </w:docPart>
    <w:docPart>
      <w:docPartPr>
        <w:name w:val="4A2643D70A06ED40AE76DE08032F4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DD5F-8276-DF4A-A869-D2B56B077750}"/>
      </w:docPartPr>
      <w:docPartBody>
        <w:p w:rsidR="00823563" w:rsidRDefault="00583EE2">
          <w:pPr>
            <w:pStyle w:val="4A2643D70A06ED40AE76DE08032F47CF"/>
          </w:pPr>
          <w:r w:rsidRPr="00CF1A49">
            <w:t>Education</w:t>
          </w:r>
        </w:p>
      </w:docPartBody>
    </w:docPart>
    <w:docPart>
      <w:docPartPr>
        <w:name w:val="456EA9CA31AC9B45B12406CE6D3D2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B811-C545-6944-A869-DA9B9247D5B6}"/>
      </w:docPartPr>
      <w:docPartBody>
        <w:p w:rsidR="00823563" w:rsidRDefault="00583EE2">
          <w:pPr>
            <w:pStyle w:val="456EA9CA31AC9B45B12406CE6D3D20E8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E2"/>
    <w:rsid w:val="001C1D08"/>
    <w:rsid w:val="0049196F"/>
    <w:rsid w:val="00583EE2"/>
    <w:rsid w:val="005942D3"/>
    <w:rsid w:val="00823563"/>
    <w:rsid w:val="00A67237"/>
    <w:rsid w:val="00D4155D"/>
    <w:rsid w:val="00D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4E165916A808243A566A271CE2E9A30">
    <w:name w:val="84E165916A808243A566A271CE2E9A30"/>
  </w:style>
  <w:style w:type="paragraph" w:customStyle="1" w:styleId="D53E08ED02AB5A4589F943B88E1320BA">
    <w:name w:val="D53E08ED02AB5A4589F943B88E1320BA"/>
  </w:style>
  <w:style w:type="paragraph" w:customStyle="1" w:styleId="E3C229C30212A845842877C85D4AE925">
    <w:name w:val="E3C229C30212A845842877C85D4AE92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4A2643D70A06ED40AE76DE08032F47CF">
    <w:name w:val="4A2643D70A06ED40AE76DE08032F47CF"/>
  </w:style>
  <w:style w:type="paragraph" w:customStyle="1" w:styleId="456EA9CA31AC9B45B12406CE6D3D20E8">
    <w:name w:val="456EA9CA31AC9B45B12406CE6D3D20E8"/>
  </w:style>
  <w:style w:type="paragraph" w:customStyle="1" w:styleId="C67574B60B5E8D4A9B9DAF4CB6AD71B3">
    <w:name w:val="C67574B60B5E8D4A9B9DAF4CB6AD71B3"/>
    <w:rsid w:val="00823563"/>
  </w:style>
  <w:style w:type="paragraph" w:customStyle="1" w:styleId="73A1CFBACA989D4F99A9B356445C1F07">
    <w:name w:val="73A1CFBACA989D4F99A9B356445C1F07"/>
    <w:rsid w:val="00823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{09B28858-102D-0B43-B94C-466D1520566C}tf16402488.dotx</Template>
  <TotalTime>146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2021-07-12T15:09:00Z</cp:lastPrinted>
  <dcterms:created xsi:type="dcterms:W3CDTF">2019-03-04T22:07:00Z</dcterms:created>
  <dcterms:modified xsi:type="dcterms:W3CDTF">2021-07-12T15:11:00Z</dcterms:modified>
  <cp:category/>
</cp:coreProperties>
</file>