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6913"/>
      </w:tblGrid>
      <w:tr w:rsidR="00C420C8" w:rsidRPr="005152F2" w14:paraId="7E0737C6" w14:textId="77777777" w:rsidTr="00C420C8">
        <w:tc>
          <w:tcPr>
            <w:tcW w:w="3023" w:type="dxa"/>
          </w:tcPr>
          <w:p w14:paraId="650EC34B" w14:textId="77777777" w:rsidR="00C420C8" w:rsidRPr="005152F2" w:rsidRDefault="00BE02B1" w:rsidP="003856C9">
            <w:pPr>
              <w:pStyle w:val="Heading1"/>
            </w:pPr>
            <w:r>
              <w:t>stacia may</w:t>
            </w:r>
          </w:p>
          <w:p w14:paraId="0266F189" w14:textId="77777777" w:rsidR="00C420C8" w:rsidRPr="00C420C8" w:rsidRDefault="00C420C8" w:rsidP="005246B9">
            <w:pPr>
              <w:pStyle w:val="Graphic"/>
            </w:pPr>
            <w:r w:rsidRPr="00C420C8">
              <w:rPr>
                <w:noProof/>
              </w:rPr>
              <mc:AlternateContent>
                <mc:Choice Requires="wpg">
                  <w:drawing>
                    <wp:inline distT="0" distB="0" distL="0" distR="0" wp14:anchorId="1E1DA396" wp14:editId="72196CC2">
                      <wp:extent cx="329184" cy="329184"/>
                      <wp:effectExtent l="0" t="0" r="13970" b="13970"/>
                      <wp:docPr id="49" name="Group 43" title="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A19471E" id="Group 43" o:spid="_x0000_s1026" alt="Title: 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p w14:paraId="424CCDB7" w14:textId="77777777" w:rsidR="00C420C8" w:rsidRPr="00C420C8" w:rsidRDefault="00BE02B1" w:rsidP="00441EB9">
            <w:pPr>
              <w:pStyle w:val="Heading3"/>
            </w:pPr>
            <w:r>
              <w:t>staciamay@att.net</w:t>
            </w:r>
          </w:p>
          <w:p w14:paraId="177CC11F" w14:textId="77777777" w:rsidR="00C420C8" w:rsidRPr="00C420C8" w:rsidRDefault="00C420C8" w:rsidP="005246B9">
            <w:pPr>
              <w:pStyle w:val="Graphic"/>
            </w:pPr>
            <w:r w:rsidRPr="00C420C8">
              <w:rPr>
                <w:noProof/>
              </w:rPr>
              <mc:AlternateContent>
                <mc:Choice Requires="wpg">
                  <w:drawing>
                    <wp:inline distT="0" distB="0" distL="0" distR="0" wp14:anchorId="546E4251" wp14:editId="24F2F060">
                      <wp:extent cx="329184" cy="329184"/>
                      <wp:effectExtent l="0" t="0" r="13970" b="13970"/>
                      <wp:docPr id="80" name="Group 37" title="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F228FA1" id="Group 37" o:spid="_x0000_s1026" alt="Title: 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p w14:paraId="2809925D" w14:textId="77777777" w:rsidR="00C420C8" w:rsidRPr="00C420C8" w:rsidRDefault="00BE02B1" w:rsidP="00441EB9">
            <w:pPr>
              <w:pStyle w:val="Heading3"/>
            </w:pPr>
            <w:r>
              <w:t>254-433-9252</w:t>
            </w:r>
          </w:p>
          <w:p w14:paraId="1240B3EF" w14:textId="77777777" w:rsidR="00C420C8" w:rsidRPr="00C420C8" w:rsidRDefault="00C420C8" w:rsidP="00BE02B1">
            <w:pPr>
              <w:pStyle w:val="Heading3"/>
              <w:jc w:val="both"/>
            </w:pP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C420C8" w:rsidRPr="005152F2" w14:paraId="54FEDDBF" w14:textId="77777777" w:rsidTr="00C420C8">
              <w:tc>
                <w:tcPr>
                  <w:tcW w:w="3023" w:type="dxa"/>
                  <w:tcBorders>
                    <w:top w:val="nil"/>
                    <w:bottom w:val="nil"/>
                  </w:tcBorders>
                  <w:tcMar>
                    <w:top w:w="288" w:type="dxa"/>
                    <w:bottom w:w="288" w:type="dxa"/>
                  </w:tcMar>
                </w:tcPr>
                <w:p w14:paraId="57438980" w14:textId="77777777" w:rsidR="00C420C8" w:rsidRPr="00441EB9" w:rsidRDefault="00C420C8" w:rsidP="00BE02B1">
                  <w:pPr>
                    <w:pStyle w:val="Heading3"/>
                    <w:jc w:val="both"/>
                    <w:rPr>
                      <w:rFonts w:asciiTheme="minorHAnsi" w:eastAsiaTheme="minorHAnsi" w:hAnsiTheme="minorHAnsi" w:cstheme="minorBidi"/>
                      <w:szCs w:val="18"/>
                    </w:rPr>
                  </w:pPr>
                </w:p>
              </w:tc>
            </w:tr>
            <w:tr w:rsidR="00C420C8" w:rsidRPr="005152F2" w14:paraId="32F0319C" w14:textId="77777777" w:rsidTr="00C420C8">
              <w:tc>
                <w:tcPr>
                  <w:tcW w:w="3023" w:type="dxa"/>
                  <w:tcMar>
                    <w:top w:w="288" w:type="dxa"/>
                    <w:bottom w:w="288" w:type="dxa"/>
                  </w:tcMar>
                </w:tcPr>
                <w:p w14:paraId="508DD7F4" w14:textId="77777777" w:rsidR="00C420C8" w:rsidRDefault="007E2042" w:rsidP="002C77B9">
                  <w:pPr>
                    <w:pStyle w:val="Heading3"/>
                  </w:pPr>
                  <w:sdt>
                    <w:sdtPr>
                      <w:alias w:val="Objective:"/>
                      <w:tag w:val="Objective:"/>
                      <w:id w:val="319159961"/>
                      <w:placeholder>
                        <w:docPart w:val="32CB3B83F1C1464C93A17C26218C92A4"/>
                      </w:placeholder>
                      <w:temporary/>
                      <w:showingPlcHdr/>
                      <w15:appearance w15:val="hidden"/>
                    </w:sdtPr>
                    <w:sdtEndPr/>
                    <w:sdtContent>
                      <w:r w:rsidR="00C420C8">
                        <w:t>Objective</w:t>
                      </w:r>
                    </w:sdtContent>
                  </w:sdt>
                </w:p>
                <w:p w14:paraId="6CA2973C" w14:textId="77777777" w:rsidR="00C420C8" w:rsidRDefault="00C420C8" w:rsidP="00616FF4">
                  <w:pPr>
                    <w:pStyle w:val="GraphicLine"/>
                  </w:pPr>
                  <w:r>
                    <mc:AlternateContent>
                      <mc:Choice Requires="wps">
                        <w:drawing>
                          <wp:inline distT="0" distB="0" distL="0" distR="0" wp14:anchorId="16FC4947" wp14:editId="6793D752">
                            <wp:extent cx="221615" cy="0"/>
                            <wp:effectExtent l="0" t="0" r="26035" b="19050"/>
                            <wp:docPr id="83" name="Straight Connector 83"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C40F1A" id="Straight Connector 83"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aywEAAOoDAAAOAAAAZHJzL2Uyb0RvYy54bWysU9uO0zAQfUfiHyy/01wQ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Pt9Bms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14:paraId="3490D2B5" w14:textId="6B391AF4" w:rsidR="00C420C8" w:rsidRDefault="00622488" w:rsidP="00D11C4D">
                  <w:r>
                    <w:t>To provide excellent patient care</w:t>
                  </w:r>
                  <w:r w:rsidR="001632A0">
                    <w:t xml:space="preserve"> while advocating for patient rights</w:t>
                  </w:r>
                  <w:r>
                    <w:t xml:space="preserve">. </w:t>
                  </w:r>
                </w:p>
              </w:tc>
            </w:tr>
            <w:tr w:rsidR="00C420C8" w:rsidRPr="005152F2" w14:paraId="1B3D8E11" w14:textId="77777777" w:rsidTr="00C420C8">
              <w:tc>
                <w:tcPr>
                  <w:tcW w:w="3023" w:type="dxa"/>
                  <w:tcMar>
                    <w:top w:w="288" w:type="dxa"/>
                    <w:bottom w:w="288" w:type="dxa"/>
                  </w:tcMar>
                </w:tcPr>
                <w:p w14:paraId="43AC0EEE" w14:textId="77777777" w:rsidR="00C420C8" w:rsidRDefault="007E2042" w:rsidP="0043426C">
                  <w:pPr>
                    <w:pStyle w:val="Heading3"/>
                  </w:pPr>
                  <w:sdt>
                    <w:sdtPr>
                      <w:alias w:val="Skills:"/>
                      <w:tag w:val="Skills:"/>
                      <w:id w:val="1490835561"/>
                      <w:placeholder>
                        <w:docPart w:val="900B792F098B485882DAFFC0ADABED87"/>
                      </w:placeholder>
                      <w:temporary/>
                      <w:showingPlcHdr/>
                      <w15:appearance w15:val="hidden"/>
                    </w:sdtPr>
                    <w:sdtEndPr/>
                    <w:sdtContent>
                      <w:r w:rsidR="00C420C8">
                        <w:t>Skills</w:t>
                      </w:r>
                    </w:sdtContent>
                  </w:sdt>
                </w:p>
                <w:p w14:paraId="3AC59176" w14:textId="77777777" w:rsidR="00C420C8" w:rsidRPr="005A7E57" w:rsidRDefault="00C420C8" w:rsidP="00616FF4">
                  <w:pPr>
                    <w:pStyle w:val="GraphicLine"/>
                  </w:pPr>
                  <w:r>
                    <mc:AlternateContent>
                      <mc:Choice Requires="wps">
                        <w:drawing>
                          <wp:inline distT="0" distB="0" distL="0" distR="0" wp14:anchorId="2DB85D46" wp14:editId="14DF2345">
                            <wp:extent cx="221615" cy="0"/>
                            <wp:effectExtent l="0" t="0" r="26035" b="19050"/>
                            <wp:docPr id="84" name="Straight Connector 84" title="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16117F" id="Straight Connector 84" o:spid="_x0000_s1026" alt="Title: 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DywEAAOoDAAAOAAAAZHJzL2Uyb0RvYy54bWysU9uO0zAQfUfiHyy/01wE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Jp0MRR+0A7Y4lu2bQuyIZe8OuJxiOGD2YlZo85dUsrlYfl4thzkxSZdt29w0&#10;7ziT11D1jAsY00fwluVNzw0VLh6L00NMVItSrym5jHFsohFs39flWavc2KWVsktnA5e0L6BIMRVv&#10;Cl2ZNdgbZCdBUyKkBJeaLI0KGEfZGaa0MSuw/jNwyc9QKHP4N+AVUSp7l1aw1c7j76qn+dqyuuRT&#10;+y905+2TH87lkUqABqooXJ4yT+zLc4E//6K7Hw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gv8NQ8sBAADqAwAADgAAAAAAAAAA&#10;AAAAAAAuAgAAZHJzL2Uyb0RvYy54bWxQSwECLQAUAAYACAAAACEAGz5YGdkAAAABAQAADwAAAAAA&#10;AAAAAAAAAAAlBAAAZHJzL2Rvd25yZXYueG1sUEsFBgAAAAAEAAQA8wAAACsFAAAAAA==&#10;" strokecolor="#37b6ae [3204]" strokeweight="1pt">
                            <v:stroke joinstyle="miter"/>
                            <w10:anchorlock/>
                          </v:line>
                        </w:pict>
                      </mc:Fallback>
                    </mc:AlternateContent>
                  </w:r>
                </w:p>
                <w:p w14:paraId="486A1CE8" w14:textId="77777777" w:rsidR="00BE02B1" w:rsidRDefault="00BE02B1" w:rsidP="00463463">
                  <w:r w:rsidRPr="00BE02B1">
                    <w:t>Enthusiastic care giver</w:t>
                  </w:r>
                </w:p>
                <w:p w14:paraId="29E3BD3C" w14:textId="77777777" w:rsidR="00BE02B1" w:rsidRDefault="00BE02B1" w:rsidP="00463463">
                  <w:r w:rsidRPr="00BE02B1">
                    <w:t>People person with a great bedside</w:t>
                  </w:r>
                  <w:r>
                    <w:t xml:space="preserve"> </w:t>
                  </w:r>
                  <w:r w:rsidRPr="00BE02B1">
                    <w:t>manner</w:t>
                  </w:r>
                  <w:r>
                    <w:t xml:space="preserve"> </w:t>
                  </w:r>
                </w:p>
                <w:p w14:paraId="20DF6F2E" w14:textId="77777777" w:rsidR="00BE02B1" w:rsidRDefault="00BE02B1" w:rsidP="00463463">
                  <w:r w:rsidRPr="00BE02B1">
                    <w:t>Patient- and family-focused</w:t>
                  </w:r>
                </w:p>
                <w:p w14:paraId="36B8FD05" w14:textId="77777777" w:rsidR="00BE02B1" w:rsidRDefault="00BE02B1" w:rsidP="00463463">
                  <w:r w:rsidRPr="00BE02B1">
                    <w:t>Intravenous therapy</w:t>
                  </w:r>
                </w:p>
                <w:p w14:paraId="71CF8354" w14:textId="77777777" w:rsidR="00BE02B1" w:rsidRDefault="00BE02B1" w:rsidP="00463463">
                  <w:r w:rsidRPr="00BE02B1">
                    <w:t>Strong clinical judgment</w:t>
                  </w:r>
                  <w:r>
                    <w:t xml:space="preserve"> </w:t>
                  </w:r>
                </w:p>
                <w:p w14:paraId="40EE178A" w14:textId="77777777" w:rsidR="00BE02B1" w:rsidRDefault="00BE02B1" w:rsidP="00463463">
                  <w:r w:rsidRPr="00BE02B1">
                    <w:t>ICD 10 coding experience</w:t>
                  </w:r>
                  <w:r>
                    <w:t xml:space="preserve"> </w:t>
                  </w:r>
                </w:p>
                <w:p w14:paraId="0909E3E0" w14:textId="77777777" w:rsidR="00BE02B1" w:rsidRDefault="00BE02B1" w:rsidP="00463463">
                  <w:r w:rsidRPr="00BE02B1">
                    <w:t xml:space="preserve">IV drug therapy </w:t>
                  </w:r>
                  <w:r>
                    <w:t>certified</w:t>
                  </w:r>
                </w:p>
                <w:p w14:paraId="5B77BA93" w14:textId="77777777" w:rsidR="00C420C8" w:rsidRPr="005152F2" w:rsidRDefault="00BE02B1" w:rsidP="00463463">
                  <w:r>
                    <w:t>Patient and family advocate</w:t>
                  </w:r>
                </w:p>
              </w:tc>
            </w:tr>
          </w:tbl>
          <w:p w14:paraId="237FF4E6" w14:textId="77777777" w:rsidR="00C420C8" w:rsidRPr="005152F2" w:rsidRDefault="00C420C8" w:rsidP="003856C9"/>
        </w:tc>
        <w:tc>
          <w:tcPr>
            <w:tcW w:w="6912" w:type="dxa"/>
          </w:tcPr>
          <w:tbl>
            <w:tblPr>
              <w:tblW w:w="5000" w:type="pct"/>
              <w:tblLayout w:type="fixed"/>
              <w:tblLook w:val="04A0" w:firstRow="1" w:lastRow="0" w:firstColumn="1" w:lastColumn="0" w:noHBand="0" w:noVBand="1"/>
              <w:tblDescription w:val="Right side layout table"/>
            </w:tblPr>
            <w:tblGrid>
              <w:gridCol w:w="6913"/>
            </w:tblGrid>
            <w:tr w:rsidR="00C420C8" w14:paraId="5B2963AF" w14:textId="77777777" w:rsidTr="00825ED8">
              <w:trPr>
                <w:trHeight w:val="4104"/>
              </w:trPr>
              <w:tc>
                <w:tcPr>
                  <w:tcW w:w="5191" w:type="dxa"/>
                  <w:tcMar>
                    <w:left w:w="720" w:type="dxa"/>
                    <w:bottom w:w="288" w:type="dxa"/>
                    <w:right w:w="0" w:type="dxa"/>
                  </w:tcMar>
                </w:tcPr>
                <w:p w14:paraId="7EE2E368" w14:textId="77777777" w:rsidR="00C420C8" w:rsidRPr="005152F2" w:rsidRDefault="007E2042" w:rsidP="008F6337">
                  <w:pPr>
                    <w:pStyle w:val="Heading2"/>
                  </w:pPr>
                  <w:sdt>
                    <w:sdtPr>
                      <w:alias w:val="Experience:"/>
                      <w:tag w:val="Experience:"/>
                      <w:id w:val="1217937480"/>
                      <w:placeholder>
                        <w:docPart w:val="D4922C67523B4A77A7A6596E2A95C3B4"/>
                      </w:placeholder>
                      <w:temporary/>
                      <w:showingPlcHdr/>
                      <w15:appearance w15:val="hidden"/>
                    </w:sdtPr>
                    <w:sdtEndPr/>
                    <w:sdtContent>
                      <w:r w:rsidR="00C420C8" w:rsidRPr="005152F2">
                        <w:t>Experience</w:t>
                      </w:r>
                    </w:sdtContent>
                  </w:sdt>
                </w:p>
                <w:p w14:paraId="62BBF951" w14:textId="5F914B88" w:rsidR="00F2291E" w:rsidRDefault="00F2291E" w:rsidP="00F2291E">
                  <w:pPr>
                    <w:pStyle w:val="Heading4"/>
                  </w:pPr>
                  <w:r>
                    <w:t>d.o.n / RISING STAR nursing and rehab</w:t>
                  </w:r>
                </w:p>
                <w:p w14:paraId="6058928F" w14:textId="59E0F077" w:rsidR="00F2291E" w:rsidRDefault="00F2291E" w:rsidP="00F2291E">
                  <w:pPr>
                    <w:pStyle w:val="Heading4"/>
                  </w:pPr>
                  <w:r>
                    <w:t xml:space="preserve">AUGUST 2021- </w:t>
                  </w:r>
                  <w:r w:rsidR="001E1362">
                    <w:t>SEPTEMBER 2021</w:t>
                  </w:r>
                </w:p>
                <w:p w14:paraId="2D77A9DB" w14:textId="428F0513" w:rsidR="00F2291E" w:rsidRDefault="00F2291E" w:rsidP="00F2291E">
                  <w:r>
                    <w:t>Supervise clinical staff; Work with physicians, social worker and other outside vendors to coordinate care of 30+ patients. Learning MDS role, Oversee clinical department; On Call Rotation</w:t>
                  </w:r>
                </w:p>
                <w:p w14:paraId="0D930BFB" w14:textId="09260C40" w:rsidR="001632A0" w:rsidRDefault="001632A0" w:rsidP="001632A0">
                  <w:pPr>
                    <w:pStyle w:val="Heading4"/>
                  </w:pPr>
                  <w:r>
                    <w:t>RN ADMINISTRATOR</w:t>
                  </w:r>
                </w:p>
                <w:p w14:paraId="5D3F5773" w14:textId="0F37C30F" w:rsidR="001632A0" w:rsidRPr="0043426C" w:rsidRDefault="001632A0" w:rsidP="001632A0">
                  <w:pPr>
                    <w:pStyle w:val="Heading4"/>
                  </w:pPr>
                  <w:r>
                    <w:t xml:space="preserve">JUNE 2020- </w:t>
                  </w:r>
                  <w:r w:rsidR="00F14476">
                    <w:t>MAY 2021</w:t>
                  </w:r>
                </w:p>
                <w:p w14:paraId="613B1466" w14:textId="6440E133" w:rsidR="00901205" w:rsidRPr="00F2291E" w:rsidRDefault="001632A0" w:rsidP="001632A0">
                  <w:pPr>
                    <w:pStyle w:val="Heading6"/>
                    <w:rPr>
                      <w:color w:val="auto"/>
                    </w:rPr>
                  </w:pPr>
                  <w:r w:rsidRPr="00F2291E">
                    <w:rPr>
                      <w:color w:val="auto"/>
                    </w:rPr>
                    <w:t>Oversee operational budget; Supervise all branch staff including nurses, C.N.A’s, chaplain, social worker, medical director, nurse practitioner; Create and maintain all employee schedules; Maintain all patient schedule to ensure CMS compliance; Oversee QAPI program; Manage all HR files/renewables/onboarding of new staff/interviewing for open positions/maintain all confidential personnel files/licensing/CPR/continuing education/monthly CE courses via Relias; Maintain all medical records; Process new referrals/admissions; Process and oversee all clinical workflow utilizing HCHB back office software and Point Care tablet software; Conduct daily stand up and stand down meetings; Oversee and manage IDG meetings with Medical Director and IDG team; Coordinate with Marketing team to promote business; Process accounts payable/invoices for SNF, medical director(s), vendors; Oversee staff payroll and review for accuracy and/or missing entries; Review and update vendor contracts; Assist and oversee with all aspects of patient care; On call 24/7</w:t>
                  </w:r>
                </w:p>
                <w:p w14:paraId="328A8491" w14:textId="77777777" w:rsidR="00901205" w:rsidRDefault="00901205" w:rsidP="00901205">
                  <w:pPr>
                    <w:pStyle w:val="Heading4"/>
                  </w:pPr>
                  <w:r>
                    <w:t>dIRECTOR OF HEALTH and WELLNESS</w:t>
                  </w:r>
                </w:p>
                <w:p w14:paraId="070C7DA7" w14:textId="4650CFEE" w:rsidR="00901205" w:rsidRPr="0043426C" w:rsidRDefault="00901205" w:rsidP="00901205">
                  <w:pPr>
                    <w:pStyle w:val="Heading4"/>
                  </w:pPr>
                  <w:r>
                    <w:t xml:space="preserve">NOVEMBER 2018- </w:t>
                  </w:r>
                  <w:r w:rsidR="001632A0">
                    <w:t>MAY 2020</w:t>
                  </w:r>
                </w:p>
                <w:p w14:paraId="053D3462" w14:textId="03C28D1D" w:rsidR="00901205" w:rsidRDefault="00901205" w:rsidP="00901205">
                  <w:pPr>
                    <w:pStyle w:val="Heading6"/>
                    <w:rPr>
                      <w:color w:val="auto"/>
                    </w:rPr>
                  </w:pPr>
                  <w:r w:rsidRPr="001632A0">
                    <w:rPr>
                      <w:color w:val="auto"/>
                    </w:rPr>
                    <w:t xml:space="preserve">Developed patient individualized service plans, perform routine/change of condition/new resident assessments, evaluations. Oversee all care associate/med tech duties. Create and maintain scheduling; Oversee medication management/ordering/med destruction; participate in survey process and POC </w:t>
                  </w:r>
                  <w:r w:rsidR="001632A0" w:rsidRPr="001632A0">
                    <w:rPr>
                      <w:color w:val="auto"/>
                    </w:rPr>
                    <w:t>development.</w:t>
                  </w:r>
                </w:p>
                <w:p w14:paraId="59AC3187" w14:textId="77777777" w:rsidR="00F2291E" w:rsidRPr="00F2291E" w:rsidRDefault="00F2291E" w:rsidP="00F2291E"/>
                <w:p w14:paraId="6DAA31FA" w14:textId="77777777" w:rsidR="00F2291E" w:rsidRPr="00F2291E" w:rsidRDefault="00F2291E" w:rsidP="00F2291E"/>
                <w:p w14:paraId="180F365F" w14:textId="77777777" w:rsidR="00C420C8" w:rsidRDefault="00D55B93" w:rsidP="002B3890">
                  <w:pPr>
                    <w:pStyle w:val="Heading4"/>
                  </w:pPr>
                  <w:r>
                    <w:lastRenderedPageBreak/>
                    <w:t>d.o.n</w:t>
                  </w:r>
                  <w:r w:rsidR="00B16676">
                    <w:t xml:space="preserve"> </w:t>
                  </w:r>
                  <w:r>
                    <w:t>/</w:t>
                  </w:r>
                  <w:r w:rsidR="00B16676">
                    <w:t xml:space="preserve"> </w:t>
                  </w:r>
                  <w:r>
                    <w:t>eastland nursing and rehab</w:t>
                  </w:r>
                </w:p>
                <w:p w14:paraId="1AA598C8" w14:textId="77777777" w:rsidR="00D55B93" w:rsidRPr="0043426C" w:rsidRDefault="00E2194D" w:rsidP="002B3890">
                  <w:pPr>
                    <w:pStyle w:val="Heading4"/>
                  </w:pPr>
                  <w:r>
                    <w:t>august 2015- august 2018</w:t>
                  </w:r>
                </w:p>
                <w:p w14:paraId="5DE2E1F5" w14:textId="39B0B87F" w:rsidR="00C420C8" w:rsidRDefault="00D55B93" w:rsidP="008F6337">
                  <w:r w:rsidRPr="00D55B93">
                    <w:t>Developed patient care plans, including assessments, evaluations, and nursing</w:t>
                  </w:r>
                  <w:r>
                    <w:t xml:space="preserve"> </w:t>
                  </w:r>
                  <w:r w:rsidRPr="00D55B93">
                    <w:t>diagnoses.</w:t>
                  </w:r>
                  <w:r>
                    <w:t xml:space="preserve"> </w:t>
                  </w:r>
                  <w:r w:rsidRPr="00D55B93">
                    <w:t>Delegated staff nurse duties.</w:t>
                  </w:r>
                  <w:r>
                    <w:t xml:space="preserve"> </w:t>
                  </w:r>
                  <w:r w:rsidRPr="00D55B93">
                    <w:t>Achieved departmental goals and objectives by</w:t>
                  </w:r>
                  <w:r>
                    <w:t xml:space="preserve"> </w:t>
                  </w:r>
                  <w:r w:rsidRPr="00D55B93">
                    <w:t>instituting new processes and standards for in-patient care.</w:t>
                  </w:r>
                  <w:r>
                    <w:t xml:space="preserve"> </w:t>
                  </w:r>
                  <w:r w:rsidRPr="00D55B93">
                    <w:t>Participated in Quality</w:t>
                  </w:r>
                  <w:r>
                    <w:t xml:space="preserve"> </w:t>
                  </w:r>
                  <w:r w:rsidRPr="00D55B93">
                    <w:t>Assurance Program.</w:t>
                  </w:r>
                  <w:r>
                    <w:t xml:space="preserve"> </w:t>
                  </w:r>
                  <w:r w:rsidRPr="00D55B93">
                    <w:t>Ensured efficacy of treatments through monitoring of treatment</w:t>
                  </w:r>
                  <w:r>
                    <w:t xml:space="preserve"> </w:t>
                  </w:r>
                  <w:r w:rsidRPr="00D55B93">
                    <w:t>regimens.</w:t>
                  </w:r>
                  <w:r>
                    <w:t xml:space="preserve"> </w:t>
                  </w:r>
                  <w:r w:rsidRPr="00D55B93">
                    <w:t>Coordinated with doctors and nurses to develop care plans for patients. Created and</w:t>
                  </w:r>
                  <w:r>
                    <w:t xml:space="preserve"> </w:t>
                  </w:r>
                  <w:r w:rsidRPr="00D55B93">
                    <w:t>maintained all absentee calendars, agency nurse schedules and staff meeting</w:t>
                  </w:r>
                  <w:r>
                    <w:t xml:space="preserve"> </w:t>
                  </w:r>
                  <w:r w:rsidRPr="00D55B93">
                    <w:t>minutes.</w:t>
                  </w:r>
                  <w:r>
                    <w:t xml:space="preserve"> </w:t>
                  </w:r>
                  <w:r w:rsidRPr="00D55B93">
                    <w:t>Maintain all confidential personnel files, licensing and CPR compliance</w:t>
                  </w:r>
                  <w:r>
                    <w:t xml:space="preserve"> </w:t>
                  </w:r>
                  <w:r w:rsidRPr="00D55B93">
                    <w:t>records.</w:t>
                  </w:r>
                  <w:r>
                    <w:t xml:space="preserve"> </w:t>
                  </w:r>
                  <w:r w:rsidRPr="00D55B93">
                    <w:t>Headed onboarding process for new nursing staff.</w:t>
                  </w:r>
                  <w:r>
                    <w:t xml:space="preserve"> </w:t>
                  </w:r>
                  <w:r w:rsidRPr="00D55B93">
                    <w:t>Ensured HIPAA compliance.</w:t>
                  </w:r>
                  <w:r>
                    <w:t xml:space="preserve"> </w:t>
                  </w:r>
                  <w:r w:rsidRPr="00D55B93">
                    <w:t xml:space="preserve">Provided on-call care </w:t>
                  </w:r>
                  <w:r w:rsidR="001632A0">
                    <w:t>24/7</w:t>
                  </w:r>
                  <w:r w:rsidRPr="00D55B93">
                    <w:t>.</w:t>
                  </w:r>
                </w:p>
                <w:p w14:paraId="640361C6" w14:textId="77777777" w:rsidR="00C420C8" w:rsidRDefault="00BE02B1" w:rsidP="0043426C">
                  <w:pPr>
                    <w:pStyle w:val="Heading4"/>
                  </w:pPr>
                  <w:r>
                    <w:t>rn- case manager/ alpha omega hospice</w:t>
                  </w:r>
                </w:p>
                <w:p w14:paraId="70CAC6BD" w14:textId="77777777" w:rsidR="00D55B93" w:rsidRPr="0043426C" w:rsidRDefault="00D55B93" w:rsidP="0043426C">
                  <w:pPr>
                    <w:pStyle w:val="Heading4"/>
                  </w:pPr>
                  <w:r>
                    <w:t>july 2013- august 2015</w:t>
                  </w:r>
                </w:p>
                <w:p w14:paraId="2E372A63" w14:textId="2172C539" w:rsidR="00C420C8" w:rsidRDefault="00BE02B1" w:rsidP="00832F81">
                  <w:pPr>
                    <w:rPr>
                      <w:rFonts w:asciiTheme="majorHAnsi" w:eastAsiaTheme="majorEastAsia" w:hAnsiTheme="majorHAnsi" w:cstheme="majorBidi"/>
                    </w:rPr>
                  </w:pPr>
                  <w:r w:rsidRPr="00BE02B1">
                    <w:rPr>
                      <w:rFonts w:asciiTheme="majorHAnsi" w:eastAsiaTheme="majorEastAsia" w:hAnsiTheme="majorHAnsi" w:cstheme="majorBidi"/>
                    </w:rPr>
                    <w:t>Case Manager for 6-12 hospice patients: Liaised between patients, social workers, CNAs, chaplains, and physicians to ensure patient and family comprehension of treatment plans. Developed patient care plans, including assessments, evaluations, and nursing diagnoses. Acted as patient advocate and implemented total patient care through a team nursing process covering 6-12 high acuity patients.</w:t>
                  </w:r>
                  <w:r>
                    <w:rPr>
                      <w:rFonts w:asciiTheme="majorHAnsi" w:eastAsiaTheme="majorEastAsia" w:hAnsiTheme="majorHAnsi" w:cstheme="majorBidi"/>
                    </w:rPr>
                    <w:t xml:space="preserve"> </w:t>
                  </w:r>
                  <w:r w:rsidRPr="00BE02B1">
                    <w:rPr>
                      <w:rFonts w:asciiTheme="majorHAnsi" w:eastAsiaTheme="majorEastAsia" w:hAnsiTheme="majorHAnsi" w:cstheme="majorBidi"/>
                    </w:rPr>
                    <w:t>Ensured</w:t>
                  </w:r>
                  <w:r>
                    <w:rPr>
                      <w:rFonts w:asciiTheme="majorHAnsi" w:eastAsiaTheme="majorEastAsia" w:hAnsiTheme="majorHAnsi" w:cstheme="majorBidi"/>
                    </w:rPr>
                    <w:t xml:space="preserve"> </w:t>
                  </w:r>
                  <w:r w:rsidRPr="00BE02B1">
                    <w:rPr>
                      <w:rFonts w:asciiTheme="majorHAnsi" w:eastAsiaTheme="majorEastAsia" w:hAnsiTheme="majorHAnsi" w:cstheme="majorBidi"/>
                    </w:rPr>
                    <w:t>HIPAA compliance. Provided behavioral/emotional support and supervision for those with dementia and Alzheimer's. Responsible for primary care, case m</w:t>
                  </w:r>
                  <w:r w:rsidR="001632A0">
                    <w:rPr>
                      <w:rFonts w:asciiTheme="majorHAnsi" w:eastAsiaTheme="majorEastAsia" w:hAnsiTheme="majorHAnsi" w:cstheme="majorBidi"/>
                    </w:rPr>
                    <w:t>gm</w:t>
                  </w:r>
                  <w:r w:rsidRPr="00BE02B1">
                    <w:rPr>
                      <w:rFonts w:asciiTheme="majorHAnsi" w:eastAsiaTheme="majorEastAsia" w:hAnsiTheme="majorHAnsi" w:cstheme="majorBidi"/>
                    </w:rPr>
                    <w:t>t, and medication</w:t>
                  </w:r>
                  <w:r>
                    <w:rPr>
                      <w:rFonts w:asciiTheme="majorHAnsi" w:eastAsiaTheme="majorEastAsia" w:hAnsiTheme="majorHAnsi" w:cstheme="majorBidi"/>
                    </w:rPr>
                    <w:t xml:space="preserve"> </w:t>
                  </w:r>
                  <w:r w:rsidRPr="00BE02B1">
                    <w:rPr>
                      <w:rFonts w:asciiTheme="majorHAnsi" w:eastAsiaTheme="majorEastAsia" w:hAnsiTheme="majorHAnsi" w:cstheme="majorBidi"/>
                    </w:rPr>
                    <w:t>m</w:t>
                  </w:r>
                  <w:r w:rsidR="001632A0">
                    <w:rPr>
                      <w:rFonts w:asciiTheme="majorHAnsi" w:eastAsiaTheme="majorEastAsia" w:hAnsiTheme="majorHAnsi" w:cstheme="majorBidi"/>
                    </w:rPr>
                    <w:t>gm</w:t>
                  </w:r>
                  <w:r w:rsidRPr="00BE02B1">
                    <w:rPr>
                      <w:rFonts w:asciiTheme="majorHAnsi" w:eastAsiaTheme="majorEastAsia" w:hAnsiTheme="majorHAnsi" w:cstheme="majorBidi"/>
                    </w:rPr>
                    <w:t>t</w:t>
                  </w:r>
                  <w:r>
                    <w:rPr>
                      <w:rFonts w:asciiTheme="majorHAnsi" w:eastAsiaTheme="majorEastAsia" w:hAnsiTheme="majorHAnsi" w:cstheme="majorBidi"/>
                    </w:rPr>
                    <w:t>.</w:t>
                  </w:r>
                </w:p>
                <w:p w14:paraId="657B6C10" w14:textId="77777777" w:rsidR="00D55B93" w:rsidRDefault="00D55B93" w:rsidP="00D55B93">
                  <w:pPr>
                    <w:pStyle w:val="Heading4"/>
                  </w:pPr>
                  <w:r>
                    <w:t>d.o.n</w:t>
                  </w:r>
                  <w:r w:rsidR="00B16676">
                    <w:t xml:space="preserve"> </w:t>
                  </w:r>
                  <w:r>
                    <w:t>/</w:t>
                  </w:r>
                  <w:r w:rsidR="00B16676">
                    <w:t xml:space="preserve"> </w:t>
                  </w:r>
                  <w:r>
                    <w:t>eastland nursing and rehab</w:t>
                  </w:r>
                </w:p>
                <w:p w14:paraId="4AED94FA" w14:textId="77777777" w:rsidR="00D55B93" w:rsidRDefault="00D55B93" w:rsidP="00D55B93">
                  <w:pPr>
                    <w:pStyle w:val="Heading4"/>
                  </w:pPr>
                  <w:r>
                    <w:t>september 2012- may 2013</w:t>
                  </w:r>
                </w:p>
                <w:p w14:paraId="6ED20265" w14:textId="7799F6A8" w:rsidR="00622488" w:rsidRPr="00F2291E" w:rsidRDefault="00622488" w:rsidP="00F2291E">
                  <w:r>
                    <w:t>Supervised 20+ staff</w:t>
                  </w:r>
                  <w:r w:rsidR="00F2291E">
                    <w:t xml:space="preserve">; </w:t>
                  </w:r>
                  <w:r>
                    <w:t>Worked with physicians, social workers and other outside vendors to coordinate care of 45+ patients</w:t>
                  </w:r>
                  <w:r w:rsidR="00F2291E">
                    <w:t xml:space="preserve">; </w:t>
                  </w:r>
                  <w:r>
                    <w:t>Participated in monthly QA program</w:t>
                  </w:r>
                </w:p>
                <w:p w14:paraId="09B2CDC3" w14:textId="77777777" w:rsidR="00D55B93" w:rsidRDefault="00D55B93" w:rsidP="00D55B93">
                  <w:pPr>
                    <w:pStyle w:val="Heading4"/>
                  </w:pPr>
                  <w:r>
                    <w:t>rn- case manager/ integra care h.h.</w:t>
                  </w:r>
                </w:p>
                <w:p w14:paraId="2B8C6910" w14:textId="77777777" w:rsidR="00D55B93" w:rsidRDefault="00D55B93" w:rsidP="00D55B93">
                  <w:pPr>
                    <w:pStyle w:val="Heading4"/>
                  </w:pPr>
                  <w:r>
                    <w:t>march 2012- september 2012</w:t>
                  </w:r>
                </w:p>
                <w:p w14:paraId="44A75FA2" w14:textId="77777777" w:rsidR="00D55B93" w:rsidRDefault="00622488" w:rsidP="00622488">
                  <w:r>
                    <w:t>Case manager for approximately 50-55 patients</w:t>
                  </w:r>
                </w:p>
                <w:p w14:paraId="640C9501" w14:textId="77777777" w:rsidR="00622488" w:rsidRDefault="00622488" w:rsidP="00622488">
                  <w:r>
                    <w:t>Supervised aide visits and plan of care</w:t>
                  </w:r>
                </w:p>
                <w:p w14:paraId="60C0AD46" w14:textId="0F87D0EC" w:rsidR="00D55B93" w:rsidRDefault="00622488" w:rsidP="001632A0">
                  <w:r>
                    <w:t>Coordinated with therapy department personnel as well as social workers and physicians</w:t>
                  </w:r>
                </w:p>
                <w:p w14:paraId="5AC44E50" w14:textId="77777777" w:rsidR="00D55B93" w:rsidRDefault="00D55B93" w:rsidP="00D55B93">
                  <w:pPr>
                    <w:pStyle w:val="Heading4"/>
                  </w:pPr>
                  <w:r>
                    <w:lastRenderedPageBreak/>
                    <w:t>rn- case manager/ light house hospice</w:t>
                  </w:r>
                </w:p>
                <w:p w14:paraId="37FD44E1" w14:textId="77777777" w:rsidR="00D55B93" w:rsidRDefault="00D55B93" w:rsidP="00D55B93">
                  <w:pPr>
                    <w:pStyle w:val="Heading4"/>
                  </w:pPr>
                  <w:r>
                    <w:t>june 2011- january 2012</w:t>
                  </w:r>
                </w:p>
                <w:p w14:paraId="0A484236" w14:textId="77777777" w:rsidR="00622488" w:rsidRDefault="00622488" w:rsidP="00622488">
                  <w:r>
                    <w:t>Case manager for approximately 12-15 patients</w:t>
                  </w:r>
                </w:p>
                <w:p w14:paraId="1120B643" w14:textId="77777777" w:rsidR="00622488" w:rsidRDefault="00622488" w:rsidP="00622488">
                  <w:r>
                    <w:t>Supervised aide visits and patient care plans</w:t>
                  </w:r>
                </w:p>
                <w:p w14:paraId="34841E5E" w14:textId="6866996A" w:rsidR="00D55B93" w:rsidRDefault="00622488" w:rsidP="001632A0">
                  <w:r>
                    <w:t>Coordinated with therapy department personnel as well as social workers, chaplains and physicians</w:t>
                  </w:r>
                </w:p>
                <w:p w14:paraId="4B8DCCEC" w14:textId="77777777" w:rsidR="00D55B93" w:rsidRDefault="00D55B93" w:rsidP="00D55B93">
                  <w:pPr>
                    <w:pStyle w:val="Heading4"/>
                  </w:pPr>
                  <w:r>
                    <w:t>rn- case manager/ girling h.h</w:t>
                  </w:r>
                </w:p>
                <w:p w14:paraId="19FB4C3C" w14:textId="77777777" w:rsidR="00D55B93" w:rsidRDefault="00D55B93" w:rsidP="00D55B93">
                  <w:pPr>
                    <w:pStyle w:val="Heading4"/>
                  </w:pPr>
                  <w:r>
                    <w:t>september 2010- april 2011</w:t>
                  </w:r>
                </w:p>
                <w:p w14:paraId="58A84CBF" w14:textId="77777777" w:rsidR="00622488" w:rsidRDefault="00622488" w:rsidP="00622488">
                  <w:r>
                    <w:t>Case manager for approximately 55-60+ patients</w:t>
                  </w:r>
                </w:p>
                <w:p w14:paraId="4B952902" w14:textId="77777777" w:rsidR="00622488" w:rsidRDefault="00622488" w:rsidP="00622488">
                  <w:r>
                    <w:t>Supervised aide visits and care plans</w:t>
                  </w:r>
                </w:p>
                <w:p w14:paraId="6F713C8C" w14:textId="08CBE6F9" w:rsidR="00D55B93" w:rsidRDefault="00622488" w:rsidP="001632A0">
                  <w:r>
                    <w:t xml:space="preserve">Coordinated with therapy department personnel as well as social workers and physicians </w:t>
                  </w:r>
                </w:p>
                <w:p w14:paraId="662CAB43" w14:textId="77777777" w:rsidR="00D55B93" w:rsidRDefault="00D55B93" w:rsidP="00D55B93">
                  <w:pPr>
                    <w:pStyle w:val="Heading4"/>
                  </w:pPr>
                  <w:r>
                    <w:t>rn- staff nurse/ hendrick medical center</w:t>
                  </w:r>
                </w:p>
                <w:p w14:paraId="5AB31277" w14:textId="77777777" w:rsidR="00D55B93" w:rsidRPr="0043426C" w:rsidRDefault="00D55B93" w:rsidP="00D55B93">
                  <w:pPr>
                    <w:pStyle w:val="Heading4"/>
                  </w:pPr>
                  <w:r>
                    <w:t>may 2008- september 2010</w:t>
                  </w:r>
                </w:p>
                <w:p w14:paraId="22D83301" w14:textId="77777777" w:rsidR="00D55B93" w:rsidRDefault="00622488" w:rsidP="00901205">
                  <w:r>
                    <w:t>Med-Surg/Urology floor</w:t>
                  </w:r>
                  <w:r w:rsidR="00901205">
                    <w:t xml:space="preserve">; </w:t>
                  </w:r>
                  <w:r>
                    <w:t>Provided care for approximately 6-10 patients</w:t>
                  </w:r>
                </w:p>
              </w:tc>
            </w:tr>
            <w:tr w:rsidR="00C420C8" w14:paraId="4262A9BC" w14:textId="77777777" w:rsidTr="00825ED8">
              <w:trPr>
                <w:trHeight w:val="3672"/>
              </w:trPr>
              <w:tc>
                <w:tcPr>
                  <w:tcW w:w="5191" w:type="dxa"/>
                  <w:tcMar>
                    <w:left w:w="720" w:type="dxa"/>
                    <w:bottom w:w="288" w:type="dxa"/>
                    <w:right w:w="0" w:type="dxa"/>
                  </w:tcMar>
                </w:tcPr>
                <w:p w14:paraId="5DE224DD" w14:textId="77777777" w:rsidR="00C420C8" w:rsidRPr="005152F2" w:rsidRDefault="007E2042" w:rsidP="008F6337">
                  <w:pPr>
                    <w:pStyle w:val="Heading2"/>
                  </w:pPr>
                  <w:sdt>
                    <w:sdtPr>
                      <w:alias w:val="Education:"/>
                      <w:tag w:val="Education:"/>
                      <w:id w:val="1349516922"/>
                      <w:placeholder>
                        <w:docPart w:val="4AD526269C89444693F0E2EB277D73E3"/>
                      </w:placeholder>
                      <w:temporary/>
                      <w:showingPlcHdr/>
                      <w15:appearance w15:val="hidden"/>
                    </w:sdtPr>
                    <w:sdtEndPr/>
                    <w:sdtContent>
                      <w:r w:rsidR="00C420C8" w:rsidRPr="005152F2">
                        <w:t>Education</w:t>
                      </w:r>
                    </w:sdtContent>
                  </w:sdt>
                </w:p>
                <w:sdt>
                  <w:sdtPr>
                    <w:alias w:val="Enter Degree / Date Earned:"/>
                    <w:tag w:val="Enter Degree / Date Earned:"/>
                    <w:id w:val="634905938"/>
                    <w:placeholder>
                      <w:docPart w:val="68FB4CDC9B5E44B2972181EF682C2D82"/>
                    </w:placeholder>
                    <w:temporary/>
                    <w:showingPlcHdr/>
                    <w15:appearance w15:val="hidden"/>
                  </w:sdtPr>
                  <w:sdtEndPr/>
                  <w:sdtContent>
                    <w:p w14:paraId="47AD0887" w14:textId="77777777" w:rsidR="00C420C8" w:rsidRPr="0043426C" w:rsidRDefault="00C420C8" w:rsidP="002B3890">
                      <w:pPr>
                        <w:pStyle w:val="Heading4"/>
                      </w:pPr>
                      <w:r w:rsidRPr="0043426C">
                        <w:t>Degree / Date Earned</w:t>
                      </w:r>
                    </w:p>
                  </w:sdtContent>
                </w:sdt>
                <w:p w14:paraId="542CFF81" w14:textId="77777777" w:rsidR="00C420C8" w:rsidRPr="005152F2" w:rsidRDefault="00C420C8" w:rsidP="00BE02B1">
                  <w:pPr>
                    <w:pStyle w:val="Heading5"/>
                    <w:jc w:val="both"/>
                  </w:pPr>
                </w:p>
                <w:p w14:paraId="5D52D73F" w14:textId="77777777" w:rsidR="00BE02B1" w:rsidRDefault="00BE02B1" w:rsidP="007B2F5C">
                  <w:r w:rsidRPr="00BE02B1">
                    <w:t>BSN, Nursing</w:t>
                  </w:r>
                  <w:r>
                    <w:t xml:space="preserve">/ May 2008 </w:t>
                  </w:r>
                </w:p>
                <w:p w14:paraId="4E186E7E" w14:textId="77777777" w:rsidR="00BE02B1" w:rsidRDefault="00BE02B1" w:rsidP="007B2F5C">
                  <w:r w:rsidRPr="00BE02B1">
                    <w:t xml:space="preserve">McMurry University </w:t>
                  </w:r>
                  <w:r>
                    <w:t>–</w:t>
                  </w:r>
                </w:p>
                <w:p w14:paraId="1A53B31D" w14:textId="77777777" w:rsidR="00BE02B1" w:rsidRDefault="00BE02B1" w:rsidP="007B2F5C">
                  <w:r w:rsidRPr="00BE02B1">
                    <w:t xml:space="preserve"> Abilene, TX, United States</w:t>
                  </w:r>
                  <w:r>
                    <w:t xml:space="preserve"> (</w:t>
                  </w:r>
                  <w:r w:rsidRPr="00BE02B1">
                    <w:t>2007-2008</w:t>
                  </w:r>
                  <w:r>
                    <w:t xml:space="preserve">) </w:t>
                  </w:r>
                </w:p>
                <w:p w14:paraId="180B2320" w14:textId="77777777" w:rsidR="00BE02B1" w:rsidRDefault="00BE02B1" w:rsidP="007B2F5C"/>
                <w:p w14:paraId="7E4F2FF4" w14:textId="77777777" w:rsidR="00BE02B1" w:rsidRDefault="00BE02B1" w:rsidP="007B2F5C">
                  <w:r w:rsidRPr="00BE02B1">
                    <w:t xml:space="preserve">Tarleton State University </w:t>
                  </w:r>
                  <w:r>
                    <w:t>–</w:t>
                  </w:r>
                </w:p>
                <w:p w14:paraId="3EEF9FB9" w14:textId="77777777" w:rsidR="00BE02B1" w:rsidRDefault="00BE02B1" w:rsidP="007B2F5C">
                  <w:r w:rsidRPr="00BE02B1">
                    <w:t>Member of Sigma Theta Tau</w:t>
                  </w:r>
                  <w:r>
                    <w:t xml:space="preserve"> </w:t>
                  </w:r>
                  <w:r w:rsidRPr="00BE02B1">
                    <w:t>Nursing</w:t>
                  </w:r>
                </w:p>
                <w:p w14:paraId="09CF4E42" w14:textId="77777777" w:rsidR="00BE02B1" w:rsidRDefault="00BE02B1" w:rsidP="007B2F5C">
                  <w:r w:rsidRPr="00BE02B1">
                    <w:t xml:space="preserve"> Stephenville, TX, United States</w:t>
                  </w:r>
                  <w:r>
                    <w:t xml:space="preserve"> (</w:t>
                  </w:r>
                  <w:r w:rsidRPr="00BE02B1">
                    <w:t>2004-2007</w:t>
                  </w:r>
                  <w:r>
                    <w:t>)</w:t>
                  </w:r>
                </w:p>
                <w:p w14:paraId="70F9E97A" w14:textId="77777777" w:rsidR="00BE02B1" w:rsidRDefault="00BE02B1" w:rsidP="007B2F5C"/>
                <w:p w14:paraId="3E7EF3AB" w14:textId="77777777" w:rsidR="00BE02B1" w:rsidRDefault="00BE02B1" w:rsidP="007B2F5C">
                  <w:r w:rsidRPr="00BE02B1">
                    <w:t xml:space="preserve">Cisco Junior College </w:t>
                  </w:r>
                  <w:r>
                    <w:t>–</w:t>
                  </w:r>
                  <w:r w:rsidRPr="00BE02B1">
                    <w:t xml:space="preserve"> </w:t>
                  </w:r>
                </w:p>
                <w:p w14:paraId="2756B4D3" w14:textId="77777777" w:rsidR="00BE02B1" w:rsidRDefault="00BE02B1" w:rsidP="007B2F5C">
                  <w:r w:rsidRPr="00BE02B1">
                    <w:t>Cisco, TX, United States</w:t>
                  </w:r>
                </w:p>
                <w:p w14:paraId="4463C3FD" w14:textId="77777777" w:rsidR="00C420C8" w:rsidRDefault="00BE02B1" w:rsidP="007B2F5C">
                  <w:r w:rsidRPr="00BE02B1">
                    <w:t xml:space="preserve">Pre-requisites </w:t>
                  </w:r>
                  <w:r>
                    <w:t>– (2002-</w:t>
                  </w:r>
                  <w:r w:rsidRPr="00BE02B1">
                    <w:t>2003</w:t>
                  </w:r>
                  <w:r>
                    <w:t>)</w:t>
                  </w:r>
                </w:p>
              </w:tc>
            </w:tr>
            <w:tr w:rsidR="00C420C8" w14:paraId="3AAE7E0B" w14:textId="77777777" w:rsidTr="00825ED8">
              <w:tc>
                <w:tcPr>
                  <w:tcW w:w="5191" w:type="dxa"/>
                  <w:tcMar>
                    <w:left w:w="720" w:type="dxa"/>
                    <w:right w:w="0" w:type="dxa"/>
                  </w:tcMar>
                </w:tcPr>
                <w:p w14:paraId="5E166F8E" w14:textId="77777777" w:rsidR="00C420C8" w:rsidRPr="005152F2" w:rsidRDefault="007E2042" w:rsidP="008F6337">
                  <w:pPr>
                    <w:pStyle w:val="Heading2"/>
                  </w:pPr>
                  <w:sdt>
                    <w:sdtPr>
                      <w:alias w:val="Volunteer Experience or Leadership:"/>
                      <w:tag w:val="Volunteer Experience or Leadership:"/>
                      <w:id w:val="-1093778966"/>
                      <w:placeholder>
                        <w:docPart w:val="45805A54FA274AE589E427372A341E57"/>
                      </w:placeholder>
                      <w:temporary/>
                      <w:showingPlcHdr/>
                      <w15:appearance w15:val="hidden"/>
                    </w:sdtPr>
                    <w:sdtEndPr/>
                    <w:sdtContent>
                      <w:r w:rsidR="00C420C8" w:rsidRPr="005152F2">
                        <w:t>Volunteer Experience or Leadership</w:t>
                      </w:r>
                    </w:sdtContent>
                  </w:sdt>
                </w:p>
                <w:p w14:paraId="1DC287C2" w14:textId="77777777" w:rsidR="00622488" w:rsidRDefault="00622488" w:rsidP="008F6337">
                  <w:bookmarkStart w:id="0" w:name="_Hlk80824979"/>
                  <w:r w:rsidRPr="00622488">
                    <w:t>Volunteer, AYSO, 2007-2008</w:t>
                  </w:r>
                </w:p>
                <w:p w14:paraId="3C03327F" w14:textId="77777777" w:rsidR="00622488" w:rsidRDefault="00622488" w:rsidP="00DA42E3">
                  <w:r w:rsidRPr="00622488">
                    <w:t>Volunteer, ECSA, 2009</w:t>
                  </w:r>
                </w:p>
                <w:p w14:paraId="650590CA" w14:textId="77777777" w:rsidR="00F2291E" w:rsidRDefault="00F2291E" w:rsidP="00DA42E3">
                  <w:r>
                    <w:t>Volunteer, EYSBA, 2012</w:t>
                  </w:r>
                </w:p>
                <w:p w14:paraId="252361CB" w14:textId="77777777" w:rsidR="001F3AF9" w:rsidRDefault="001F3AF9" w:rsidP="00DA42E3">
                  <w:r>
                    <w:t>Volunteer, EHS School Concessions, 2015-2021</w:t>
                  </w:r>
                </w:p>
                <w:bookmarkEnd w:id="0"/>
                <w:p w14:paraId="64C0273F" w14:textId="1C8493B6" w:rsidR="00303F65" w:rsidRDefault="00303F65" w:rsidP="00DA42E3"/>
              </w:tc>
            </w:tr>
          </w:tbl>
          <w:p w14:paraId="532643E3" w14:textId="136258DF" w:rsidR="00C420C8" w:rsidRPr="005152F2" w:rsidRDefault="00303F65" w:rsidP="00303F65">
            <w:pPr>
              <w:pStyle w:val="Heading2"/>
            </w:pPr>
            <w:r>
              <w:t>REFERENCES</w:t>
            </w:r>
          </w:p>
        </w:tc>
      </w:tr>
    </w:tbl>
    <w:p w14:paraId="75F39EBD" w14:textId="4FBBAD1A" w:rsidR="003F5FDB" w:rsidRDefault="00303F65" w:rsidP="00303F65">
      <w:r>
        <w:lastRenderedPageBreak/>
        <w:t xml:space="preserve">                                                     De’Andre Reed- (512) 234-1345</w:t>
      </w:r>
    </w:p>
    <w:p w14:paraId="09E0C841" w14:textId="46DCBF42" w:rsidR="00303F65" w:rsidRDefault="00303F65" w:rsidP="00303F65">
      <w:r>
        <w:t xml:space="preserve">                                                    Jennifer Offield, RN- (254) 631-1359</w:t>
      </w:r>
    </w:p>
    <w:p w14:paraId="606FA0E1" w14:textId="2434B877" w:rsidR="00303F65" w:rsidRDefault="00303F65" w:rsidP="00303F65">
      <w:r>
        <w:t xml:space="preserve">                                                     Miranda Edwards- (254) 433-9513</w:t>
      </w:r>
    </w:p>
    <w:p w14:paraId="5A0EFE91" w14:textId="15958041" w:rsidR="00303F65" w:rsidRDefault="00303F65" w:rsidP="00303F65">
      <w:r>
        <w:t xml:space="preserve">                                                     Anthony Weary- (940) 867-7123</w:t>
      </w:r>
    </w:p>
    <w:p w14:paraId="75A8860D" w14:textId="745A4CB5" w:rsidR="00303F65" w:rsidRDefault="00303F65" w:rsidP="00303F65">
      <w:r>
        <w:t xml:space="preserve">                                                     Amanda Moore- (254) 433-9939</w:t>
      </w:r>
    </w:p>
    <w:sectPr w:rsidR="00303F65" w:rsidSect="00DA42E3">
      <w:headerReference w:type="default" r:id="rId10"/>
      <w:footerReference w:type="default" r:id="rId11"/>
      <w:headerReference w:type="first" r:id="rId12"/>
      <w:footerReference w:type="first" r:id="rId13"/>
      <w:pgSz w:w="12240" w:h="15840"/>
      <w:pgMar w:top="2016" w:right="1152" w:bottom="2016"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A3E7" w14:textId="77777777" w:rsidR="007E2042" w:rsidRDefault="007E2042" w:rsidP="003856C9">
      <w:pPr>
        <w:spacing w:after="0" w:line="240" w:lineRule="auto"/>
      </w:pPr>
      <w:r>
        <w:separator/>
      </w:r>
    </w:p>
  </w:endnote>
  <w:endnote w:type="continuationSeparator" w:id="0">
    <w:p w14:paraId="1817F5D4" w14:textId="77777777" w:rsidR="007E2042" w:rsidRDefault="007E2042"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Microsoft JhengHei">
    <w:altName w:val="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0104"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23BBEF7C" wp14:editId="7BDF3465">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E0FF51A" id="Group 4" o:spid="_x0000_s1026" alt="Title: 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9UwBkAAM+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">
              <o:lock v:ext="edit" aspectratio="t"/>
              <v:shape id="Freeform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D14481">
          <w:rPr>
            <w:noProof/>
          </w:rPr>
          <w:t>3</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FBC6"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4D793847" wp14:editId="3E70D389">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C267E2C" id="Group 4" o:spid="_x0000_s1026" alt="Title: 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Mx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BQ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Nq/atzMaAADPswAADgAAAAAAAAAAAAAAAAAuAgAAZHJzL2Uyb0RvYy54&#10;bWxQSwECLQAUAAYACAAAACEAc7c4/NoAAAAFAQAADwAAAAAAAAAAAAAAAACNHAAAZHJzL2Rvd25y&#10;ZXYueG1sUEsFBgAAAAAEAAQA8wAAAJQdA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8564" w14:textId="77777777" w:rsidR="007E2042" w:rsidRDefault="007E2042" w:rsidP="003856C9">
      <w:pPr>
        <w:spacing w:after="0" w:line="240" w:lineRule="auto"/>
      </w:pPr>
      <w:r>
        <w:separator/>
      </w:r>
    </w:p>
  </w:footnote>
  <w:footnote w:type="continuationSeparator" w:id="0">
    <w:p w14:paraId="3C8BBC0F" w14:textId="77777777" w:rsidR="007E2042" w:rsidRDefault="007E2042"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0162"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569D8043" wp14:editId="734E73C3">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37F815C" id="Group 17" o:spid="_x0000_s1026" alt="Title: 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">
              <o:lock v:ext="edit" aspectratio="t"/>
              <v:shape id="Freeform 57"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&#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94C"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3CEA0A6A" wp14:editId="799E6AEE">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BDD3445" id="Group 17" o:spid="_x0000_s1026" alt="Title: 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">
              <o:lock v:ext="edit" aspectratio="t"/>
              <v:shape id="Freeform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B1"/>
    <w:rsid w:val="00052BE1"/>
    <w:rsid w:val="0007412A"/>
    <w:rsid w:val="0010199E"/>
    <w:rsid w:val="0010257B"/>
    <w:rsid w:val="00120B62"/>
    <w:rsid w:val="001503AC"/>
    <w:rsid w:val="001632A0"/>
    <w:rsid w:val="001765FE"/>
    <w:rsid w:val="0019561F"/>
    <w:rsid w:val="001B32D2"/>
    <w:rsid w:val="001E1362"/>
    <w:rsid w:val="001F3AF9"/>
    <w:rsid w:val="00282182"/>
    <w:rsid w:val="00283B81"/>
    <w:rsid w:val="00293B83"/>
    <w:rsid w:val="002A3621"/>
    <w:rsid w:val="002A4C3B"/>
    <w:rsid w:val="002B3890"/>
    <w:rsid w:val="002B7747"/>
    <w:rsid w:val="002C77B9"/>
    <w:rsid w:val="002F485A"/>
    <w:rsid w:val="00303F65"/>
    <w:rsid w:val="003053D9"/>
    <w:rsid w:val="003856C9"/>
    <w:rsid w:val="00396369"/>
    <w:rsid w:val="003F4D31"/>
    <w:rsid w:val="003F5FDB"/>
    <w:rsid w:val="0043426C"/>
    <w:rsid w:val="00441EB9"/>
    <w:rsid w:val="00463463"/>
    <w:rsid w:val="00473EF8"/>
    <w:rsid w:val="004760E5"/>
    <w:rsid w:val="004B3871"/>
    <w:rsid w:val="004D22BB"/>
    <w:rsid w:val="005152F2"/>
    <w:rsid w:val="005246B9"/>
    <w:rsid w:val="00534E4E"/>
    <w:rsid w:val="00551D35"/>
    <w:rsid w:val="005562D4"/>
    <w:rsid w:val="00557019"/>
    <w:rsid w:val="005674AC"/>
    <w:rsid w:val="00580925"/>
    <w:rsid w:val="005A1E51"/>
    <w:rsid w:val="005A7E57"/>
    <w:rsid w:val="00616FF4"/>
    <w:rsid w:val="00622488"/>
    <w:rsid w:val="00634C01"/>
    <w:rsid w:val="0067686A"/>
    <w:rsid w:val="006A3CE7"/>
    <w:rsid w:val="00743379"/>
    <w:rsid w:val="00747550"/>
    <w:rsid w:val="007803B7"/>
    <w:rsid w:val="007A3161"/>
    <w:rsid w:val="007A7C08"/>
    <w:rsid w:val="007B2F5C"/>
    <w:rsid w:val="007C5F05"/>
    <w:rsid w:val="007E2042"/>
    <w:rsid w:val="00825ED8"/>
    <w:rsid w:val="00832043"/>
    <w:rsid w:val="00832F81"/>
    <w:rsid w:val="00841714"/>
    <w:rsid w:val="008501C7"/>
    <w:rsid w:val="00884AED"/>
    <w:rsid w:val="008C7CA2"/>
    <w:rsid w:val="008F6337"/>
    <w:rsid w:val="00901205"/>
    <w:rsid w:val="00914DAF"/>
    <w:rsid w:val="0093286E"/>
    <w:rsid w:val="0094212D"/>
    <w:rsid w:val="009603E0"/>
    <w:rsid w:val="009D1627"/>
    <w:rsid w:val="00A26207"/>
    <w:rsid w:val="00A42F91"/>
    <w:rsid w:val="00AF1258"/>
    <w:rsid w:val="00B01E52"/>
    <w:rsid w:val="00B16676"/>
    <w:rsid w:val="00B550FC"/>
    <w:rsid w:val="00B85871"/>
    <w:rsid w:val="00B93310"/>
    <w:rsid w:val="00BB3B21"/>
    <w:rsid w:val="00BC1F18"/>
    <w:rsid w:val="00BD2E58"/>
    <w:rsid w:val="00BE02B1"/>
    <w:rsid w:val="00BF6BAB"/>
    <w:rsid w:val="00C007A5"/>
    <w:rsid w:val="00C420C8"/>
    <w:rsid w:val="00C4403A"/>
    <w:rsid w:val="00C65A68"/>
    <w:rsid w:val="00CE6306"/>
    <w:rsid w:val="00D028E3"/>
    <w:rsid w:val="00D11C4D"/>
    <w:rsid w:val="00D14481"/>
    <w:rsid w:val="00D5067A"/>
    <w:rsid w:val="00D55B93"/>
    <w:rsid w:val="00D95895"/>
    <w:rsid w:val="00DA42E3"/>
    <w:rsid w:val="00DC0F74"/>
    <w:rsid w:val="00DC79BB"/>
    <w:rsid w:val="00DF0A0F"/>
    <w:rsid w:val="00E2194D"/>
    <w:rsid w:val="00E34D58"/>
    <w:rsid w:val="00E941EF"/>
    <w:rsid w:val="00EB1C1B"/>
    <w:rsid w:val="00EE6C44"/>
    <w:rsid w:val="00F077AE"/>
    <w:rsid w:val="00F14476"/>
    <w:rsid w:val="00F14687"/>
    <w:rsid w:val="00F2291E"/>
    <w:rsid w:val="00F56435"/>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F4E22"/>
  <w15:chartTrackingRefBased/>
  <w15:docId w15:val="{7BF95622-DEC4-4DDF-8374-0FE58F5A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2"/>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styleId="GridTable1Light">
    <w:name w:val="Grid Table 1 Light"/>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semiHidden/>
    <w:unhideWhenUsed/>
    <w:qFormat/>
    <w:rsid w:val="00841714"/>
    <w:pPr>
      <w:ind w:left="720"/>
      <w:contextualSpacing/>
    </w:pPr>
  </w:style>
  <w:style w:type="table" w:styleId="ListTable1Light">
    <w:name w:val="List Table 1 Light"/>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styleId="PlainTable1">
    <w:name w:val="Plain Table 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B3B83F1C1464C93A17C26218C92A4"/>
        <w:category>
          <w:name w:val="General"/>
          <w:gallery w:val="placeholder"/>
        </w:category>
        <w:types>
          <w:type w:val="bbPlcHdr"/>
        </w:types>
        <w:behaviors>
          <w:behavior w:val="content"/>
        </w:behaviors>
        <w:guid w:val="{582630B3-5701-41F3-A170-D4F66BEB67B4}"/>
      </w:docPartPr>
      <w:docPartBody>
        <w:p w:rsidR="00544C61" w:rsidRDefault="005E431E">
          <w:pPr>
            <w:pStyle w:val="32CB3B83F1C1464C93A17C26218C92A4"/>
          </w:pPr>
          <w:r>
            <w:t>Objective</w:t>
          </w:r>
        </w:p>
      </w:docPartBody>
    </w:docPart>
    <w:docPart>
      <w:docPartPr>
        <w:name w:val="900B792F098B485882DAFFC0ADABED87"/>
        <w:category>
          <w:name w:val="General"/>
          <w:gallery w:val="placeholder"/>
        </w:category>
        <w:types>
          <w:type w:val="bbPlcHdr"/>
        </w:types>
        <w:behaviors>
          <w:behavior w:val="content"/>
        </w:behaviors>
        <w:guid w:val="{A2A0EAA0-6D59-4724-8B7F-551AA90D0C14}"/>
      </w:docPartPr>
      <w:docPartBody>
        <w:p w:rsidR="00544C61" w:rsidRDefault="005E431E">
          <w:pPr>
            <w:pStyle w:val="900B792F098B485882DAFFC0ADABED87"/>
          </w:pPr>
          <w:r>
            <w:t>Skills</w:t>
          </w:r>
        </w:p>
      </w:docPartBody>
    </w:docPart>
    <w:docPart>
      <w:docPartPr>
        <w:name w:val="D4922C67523B4A77A7A6596E2A95C3B4"/>
        <w:category>
          <w:name w:val="General"/>
          <w:gallery w:val="placeholder"/>
        </w:category>
        <w:types>
          <w:type w:val="bbPlcHdr"/>
        </w:types>
        <w:behaviors>
          <w:behavior w:val="content"/>
        </w:behaviors>
        <w:guid w:val="{722442EC-481E-403E-A0C0-8FA42F32AE3C}"/>
      </w:docPartPr>
      <w:docPartBody>
        <w:p w:rsidR="00544C61" w:rsidRDefault="005E431E">
          <w:pPr>
            <w:pStyle w:val="D4922C67523B4A77A7A6596E2A95C3B4"/>
          </w:pPr>
          <w:r w:rsidRPr="005152F2">
            <w:t>Experience</w:t>
          </w:r>
        </w:p>
      </w:docPartBody>
    </w:docPart>
    <w:docPart>
      <w:docPartPr>
        <w:name w:val="4AD526269C89444693F0E2EB277D73E3"/>
        <w:category>
          <w:name w:val="General"/>
          <w:gallery w:val="placeholder"/>
        </w:category>
        <w:types>
          <w:type w:val="bbPlcHdr"/>
        </w:types>
        <w:behaviors>
          <w:behavior w:val="content"/>
        </w:behaviors>
        <w:guid w:val="{42EE61E2-929D-451F-B23F-9DBECF05588B}"/>
      </w:docPartPr>
      <w:docPartBody>
        <w:p w:rsidR="00544C61" w:rsidRDefault="005E431E">
          <w:pPr>
            <w:pStyle w:val="4AD526269C89444693F0E2EB277D73E3"/>
          </w:pPr>
          <w:r w:rsidRPr="005152F2">
            <w:t>Education</w:t>
          </w:r>
        </w:p>
      </w:docPartBody>
    </w:docPart>
    <w:docPart>
      <w:docPartPr>
        <w:name w:val="68FB4CDC9B5E44B2972181EF682C2D82"/>
        <w:category>
          <w:name w:val="General"/>
          <w:gallery w:val="placeholder"/>
        </w:category>
        <w:types>
          <w:type w:val="bbPlcHdr"/>
        </w:types>
        <w:behaviors>
          <w:behavior w:val="content"/>
        </w:behaviors>
        <w:guid w:val="{6ED0DD08-5C17-4F97-9B1B-CB266F57D144}"/>
      </w:docPartPr>
      <w:docPartBody>
        <w:p w:rsidR="00544C61" w:rsidRDefault="005E431E">
          <w:pPr>
            <w:pStyle w:val="68FB4CDC9B5E44B2972181EF682C2D82"/>
          </w:pPr>
          <w:r w:rsidRPr="0043426C">
            <w:t>Degree / Date Earned</w:t>
          </w:r>
        </w:p>
      </w:docPartBody>
    </w:docPart>
    <w:docPart>
      <w:docPartPr>
        <w:name w:val="45805A54FA274AE589E427372A341E57"/>
        <w:category>
          <w:name w:val="General"/>
          <w:gallery w:val="placeholder"/>
        </w:category>
        <w:types>
          <w:type w:val="bbPlcHdr"/>
        </w:types>
        <w:behaviors>
          <w:behavior w:val="content"/>
        </w:behaviors>
        <w:guid w:val="{6757AB69-0DD5-4407-A812-5E3E3F1C88A0}"/>
      </w:docPartPr>
      <w:docPartBody>
        <w:p w:rsidR="00544C61" w:rsidRDefault="005E431E">
          <w:pPr>
            <w:pStyle w:val="45805A54FA274AE589E427372A341E57"/>
          </w:pPr>
          <w:r w:rsidRPr="005152F2">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Microsoft JhengHei">
    <w:altName w:val="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1E"/>
    <w:rsid w:val="000120C5"/>
    <w:rsid w:val="002E4DAE"/>
    <w:rsid w:val="003D79A4"/>
    <w:rsid w:val="00497544"/>
    <w:rsid w:val="00544C61"/>
    <w:rsid w:val="00562BC3"/>
    <w:rsid w:val="005E431E"/>
    <w:rsid w:val="00817232"/>
    <w:rsid w:val="00AF6450"/>
    <w:rsid w:val="00D95572"/>
    <w:rsid w:val="00EE7822"/>
    <w:rsid w:val="00FA1B14"/>
    <w:rsid w:val="00FC025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B3B83F1C1464C93A17C26218C92A4">
    <w:name w:val="32CB3B83F1C1464C93A17C26218C92A4"/>
  </w:style>
  <w:style w:type="paragraph" w:customStyle="1" w:styleId="900B792F098B485882DAFFC0ADABED87">
    <w:name w:val="900B792F098B485882DAFFC0ADABED87"/>
  </w:style>
  <w:style w:type="paragraph" w:customStyle="1" w:styleId="D4922C67523B4A77A7A6596E2A95C3B4">
    <w:name w:val="D4922C67523B4A77A7A6596E2A95C3B4"/>
  </w:style>
  <w:style w:type="paragraph" w:customStyle="1" w:styleId="4AD526269C89444693F0E2EB277D73E3">
    <w:name w:val="4AD526269C89444693F0E2EB277D73E3"/>
  </w:style>
  <w:style w:type="paragraph" w:customStyle="1" w:styleId="68FB4CDC9B5E44B2972181EF682C2D82">
    <w:name w:val="68FB4CDC9B5E44B2972181EF682C2D82"/>
  </w:style>
  <w:style w:type="paragraph" w:customStyle="1" w:styleId="45805A54FA274AE589E427372A341E57">
    <w:name w:val="45805A54FA274AE589E427372A341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93CCF-E2A2-4B9A-8B19-57F1418A87AC}">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6BB962EF-68B6-4C82-BB14-FB72894746BD}">
  <ds:schemaRefs>
    <ds:schemaRef ds:uri="http://schemas.microsoft.com/sharepoint/v3/contenttype/forms"/>
  </ds:schemaRefs>
</ds:datastoreItem>
</file>

<file path=customXml/itemProps3.xml><?xml version="1.0" encoding="utf-8"?>
<ds:datastoreItem xmlns:ds="http://schemas.openxmlformats.org/officeDocument/2006/customXml" ds:itemID="{4594A53D-8D0E-4C56-BBDC-5F8B92177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Creative resume, designed by MOO</Template>
  <TotalTime>20</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Stacia May</cp:lastModifiedBy>
  <cp:revision>7</cp:revision>
  <cp:lastPrinted>2017-04-27T19:42:00Z</cp:lastPrinted>
  <dcterms:created xsi:type="dcterms:W3CDTF">2021-03-15T16:19:00Z</dcterms:created>
  <dcterms:modified xsi:type="dcterms:W3CDTF">2021-09-09T18:49:00Z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