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24F4A2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5EACA08" w14:textId="5B961530" w:rsidR="00692703" w:rsidRPr="00CF1A49" w:rsidRDefault="004419B4" w:rsidP="00913946">
            <w:pPr>
              <w:pStyle w:val="Title"/>
            </w:pPr>
            <w:r>
              <w:t>Takiela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WYatt</w:t>
            </w:r>
          </w:p>
          <w:p w14:paraId="7B558200" w14:textId="44FA35A1" w:rsidR="00692703" w:rsidRPr="00CF1A49" w:rsidRDefault="004419B4" w:rsidP="00913946">
            <w:pPr>
              <w:pStyle w:val="ContactInfo"/>
              <w:contextualSpacing w:val="0"/>
            </w:pPr>
            <w:r>
              <w:t>19142 Pierce Ct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1D9AC63E98E4C249C518534A48D79A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708-774-0624</w:t>
            </w:r>
          </w:p>
          <w:p w14:paraId="1A693CD4" w14:textId="62DDE312" w:rsidR="00692703" w:rsidRPr="00CF1A49" w:rsidRDefault="004419B4" w:rsidP="00913946">
            <w:pPr>
              <w:pStyle w:val="ContactInfoEmphasis"/>
              <w:contextualSpacing w:val="0"/>
            </w:pPr>
            <w:r>
              <w:t>Takiela01@yahoo.com</w:t>
            </w:r>
            <w:r w:rsidR="00692703" w:rsidRPr="00CF1A49">
              <w:t xml:space="preserve"> </w:t>
            </w:r>
          </w:p>
        </w:tc>
      </w:tr>
      <w:tr w:rsidR="009571D8" w:rsidRPr="00CF1A49" w14:paraId="488BC97E" w14:textId="77777777" w:rsidTr="00692703">
        <w:tc>
          <w:tcPr>
            <w:tcW w:w="9360" w:type="dxa"/>
            <w:tcMar>
              <w:top w:w="432" w:type="dxa"/>
            </w:tcMar>
          </w:tcPr>
          <w:p w14:paraId="46DDDD9E" w14:textId="1962DBED" w:rsidR="001755A8" w:rsidRPr="00CF1A49" w:rsidRDefault="004419B4" w:rsidP="00913946">
            <w:pPr>
              <w:contextualSpacing w:val="0"/>
            </w:pPr>
            <w:r>
              <w:t>Seeking a position as a Registered Nurse with a progressive environment that provides patient-centered care to utilize and build upon my nursing skills while offering opportunities for professional growth. My education and clinical experience have taught me to be a more effective communicator, team builder and collaborator with all medical professionals. I’ am looking to take my skills to the next step with a highly respected organization committed to enhancing patient outcomes and quality of care.</w:t>
            </w:r>
          </w:p>
        </w:tc>
      </w:tr>
    </w:tbl>
    <w:p w14:paraId="35BDD179" w14:textId="77777777" w:rsidR="004E01EB" w:rsidRPr="00CF1A49" w:rsidRDefault="0038514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C127DA026EF4B66B97993F8B4A2C43B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63B03E6" w14:textId="77777777" w:rsidTr="00DC26ED">
        <w:tc>
          <w:tcPr>
            <w:tcW w:w="9290" w:type="dxa"/>
          </w:tcPr>
          <w:p w14:paraId="4E19DB9C" w14:textId="5834727C" w:rsidR="001D0BF1" w:rsidRPr="00CF1A49" w:rsidRDefault="004419B4" w:rsidP="001D0BF1">
            <w:pPr>
              <w:pStyle w:val="Heading3"/>
              <w:contextualSpacing w:val="0"/>
              <w:outlineLvl w:val="2"/>
            </w:pPr>
            <w:r>
              <w:t>02</w:t>
            </w:r>
            <w:bookmarkStart w:id="0" w:name="_GoBack"/>
            <w:bookmarkEnd w:id="0"/>
            <w:r>
              <w:t>/2020</w:t>
            </w:r>
            <w:r w:rsidR="001D0BF1" w:rsidRPr="00CF1A49">
              <w:t xml:space="preserve"> – </w:t>
            </w:r>
            <w:r>
              <w:t>Present</w:t>
            </w:r>
          </w:p>
          <w:p w14:paraId="510AC28B" w14:textId="5510C335" w:rsidR="001D0BF1" w:rsidRPr="00CF1A49" w:rsidRDefault="000F6E9E" w:rsidP="001D0BF1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Oakstreet Health clinic</w:t>
            </w:r>
            <w:r w:rsidR="009E1DC9">
              <w:rPr>
                <w:rStyle w:val="SubtleReference"/>
              </w:rPr>
              <w:t>, chicago heights, il</w:t>
            </w:r>
          </w:p>
          <w:p w14:paraId="28C39D99" w14:textId="4189B353" w:rsidR="001E3120" w:rsidRDefault="0093219D" w:rsidP="001F6C40">
            <w:pPr>
              <w:pStyle w:val="ListParagraph"/>
              <w:numPr>
                <w:ilvl w:val="0"/>
                <w:numId w:val="14"/>
              </w:numPr>
            </w:pPr>
            <w:r>
              <w:t>Telephone support and triage for patients</w:t>
            </w:r>
            <w:r w:rsidR="00F13C1F">
              <w:t xml:space="preserve"> scheduling nurse visits </w:t>
            </w:r>
          </w:p>
          <w:p w14:paraId="7E2C26B5" w14:textId="75CB0455" w:rsidR="00B165C1" w:rsidRDefault="00B165C1" w:rsidP="001F6C40">
            <w:pPr>
              <w:pStyle w:val="ListParagraph"/>
              <w:numPr>
                <w:ilvl w:val="0"/>
                <w:numId w:val="14"/>
              </w:numPr>
            </w:pPr>
            <w:r>
              <w:t xml:space="preserve">Monitoring and coordinating delivery of the </w:t>
            </w:r>
            <w:r w:rsidR="000B226F">
              <w:t>care plan</w:t>
            </w:r>
          </w:p>
          <w:p w14:paraId="08721D9B" w14:textId="62A9FA60" w:rsidR="00C54B8F" w:rsidRDefault="00C54B8F" w:rsidP="001F6C40">
            <w:pPr>
              <w:pStyle w:val="ListParagraph"/>
              <w:numPr>
                <w:ilvl w:val="0"/>
                <w:numId w:val="14"/>
              </w:numPr>
            </w:pPr>
            <w:r>
              <w:t>Administering medication</w:t>
            </w:r>
          </w:p>
          <w:p w14:paraId="74552B1D" w14:textId="55202633" w:rsidR="009A24EA" w:rsidRDefault="009A24EA" w:rsidP="001F6C40">
            <w:pPr>
              <w:pStyle w:val="ListParagraph"/>
              <w:numPr>
                <w:ilvl w:val="0"/>
                <w:numId w:val="14"/>
              </w:numPr>
            </w:pPr>
            <w:r w:rsidRPr="009A24EA">
              <w:t>Assist physician with daily office routine</w:t>
            </w:r>
          </w:p>
          <w:p w14:paraId="0BD8969F" w14:textId="5E8A225D" w:rsidR="008F7C8D" w:rsidRDefault="008F7C8D" w:rsidP="001F6C40">
            <w:pPr>
              <w:pStyle w:val="ListParagraph"/>
              <w:numPr>
                <w:ilvl w:val="0"/>
                <w:numId w:val="14"/>
              </w:numPr>
            </w:pPr>
            <w:r>
              <w:t>Lead and support mini</w:t>
            </w:r>
            <w:r w:rsidR="009A24EA">
              <w:t xml:space="preserve"> Covid-19</w:t>
            </w:r>
            <w:r>
              <w:t xml:space="preserve"> vaccine clinic</w:t>
            </w:r>
          </w:p>
          <w:p w14:paraId="4275B321" w14:textId="6FAA9048" w:rsidR="008F7C8D" w:rsidRDefault="004C1375" w:rsidP="001F6C40">
            <w:pPr>
              <w:pStyle w:val="ListParagraph"/>
              <w:numPr>
                <w:ilvl w:val="0"/>
                <w:numId w:val="14"/>
              </w:numPr>
            </w:pPr>
            <w:r>
              <w:t xml:space="preserve">Signed off on vaccine </w:t>
            </w:r>
            <w:r w:rsidR="00C54B8F">
              <w:t>administration</w:t>
            </w:r>
          </w:p>
          <w:p w14:paraId="2008EEEA" w14:textId="6AFAD5C2" w:rsidR="000B226F" w:rsidRDefault="000B226F" w:rsidP="001F6C40">
            <w:pPr>
              <w:pStyle w:val="ListParagraph"/>
              <w:numPr>
                <w:ilvl w:val="0"/>
                <w:numId w:val="14"/>
              </w:numPr>
            </w:pPr>
            <w:r>
              <w:t>Provide direction and support to M</w:t>
            </w:r>
            <w:r w:rsidR="00767891">
              <w:t>A</w:t>
            </w:r>
            <w:r>
              <w:t xml:space="preserve">s </w:t>
            </w:r>
          </w:p>
          <w:p w14:paraId="3F93ADE4" w14:textId="33E769B7" w:rsidR="00DB6F19" w:rsidRDefault="00DB6F19" w:rsidP="001F6C40">
            <w:pPr>
              <w:pStyle w:val="ListParagraph"/>
              <w:numPr>
                <w:ilvl w:val="0"/>
                <w:numId w:val="14"/>
              </w:numPr>
            </w:pPr>
            <w:r>
              <w:t>Conduct medication and testing authorizations</w:t>
            </w:r>
          </w:p>
          <w:p w14:paraId="4FCF5D3B" w14:textId="326167E5" w:rsidR="00767891" w:rsidRDefault="007B773D" w:rsidP="001F6C40">
            <w:pPr>
              <w:pStyle w:val="ListParagraph"/>
              <w:numPr>
                <w:ilvl w:val="0"/>
                <w:numId w:val="14"/>
              </w:numPr>
            </w:pPr>
            <w:r>
              <w:t>Provide patient education on chronic conditions</w:t>
            </w:r>
          </w:p>
          <w:p w14:paraId="4C8BE8DE" w14:textId="08660657" w:rsidR="009A24EA" w:rsidRDefault="009A24EA" w:rsidP="001F6C40">
            <w:pPr>
              <w:pStyle w:val="ListParagraph"/>
              <w:numPr>
                <w:ilvl w:val="0"/>
                <w:numId w:val="14"/>
              </w:numPr>
            </w:pPr>
            <w:r w:rsidRPr="009A24EA">
              <w:t>Suture and staple removal</w:t>
            </w:r>
          </w:p>
          <w:p w14:paraId="70F9B1AE" w14:textId="2EC4BCCE" w:rsidR="009A24EA" w:rsidRDefault="009A24EA" w:rsidP="001F6C40">
            <w:pPr>
              <w:pStyle w:val="ListParagraph"/>
              <w:numPr>
                <w:ilvl w:val="0"/>
                <w:numId w:val="14"/>
              </w:numPr>
            </w:pPr>
            <w:r w:rsidRPr="009A24EA">
              <w:t xml:space="preserve">Other Responsibilities </w:t>
            </w:r>
            <w:r>
              <w:t>(medication refills/prior authorization</w:t>
            </w:r>
            <w:r w:rsidRPr="009A24EA">
              <w:t xml:space="preserve"> filling out medical forms, nurse visits for immunizations/</w:t>
            </w:r>
            <w:proofErr w:type="spellStart"/>
            <w:r w:rsidRPr="009A24EA">
              <w:t>wt</w:t>
            </w:r>
            <w:proofErr w:type="spellEnd"/>
            <w:r w:rsidRPr="009A24EA">
              <w:t xml:space="preserve"> checks)</w:t>
            </w:r>
          </w:p>
          <w:p w14:paraId="24D6244A" w14:textId="057DA0EF" w:rsidR="00DB6F19" w:rsidRPr="00CF1A49" w:rsidRDefault="00DB6F19" w:rsidP="001D0BF1">
            <w:pPr>
              <w:contextualSpacing w:val="0"/>
            </w:pPr>
          </w:p>
        </w:tc>
      </w:tr>
      <w:tr w:rsidR="00F61DF9" w:rsidRPr="00CF1A49" w14:paraId="382057C0" w14:textId="77777777" w:rsidTr="00DC26ED">
        <w:tc>
          <w:tcPr>
            <w:tcW w:w="9290" w:type="dxa"/>
            <w:tcMar>
              <w:top w:w="216" w:type="dxa"/>
            </w:tcMar>
          </w:tcPr>
          <w:p w14:paraId="6111604D" w14:textId="4201E01A" w:rsidR="00F61DF9" w:rsidRPr="00CF1A49" w:rsidRDefault="009A24EA" w:rsidP="00F61DF9">
            <w:pPr>
              <w:pStyle w:val="Heading3"/>
              <w:contextualSpacing w:val="0"/>
              <w:outlineLvl w:val="2"/>
            </w:pPr>
            <w:r>
              <w:t>01/2019</w:t>
            </w:r>
            <w:r w:rsidR="00F61DF9" w:rsidRPr="00CF1A49">
              <w:t xml:space="preserve"> –</w:t>
            </w:r>
            <w:r w:rsidR="00D36BDA">
              <w:t>04</w:t>
            </w:r>
            <w:r w:rsidR="00C056E9">
              <w:t>/2021</w:t>
            </w:r>
          </w:p>
          <w:p w14:paraId="72A84A54" w14:textId="118A2593" w:rsidR="00F61DF9" w:rsidRPr="00CF1A49" w:rsidRDefault="00AB71BD" w:rsidP="00F61DF9">
            <w:pPr>
              <w:pStyle w:val="Heading2"/>
              <w:contextualSpacing w:val="0"/>
              <w:outlineLvl w:val="1"/>
            </w:pPr>
            <w:r>
              <w:t>Registered n</w:t>
            </w:r>
            <w:r w:rsidR="00E405B7">
              <w:t>urse (telemetry)</w:t>
            </w:r>
            <w:r w:rsidR="00F61DF9" w:rsidRPr="00CF1A49">
              <w:t xml:space="preserve">, </w:t>
            </w:r>
            <w:r w:rsidR="00E405B7">
              <w:rPr>
                <w:rStyle w:val="SubtleReference"/>
              </w:rPr>
              <w:t>franciscan hospital</w:t>
            </w:r>
            <w:r w:rsidR="009E1DC9">
              <w:rPr>
                <w:rStyle w:val="SubtleReference"/>
              </w:rPr>
              <w:t xml:space="preserve">, HAMMOND, IN </w:t>
            </w:r>
          </w:p>
          <w:p w14:paraId="7739E43C" w14:textId="46EE5F97" w:rsidR="00FA7D54" w:rsidRDefault="00EA713A" w:rsidP="001F6C40">
            <w:pPr>
              <w:pStyle w:val="ListParagraph"/>
              <w:numPr>
                <w:ilvl w:val="0"/>
                <w:numId w:val="16"/>
              </w:numPr>
            </w:pPr>
            <w:r>
              <w:t xml:space="preserve">Assess, </w:t>
            </w:r>
            <w:r w:rsidR="008E340C">
              <w:t>collect, and</w:t>
            </w:r>
            <w:r w:rsidR="00EF34FC">
              <w:t xml:space="preserve"> analyze data pertinent </w:t>
            </w:r>
            <w:r w:rsidR="008E340C">
              <w:t>to patient condition</w:t>
            </w:r>
          </w:p>
          <w:p w14:paraId="41D5FA53" w14:textId="5D657F95" w:rsidR="008E340C" w:rsidRDefault="008E340C" w:rsidP="001F6C40">
            <w:pPr>
              <w:pStyle w:val="ListParagraph"/>
              <w:numPr>
                <w:ilvl w:val="0"/>
                <w:numId w:val="16"/>
              </w:numPr>
            </w:pPr>
            <w:r>
              <w:t xml:space="preserve">Navigate </w:t>
            </w:r>
            <w:r w:rsidR="004F2A41">
              <w:t>the electronic health record for planning (EPIC)</w:t>
            </w:r>
          </w:p>
          <w:p w14:paraId="19DC529E" w14:textId="1F69298B" w:rsidR="005D484F" w:rsidRDefault="005D484F" w:rsidP="001F6C40">
            <w:pPr>
              <w:pStyle w:val="ListParagraph"/>
              <w:numPr>
                <w:ilvl w:val="0"/>
                <w:numId w:val="16"/>
              </w:numPr>
            </w:pPr>
            <w:r>
              <w:t xml:space="preserve">Supervise </w:t>
            </w:r>
            <w:r w:rsidR="00C951E7">
              <w:t>8- or 12-hour</w:t>
            </w:r>
            <w:r w:rsidR="00115A3B">
              <w:t xml:space="preserve"> shifts </w:t>
            </w:r>
          </w:p>
          <w:p w14:paraId="206B767D" w14:textId="1C111D57" w:rsidR="008A6453" w:rsidRDefault="008A6453" w:rsidP="001F6C40">
            <w:pPr>
              <w:pStyle w:val="ListParagraph"/>
              <w:numPr>
                <w:ilvl w:val="0"/>
                <w:numId w:val="16"/>
              </w:numPr>
            </w:pPr>
            <w:r>
              <w:t>Identify irregular telemetry readings and initiated corrective action or notify physician</w:t>
            </w:r>
          </w:p>
          <w:p w14:paraId="25C06ED2" w14:textId="0E17D541" w:rsidR="00115A3B" w:rsidRDefault="00115A3B" w:rsidP="001F6C40">
            <w:pPr>
              <w:pStyle w:val="ListParagraph"/>
              <w:numPr>
                <w:ilvl w:val="0"/>
                <w:numId w:val="16"/>
              </w:numPr>
            </w:pPr>
            <w:r>
              <w:t>Blood transfusions</w:t>
            </w:r>
            <w:r w:rsidR="00C951E7">
              <w:t xml:space="preserve">/EKG training </w:t>
            </w:r>
          </w:p>
          <w:p w14:paraId="7FEA0E84" w14:textId="4A5FEF20" w:rsidR="004F2A41" w:rsidRDefault="005D484F" w:rsidP="001F6C40">
            <w:pPr>
              <w:pStyle w:val="ListParagraph"/>
              <w:numPr>
                <w:ilvl w:val="0"/>
                <w:numId w:val="16"/>
              </w:numPr>
            </w:pPr>
            <w:r>
              <w:t>Maintain nursing supplies and inventory on supplies</w:t>
            </w:r>
          </w:p>
          <w:p w14:paraId="6DF8C1BE" w14:textId="012B5A75" w:rsidR="00FA7D54" w:rsidRDefault="00FA7D54" w:rsidP="001F6C40">
            <w:pPr>
              <w:pStyle w:val="ListParagraph"/>
              <w:numPr>
                <w:ilvl w:val="0"/>
                <w:numId w:val="16"/>
              </w:numPr>
            </w:pPr>
            <w:r>
              <w:t>Monitor and assess patient condition after surgery and update care plans</w:t>
            </w:r>
          </w:p>
          <w:p w14:paraId="7B2D8D3B" w14:textId="77777777" w:rsidR="00FA7D54" w:rsidRDefault="00FA7D54" w:rsidP="001F6C40">
            <w:pPr>
              <w:pStyle w:val="ListParagraph"/>
              <w:numPr>
                <w:ilvl w:val="0"/>
                <w:numId w:val="16"/>
              </w:numPr>
            </w:pPr>
            <w:r>
              <w:t xml:space="preserve">Daily patient assessment, medication administration all routes, </w:t>
            </w:r>
          </w:p>
          <w:p w14:paraId="1D901057" w14:textId="0D0858CF" w:rsidR="00FA7D54" w:rsidRDefault="00FA7D54" w:rsidP="001F6C40">
            <w:pPr>
              <w:pStyle w:val="ListParagraph"/>
              <w:numPr>
                <w:ilvl w:val="0"/>
                <w:numId w:val="16"/>
              </w:numPr>
            </w:pPr>
            <w:r>
              <w:t>Admission and discharge</w:t>
            </w:r>
            <w:r w:rsidR="00D36BDA">
              <w:t>/Isolation patients</w:t>
            </w:r>
          </w:p>
          <w:p w14:paraId="3ACF8F7B" w14:textId="77777777" w:rsidR="00FA7D54" w:rsidRDefault="00FA7D54" w:rsidP="001F6C40">
            <w:pPr>
              <w:pStyle w:val="ListParagraph"/>
              <w:numPr>
                <w:ilvl w:val="0"/>
                <w:numId w:val="16"/>
              </w:numPr>
            </w:pPr>
            <w:r>
              <w:t>Assist physician with special bedside procedures, obtain consents</w:t>
            </w:r>
          </w:p>
          <w:p w14:paraId="3D3868FC" w14:textId="47C02C2A" w:rsidR="00F61DF9" w:rsidRDefault="00FA7D54" w:rsidP="001F6C40">
            <w:pPr>
              <w:pStyle w:val="ListParagraph"/>
              <w:numPr>
                <w:ilvl w:val="0"/>
                <w:numId w:val="16"/>
              </w:numPr>
            </w:pPr>
            <w:r>
              <w:t>Maintain therapeutic communication with patient and family members</w:t>
            </w:r>
          </w:p>
        </w:tc>
      </w:tr>
      <w:tr w:rsidR="00DC26ED" w:rsidRPr="00CF1A49" w14:paraId="488481D1" w14:textId="77777777" w:rsidTr="00DC26ED">
        <w:tc>
          <w:tcPr>
            <w:tcW w:w="9290" w:type="dxa"/>
            <w:tcMar>
              <w:top w:w="216" w:type="dxa"/>
            </w:tcMar>
          </w:tcPr>
          <w:p w14:paraId="702232E9" w14:textId="77777777" w:rsidR="00AE46EF" w:rsidRDefault="00AE46EF" w:rsidP="00DC26ED">
            <w:pPr>
              <w:pStyle w:val="Heading3"/>
              <w:contextualSpacing w:val="0"/>
              <w:outlineLvl w:val="2"/>
            </w:pPr>
          </w:p>
          <w:p w14:paraId="4AC4E8D8" w14:textId="77777777" w:rsidR="00AE46EF" w:rsidRDefault="00AE46EF" w:rsidP="00DC26ED">
            <w:pPr>
              <w:pStyle w:val="Heading3"/>
              <w:contextualSpacing w:val="0"/>
              <w:outlineLvl w:val="2"/>
            </w:pPr>
          </w:p>
          <w:p w14:paraId="285385EB" w14:textId="77777777" w:rsidR="00AE46EF" w:rsidRDefault="00AE46EF" w:rsidP="00DC26ED">
            <w:pPr>
              <w:pStyle w:val="Heading3"/>
              <w:contextualSpacing w:val="0"/>
              <w:outlineLvl w:val="2"/>
            </w:pPr>
          </w:p>
          <w:p w14:paraId="13AD480D" w14:textId="7190E8D0" w:rsidR="00AE46EF" w:rsidRPr="00CF1A49" w:rsidRDefault="00DD1CF3" w:rsidP="00DC26ED">
            <w:pPr>
              <w:pStyle w:val="Heading3"/>
              <w:contextualSpacing w:val="0"/>
              <w:outlineLvl w:val="2"/>
            </w:pPr>
            <w:r>
              <w:lastRenderedPageBreak/>
              <w:t>10</w:t>
            </w:r>
            <w:r w:rsidR="00DC26ED">
              <w:t>/20</w:t>
            </w:r>
            <w:r>
              <w:t>17</w:t>
            </w:r>
            <w:r w:rsidR="00DC26ED" w:rsidRPr="00CF1A49">
              <w:t xml:space="preserve"> – </w:t>
            </w:r>
            <w:r w:rsidR="00C056E9">
              <w:t>06</w:t>
            </w:r>
            <w:r w:rsidR="00D36BDA">
              <w:t>/2019</w:t>
            </w:r>
          </w:p>
          <w:p w14:paraId="32DFAB19" w14:textId="0AA221FF" w:rsidR="00DC26ED" w:rsidRPr="00CF1A49" w:rsidRDefault="00DC26ED" w:rsidP="00DC26ED">
            <w:pPr>
              <w:pStyle w:val="Heading2"/>
              <w:contextualSpacing w:val="0"/>
              <w:outlineLvl w:val="1"/>
            </w:pPr>
            <w:r>
              <w:t>Registered Nurse</w:t>
            </w:r>
            <w:r w:rsidR="00864C84">
              <w:t xml:space="preserve"> (medical-surgical</w:t>
            </w:r>
            <w:r w:rsidR="00B13E8B">
              <w:t>)</w:t>
            </w:r>
            <w:r w:rsidR="00B13E8B" w:rsidRPr="00CF1A49">
              <w:t>,</w:t>
            </w:r>
            <w:r w:rsidR="00B13E8B">
              <w:t xml:space="preserve"> </w:t>
            </w:r>
            <w:r w:rsidR="00B13E8B" w:rsidRPr="00C056E9">
              <w:rPr>
                <w:rStyle w:val="SubtleReference"/>
              </w:rPr>
              <w:t>COMMUNITY</w:t>
            </w:r>
            <w:r w:rsidR="00864C84" w:rsidRPr="00C056E9">
              <w:rPr>
                <w:rStyle w:val="SubtleReference"/>
              </w:rPr>
              <w:t xml:space="preserve"> hospital</w:t>
            </w:r>
            <w:r w:rsidR="00713849" w:rsidRPr="00C056E9">
              <w:rPr>
                <w:rStyle w:val="SubtleReference"/>
              </w:rPr>
              <w:t>, munster,</w:t>
            </w:r>
            <w:r w:rsidR="00713849">
              <w:t xml:space="preserve"> </w:t>
            </w:r>
            <w:r w:rsidR="00713849" w:rsidRPr="00C056E9">
              <w:rPr>
                <w:rStyle w:val="SubtleReference"/>
              </w:rPr>
              <w:t>in</w:t>
            </w:r>
          </w:p>
          <w:p w14:paraId="099B92A3" w14:textId="07F3E61F" w:rsidR="00DC26ED" w:rsidRDefault="00413F5D" w:rsidP="001F6C40">
            <w:pPr>
              <w:pStyle w:val="ListParagraph"/>
              <w:numPr>
                <w:ilvl w:val="0"/>
                <w:numId w:val="17"/>
              </w:numPr>
            </w:pPr>
            <w:r>
              <w:t xml:space="preserve">Measure and record </w:t>
            </w:r>
            <w:r w:rsidR="008F1A0F">
              <w:t>patient’s</w:t>
            </w:r>
            <w:r>
              <w:t xml:space="preserve"> vital signs, such as height, weight, blood </w:t>
            </w:r>
            <w:r w:rsidR="008F1A0F">
              <w:t>pressure, pulse</w:t>
            </w:r>
          </w:p>
          <w:p w14:paraId="028E0739" w14:textId="6FAAF19C" w:rsidR="002D7805" w:rsidRDefault="008F1A0F" w:rsidP="001F6C40">
            <w:pPr>
              <w:pStyle w:val="ListParagraph"/>
              <w:numPr>
                <w:ilvl w:val="0"/>
                <w:numId w:val="17"/>
              </w:numPr>
            </w:pPr>
            <w:r>
              <w:t>P</w:t>
            </w:r>
            <w:r w:rsidR="002D7805">
              <w:t xml:space="preserve">repare, hang, monitor </w:t>
            </w:r>
            <w:r w:rsidR="00235BEA">
              <w:t>IV fluids</w:t>
            </w:r>
          </w:p>
          <w:p w14:paraId="0517B196" w14:textId="68E6AB65" w:rsidR="00235BEA" w:rsidRDefault="008F1A0F" w:rsidP="001F6C40">
            <w:pPr>
              <w:pStyle w:val="ListParagraph"/>
              <w:numPr>
                <w:ilvl w:val="0"/>
                <w:numId w:val="17"/>
              </w:numPr>
            </w:pPr>
            <w:r>
              <w:t>C</w:t>
            </w:r>
            <w:r w:rsidR="00235BEA">
              <w:t xml:space="preserve">ollaborate daily with physicians and health care team to achieve </w:t>
            </w:r>
            <w:r>
              <w:t>optimum</w:t>
            </w:r>
            <w:r w:rsidR="00456E44">
              <w:t xml:space="preserve"> </w:t>
            </w:r>
            <w:r>
              <w:t>patient</w:t>
            </w:r>
            <w:r w:rsidR="00A50950">
              <w:t xml:space="preserve"> </w:t>
            </w:r>
            <w:r>
              <w:t>care</w:t>
            </w:r>
          </w:p>
          <w:p w14:paraId="48A6E86B" w14:textId="0CCAF9F4" w:rsidR="00456E44" w:rsidRDefault="008F1A0F" w:rsidP="001F6C40">
            <w:pPr>
              <w:pStyle w:val="ListParagraph"/>
              <w:numPr>
                <w:ilvl w:val="0"/>
                <w:numId w:val="17"/>
              </w:numPr>
            </w:pPr>
            <w:r>
              <w:t>M</w:t>
            </w:r>
            <w:r w:rsidR="00456E44">
              <w:t>onitor and assess patient condit</w:t>
            </w:r>
            <w:r w:rsidR="00A54778">
              <w:t>ion after surgery and update care plans</w:t>
            </w:r>
          </w:p>
          <w:p w14:paraId="5192694E" w14:textId="4074E7F3" w:rsidR="00A54778" w:rsidRDefault="00A50950" w:rsidP="001F6C40">
            <w:pPr>
              <w:pStyle w:val="ListParagraph"/>
              <w:numPr>
                <w:ilvl w:val="0"/>
                <w:numId w:val="17"/>
              </w:numPr>
            </w:pPr>
            <w:r>
              <w:t>D</w:t>
            </w:r>
            <w:r w:rsidR="00A54778">
              <w:t>aily patient assessment, medication administration</w:t>
            </w:r>
            <w:r>
              <w:t xml:space="preserve"> </w:t>
            </w:r>
            <w:r w:rsidR="006F1C02">
              <w:t xml:space="preserve">all routes, </w:t>
            </w:r>
          </w:p>
          <w:p w14:paraId="01F63C43" w14:textId="00FDC54F" w:rsidR="008A6453" w:rsidRDefault="008A6453" w:rsidP="001F6C40">
            <w:pPr>
              <w:pStyle w:val="ListParagraph"/>
              <w:numPr>
                <w:ilvl w:val="0"/>
                <w:numId w:val="17"/>
              </w:numPr>
            </w:pPr>
            <w:r w:rsidRPr="008A6453">
              <w:t>Observe patients and actualize nursing interventions to expedite healing and recovery after surgery.</w:t>
            </w:r>
          </w:p>
          <w:p w14:paraId="1A1552FD" w14:textId="1021F665" w:rsidR="006F1C02" w:rsidRDefault="00A50950" w:rsidP="001F6C40">
            <w:pPr>
              <w:pStyle w:val="ListParagraph"/>
              <w:numPr>
                <w:ilvl w:val="0"/>
                <w:numId w:val="17"/>
              </w:numPr>
            </w:pPr>
            <w:r>
              <w:t>A</w:t>
            </w:r>
            <w:r w:rsidR="006F1C02">
              <w:t>dmission and discharge</w:t>
            </w:r>
          </w:p>
          <w:p w14:paraId="5EE76B6F" w14:textId="6F33F202" w:rsidR="006F1C02" w:rsidRDefault="00A50950" w:rsidP="001F6C40">
            <w:pPr>
              <w:pStyle w:val="ListParagraph"/>
              <w:numPr>
                <w:ilvl w:val="0"/>
                <w:numId w:val="17"/>
              </w:numPr>
            </w:pPr>
            <w:r>
              <w:t>A</w:t>
            </w:r>
            <w:r w:rsidR="006F1C02">
              <w:t xml:space="preserve">ssist physician with special bedside </w:t>
            </w:r>
            <w:r w:rsidR="00557D2A">
              <w:t>procedures, obtain consents</w:t>
            </w:r>
          </w:p>
          <w:p w14:paraId="5B759290" w14:textId="1D75B498" w:rsidR="00557D2A" w:rsidRDefault="00A50950" w:rsidP="001F6C40">
            <w:pPr>
              <w:pStyle w:val="ListParagraph"/>
              <w:numPr>
                <w:ilvl w:val="0"/>
                <w:numId w:val="17"/>
              </w:numPr>
            </w:pPr>
            <w:r>
              <w:t>M</w:t>
            </w:r>
            <w:r w:rsidR="00557D2A">
              <w:t>aintain therapeutic communication with patient and family members</w:t>
            </w:r>
          </w:p>
        </w:tc>
      </w:tr>
      <w:tr w:rsidR="00DC26ED" w:rsidRPr="00CF1A49" w14:paraId="547C0A65" w14:textId="77777777" w:rsidTr="00DC26ED">
        <w:tc>
          <w:tcPr>
            <w:tcW w:w="9290" w:type="dxa"/>
            <w:tcMar>
              <w:top w:w="216" w:type="dxa"/>
            </w:tcMar>
          </w:tcPr>
          <w:p w14:paraId="7D11F124" w14:textId="121C601A" w:rsidR="00DC26ED" w:rsidRPr="00CF1A49" w:rsidRDefault="001C21DD" w:rsidP="00DC26ED">
            <w:pPr>
              <w:pStyle w:val="Heading3"/>
              <w:contextualSpacing w:val="0"/>
              <w:outlineLvl w:val="2"/>
            </w:pPr>
            <w:r>
              <w:lastRenderedPageBreak/>
              <w:t>04/2011</w:t>
            </w:r>
            <w:r w:rsidR="00DC26ED" w:rsidRPr="00CF1A49">
              <w:t xml:space="preserve"> – </w:t>
            </w:r>
            <w:r w:rsidR="00C056E9">
              <w:t>10/2017</w:t>
            </w:r>
          </w:p>
          <w:p w14:paraId="345CF0B5" w14:textId="3D903E63" w:rsidR="00DC26ED" w:rsidRPr="00CF1A49" w:rsidRDefault="001C21DD" w:rsidP="00DC26ED">
            <w:pPr>
              <w:pStyle w:val="Heading2"/>
              <w:contextualSpacing w:val="0"/>
              <w:outlineLvl w:val="1"/>
            </w:pPr>
            <w:r>
              <w:t>LPN/registered nurse</w:t>
            </w:r>
            <w:r w:rsidR="00DC26ED" w:rsidRPr="00CF1A49">
              <w:t xml:space="preserve">, </w:t>
            </w:r>
            <w:r w:rsidR="00942737">
              <w:rPr>
                <w:rStyle w:val="SubtleReference"/>
              </w:rPr>
              <w:t>symphony at aria. hillside, il</w:t>
            </w:r>
          </w:p>
          <w:p w14:paraId="013BD2BF" w14:textId="1D29433C" w:rsidR="009A6A72" w:rsidRDefault="00A83C00" w:rsidP="001F6C40">
            <w:pPr>
              <w:pStyle w:val="ListParagraph"/>
              <w:numPr>
                <w:ilvl w:val="0"/>
                <w:numId w:val="18"/>
              </w:numPr>
            </w:pPr>
            <w:r>
              <w:t xml:space="preserve">Administered medications, oral </w:t>
            </w:r>
            <w:r w:rsidR="004C3B15">
              <w:t>injection, topical</w:t>
            </w:r>
            <w:r>
              <w:t xml:space="preserve"> via g-tu</w:t>
            </w:r>
            <w:r w:rsidR="00A448E2">
              <w:t>be</w:t>
            </w:r>
          </w:p>
          <w:p w14:paraId="07F1DE97" w14:textId="681D671C" w:rsidR="009D1E1C" w:rsidRDefault="009A6A72" w:rsidP="001F6C40">
            <w:pPr>
              <w:pStyle w:val="ListParagraph"/>
              <w:numPr>
                <w:ilvl w:val="0"/>
                <w:numId w:val="18"/>
              </w:numPr>
            </w:pPr>
            <w:r>
              <w:t xml:space="preserve">Perform patient </w:t>
            </w:r>
            <w:r w:rsidR="004C3B15">
              <w:t>assessments</w:t>
            </w:r>
            <w:r>
              <w:t xml:space="preserve">, measure/record vitals, </w:t>
            </w:r>
            <w:r w:rsidR="004C3B15">
              <w:t>wound care</w:t>
            </w:r>
          </w:p>
          <w:p w14:paraId="201AF501" w14:textId="615972F9" w:rsidR="009D1E1C" w:rsidRDefault="009D1E1C" w:rsidP="001F6C40">
            <w:pPr>
              <w:pStyle w:val="ListParagraph"/>
              <w:numPr>
                <w:ilvl w:val="0"/>
                <w:numId w:val="18"/>
              </w:numPr>
            </w:pPr>
            <w:r>
              <w:t>Observe a</w:t>
            </w:r>
            <w:r w:rsidR="001F6C40">
              <w:t>n</w:t>
            </w:r>
            <w:r>
              <w:t xml:space="preserve">d report abnormal vital sign changes and symptoms to physicians </w:t>
            </w:r>
          </w:p>
          <w:p w14:paraId="05F91D8D" w14:textId="77777777" w:rsidR="00A84056" w:rsidRDefault="009D1E1C" w:rsidP="001F6C40">
            <w:pPr>
              <w:pStyle w:val="ListParagraph"/>
              <w:numPr>
                <w:ilvl w:val="0"/>
                <w:numId w:val="18"/>
              </w:numPr>
            </w:pPr>
            <w:r>
              <w:t>Memory care experience</w:t>
            </w:r>
          </w:p>
          <w:p w14:paraId="602CBD0B" w14:textId="40E7BE50" w:rsidR="00A84056" w:rsidRDefault="00A84056" w:rsidP="001F6C40">
            <w:pPr>
              <w:pStyle w:val="ListParagraph"/>
              <w:numPr>
                <w:ilvl w:val="0"/>
                <w:numId w:val="18"/>
              </w:numPr>
            </w:pPr>
            <w:r>
              <w:t>Skil</w:t>
            </w:r>
            <w:r w:rsidR="00D36BDA">
              <w:t>led in electronic charting, PCC charting</w:t>
            </w:r>
            <w:r>
              <w:t>, obtaining physician orders</w:t>
            </w:r>
          </w:p>
          <w:p w14:paraId="63447652" w14:textId="59B1260D" w:rsidR="00DC26ED" w:rsidRDefault="00A84056" w:rsidP="001F6C40">
            <w:pPr>
              <w:pStyle w:val="ListParagraph"/>
              <w:numPr>
                <w:ilvl w:val="0"/>
                <w:numId w:val="18"/>
              </w:numPr>
            </w:pPr>
            <w:r>
              <w:t>Supervise nursing assistant delivering patient care</w:t>
            </w:r>
            <w:r w:rsidR="00A448E2">
              <w:t xml:space="preserve"> </w:t>
            </w:r>
          </w:p>
        </w:tc>
      </w:tr>
      <w:tr w:rsidR="00DC26ED" w14:paraId="3E8B87FD" w14:textId="77777777" w:rsidTr="00DC26ED">
        <w:tc>
          <w:tcPr>
            <w:tcW w:w="9290" w:type="dxa"/>
            <w:tcMar>
              <w:top w:w="216" w:type="dxa"/>
            </w:tcMar>
          </w:tcPr>
          <w:p w14:paraId="537159B6" w14:textId="37DDD498" w:rsidR="00DC26ED" w:rsidRDefault="00DC26ED" w:rsidP="00DC26ED">
            <w:pPr>
              <w:pStyle w:val="Heading3"/>
              <w:outlineLvl w:val="2"/>
            </w:pPr>
          </w:p>
        </w:tc>
      </w:tr>
    </w:tbl>
    <w:sdt>
      <w:sdtPr>
        <w:alias w:val="Education:"/>
        <w:tag w:val="Education:"/>
        <w:id w:val="-1908763273"/>
        <w:placeholder>
          <w:docPart w:val="BE439FDC02504A9C8B5C24155CBAFBA8"/>
        </w:placeholder>
        <w:temporary/>
        <w:showingPlcHdr/>
        <w15:appearance w15:val="hidden"/>
      </w:sdtPr>
      <w:sdtEndPr/>
      <w:sdtContent>
        <w:p w14:paraId="4BD3302C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16AB46D" w14:textId="77777777" w:rsidTr="00D66A52">
        <w:tc>
          <w:tcPr>
            <w:tcW w:w="9355" w:type="dxa"/>
          </w:tcPr>
          <w:p w14:paraId="7FEBF680" w14:textId="637DC8D1" w:rsidR="001D0BF1" w:rsidRPr="00CF1A49" w:rsidRDefault="00236A56" w:rsidP="001D0BF1">
            <w:pPr>
              <w:pStyle w:val="Heading3"/>
              <w:contextualSpacing w:val="0"/>
              <w:outlineLvl w:val="2"/>
            </w:pPr>
            <w:r>
              <w:t>08</w:t>
            </w:r>
            <w:r w:rsidR="0039009B">
              <w:t>/20</w:t>
            </w:r>
            <w:r>
              <w:t>20</w:t>
            </w:r>
          </w:p>
          <w:p w14:paraId="1A5C89A2" w14:textId="14C752F5" w:rsidR="001D0BF1" w:rsidRPr="00CF1A49" w:rsidRDefault="008A5EE9" w:rsidP="001D0BF1">
            <w:pPr>
              <w:pStyle w:val="Heading2"/>
              <w:contextualSpacing w:val="0"/>
              <w:outlineLvl w:val="1"/>
            </w:pPr>
            <w:r>
              <w:t>BACHELOR OF SCIENCE</w:t>
            </w:r>
            <w:r w:rsidR="00C056E9">
              <w:t xml:space="preserve"> in nursing</w:t>
            </w:r>
            <w:r w:rsidR="001D0BF1" w:rsidRPr="00CF1A49">
              <w:t xml:space="preserve">, </w:t>
            </w:r>
            <w:r w:rsidR="00995145">
              <w:rPr>
                <w:rStyle w:val="SubtleReference"/>
              </w:rPr>
              <w:t>purdue Northwest university</w:t>
            </w:r>
            <w:r w:rsidR="005B0EC0">
              <w:rPr>
                <w:rStyle w:val="SubtleReference"/>
              </w:rPr>
              <w:t>, hammond</w:t>
            </w:r>
            <w:r w:rsidR="008258B0">
              <w:rPr>
                <w:rStyle w:val="SubtleReference"/>
              </w:rPr>
              <w:t>,</w:t>
            </w:r>
            <w:r w:rsidR="005B0EC0">
              <w:rPr>
                <w:rStyle w:val="SubtleReference"/>
              </w:rPr>
              <w:t xml:space="preserve"> In</w:t>
            </w:r>
          </w:p>
          <w:p w14:paraId="6B18CC83" w14:textId="4B6D47DC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5BC565B5" w14:textId="77777777" w:rsidTr="00F61DF9">
        <w:tc>
          <w:tcPr>
            <w:tcW w:w="9355" w:type="dxa"/>
            <w:tcMar>
              <w:top w:w="216" w:type="dxa"/>
            </w:tcMar>
          </w:tcPr>
          <w:p w14:paraId="659896BB" w14:textId="355FF5B0" w:rsidR="00F61DF9" w:rsidRPr="00CF1A49" w:rsidRDefault="00D2094A" w:rsidP="00F61DF9">
            <w:pPr>
              <w:pStyle w:val="Heading3"/>
              <w:contextualSpacing w:val="0"/>
              <w:outlineLvl w:val="2"/>
            </w:pPr>
            <w:r>
              <w:t>05</w:t>
            </w:r>
            <w:r w:rsidR="0039009B">
              <w:t>/2017</w:t>
            </w:r>
          </w:p>
          <w:p w14:paraId="29DB7BAC" w14:textId="07F1C8DF" w:rsidR="00F61DF9" w:rsidRPr="00CF1A49" w:rsidRDefault="00236A56" w:rsidP="00F61DF9">
            <w:pPr>
              <w:pStyle w:val="Heading2"/>
              <w:contextualSpacing w:val="0"/>
              <w:outlineLvl w:val="1"/>
            </w:pPr>
            <w:r>
              <w:t>associate</w:t>
            </w:r>
            <w:r w:rsidR="00551E2E">
              <w:t xml:space="preserve"> of science</w:t>
            </w:r>
            <w:r w:rsidR="008A5EE9">
              <w:t>-Registered nurse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</w:t>
            </w:r>
            <w:r w:rsidR="00F33184">
              <w:rPr>
                <w:rStyle w:val="SubtleReference"/>
              </w:rPr>
              <w:t>ra</w:t>
            </w:r>
            <w:r w:rsidR="00995145">
              <w:rPr>
                <w:rStyle w:val="SubtleReference"/>
              </w:rPr>
              <w:t>irie</w:t>
            </w:r>
            <w:r w:rsidR="00F33184">
              <w:rPr>
                <w:rStyle w:val="SubtleReference"/>
              </w:rPr>
              <w:t xml:space="preserve"> state</w:t>
            </w:r>
            <w:r w:rsidR="00995145">
              <w:rPr>
                <w:rStyle w:val="SubtleReference"/>
              </w:rPr>
              <w:t xml:space="preserve"> college</w:t>
            </w:r>
            <w:r w:rsidR="005B0EC0">
              <w:rPr>
                <w:rStyle w:val="SubtleReference"/>
              </w:rPr>
              <w:t>, chicago heights</w:t>
            </w:r>
            <w:r w:rsidR="008258B0">
              <w:rPr>
                <w:rStyle w:val="SubtleReference"/>
              </w:rPr>
              <w:t>,</w:t>
            </w:r>
            <w:r w:rsidR="005B0EC0">
              <w:rPr>
                <w:rStyle w:val="SubtleReference"/>
              </w:rPr>
              <w:t xml:space="preserve"> il</w:t>
            </w:r>
            <w:r w:rsidR="00F33184">
              <w:rPr>
                <w:rStyle w:val="SubtleReference"/>
              </w:rPr>
              <w:t xml:space="preserve"> </w:t>
            </w:r>
          </w:p>
          <w:p w14:paraId="64243300" w14:textId="40E69EBA" w:rsidR="00F61DF9" w:rsidRDefault="00F61DF9" w:rsidP="00F61DF9"/>
        </w:tc>
      </w:tr>
    </w:tbl>
    <w:p w14:paraId="3EDBC15F" w14:textId="4AA04289" w:rsidR="00486277" w:rsidRPr="00CF1A49" w:rsidRDefault="0087446D" w:rsidP="00486277">
      <w:pPr>
        <w:pStyle w:val="Heading1"/>
      </w:pPr>
      <w:r>
        <w:t>cer</w:t>
      </w:r>
      <w:r w:rsidR="00193AC3">
        <w:t>tifications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37E600C" w14:textId="77777777" w:rsidTr="00CF1A49">
        <w:tc>
          <w:tcPr>
            <w:tcW w:w="4675" w:type="dxa"/>
          </w:tcPr>
          <w:p w14:paraId="0F963394" w14:textId="1ABA5432" w:rsidR="001E3120" w:rsidRPr="006E1507" w:rsidRDefault="00193AC3" w:rsidP="006E1507">
            <w:pPr>
              <w:pStyle w:val="ListBullet"/>
              <w:contextualSpacing w:val="0"/>
            </w:pPr>
            <w:r>
              <w:t>Basic Life Support (BLS)</w:t>
            </w:r>
            <w:r w:rsidR="008D2A2C">
              <w:t>, the A</w:t>
            </w:r>
            <w:r w:rsidR="009A24EA">
              <w:t>merican Heart Association 3/2021</w:t>
            </w:r>
          </w:p>
          <w:p w14:paraId="104574FB" w14:textId="1A4A5E75" w:rsidR="001F4E6D" w:rsidRPr="006E1507" w:rsidRDefault="002661BC" w:rsidP="006E1507">
            <w:pPr>
              <w:pStyle w:val="ListBullet"/>
              <w:contextualSpacing w:val="0"/>
            </w:pPr>
            <w:r>
              <w:t>Advanced Cardiac Life Support</w:t>
            </w:r>
            <w:r w:rsidR="004A4A00">
              <w:t xml:space="preserve"> (ACLS) 12/2019</w:t>
            </w:r>
          </w:p>
        </w:tc>
        <w:tc>
          <w:tcPr>
            <w:tcW w:w="4675" w:type="dxa"/>
            <w:tcMar>
              <w:left w:w="360" w:type="dxa"/>
            </w:tcMar>
          </w:tcPr>
          <w:p w14:paraId="53A58E36" w14:textId="5EF40351" w:rsidR="003A0632" w:rsidRPr="006E1507" w:rsidRDefault="00704CE3" w:rsidP="006E1507">
            <w:pPr>
              <w:pStyle w:val="ListBullet"/>
              <w:contextualSpacing w:val="0"/>
            </w:pPr>
            <w:r>
              <w:t>Certificate</w:t>
            </w:r>
            <w:r w:rsidR="00F25345">
              <w:t xml:space="preserve">: Poison </w:t>
            </w:r>
            <w:r w:rsidR="00855664">
              <w:t>C</w:t>
            </w:r>
            <w:r w:rsidR="00F25345">
              <w:t>enter</w:t>
            </w:r>
            <w:r w:rsidR="00855664">
              <w:t xml:space="preserve"> Poison Prevention</w:t>
            </w:r>
          </w:p>
          <w:p w14:paraId="114D7CF8" w14:textId="50AA59C8" w:rsidR="001E3120" w:rsidRPr="006E1507" w:rsidRDefault="00BD7E50" w:rsidP="006E1507">
            <w:pPr>
              <w:pStyle w:val="ListBullet"/>
              <w:contextualSpacing w:val="0"/>
            </w:pPr>
            <w:r>
              <w:t>CDC certified vaccinator</w:t>
            </w:r>
          </w:p>
          <w:p w14:paraId="64BFF748" w14:textId="5A90E58A" w:rsidR="001E3120" w:rsidRPr="006E1507" w:rsidRDefault="001E3120" w:rsidP="0085566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12376C80" w14:textId="5A5F2EA9" w:rsidR="00AD782D" w:rsidRPr="00CF1A49" w:rsidRDefault="00AD782D" w:rsidP="0062312F">
      <w:pPr>
        <w:pStyle w:val="Heading1"/>
      </w:pPr>
    </w:p>
    <w:p w14:paraId="734A308E" w14:textId="35F80CC7"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DA41" w14:textId="77777777" w:rsidR="0038514A" w:rsidRDefault="0038514A" w:rsidP="0068194B">
      <w:r>
        <w:separator/>
      </w:r>
    </w:p>
    <w:p w14:paraId="2C57C854" w14:textId="77777777" w:rsidR="0038514A" w:rsidRDefault="0038514A"/>
    <w:p w14:paraId="3EAD1AC1" w14:textId="77777777" w:rsidR="0038514A" w:rsidRDefault="0038514A"/>
  </w:endnote>
  <w:endnote w:type="continuationSeparator" w:id="0">
    <w:p w14:paraId="126A17D4" w14:textId="77777777" w:rsidR="0038514A" w:rsidRDefault="0038514A" w:rsidP="0068194B">
      <w:r>
        <w:continuationSeparator/>
      </w:r>
    </w:p>
    <w:p w14:paraId="0B20D3DF" w14:textId="77777777" w:rsidR="0038514A" w:rsidRDefault="0038514A"/>
    <w:p w14:paraId="056CB9CD" w14:textId="77777777" w:rsidR="0038514A" w:rsidRDefault="00385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12F8E" w14:textId="6F952ED2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5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78FE7" w14:textId="77777777" w:rsidR="0038514A" w:rsidRDefault="0038514A" w:rsidP="0068194B">
      <w:r>
        <w:separator/>
      </w:r>
    </w:p>
    <w:p w14:paraId="70A863C9" w14:textId="77777777" w:rsidR="0038514A" w:rsidRDefault="0038514A"/>
    <w:p w14:paraId="0709122E" w14:textId="77777777" w:rsidR="0038514A" w:rsidRDefault="0038514A"/>
  </w:footnote>
  <w:footnote w:type="continuationSeparator" w:id="0">
    <w:p w14:paraId="000E9E68" w14:textId="77777777" w:rsidR="0038514A" w:rsidRDefault="0038514A" w:rsidP="0068194B">
      <w:r>
        <w:continuationSeparator/>
      </w:r>
    </w:p>
    <w:p w14:paraId="4BDFB1A8" w14:textId="77777777" w:rsidR="0038514A" w:rsidRDefault="0038514A"/>
    <w:p w14:paraId="5FAF5B81" w14:textId="77777777" w:rsidR="0038514A" w:rsidRDefault="003851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E2C0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2E7747" wp14:editId="08A2BB4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783D0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971253"/>
    <w:multiLevelType w:val="hybridMultilevel"/>
    <w:tmpl w:val="C328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44155"/>
    <w:multiLevelType w:val="hybridMultilevel"/>
    <w:tmpl w:val="24B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934CA"/>
    <w:multiLevelType w:val="hybridMultilevel"/>
    <w:tmpl w:val="C71C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396676"/>
    <w:multiLevelType w:val="hybridMultilevel"/>
    <w:tmpl w:val="9394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20F15"/>
    <w:multiLevelType w:val="hybridMultilevel"/>
    <w:tmpl w:val="9F78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B4"/>
    <w:rsid w:val="000001EF"/>
    <w:rsid w:val="00007322"/>
    <w:rsid w:val="00007728"/>
    <w:rsid w:val="00024584"/>
    <w:rsid w:val="00024730"/>
    <w:rsid w:val="00055E95"/>
    <w:rsid w:val="0007021F"/>
    <w:rsid w:val="000B226F"/>
    <w:rsid w:val="000B2BA5"/>
    <w:rsid w:val="000F2F8C"/>
    <w:rsid w:val="000F6E9E"/>
    <w:rsid w:val="0010006E"/>
    <w:rsid w:val="001045A8"/>
    <w:rsid w:val="0010530F"/>
    <w:rsid w:val="00114A91"/>
    <w:rsid w:val="00115A3B"/>
    <w:rsid w:val="001427E1"/>
    <w:rsid w:val="00163668"/>
    <w:rsid w:val="00171566"/>
    <w:rsid w:val="00174676"/>
    <w:rsid w:val="001755A8"/>
    <w:rsid w:val="00184014"/>
    <w:rsid w:val="00192008"/>
    <w:rsid w:val="00193AC3"/>
    <w:rsid w:val="001C0E68"/>
    <w:rsid w:val="001C21DD"/>
    <w:rsid w:val="001C4B6F"/>
    <w:rsid w:val="001D0BF1"/>
    <w:rsid w:val="001E3120"/>
    <w:rsid w:val="001E7E0C"/>
    <w:rsid w:val="001F0BB0"/>
    <w:rsid w:val="001F4E6D"/>
    <w:rsid w:val="001F6140"/>
    <w:rsid w:val="001F6C40"/>
    <w:rsid w:val="00203573"/>
    <w:rsid w:val="0020597D"/>
    <w:rsid w:val="00213B4C"/>
    <w:rsid w:val="002253B0"/>
    <w:rsid w:val="00235BEA"/>
    <w:rsid w:val="00236A56"/>
    <w:rsid w:val="00236D54"/>
    <w:rsid w:val="00241D8C"/>
    <w:rsid w:val="00241FDB"/>
    <w:rsid w:val="0024720C"/>
    <w:rsid w:val="002617AE"/>
    <w:rsid w:val="002638D0"/>
    <w:rsid w:val="002647D3"/>
    <w:rsid w:val="002661BC"/>
    <w:rsid w:val="00275EAE"/>
    <w:rsid w:val="00294998"/>
    <w:rsid w:val="00297F18"/>
    <w:rsid w:val="002A1945"/>
    <w:rsid w:val="002B2958"/>
    <w:rsid w:val="002B3FC8"/>
    <w:rsid w:val="002D23C5"/>
    <w:rsid w:val="002D6137"/>
    <w:rsid w:val="002D7805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514A"/>
    <w:rsid w:val="0039009B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3F5D"/>
    <w:rsid w:val="00416B25"/>
    <w:rsid w:val="00420592"/>
    <w:rsid w:val="0042295C"/>
    <w:rsid w:val="004319E0"/>
    <w:rsid w:val="00437E8C"/>
    <w:rsid w:val="00440225"/>
    <w:rsid w:val="004419B4"/>
    <w:rsid w:val="00456E44"/>
    <w:rsid w:val="004726BC"/>
    <w:rsid w:val="00474105"/>
    <w:rsid w:val="00480E6E"/>
    <w:rsid w:val="00486277"/>
    <w:rsid w:val="00494CF6"/>
    <w:rsid w:val="00495F8D"/>
    <w:rsid w:val="004A1FAE"/>
    <w:rsid w:val="004A32FF"/>
    <w:rsid w:val="004A4A00"/>
    <w:rsid w:val="004B06EB"/>
    <w:rsid w:val="004B6AD0"/>
    <w:rsid w:val="004C1375"/>
    <w:rsid w:val="004C2D5D"/>
    <w:rsid w:val="004C33E1"/>
    <w:rsid w:val="004C3B15"/>
    <w:rsid w:val="004E01EB"/>
    <w:rsid w:val="004E2794"/>
    <w:rsid w:val="004F2A41"/>
    <w:rsid w:val="00510392"/>
    <w:rsid w:val="00513E2A"/>
    <w:rsid w:val="00551E2E"/>
    <w:rsid w:val="00557D2A"/>
    <w:rsid w:val="00566A35"/>
    <w:rsid w:val="0056701E"/>
    <w:rsid w:val="005740D7"/>
    <w:rsid w:val="005A0F26"/>
    <w:rsid w:val="005A1B10"/>
    <w:rsid w:val="005A6850"/>
    <w:rsid w:val="005B0EC0"/>
    <w:rsid w:val="005B1B1B"/>
    <w:rsid w:val="005B2389"/>
    <w:rsid w:val="005C5932"/>
    <w:rsid w:val="005D3CA7"/>
    <w:rsid w:val="005D484F"/>
    <w:rsid w:val="005D4CC1"/>
    <w:rsid w:val="005F4B91"/>
    <w:rsid w:val="005F55D2"/>
    <w:rsid w:val="0062312F"/>
    <w:rsid w:val="00625F2C"/>
    <w:rsid w:val="006618E9"/>
    <w:rsid w:val="0068194B"/>
    <w:rsid w:val="006837C4"/>
    <w:rsid w:val="00692703"/>
    <w:rsid w:val="006A1962"/>
    <w:rsid w:val="006B5D48"/>
    <w:rsid w:val="006B7D7B"/>
    <w:rsid w:val="006C1A5E"/>
    <w:rsid w:val="006E1507"/>
    <w:rsid w:val="006F1C02"/>
    <w:rsid w:val="00704CE3"/>
    <w:rsid w:val="00712D8B"/>
    <w:rsid w:val="00713849"/>
    <w:rsid w:val="007273B7"/>
    <w:rsid w:val="00733E0A"/>
    <w:rsid w:val="0074403D"/>
    <w:rsid w:val="00746D44"/>
    <w:rsid w:val="007538DC"/>
    <w:rsid w:val="00757803"/>
    <w:rsid w:val="00761D29"/>
    <w:rsid w:val="00767891"/>
    <w:rsid w:val="0079206B"/>
    <w:rsid w:val="00796076"/>
    <w:rsid w:val="007B773D"/>
    <w:rsid w:val="007C0566"/>
    <w:rsid w:val="007C606B"/>
    <w:rsid w:val="007C68CC"/>
    <w:rsid w:val="007E6A61"/>
    <w:rsid w:val="00801140"/>
    <w:rsid w:val="00803404"/>
    <w:rsid w:val="008258B0"/>
    <w:rsid w:val="00834955"/>
    <w:rsid w:val="00855664"/>
    <w:rsid w:val="00855B59"/>
    <w:rsid w:val="00860461"/>
    <w:rsid w:val="0086487C"/>
    <w:rsid w:val="00864C84"/>
    <w:rsid w:val="00870B20"/>
    <w:rsid w:val="0087446D"/>
    <w:rsid w:val="008829F8"/>
    <w:rsid w:val="00885897"/>
    <w:rsid w:val="008A5EE9"/>
    <w:rsid w:val="008A6453"/>
    <w:rsid w:val="008A6538"/>
    <w:rsid w:val="008C7056"/>
    <w:rsid w:val="008D2A2C"/>
    <w:rsid w:val="008E340C"/>
    <w:rsid w:val="008F1A0F"/>
    <w:rsid w:val="008F3B14"/>
    <w:rsid w:val="008F7C8D"/>
    <w:rsid w:val="00901899"/>
    <w:rsid w:val="0090344B"/>
    <w:rsid w:val="00905715"/>
    <w:rsid w:val="0091321E"/>
    <w:rsid w:val="00913946"/>
    <w:rsid w:val="0092726B"/>
    <w:rsid w:val="0093219D"/>
    <w:rsid w:val="009361BA"/>
    <w:rsid w:val="00942737"/>
    <w:rsid w:val="00944F78"/>
    <w:rsid w:val="009510E7"/>
    <w:rsid w:val="00952C89"/>
    <w:rsid w:val="009571D8"/>
    <w:rsid w:val="009650EA"/>
    <w:rsid w:val="0097790C"/>
    <w:rsid w:val="0098506E"/>
    <w:rsid w:val="00995145"/>
    <w:rsid w:val="009A24EA"/>
    <w:rsid w:val="009A44CE"/>
    <w:rsid w:val="009A6A72"/>
    <w:rsid w:val="009C4DFC"/>
    <w:rsid w:val="009D1E1C"/>
    <w:rsid w:val="009D44F8"/>
    <w:rsid w:val="009E1DC9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48E2"/>
    <w:rsid w:val="00A46E63"/>
    <w:rsid w:val="00A50950"/>
    <w:rsid w:val="00A51DC5"/>
    <w:rsid w:val="00A53DE1"/>
    <w:rsid w:val="00A54778"/>
    <w:rsid w:val="00A615E1"/>
    <w:rsid w:val="00A755E8"/>
    <w:rsid w:val="00A83C00"/>
    <w:rsid w:val="00A84056"/>
    <w:rsid w:val="00A93A5D"/>
    <w:rsid w:val="00AB32F8"/>
    <w:rsid w:val="00AB610B"/>
    <w:rsid w:val="00AB71BD"/>
    <w:rsid w:val="00AD360E"/>
    <w:rsid w:val="00AD40FB"/>
    <w:rsid w:val="00AD782D"/>
    <w:rsid w:val="00AE46EF"/>
    <w:rsid w:val="00AE7650"/>
    <w:rsid w:val="00AF0D4D"/>
    <w:rsid w:val="00B10EBE"/>
    <w:rsid w:val="00B13E8B"/>
    <w:rsid w:val="00B165C1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38A2"/>
    <w:rsid w:val="00BB4E51"/>
    <w:rsid w:val="00BC10C3"/>
    <w:rsid w:val="00BD431F"/>
    <w:rsid w:val="00BD7E50"/>
    <w:rsid w:val="00BE423E"/>
    <w:rsid w:val="00BF61AC"/>
    <w:rsid w:val="00C056E9"/>
    <w:rsid w:val="00C47FA6"/>
    <w:rsid w:val="00C54B8F"/>
    <w:rsid w:val="00C57FC6"/>
    <w:rsid w:val="00C66A7D"/>
    <w:rsid w:val="00C779DA"/>
    <w:rsid w:val="00C814F7"/>
    <w:rsid w:val="00C951E7"/>
    <w:rsid w:val="00CA4B4D"/>
    <w:rsid w:val="00CB35C3"/>
    <w:rsid w:val="00CD323D"/>
    <w:rsid w:val="00CE4030"/>
    <w:rsid w:val="00CE64B3"/>
    <w:rsid w:val="00CF1A49"/>
    <w:rsid w:val="00D0630C"/>
    <w:rsid w:val="00D2094A"/>
    <w:rsid w:val="00D243A9"/>
    <w:rsid w:val="00D305E5"/>
    <w:rsid w:val="00D36BDA"/>
    <w:rsid w:val="00D37CD3"/>
    <w:rsid w:val="00D66A52"/>
    <w:rsid w:val="00D66EFA"/>
    <w:rsid w:val="00D72A2D"/>
    <w:rsid w:val="00D9521A"/>
    <w:rsid w:val="00DA3914"/>
    <w:rsid w:val="00DA59AA"/>
    <w:rsid w:val="00DB6915"/>
    <w:rsid w:val="00DB6F19"/>
    <w:rsid w:val="00DB7E1E"/>
    <w:rsid w:val="00DC1B78"/>
    <w:rsid w:val="00DC26ED"/>
    <w:rsid w:val="00DC2A2F"/>
    <w:rsid w:val="00DC5206"/>
    <w:rsid w:val="00DC600B"/>
    <w:rsid w:val="00DD1CF3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05B7"/>
    <w:rsid w:val="00E5632B"/>
    <w:rsid w:val="00E70240"/>
    <w:rsid w:val="00E71E6B"/>
    <w:rsid w:val="00E81CC5"/>
    <w:rsid w:val="00E85A87"/>
    <w:rsid w:val="00E85B4A"/>
    <w:rsid w:val="00E9528E"/>
    <w:rsid w:val="00EA5099"/>
    <w:rsid w:val="00EA713A"/>
    <w:rsid w:val="00EB5204"/>
    <w:rsid w:val="00EC1351"/>
    <w:rsid w:val="00EC25A2"/>
    <w:rsid w:val="00EC4CBF"/>
    <w:rsid w:val="00EE2CA8"/>
    <w:rsid w:val="00EF17E8"/>
    <w:rsid w:val="00EF34FC"/>
    <w:rsid w:val="00EF51D9"/>
    <w:rsid w:val="00F130DD"/>
    <w:rsid w:val="00F13C1F"/>
    <w:rsid w:val="00F24884"/>
    <w:rsid w:val="00F25345"/>
    <w:rsid w:val="00F33184"/>
    <w:rsid w:val="00F476C4"/>
    <w:rsid w:val="00F61DF9"/>
    <w:rsid w:val="00F81960"/>
    <w:rsid w:val="00F8769D"/>
    <w:rsid w:val="00F9350C"/>
    <w:rsid w:val="00F94EB5"/>
    <w:rsid w:val="00F9624D"/>
    <w:rsid w:val="00FA7D54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5983E"/>
  <w15:chartTrackingRefBased/>
  <w15:docId w15:val="{F754736A-1D04-4661-BC4A-44772B1A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ma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9AC63E98E4C249C518534A48D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FCE6-7E3B-4163-A8B1-B13A8875B26F}"/>
      </w:docPartPr>
      <w:docPartBody>
        <w:p w:rsidR="00AD644A" w:rsidRDefault="00AD644A">
          <w:pPr>
            <w:pStyle w:val="71D9AC63E98E4C249C518534A48D79AE"/>
          </w:pPr>
          <w:r w:rsidRPr="00CF1A49">
            <w:t>·</w:t>
          </w:r>
        </w:p>
      </w:docPartBody>
    </w:docPart>
    <w:docPart>
      <w:docPartPr>
        <w:name w:val="AC127DA026EF4B66B97993F8B4A2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14BF-C9AC-404A-8B9E-4D67FB31AC5E}"/>
      </w:docPartPr>
      <w:docPartBody>
        <w:p w:rsidR="00AD644A" w:rsidRDefault="00AD644A">
          <w:pPr>
            <w:pStyle w:val="AC127DA026EF4B66B97993F8B4A2C43B"/>
          </w:pPr>
          <w:r w:rsidRPr="00CF1A49">
            <w:t>Experience</w:t>
          </w:r>
        </w:p>
      </w:docPartBody>
    </w:docPart>
    <w:docPart>
      <w:docPartPr>
        <w:name w:val="BE439FDC02504A9C8B5C24155CBA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126B-49BA-4053-8365-42B3B339CDC8}"/>
      </w:docPartPr>
      <w:docPartBody>
        <w:p w:rsidR="00AD644A" w:rsidRDefault="00AD644A">
          <w:pPr>
            <w:pStyle w:val="BE439FDC02504A9C8B5C24155CBAFBA8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4A"/>
    <w:rsid w:val="00207C62"/>
    <w:rsid w:val="00A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E954959014E02A1D3B7ED3FFEA84A">
    <w:name w:val="D2DE954959014E02A1D3B7ED3FFEA84A"/>
    <w:rsid w:val="00AD644A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913AA85F2A44C79AC3CF0C00F272DA4">
    <w:name w:val="F913AA85F2A44C79AC3CF0C00F272DA4"/>
    <w:rsid w:val="00AD644A"/>
  </w:style>
  <w:style w:type="paragraph" w:customStyle="1" w:styleId="8A885AD0E4694419A28B7B0EE221AC68">
    <w:name w:val="8A885AD0E4694419A28B7B0EE221AC68"/>
    <w:rsid w:val="00AD644A"/>
  </w:style>
  <w:style w:type="paragraph" w:customStyle="1" w:styleId="71D9AC63E98E4C249C518534A48D79AE">
    <w:name w:val="71D9AC63E98E4C249C518534A48D79AE"/>
  </w:style>
  <w:style w:type="paragraph" w:customStyle="1" w:styleId="57076EB5D67C452B85C5EF9BE8A79995">
    <w:name w:val="57076EB5D67C452B85C5EF9BE8A79995"/>
    <w:rsid w:val="00AD644A"/>
  </w:style>
  <w:style w:type="paragraph" w:customStyle="1" w:styleId="9085261D71FE4BBFA56276D31B2D255C">
    <w:name w:val="9085261D71FE4BBFA56276D31B2D255C"/>
    <w:rsid w:val="00AD644A"/>
  </w:style>
  <w:style w:type="paragraph" w:customStyle="1" w:styleId="8886E19077D449CFADF9133A0CF0AA8E">
    <w:name w:val="8886E19077D449CFADF9133A0CF0AA8E"/>
    <w:rsid w:val="00AD644A"/>
  </w:style>
  <w:style w:type="paragraph" w:customStyle="1" w:styleId="1ABBBCF5D3EE45F68E00135232B6F461">
    <w:name w:val="1ABBBCF5D3EE45F68E00135232B6F461"/>
    <w:rsid w:val="00AD644A"/>
  </w:style>
  <w:style w:type="paragraph" w:customStyle="1" w:styleId="FAE1513AA73A4F1A8B2603F8BCB76A4D">
    <w:name w:val="FAE1513AA73A4F1A8B2603F8BCB76A4D"/>
    <w:rsid w:val="00AD644A"/>
  </w:style>
  <w:style w:type="paragraph" w:customStyle="1" w:styleId="CE7391BAE0244FFD99EF1FD2996B0569">
    <w:name w:val="CE7391BAE0244FFD99EF1FD2996B0569"/>
    <w:rsid w:val="00AD644A"/>
  </w:style>
  <w:style w:type="paragraph" w:customStyle="1" w:styleId="AC127DA026EF4B66B97993F8B4A2C43B">
    <w:name w:val="AC127DA026EF4B66B97993F8B4A2C43B"/>
  </w:style>
  <w:style w:type="character" w:styleId="SubtleReference">
    <w:name w:val="Subtle Reference"/>
    <w:basedOn w:val="DefaultParagraphFont"/>
    <w:uiPriority w:val="10"/>
    <w:qFormat/>
    <w:rsid w:val="00AD644A"/>
    <w:rPr>
      <w:b/>
      <w:caps w:val="0"/>
      <w:smallCaps/>
      <w:color w:val="595959" w:themeColor="text1" w:themeTint="A6"/>
    </w:rPr>
  </w:style>
  <w:style w:type="paragraph" w:customStyle="1" w:styleId="194D9B80C1794D68B03EE34041F709A5">
    <w:name w:val="194D9B80C1794D68B03EE34041F709A5"/>
  </w:style>
  <w:style w:type="paragraph" w:customStyle="1" w:styleId="CB08972BC3574B40AF7EE5353703308A">
    <w:name w:val="CB08972BC3574B40AF7EE5353703308A"/>
  </w:style>
  <w:style w:type="paragraph" w:customStyle="1" w:styleId="C4C15D738E3C4F19ABBDA0B24B1C19A6">
    <w:name w:val="C4C15D738E3C4F19ABBDA0B24B1C19A6"/>
  </w:style>
  <w:style w:type="paragraph" w:customStyle="1" w:styleId="66EA2D48B1124B9AA12C77AF60345C9C">
    <w:name w:val="66EA2D48B1124B9AA12C77AF60345C9C"/>
  </w:style>
  <w:style w:type="paragraph" w:customStyle="1" w:styleId="426FD3173AC9406081A69DF0C0737E62">
    <w:name w:val="426FD3173AC9406081A69DF0C0737E62"/>
  </w:style>
  <w:style w:type="paragraph" w:customStyle="1" w:styleId="A13B6B0F2C1F4F1E88939A8928FE085A">
    <w:name w:val="A13B6B0F2C1F4F1E88939A8928FE085A"/>
  </w:style>
  <w:style w:type="paragraph" w:customStyle="1" w:styleId="BE439FDC02504A9C8B5C24155CBAFBA8">
    <w:name w:val="BE439FDC02504A9C8B5C24155CBAFBA8"/>
  </w:style>
  <w:style w:type="paragraph" w:customStyle="1" w:styleId="2E0CCE4A796A429E9DEA20CF31DF0461">
    <w:name w:val="2E0CCE4A796A429E9DEA20CF31DF0461"/>
  </w:style>
  <w:style w:type="paragraph" w:customStyle="1" w:styleId="309FB994557A477183AD094B1791694C">
    <w:name w:val="309FB994557A477183AD094B1791694C"/>
  </w:style>
  <w:style w:type="paragraph" w:customStyle="1" w:styleId="6DCB94707DBE4032A7FA84F53DE242C1">
    <w:name w:val="6DCB94707DBE4032A7FA84F53DE242C1"/>
  </w:style>
  <w:style w:type="paragraph" w:customStyle="1" w:styleId="36EF7235B4C54A7E9B0374F1A1774419">
    <w:name w:val="36EF7235B4C54A7E9B0374F1A1774419"/>
  </w:style>
  <w:style w:type="paragraph" w:customStyle="1" w:styleId="7DF084AAEAE949EC90BA7C3070C9B227">
    <w:name w:val="7DF084AAEAE949EC90BA7C3070C9B227"/>
  </w:style>
  <w:style w:type="paragraph" w:customStyle="1" w:styleId="8E76D84474B44CB9A821F1131CAFCA66">
    <w:name w:val="8E76D84474B44CB9A821F1131CAFCA66"/>
  </w:style>
  <w:style w:type="paragraph" w:customStyle="1" w:styleId="82C5911EF6684D4EA3D0303F4AA8997A">
    <w:name w:val="82C5911EF6684D4EA3D0303F4AA8997A"/>
  </w:style>
  <w:style w:type="paragraph" w:customStyle="1" w:styleId="78C456502F254D689D5EE157D2145953">
    <w:name w:val="78C456502F254D689D5EE157D2145953"/>
  </w:style>
  <w:style w:type="paragraph" w:customStyle="1" w:styleId="9D603235A4974CEF8E323F0C60020898">
    <w:name w:val="9D603235A4974CEF8E323F0C60020898"/>
  </w:style>
  <w:style w:type="paragraph" w:customStyle="1" w:styleId="87825903CE7C446E91A03F7280FA5616">
    <w:name w:val="87825903CE7C446E91A03F7280FA5616"/>
  </w:style>
  <w:style w:type="paragraph" w:customStyle="1" w:styleId="7740FD6E0E56499ABFE6A4688CCDFB48">
    <w:name w:val="7740FD6E0E56499ABFE6A4688CCDFB48"/>
  </w:style>
  <w:style w:type="paragraph" w:customStyle="1" w:styleId="9B309D6EFFB642678D78359CE92E9C00">
    <w:name w:val="9B309D6EFFB642678D78359CE92E9C00"/>
  </w:style>
  <w:style w:type="paragraph" w:customStyle="1" w:styleId="AF41D86751684B9E8CB6A1FCDFFE57FB">
    <w:name w:val="AF41D86751684B9E8CB6A1FCDFFE57FB"/>
  </w:style>
  <w:style w:type="paragraph" w:customStyle="1" w:styleId="1C611C6DB3B14DF5AA4428570A59F2B1">
    <w:name w:val="1C611C6DB3B14DF5AA4428570A59F2B1"/>
  </w:style>
  <w:style w:type="paragraph" w:customStyle="1" w:styleId="253DAE2E4D5047ABA228ECAA23ECB5A3">
    <w:name w:val="253DAE2E4D5047ABA228ECAA23ECB5A3"/>
  </w:style>
  <w:style w:type="paragraph" w:customStyle="1" w:styleId="9078128EB9524D379D8780241F4FE66E">
    <w:name w:val="9078128EB9524D379D8780241F4FE66E"/>
  </w:style>
  <w:style w:type="paragraph" w:customStyle="1" w:styleId="3C12725EF80D4FF38C6C2BCC21485CB9">
    <w:name w:val="3C12725EF80D4FF38C6C2BCC21485CB9"/>
  </w:style>
  <w:style w:type="paragraph" w:customStyle="1" w:styleId="E743564F361740D59DD05AD8E2BB70B7">
    <w:name w:val="E743564F361740D59DD05AD8E2BB7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</dc:creator>
  <cp:keywords/>
  <dc:description/>
  <cp:lastModifiedBy>FedEx Office</cp:lastModifiedBy>
  <cp:revision>2</cp:revision>
  <cp:lastPrinted>2021-08-25T23:01:00Z</cp:lastPrinted>
  <dcterms:created xsi:type="dcterms:W3CDTF">2021-08-31T22:41:00Z</dcterms:created>
  <dcterms:modified xsi:type="dcterms:W3CDTF">2021-08-31T22:41:00Z</dcterms:modified>
  <cp:category/>
</cp:coreProperties>
</file>