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3F922" w14:textId="17F76FF7" w:rsidR="00BC359B" w:rsidRPr="00A90C29" w:rsidRDefault="00BC359B" w:rsidP="00CF4736">
      <w:pPr>
        <w:pStyle w:val="ContactInfo"/>
        <w:spacing w:after="12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90C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Accomplished, goal-oriented, and results-</w:t>
      </w:r>
      <w:r w:rsidR="00DA6A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driven</w:t>
      </w:r>
      <w:r w:rsidRPr="00A90C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753E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individual</w:t>
      </w:r>
      <w:r w:rsidRPr="00A90C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interested in working as a</w:t>
      </w:r>
      <w:r w:rsidR="003605D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 Intensive Care </w:t>
      </w:r>
      <w:r w:rsidRPr="00A90C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Registered Nurse.</w:t>
      </w:r>
    </w:p>
    <w:p w14:paraId="29CCF10B" w14:textId="3201330E" w:rsidR="009708FA" w:rsidRPr="00A90C29" w:rsidRDefault="00BC359B" w:rsidP="001E061E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90C29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Qualifications</w:t>
      </w:r>
    </w:p>
    <w:p w14:paraId="61CA00E9" w14:textId="3CB28992" w:rsidR="002258C9" w:rsidRPr="00A90C29" w:rsidRDefault="00AC2A68" w:rsidP="00C9573E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Consistently demonstrates critical thinking skills, decision-making skills, leadership adaptability and applies the nursing process such as outcomes, planning, implementation, coordination of care, teaching and evaluating</w:t>
      </w:r>
      <w:r w:rsidR="00111275"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91DD5D" w14:textId="157D4F9C" w:rsidR="002258C9" w:rsidRPr="00A90C29" w:rsidRDefault="00AC2A68" w:rsidP="00C5258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Performs at the highest professional standards which includes ethics, cultural diversity and sensitivity, strong communication skills, collaborations with interdisciplinary tam, providing evidence-based practices to patients based on nursing research, performs quality care, experienced in resource utilization, and educating patients on environmental health.</w:t>
      </w:r>
    </w:p>
    <w:p w14:paraId="332CB1EF" w14:textId="7A84AC18" w:rsidR="002258C9" w:rsidRPr="00A90C29" w:rsidRDefault="002258C9" w:rsidP="00C5258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>Strong communication skills demonstrated by public speaking and teachings</w:t>
      </w:r>
      <w:r w:rsidR="00C5258D"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>held through</w:t>
      </w:r>
      <w:r w:rsidR="00C5258D"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military leadership.</w:t>
      </w:r>
    </w:p>
    <w:p w14:paraId="707DCA4F" w14:textId="5BB65EA9" w:rsidR="002258C9" w:rsidRPr="00A90C29" w:rsidRDefault="002258C9" w:rsidP="00C5258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>Professional experience with medical equipment and products</w:t>
      </w:r>
      <w:r w:rsidR="00C5258D"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C2A816" w14:textId="73E1CC9B" w:rsidR="002258C9" w:rsidRPr="00A90C29" w:rsidRDefault="002258C9" w:rsidP="00C5258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>Professional experience with distribution and utilization of funds</w:t>
      </w:r>
      <w:r w:rsidR="00C5258D"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0D68807" w14:textId="27507DBF" w:rsidR="002258C9" w:rsidRPr="00A90C29" w:rsidRDefault="002258C9" w:rsidP="007720F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>Demonstrated aptitude for developing new skills</w:t>
      </w:r>
      <w:r w:rsidR="007720F1"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>, multi-tasking, and organizational skills.</w:t>
      </w:r>
    </w:p>
    <w:p w14:paraId="55B00169" w14:textId="3C97A095" w:rsidR="002258C9" w:rsidRPr="00A90C29" w:rsidRDefault="002258C9" w:rsidP="007720F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>Dedicated individual</w:t>
      </w:r>
      <w:r w:rsidR="007720F1"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</w:t>
      </w:r>
      <w:r w:rsidR="00AC2A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reputation for consistently going </w:t>
      </w:r>
      <w:r w:rsidR="00842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above and </w:t>
      </w:r>
      <w:r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>beyond</w:t>
      </w:r>
      <w:r w:rsidR="00AC2A68">
        <w:rPr>
          <w:rFonts w:ascii="Times New Roman" w:hAnsi="Times New Roman" w:cs="Times New Roman"/>
          <w:color w:val="000000" w:themeColor="text1"/>
          <w:sz w:val="24"/>
          <w:szCs w:val="24"/>
        </w:rPr>
        <w:t>, responsible, and reliable</w:t>
      </w:r>
      <w:r w:rsidR="008421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007A44F" w14:textId="6A332327" w:rsidR="00801FE3" w:rsidRPr="00A90C29" w:rsidRDefault="00AC3FE8" w:rsidP="007720F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>Administ</w:t>
      </w:r>
      <w:r w:rsidR="007720F1"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>ration of</w:t>
      </w:r>
      <w:r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20F1"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>edications</w:t>
      </w:r>
      <w:r w:rsidR="007720F1"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through various routes.</w:t>
      </w:r>
      <w:r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1CEC753" w14:textId="26CF6CC2" w:rsidR="007720F1" w:rsidRPr="00A90C29" w:rsidRDefault="00AC3FE8" w:rsidP="007720F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>12-Lead Placement</w:t>
      </w:r>
      <w:r w:rsidR="00842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EKG experience</w:t>
      </w:r>
    </w:p>
    <w:p w14:paraId="3647FB14" w14:textId="25022D77" w:rsidR="009708FA" w:rsidRPr="00A90C29" w:rsidRDefault="00AC3FE8" w:rsidP="007720F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>Foreign Language Proficiency</w:t>
      </w:r>
      <w:r w:rsidR="007720F1"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(Spanish)</w:t>
      </w:r>
      <w:r w:rsidR="002C5861"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9DF9B4" w14:textId="77777777" w:rsidR="007720F1" w:rsidRPr="00A90C29" w:rsidRDefault="007720F1" w:rsidP="007720F1">
      <w:pPr>
        <w:pStyle w:val="ListParagraph"/>
        <w:spacing w:after="0" w:line="240" w:lineRule="auto"/>
        <w:ind w:left="7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CC2CBF" w14:textId="77777777" w:rsidR="001F2164" w:rsidRPr="00A90C29" w:rsidRDefault="00BC359B" w:rsidP="00C9573E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A90C29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Professional </w:t>
      </w:r>
      <w:sdt>
        <w:sdtPr>
          <w:rPr>
            <w:rFonts w:ascii="Times New Roman" w:hAnsi="Times New Roman" w:cs="Times New Roman"/>
            <w:i/>
            <w:color w:val="000000" w:themeColor="text1"/>
            <w:sz w:val="24"/>
            <w:szCs w:val="24"/>
            <w:u w:val="single"/>
          </w:rPr>
          <w:id w:val="617349259"/>
          <w:placeholder>
            <w:docPart w:val="31A8335D19EDEB439B85B2831A2F0E1D"/>
          </w:placeholder>
          <w:temporary/>
          <w:showingPlcHdr/>
          <w15:appearance w15:val="hidden"/>
        </w:sdtPr>
        <w:sdtEndPr/>
        <w:sdtContent>
          <w:r w:rsidR="009C4AE9" w:rsidRPr="00A90C29">
            <w:rPr>
              <w:rFonts w:ascii="Times New Roman" w:hAnsi="Times New Roman" w:cs="Times New Roman"/>
              <w:i/>
              <w:color w:val="000000" w:themeColor="text1"/>
              <w:sz w:val="24"/>
              <w:szCs w:val="24"/>
              <w:u w:val="single"/>
            </w:rPr>
            <w:t>Experience</w:t>
          </w:r>
        </w:sdtContent>
      </w:sdt>
    </w:p>
    <w:p w14:paraId="0E6EBFA6" w14:textId="510C4E12" w:rsidR="00C418E3" w:rsidRPr="003605D7" w:rsidRDefault="00C418E3" w:rsidP="00C418E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605D7">
        <w:rPr>
          <w:rFonts w:ascii="Times New Roman" w:hAnsi="Times New Roman" w:cs="Times New Roman"/>
          <w:color w:val="000000" w:themeColor="text1"/>
          <w:sz w:val="24"/>
          <w:szCs w:val="24"/>
        </w:rPr>
        <w:t>JACKSON MEMORIA</w:t>
      </w:r>
      <w:r w:rsidR="003605D7" w:rsidRPr="003605D7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360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HOSPITAL, Miami, FL</w:t>
      </w:r>
      <w:r w:rsidRPr="003605D7">
        <w:rPr>
          <w:rFonts w:ascii="Times New Roman" w:hAnsi="Times New Roman" w:cs="Times New Roman"/>
          <w:color w:val="000000" w:themeColor="text1"/>
        </w:rPr>
        <w:t xml:space="preserve">    </w:t>
      </w:r>
      <w:r w:rsidRPr="003605D7">
        <w:rPr>
          <w:rFonts w:ascii="Times New Roman" w:hAnsi="Times New Roman" w:cs="Times New Roman"/>
          <w:b/>
          <w:color w:val="000000" w:themeColor="text1"/>
        </w:rPr>
        <w:tab/>
        <w:t xml:space="preserve">                      </w:t>
      </w:r>
      <w:r w:rsidRPr="003605D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2019 – Present</w:t>
      </w:r>
    </w:p>
    <w:p w14:paraId="41E357DD" w14:textId="19557069" w:rsidR="00C418E3" w:rsidRPr="00C418E3" w:rsidRDefault="00C418E3" w:rsidP="00C418E3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418E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Clinical Staff Nurse</w:t>
      </w:r>
    </w:p>
    <w:p w14:paraId="7DC624A3" w14:textId="5E541266" w:rsidR="00C418E3" w:rsidRDefault="00C418E3" w:rsidP="00C418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Completed the Critical Care Internship on Nov. 2019. Worked as Clinical Staff Nurse with critically ill patient</w:t>
      </w:r>
      <w:r w:rsidR="003605D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Ryder Trauma Center in Trauma 3A</w:t>
      </w:r>
      <w:r w:rsidR="003605D7">
        <w:rPr>
          <w:rFonts w:ascii="Times New Roman" w:hAnsi="Times New Roman" w:cs="Times New Roman"/>
          <w:color w:val="000000" w:themeColor="text1"/>
          <w:sz w:val="24"/>
          <w:szCs w:val="24"/>
        </w:rPr>
        <w:t>. Handled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Trauma and Medical patients</w:t>
      </w:r>
      <w:r w:rsidR="00360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where I 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naged patients on ventilators, IV drips, external fixators, wound management, etc. Performed admissions, transfers, discharges, Pre</w:t>
      </w:r>
      <w:r w:rsidR="00C65EF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procedures</w:t>
      </w:r>
      <w:r w:rsidR="00360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checks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notified providers of critical values, etc. </w:t>
      </w:r>
    </w:p>
    <w:p w14:paraId="0673C6AF" w14:textId="77777777" w:rsidR="00C65EFE" w:rsidRPr="00C418E3" w:rsidRDefault="00C65EFE" w:rsidP="00C65EF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34C6BB" w14:textId="601BEEBD" w:rsidR="00DF09A0" w:rsidRPr="00A90C29" w:rsidRDefault="00DF09A0" w:rsidP="001F2164">
      <w:pPr>
        <w:pStyle w:val="Heading1"/>
        <w:numPr>
          <w:ilvl w:val="0"/>
          <w:numId w:val="14"/>
        </w:numPr>
        <w:spacing w:before="0"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A90C2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U</w:t>
      </w:r>
      <w:r w:rsidR="003605D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Pr="00A90C2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S ARMY RESERVES, Miami, FL </w:t>
      </w:r>
    </w:p>
    <w:p w14:paraId="5A2AACDC" w14:textId="4045C246" w:rsidR="00DF09A0" w:rsidRPr="00A90C29" w:rsidRDefault="00DF09A0" w:rsidP="001F2164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90C2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Healthcare Specialist</w:t>
      </w:r>
      <w:r w:rsidR="00C65EF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65EFE" w:rsidRPr="00C65EF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Platoon Sergeant</w:t>
      </w:r>
      <w:r w:rsidR="00775A14" w:rsidRPr="00A90C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775A14" w:rsidRPr="00A90C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775A14" w:rsidRPr="00A90C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775A14" w:rsidRPr="00A90C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775A14" w:rsidRPr="00A90C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775A14" w:rsidRPr="00A90C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A90C2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2015</w:t>
      </w:r>
      <w:r w:rsidR="001F2164" w:rsidRPr="00A90C2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A90C2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Present</w:t>
      </w:r>
    </w:p>
    <w:p w14:paraId="32E976E5" w14:textId="7A42E45D" w:rsidR="001F2164" w:rsidRPr="00A90C29" w:rsidRDefault="0097343B" w:rsidP="001F216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>Provide leadership</w:t>
      </w:r>
      <w:r w:rsidR="0084214C">
        <w:rPr>
          <w:rFonts w:ascii="Times New Roman" w:hAnsi="Times New Roman" w:cs="Times New Roman"/>
          <w:color w:val="000000" w:themeColor="text1"/>
          <w:sz w:val="24"/>
          <w:szCs w:val="24"/>
        </w:rPr>
        <w:t>, schedule and coordinate training,</w:t>
      </w:r>
      <w:r w:rsidR="00C65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counsel soldiers and leaders,</w:t>
      </w:r>
      <w:r w:rsidR="00842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maintain medical readiness</w:t>
      </w:r>
      <w:r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r w:rsidR="00842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approximately </w:t>
      </w:r>
      <w:r w:rsidR="003605D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4214C">
        <w:rPr>
          <w:rFonts w:ascii="Times New Roman" w:hAnsi="Times New Roman" w:cs="Times New Roman"/>
          <w:color w:val="000000" w:themeColor="text1"/>
          <w:sz w:val="24"/>
          <w:szCs w:val="24"/>
        </w:rPr>
        <w:t>6 Soldiers as a Platoon Sergeant.</w:t>
      </w:r>
      <w:r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18E3">
        <w:rPr>
          <w:rFonts w:ascii="Times New Roman" w:hAnsi="Times New Roman" w:cs="Times New Roman"/>
          <w:color w:val="000000" w:themeColor="text1"/>
          <w:sz w:val="24"/>
          <w:szCs w:val="24"/>
        </w:rPr>
        <w:t>Train S</w:t>
      </w:r>
      <w:r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oldiers of all ranks on trauma related injuries </w:t>
      </w:r>
      <w:r w:rsidR="00C41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the battlefield, </w:t>
      </w:r>
      <w:r w:rsidR="003605D7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C418E3">
        <w:rPr>
          <w:rFonts w:ascii="Times New Roman" w:hAnsi="Times New Roman" w:cs="Times New Roman"/>
          <w:color w:val="000000" w:themeColor="text1"/>
          <w:sz w:val="24"/>
          <w:szCs w:val="24"/>
        </w:rPr>
        <w:t>ospital setting, and clinical setting</w:t>
      </w:r>
      <w:r w:rsidR="00C65EF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BD2A41F" w14:textId="77777777" w:rsidR="001F2164" w:rsidRPr="00A90C29" w:rsidRDefault="001F2164" w:rsidP="002C58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F63758" w14:textId="4B63FF6F" w:rsidR="001F2164" w:rsidRPr="00A90C29" w:rsidRDefault="0034077C" w:rsidP="001F216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>SOUTHCOM ARMY HEALTH CLINIC, Miami, FL</w:t>
      </w:r>
    </w:p>
    <w:p w14:paraId="02B340FA" w14:textId="171599E7" w:rsidR="009708FA" w:rsidRPr="00A90C29" w:rsidRDefault="00A86F64" w:rsidP="001F216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C2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Medical Support Assistant</w:t>
      </w:r>
      <w:r w:rsidR="00775A14"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5A14"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5A14"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5A14"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5A14"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5A14"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5A14"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2164"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0C2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2015 – 2017</w:t>
      </w:r>
    </w:p>
    <w:p w14:paraId="4D9C7EF2" w14:textId="56ABE6E3" w:rsidR="001F2164" w:rsidRPr="00A90C29" w:rsidRDefault="0097343B" w:rsidP="001F216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Coordinated schedule</w:t>
      </w:r>
      <w:r w:rsidR="00C9573E"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patients and providers. Experienced in customer relations and mediated patient concerns or issues. Triaged patients accordingly for proper care.</w:t>
      </w:r>
      <w:r w:rsidR="00360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EDF7395" w14:textId="77777777" w:rsidR="001F2164" w:rsidRPr="00A90C29" w:rsidRDefault="001F2164" w:rsidP="002C58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BC622F" w14:textId="75B023BD" w:rsidR="001F2164" w:rsidRPr="00A90C29" w:rsidRDefault="00F77D2A" w:rsidP="001F216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SOUTHCOM ARMY HEALTH CLINIC, Miami, FL </w:t>
      </w:r>
    </w:p>
    <w:p w14:paraId="6AC3AFC6" w14:textId="32BDEF76" w:rsidR="00A86F64" w:rsidRPr="00A90C29" w:rsidRDefault="00A86F64" w:rsidP="001F216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C2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Healthcare Specialist</w:t>
      </w:r>
      <w:r w:rsidR="009B7DEF" w:rsidRPr="00A90C2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Clinical Manager</w:t>
      </w:r>
      <w:r w:rsidR="00775A14" w:rsidRPr="00A90C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775A14"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5A14"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5A14"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5A14"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2164"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0C2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2013 – 201</w:t>
      </w:r>
      <w:r w:rsidR="00AA3FD2" w:rsidRPr="00A90C2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5</w:t>
      </w:r>
    </w:p>
    <w:p w14:paraId="20BC487C" w14:textId="0C673C9E" w:rsidR="00B97FAA" w:rsidRPr="00A90C29" w:rsidRDefault="0097343B" w:rsidP="001F216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Coordinated medics and </w:t>
      </w:r>
      <w:r w:rsidR="001F2164"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>nurses’</w:t>
      </w:r>
      <w:r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2164"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work </w:t>
      </w:r>
      <w:r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schedules. Educated and oriented new staff to the new work environment. Coordinated </w:t>
      </w:r>
      <w:r w:rsidR="00360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managed </w:t>
      </w:r>
      <w:r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vaccination program. </w:t>
      </w:r>
      <w:r w:rsidR="001F2164"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Experienced in the hiring selection process. Coordinated inspections for Joint Commission. </w:t>
      </w:r>
    </w:p>
    <w:p w14:paraId="6CEDF110" w14:textId="77777777" w:rsidR="00775A14" w:rsidRPr="00A90C29" w:rsidRDefault="00775A14" w:rsidP="002C58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47298D" w14:textId="37D7E9CE" w:rsidR="00B97FAA" w:rsidRPr="00A90C29" w:rsidRDefault="00243C36" w:rsidP="001F216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>5-73 CAVALRY HEADQUARTERS, Fort Bragg, NC</w:t>
      </w:r>
    </w:p>
    <w:p w14:paraId="5BFBFA83" w14:textId="040A3811" w:rsidR="00243C36" w:rsidRPr="00A90C29" w:rsidRDefault="009B7DEF" w:rsidP="00DF09A0">
      <w:pPr>
        <w:spacing w:after="0"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90C2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Senior </w:t>
      </w:r>
      <w:r w:rsidR="00243C36" w:rsidRPr="00A90C2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Combat Medic</w:t>
      </w:r>
      <w:r w:rsidR="00775A14" w:rsidRPr="00A90C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775A14" w:rsidRPr="00A90C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775A14" w:rsidRPr="00A90C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775A14" w:rsidRPr="00A90C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775A14" w:rsidRPr="00A90C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775A14" w:rsidRPr="00A90C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775A14" w:rsidRPr="00A90C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775A14" w:rsidRPr="00A90C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243C36" w:rsidRPr="00A90C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243C36" w:rsidRPr="00A90C2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2010 </w:t>
      </w:r>
      <w:r w:rsidR="001F2164" w:rsidRPr="00A90C2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–</w:t>
      </w:r>
      <w:r w:rsidR="00243C36" w:rsidRPr="00A90C2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2015</w:t>
      </w:r>
    </w:p>
    <w:p w14:paraId="0B9BD6AC" w14:textId="406BA626" w:rsidR="001F2164" w:rsidRPr="00A90C29" w:rsidRDefault="001F2164" w:rsidP="00DF09A0">
      <w:pPr>
        <w:spacing w:after="0"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D7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Provided leadership to junior </w:t>
      </w:r>
      <w:r w:rsidR="00360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enlisted </w:t>
      </w:r>
      <w:r w:rsidRPr="002D7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soldiers. Briefed medical readiness reports for </w:t>
      </w:r>
      <w:r w:rsidR="00360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over </w:t>
      </w:r>
      <w:r w:rsidRPr="002D7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 </w:t>
      </w:r>
      <w:r w:rsidR="003605D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2D719B">
        <w:rPr>
          <w:rFonts w:ascii="Times New Roman" w:hAnsi="Times New Roman" w:cs="Times New Roman"/>
          <w:color w:val="000000" w:themeColor="text1"/>
          <w:sz w:val="24"/>
          <w:szCs w:val="24"/>
        </w:rPr>
        <w:t>oldiers to company’s leadership. Planned medical operatio</w:t>
      </w:r>
      <w:r w:rsidR="00C9573E" w:rsidRPr="002D719B">
        <w:rPr>
          <w:rFonts w:ascii="Times New Roman" w:hAnsi="Times New Roman" w:cs="Times New Roman"/>
          <w:color w:val="000000" w:themeColor="text1"/>
          <w:sz w:val="24"/>
          <w:szCs w:val="24"/>
        </w:rPr>
        <w:t>ns</w:t>
      </w:r>
      <w:r w:rsidRPr="002D719B">
        <w:rPr>
          <w:rFonts w:ascii="Times New Roman" w:hAnsi="Times New Roman" w:cs="Times New Roman"/>
          <w:color w:val="000000" w:themeColor="text1"/>
          <w:sz w:val="24"/>
          <w:szCs w:val="24"/>
        </w:rPr>
        <w:t>. Provided medical care from first aid to trauma related</w:t>
      </w:r>
      <w:r w:rsidRPr="00A90C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</w:p>
    <w:p w14:paraId="4CD2CA9F" w14:textId="0508BCF5" w:rsidR="009B7DEF" w:rsidRPr="00A90C29" w:rsidRDefault="00B652C4" w:rsidP="00775A14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1150367223"/>
          <w:placeholder>
            <w:docPart w:val="BA8783ADD58A614DA83BABFA9B0EC7EC"/>
          </w:placeholder>
          <w:temporary/>
          <w:showingPlcHdr/>
          <w15:appearance w15:val="hidden"/>
        </w:sdtPr>
        <w:sdtEndPr/>
        <w:sdtContent>
          <w:r w:rsidR="009B7DEF" w:rsidRPr="00A90C29">
            <w:rPr>
              <w:rFonts w:ascii="Times New Roman" w:hAnsi="Times New Roman" w:cs="Times New Roman"/>
              <w:i/>
              <w:color w:val="000000" w:themeColor="text1"/>
              <w:sz w:val="24"/>
              <w:szCs w:val="24"/>
              <w:u w:val="single"/>
            </w:rPr>
            <w:t>Education</w:t>
          </w:r>
        </w:sdtContent>
      </w:sdt>
    </w:p>
    <w:p w14:paraId="4DB401E3" w14:textId="2FA59F2C" w:rsidR="009B7DEF" w:rsidRPr="00A90C29" w:rsidRDefault="009B7DEF" w:rsidP="00C9573E">
      <w:pPr>
        <w:pStyle w:val="Heading1"/>
        <w:numPr>
          <w:ilvl w:val="0"/>
          <w:numId w:val="14"/>
        </w:numPr>
        <w:spacing w:before="0" w:after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90C2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FLORIDA INTERNATIONAL UNIVERSITY, Miami, FL</w:t>
      </w:r>
    </w:p>
    <w:p w14:paraId="50F47253" w14:textId="4267F4EB" w:rsidR="009B7DEF" w:rsidRPr="00A90C29" w:rsidRDefault="009B7DEF" w:rsidP="009B7D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EF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Bachelor of Science in Nursing</w:t>
      </w:r>
      <w:r w:rsidRPr="00A967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Veteran’s </w:t>
      </w:r>
      <w:r w:rsidR="00753EF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ccelerated </w:t>
      </w:r>
      <w:r w:rsidR="00753EF7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ursing </w:t>
      </w:r>
      <w:r w:rsidR="00753EF7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rogram, </w:t>
      </w:r>
      <w:r w:rsidR="00753EF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53EF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60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753E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2019</w:t>
      </w:r>
    </w:p>
    <w:p w14:paraId="7B344258" w14:textId="317CDD1F" w:rsidR="00A90C29" w:rsidRDefault="002258C9" w:rsidP="00A90C2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>BLS</w:t>
      </w:r>
      <w:r w:rsidR="00C65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Certified</w:t>
      </w:r>
      <w:r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(American Heart Association &amp; American Red </w:t>
      </w:r>
      <w:proofErr w:type="gramStart"/>
      <w:r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>Cross)</w:t>
      </w:r>
      <w:r w:rsidR="00360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End"/>
      <w:r w:rsidR="00360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3605D7" w:rsidRPr="003605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JAN</w:t>
      </w:r>
      <w:r w:rsidR="003605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605D7" w:rsidRPr="003605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2021</w:t>
      </w:r>
    </w:p>
    <w:p w14:paraId="05C25D60" w14:textId="1D4ABE80" w:rsidR="00C65EFE" w:rsidRPr="00A90C29" w:rsidRDefault="00C65EFE" w:rsidP="00A90C2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ACLS Certified (American Heart Association)</w:t>
      </w:r>
      <w:r w:rsidR="00360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</w:t>
      </w:r>
      <w:bookmarkStart w:id="0" w:name="_GoBack"/>
      <w:bookmarkEnd w:id="0"/>
      <w:r w:rsidR="003605D7" w:rsidRPr="003605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OCT 2019</w:t>
      </w:r>
    </w:p>
    <w:p w14:paraId="6516A983" w14:textId="30CCD14B" w:rsidR="007720F1" w:rsidRPr="00A90C29" w:rsidRDefault="002258C9" w:rsidP="00A90C2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>International Trauma Lifesaver</w:t>
      </w:r>
      <w:r w:rsidR="00A90C29"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previously taken</w:t>
      </w:r>
    </w:p>
    <w:p w14:paraId="3C8600A4" w14:textId="7CF5F953" w:rsidR="00A90C29" w:rsidRPr="00A90C29" w:rsidRDefault="00753EF7" w:rsidP="00A90C2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53EF7">
        <w:rPr>
          <w:rFonts w:ascii="Times New Roman" w:hAnsi="Times New Roman" w:cs="Times New Roman"/>
          <w:color w:val="000000" w:themeColor="text1"/>
          <w:sz w:val="24"/>
          <w:szCs w:val="24"/>
        </w:rPr>
        <w:t>Multistate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Licensed Registered Nurse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="003605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Renewed</w:t>
      </w:r>
      <w:proofErr w:type="gramEnd"/>
      <w:r w:rsidR="003605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Mar 2021</w:t>
      </w:r>
    </w:p>
    <w:p w14:paraId="7616CE23" w14:textId="77777777" w:rsidR="007720F1" w:rsidRPr="00A90C29" w:rsidRDefault="007720F1" w:rsidP="009B7D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F503EA" w14:textId="3299CA58" w:rsidR="009708FA" w:rsidRPr="00A90C29" w:rsidRDefault="00BC359B" w:rsidP="00C9573E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A90C29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Awards/Accolades</w:t>
      </w:r>
    </w:p>
    <w:p w14:paraId="4DBB5E80" w14:textId="2DEA6F89" w:rsidR="001F2164" w:rsidRPr="00A90C29" w:rsidRDefault="00775A14" w:rsidP="001F216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>3.5</w:t>
      </w:r>
      <w:r w:rsidR="00A90C2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GPA, Dean’s List </w:t>
      </w:r>
      <w:r w:rsidR="00A9670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semesters consecutively</w:t>
      </w:r>
      <w:r w:rsidR="002258C9"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>, Cum Laude</w:t>
      </w:r>
    </w:p>
    <w:p w14:paraId="19BAB945" w14:textId="39AF4F4F" w:rsidR="001F2164" w:rsidRPr="00A90C29" w:rsidRDefault="007D2EEF" w:rsidP="001F216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FIU’s </w:t>
      </w:r>
      <w:r w:rsidR="00BC359B"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>Worlds Ahead Graduate</w:t>
      </w:r>
    </w:p>
    <w:p w14:paraId="79727AB1" w14:textId="5AA615FB" w:rsidR="00BC359B" w:rsidRPr="00A90C29" w:rsidRDefault="00BC359B" w:rsidP="001F216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>Sigma Theta Tau International Honor Society</w:t>
      </w:r>
      <w:r w:rsidR="00E72B9E"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Alpha Chapter</w:t>
      </w:r>
      <w:r w:rsidR="002258C9" w:rsidRPr="00A90C2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2258C9"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>member</w:t>
      </w:r>
      <w:r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90CF65C" w14:textId="05FE2DEB" w:rsidR="001F2164" w:rsidRPr="00A90C29" w:rsidRDefault="00AA3FD2" w:rsidP="001F216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>Army Commendation Medal (ARCOM)</w:t>
      </w:r>
    </w:p>
    <w:p w14:paraId="16D3060F" w14:textId="3546BBB7" w:rsidR="001F2164" w:rsidRPr="00A90C29" w:rsidRDefault="00AA3FD2" w:rsidP="001F216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>Army Achievement Medal (AAM)</w:t>
      </w:r>
      <w:r w:rsidR="001F2164" w:rsidRPr="00A90C29">
        <w:rPr>
          <w:rFonts w:ascii="Times New Roman" w:hAnsi="Times New Roman" w:cs="Times New Roman"/>
          <w:color w:val="000000" w:themeColor="text1"/>
          <w:sz w:val="24"/>
          <w:szCs w:val="24"/>
        </w:rPr>
        <w:t>X4</w:t>
      </w:r>
    </w:p>
    <w:p w14:paraId="46466D3E" w14:textId="1CF442B1" w:rsidR="00AA3FD2" w:rsidRPr="00DA6A2D" w:rsidRDefault="00E72B9E" w:rsidP="001F216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C2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AFAFA"/>
          <w:lang w:eastAsia="en-US"/>
        </w:rPr>
        <w:t>Helene Fuld Health Trust Scholarship</w:t>
      </w:r>
      <w:r w:rsidR="001F2164" w:rsidRPr="00A90C2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AFAFA"/>
          <w:lang w:eastAsia="en-US"/>
        </w:rPr>
        <w:t xml:space="preserve"> awardee</w:t>
      </w:r>
    </w:p>
    <w:p w14:paraId="61AF314D" w14:textId="66C03CF7" w:rsidR="00DA6A2D" w:rsidRPr="00C65EFE" w:rsidRDefault="00DA6A2D" w:rsidP="00C65EFE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A6A2D" w:rsidRPr="00C65EFE" w:rsidSect="00E66D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99" w:right="1440" w:bottom="1440" w:left="1440" w:header="1082" w:footer="2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0DBFF" w14:textId="77777777" w:rsidR="00B652C4" w:rsidRDefault="00B652C4">
      <w:pPr>
        <w:spacing w:after="0" w:line="240" w:lineRule="auto"/>
      </w:pPr>
      <w:r>
        <w:separator/>
      </w:r>
    </w:p>
  </w:endnote>
  <w:endnote w:type="continuationSeparator" w:id="0">
    <w:p w14:paraId="1D8C205B" w14:textId="77777777" w:rsidR="00B652C4" w:rsidRDefault="00B6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2B39D" w14:textId="77777777" w:rsidR="00E66D1F" w:rsidRDefault="00E66D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2BFC4" w14:textId="77777777" w:rsidR="00E66D1F" w:rsidRDefault="00E66D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9A2E0" w14:textId="1FD9AFD8" w:rsidR="00971DBE" w:rsidRDefault="00971DB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3BBF04" wp14:editId="62DF5D9A">
              <wp:simplePos x="0" y="0"/>
              <wp:positionH relativeFrom="column">
                <wp:posOffset>10940</wp:posOffset>
              </wp:positionH>
              <wp:positionV relativeFrom="paragraph">
                <wp:posOffset>228311</wp:posOffset>
              </wp:positionV>
              <wp:extent cx="3200400" cy="9144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0400" cy="914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98A13A" id="Rectangle 7" o:spid="_x0000_s1026" style="position:absolute;margin-left:.85pt;margin-top:18pt;width:252pt;height: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" fillcolor="#00b0f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09F42" w14:textId="77777777" w:rsidR="00B652C4" w:rsidRDefault="00B652C4">
      <w:pPr>
        <w:spacing w:after="0" w:line="240" w:lineRule="auto"/>
      </w:pPr>
      <w:r>
        <w:separator/>
      </w:r>
    </w:p>
  </w:footnote>
  <w:footnote w:type="continuationSeparator" w:id="0">
    <w:p w14:paraId="2EA2423C" w14:textId="77777777" w:rsidR="00B652C4" w:rsidRDefault="00B65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6B0DC" w14:textId="77777777" w:rsidR="00E66D1F" w:rsidRDefault="00E66D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C4D27" w14:textId="77777777" w:rsidR="009708FA" w:rsidRDefault="009C4AE9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3CDCDC1" wp14:editId="03D7CE56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00B0F0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467C862" id="Group 4" o:spid="_x0000_s1026" alt="Title: Background graphics" style="position:absolute;margin-left:0;margin-top:0;width:252pt;height:791.85pt;z-index:251660288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" filled="f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" filled="f" stroked="f" strokeweight="1pt"/>
              <w10:wrap anchorx="margin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3D57C" w14:textId="45E000F3" w:rsidR="00971DBE" w:rsidRPr="00CF4736" w:rsidRDefault="00971DBE" w:rsidP="00CF4736">
    <w:pPr>
      <w:pStyle w:val="Name"/>
      <w:spacing w:after="0"/>
      <w:jc w:val="center"/>
      <w:rPr>
        <w:rFonts w:ascii="Times New Roman" w:hAnsi="Times New Roman" w:cs="Times New Roman"/>
        <w:color w:val="000000" w:themeColor="text1"/>
        <w:sz w:val="32"/>
        <w:szCs w:val="32"/>
      </w:rPr>
    </w:pPr>
    <w:r w:rsidRPr="00CF4736">
      <w:rPr>
        <w:rFonts w:ascii="Times New Roman" w:hAnsi="Times New Roman" w:cs="Times New Roman"/>
        <w:color w:val="000000" w:themeColor="text1"/>
        <w:sz w:val="32"/>
        <w:szCs w:val="32"/>
      </w:rPr>
      <w:t>Jose E. Rueda</w:t>
    </w:r>
  </w:p>
  <w:p w14:paraId="6380DFBE" w14:textId="2347106A" w:rsidR="009708FA" w:rsidRPr="00E66D1F" w:rsidRDefault="00971DBE" w:rsidP="00971DBE">
    <w:pPr>
      <w:pStyle w:val="Header"/>
      <w:contextualSpacing/>
      <w:jc w:val="center"/>
      <w:rPr>
        <w:rFonts w:ascii="Times New Roman" w:hAnsi="Times New Roman" w:cs="Times New Roman"/>
      </w:rPr>
    </w:pPr>
    <w:r w:rsidRPr="00E66D1F">
      <w:rPr>
        <w:rFonts w:ascii="Times New Roman" w:hAnsi="Times New Roman" w:cs="Times New Roman"/>
      </w:rPr>
      <w:t>8211 NW 39</w:t>
    </w:r>
    <w:r w:rsidRPr="00E66D1F">
      <w:rPr>
        <w:rFonts w:ascii="Times New Roman" w:hAnsi="Times New Roman" w:cs="Times New Roman"/>
        <w:vertAlign w:val="superscript"/>
      </w:rPr>
      <w:t>th</w:t>
    </w:r>
    <w:r w:rsidRPr="00E66D1F">
      <w:rPr>
        <w:rFonts w:ascii="Times New Roman" w:hAnsi="Times New Roman" w:cs="Times New Roman"/>
      </w:rPr>
      <w:t xml:space="preserve"> Street, Coral Springs, FL. 33065</w:t>
    </w:r>
  </w:p>
  <w:p w14:paraId="784D78A3" w14:textId="3465AA96" w:rsidR="00CF4736" w:rsidRPr="00E66D1F" w:rsidRDefault="00CF4736" w:rsidP="00CF4736">
    <w:pPr>
      <w:pStyle w:val="ContactInfo"/>
      <w:spacing w:after="360"/>
      <w:jc w:val="center"/>
      <w:rPr>
        <w:rFonts w:ascii="Times New Roman" w:hAnsi="Times New Roman" w:cs="Times New Roman"/>
        <w:color w:val="000000" w:themeColor="text1"/>
      </w:rPr>
    </w:pPr>
    <w:r w:rsidRPr="00E66D1F">
      <w:rPr>
        <w:rFonts w:ascii="Times New Roman" w:hAnsi="Times New Roman" w:cs="Times New Roman"/>
        <w:color w:val="000000" w:themeColor="text1"/>
      </w:rPr>
      <w:t xml:space="preserve">(954) 778-3394 | </w:t>
    </w:r>
    <w:hyperlink r:id="rId1" w:history="1">
      <w:r w:rsidRPr="00E66D1F">
        <w:rPr>
          <w:rStyle w:val="Hyperlink"/>
          <w:rFonts w:ascii="Times New Roman" w:hAnsi="Times New Roman" w:cs="Times New Roman"/>
        </w:rPr>
        <w:t>Eduardorueda90@gmail.com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43D88"/>
    <w:multiLevelType w:val="hybridMultilevel"/>
    <w:tmpl w:val="551A5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8325E"/>
    <w:multiLevelType w:val="hybridMultilevel"/>
    <w:tmpl w:val="6658A1FA"/>
    <w:lvl w:ilvl="0" w:tplc="625AAA1C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0683C"/>
    <w:multiLevelType w:val="hybridMultilevel"/>
    <w:tmpl w:val="C02033BE"/>
    <w:lvl w:ilvl="0" w:tplc="90EADF76">
      <w:start w:val="95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 w:val="0"/>
        <w:i w:val="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C76CB7"/>
    <w:multiLevelType w:val="hybridMultilevel"/>
    <w:tmpl w:val="6054ECE0"/>
    <w:lvl w:ilvl="0" w:tplc="90EADF76">
      <w:start w:val="95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 w:val="0"/>
        <w:i w:val="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10C82"/>
    <w:multiLevelType w:val="hybridMultilevel"/>
    <w:tmpl w:val="2FDE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E3AF6"/>
    <w:multiLevelType w:val="hybridMultilevel"/>
    <w:tmpl w:val="D826C77C"/>
    <w:lvl w:ilvl="0" w:tplc="90EADF76">
      <w:start w:val="95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 w:val="0"/>
        <w:i w:val="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4"/>
  </w:num>
  <w:num w:numId="13">
    <w:abstractNumId w:val="13"/>
  </w:num>
  <w:num w:numId="14">
    <w:abstractNumId w:val="15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82"/>
    <w:rsid w:val="000B49B6"/>
    <w:rsid w:val="000B4ED8"/>
    <w:rsid w:val="000C121B"/>
    <w:rsid w:val="000C18F0"/>
    <w:rsid w:val="00111275"/>
    <w:rsid w:val="00134896"/>
    <w:rsid w:val="00161FAE"/>
    <w:rsid w:val="001E061E"/>
    <w:rsid w:val="001F2164"/>
    <w:rsid w:val="002258C9"/>
    <w:rsid w:val="00237761"/>
    <w:rsid w:val="00243C36"/>
    <w:rsid w:val="00276764"/>
    <w:rsid w:val="00283E3C"/>
    <w:rsid w:val="002C5861"/>
    <w:rsid w:val="002D719B"/>
    <w:rsid w:val="0034077C"/>
    <w:rsid w:val="003605D7"/>
    <w:rsid w:val="005B1EAD"/>
    <w:rsid w:val="005D43F5"/>
    <w:rsid w:val="00753EF7"/>
    <w:rsid w:val="007720F1"/>
    <w:rsid w:val="00775A14"/>
    <w:rsid w:val="00795177"/>
    <w:rsid w:val="007A446F"/>
    <w:rsid w:val="007D2EEF"/>
    <w:rsid w:val="00801FE3"/>
    <w:rsid w:val="0080759B"/>
    <w:rsid w:val="00815BA2"/>
    <w:rsid w:val="0084214C"/>
    <w:rsid w:val="00940A82"/>
    <w:rsid w:val="009708FA"/>
    <w:rsid w:val="00971DBE"/>
    <w:rsid w:val="0097343B"/>
    <w:rsid w:val="00996056"/>
    <w:rsid w:val="009B7DEF"/>
    <w:rsid w:val="009C4AE9"/>
    <w:rsid w:val="00A33F43"/>
    <w:rsid w:val="00A86F64"/>
    <w:rsid w:val="00A90C29"/>
    <w:rsid w:val="00A96709"/>
    <w:rsid w:val="00AA3FD2"/>
    <w:rsid w:val="00AC2A68"/>
    <w:rsid w:val="00AC3FE8"/>
    <w:rsid w:val="00AD398C"/>
    <w:rsid w:val="00B652C4"/>
    <w:rsid w:val="00B97FAA"/>
    <w:rsid w:val="00BC359B"/>
    <w:rsid w:val="00BE0AC3"/>
    <w:rsid w:val="00C418E3"/>
    <w:rsid w:val="00C5258D"/>
    <w:rsid w:val="00C65EFE"/>
    <w:rsid w:val="00C9573E"/>
    <w:rsid w:val="00CF4736"/>
    <w:rsid w:val="00D677F2"/>
    <w:rsid w:val="00DA6A2D"/>
    <w:rsid w:val="00DE5106"/>
    <w:rsid w:val="00DF09A0"/>
    <w:rsid w:val="00E66D1F"/>
    <w:rsid w:val="00E72B9E"/>
    <w:rsid w:val="00F451B3"/>
    <w:rsid w:val="00F7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0C876"/>
  <w15:chartTrackingRefBased/>
  <w15:docId w15:val="{F73D3340-CC7E-0740-B50F-51F8BCEC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BC359B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5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58C9"/>
    <w:rPr>
      <w:color w:val="A65E8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Eduardorueda90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serueda/Library/Containers/com.microsoft.Word/Data/Library/Application%20Support/Microsoft/Office/16.0/DTS/en-US%7bCA6B088A-6731-1946-BD74-83116AA2CC9D%7d/%7b9AF7BD90-DD1E-8D40-A17F-10E210FD5AA0%7dtf100020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1A8335D19EDEB439B85B2831A2F0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CCAFB-66D0-DC4D-86A5-48DA0CA3C234}"/>
      </w:docPartPr>
      <w:docPartBody>
        <w:p w:rsidR="008C1540" w:rsidRDefault="00471C3F">
          <w:pPr>
            <w:pStyle w:val="31A8335D19EDEB439B85B2831A2F0E1D"/>
          </w:pPr>
          <w:r>
            <w:t>Experience</w:t>
          </w:r>
        </w:p>
      </w:docPartBody>
    </w:docPart>
    <w:docPart>
      <w:docPartPr>
        <w:name w:val="BA8783ADD58A614DA83BABFA9B0E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FF955-FF67-D64B-ADF9-65DB4C436DD9}"/>
      </w:docPartPr>
      <w:docPartBody>
        <w:p w:rsidR="00833E1B" w:rsidRDefault="008C1540" w:rsidP="008C1540">
          <w:pPr>
            <w:pStyle w:val="BA8783ADD58A614DA83BABFA9B0EC7EC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3F"/>
    <w:rsid w:val="000762CE"/>
    <w:rsid w:val="000C1A5C"/>
    <w:rsid w:val="001B260E"/>
    <w:rsid w:val="003A1FDE"/>
    <w:rsid w:val="00452A79"/>
    <w:rsid w:val="00471C3F"/>
    <w:rsid w:val="00526541"/>
    <w:rsid w:val="00665C5C"/>
    <w:rsid w:val="006A7131"/>
    <w:rsid w:val="00833E1B"/>
    <w:rsid w:val="008C1540"/>
    <w:rsid w:val="00A1753F"/>
    <w:rsid w:val="00AB57F0"/>
    <w:rsid w:val="00C16798"/>
    <w:rsid w:val="00F72A31"/>
    <w:rsid w:val="00F8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72C9DC390E22498B5366C90A984E2F">
    <w:name w:val="0072C9DC390E22498B5366C90A984E2F"/>
  </w:style>
  <w:style w:type="paragraph" w:customStyle="1" w:styleId="EA550B1E17F10B49A4F0B4351B0B26E5">
    <w:name w:val="EA550B1E17F10B49A4F0B4351B0B26E5"/>
  </w:style>
  <w:style w:type="paragraph" w:customStyle="1" w:styleId="B25D8ED9768DB64580E639D05B657B17">
    <w:name w:val="B25D8ED9768DB64580E639D05B657B17"/>
  </w:style>
  <w:style w:type="paragraph" w:customStyle="1" w:styleId="A03BF8460E6CEA43AB6979E3FD826C70">
    <w:name w:val="A03BF8460E6CEA43AB6979E3FD826C70"/>
  </w:style>
  <w:style w:type="paragraph" w:customStyle="1" w:styleId="C35C4EDA560D7942B1B0C13266321227">
    <w:name w:val="C35C4EDA560D7942B1B0C13266321227"/>
  </w:style>
  <w:style w:type="paragraph" w:customStyle="1" w:styleId="CA310F2D43A6A84E8AB62DFD3AA9AD6F">
    <w:name w:val="CA310F2D43A6A84E8AB62DFD3AA9AD6F"/>
  </w:style>
  <w:style w:type="paragraph" w:customStyle="1" w:styleId="470B6ECF46F1D74EB53C06E325F95D33">
    <w:name w:val="470B6ECF46F1D74EB53C06E325F95D33"/>
  </w:style>
  <w:style w:type="paragraph" w:customStyle="1" w:styleId="31A8335D19EDEB439B85B2831A2F0E1D">
    <w:name w:val="31A8335D19EDEB439B85B2831A2F0E1D"/>
  </w:style>
  <w:style w:type="paragraph" w:customStyle="1" w:styleId="FF9DC6728E469B499C38481933821674">
    <w:name w:val="FF9DC6728E469B499C38481933821674"/>
  </w:style>
  <w:style w:type="paragraph" w:customStyle="1" w:styleId="B14CC376E6E0FC45815FE9D0D435435A">
    <w:name w:val="B14CC376E6E0FC45815FE9D0D435435A"/>
  </w:style>
  <w:style w:type="paragraph" w:customStyle="1" w:styleId="7E9380A7F7810F4394647C2F94DB1426">
    <w:name w:val="7E9380A7F7810F4394647C2F94DB1426"/>
  </w:style>
  <w:style w:type="paragraph" w:customStyle="1" w:styleId="C5A849ED15D3764F9ACF21B077DC7DD1">
    <w:name w:val="C5A849ED15D3764F9ACF21B077DC7DD1"/>
  </w:style>
  <w:style w:type="paragraph" w:customStyle="1" w:styleId="FEBB95308BDC22499EB04B727D1E76ED">
    <w:name w:val="FEBB95308BDC22499EB04B727D1E76ED"/>
  </w:style>
  <w:style w:type="paragraph" w:customStyle="1" w:styleId="CA0805CD8D38E84F83027CC9B06908D2">
    <w:name w:val="CA0805CD8D38E84F83027CC9B06908D2"/>
  </w:style>
  <w:style w:type="paragraph" w:customStyle="1" w:styleId="BA8783ADD58A614DA83BABFA9B0EC7EC">
    <w:name w:val="BA8783ADD58A614DA83BABFA9B0EC7EC"/>
    <w:rsid w:val="008C15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{9AF7BD90-DD1E-8D40-A17F-10E210FD5AA0}tf10002079.dotx</Template>
  <TotalTime>305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Rueda</dc:creator>
  <cp:keywords/>
  <dc:description/>
  <cp:lastModifiedBy>Jose Rueda</cp:lastModifiedBy>
  <cp:revision>24</cp:revision>
  <cp:lastPrinted>2019-07-25T16:26:00Z</cp:lastPrinted>
  <dcterms:created xsi:type="dcterms:W3CDTF">2019-02-24T05:07:00Z</dcterms:created>
  <dcterms:modified xsi:type="dcterms:W3CDTF">2021-09-07T05:02:00Z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