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FD" w:rsidRDefault="00BC64FD" w:rsidP="00BC64FD">
      <w:pPr>
        <w:pStyle w:val="APABody"/>
      </w:pPr>
      <w:bookmarkStart w:id="0" w:name="_GoBack"/>
      <w:bookmarkEnd w:id="0"/>
    </w:p>
    <w:p w:rsidR="00B16E62" w:rsidRDefault="00B16E62" w:rsidP="00B16E62">
      <w:pPr>
        <w:jc w:val="center"/>
      </w:pPr>
    </w:p>
    <w:p w:rsidR="00F4433C" w:rsidRDefault="00F4433C" w:rsidP="00B16E62">
      <w:pPr>
        <w:jc w:val="center"/>
      </w:pPr>
    </w:p>
    <w:p w:rsidR="00F4433C" w:rsidRDefault="00F4433C" w:rsidP="00B16E62">
      <w:pPr>
        <w:jc w:val="center"/>
      </w:pPr>
    </w:p>
    <w:p w:rsidR="00B16E62" w:rsidRDefault="00B16E62" w:rsidP="00B16E62">
      <w:pPr>
        <w:jc w:val="center"/>
      </w:pPr>
    </w:p>
    <w:p w:rsidR="00B16E62" w:rsidRDefault="00B16E62" w:rsidP="00B16E62">
      <w:pPr>
        <w:jc w:val="center"/>
      </w:pPr>
    </w:p>
    <w:p w:rsidR="00DB5747" w:rsidRDefault="00DB5747" w:rsidP="00B16E62">
      <w:pPr>
        <w:jc w:val="center"/>
      </w:pPr>
    </w:p>
    <w:p w:rsidR="00DB5747" w:rsidRDefault="00DB5747" w:rsidP="00B16E62">
      <w:pPr>
        <w:jc w:val="center"/>
      </w:pPr>
    </w:p>
    <w:p w:rsidR="00B16E62" w:rsidRDefault="00B16E62" w:rsidP="00B16E62">
      <w:pPr>
        <w:jc w:val="center"/>
      </w:pPr>
      <w:r>
        <w:t>Title of Capstone Project</w:t>
      </w:r>
    </w:p>
    <w:p w:rsidR="00B16E62" w:rsidRDefault="00B16E62" w:rsidP="00B16E62">
      <w:pPr>
        <w:jc w:val="center"/>
      </w:pPr>
      <w:r>
        <w:t>Author Name (First, Middle Initial, and Last)</w:t>
      </w:r>
    </w:p>
    <w:p w:rsidR="00B16E62" w:rsidRDefault="00B16E62" w:rsidP="00B16E62">
      <w:pPr>
        <w:jc w:val="center"/>
      </w:pPr>
      <w:r>
        <w:t>Western Governors University</w:t>
      </w:r>
    </w:p>
    <w:p w:rsidR="00B16E62" w:rsidRDefault="00B16E62" w:rsidP="00B16E62">
      <w:pPr>
        <w:jc w:val="center"/>
      </w:pPr>
      <w:r>
        <w:t>College of Health Professions</w:t>
      </w:r>
    </w:p>
    <w:p w:rsidR="00BC64FD" w:rsidRDefault="00B16E62" w:rsidP="00B16E62">
      <w:r>
        <w:br w:type="page"/>
      </w:r>
    </w:p>
    <w:p w:rsidR="00B16E62" w:rsidRDefault="00B16E62" w:rsidP="00B16E62">
      <w:pPr>
        <w:jc w:val="center"/>
        <w:rPr>
          <w:b/>
        </w:rPr>
      </w:pPr>
      <w:r w:rsidRPr="00C851DC">
        <w:rPr>
          <w:b/>
        </w:rPr>
        <w:lastRenderedPageBreak/>
        <w:t xml:space="preserve">Abstract </w:t>
      </w:r>
    </w:p>
    <w:p w:rsidR="00B16E62" w:rsidRDefault="00B16E62" w:rsidP="00B16E62"/>
    <w:p w:rsidR="00B16E62" w:rsidRDefault="00B16E62" w:rsidP="00B16E62">
      <w:pPr>
        <w:rPr>
          <w:b/>
        </w:rPr>
      </w:pPr>
      <w:r>
        <w:rPr>
          <w:b/>
        </w:rPr>
        <w:t xml:space="preserve"> </w:t>
      </w:r>
    </w:p>
    <w:p w:rsidR="00B16E62" w:rsidRDefault="00B16E62" w:rsidP="00B16E62">
      <w:pPr>
        <w:rPr>
          <w:b/>
        </w:rPr>
      </w:pPr>
      <w:r>
        <w:rPr>
          <w:b/>
        </w:rPr>
        <w:t xml:space="preserve"> </w:t>
      </w:r>
    </w:p>
    <w:p w:rsidR="00B16E62" w:rsidRDefault="00B16E62" w:rsidP="00B16E62">
      <w:r>
        <w:t xml:space="preserve"> </w:t>
      </w:r>
    </w:p>
    <w:p w:rsidR="00B16E62" w:rsidRDefault="00B16E62" w:rsidP="00B16E62"/>
    <w:p w:rsidR="0020785A" w:rsidRPr="0020785A" w:rsidRDefault="0020785A" w:rsidP="0020785A">
      <w:pPr>
        <w:pStyle w:val="APACenteredText"/>
        <w:jc w:val="left"/>
      </w:pPr>
    </w:p>
    <w:p w:rsidR="0020785A" w:rsidRDefault="0020785A" w:rsidP="00BC64FD">
      <w:pPr>
        <w:pStyle w:val="APACenteredText"/>
        <w:rPr>
          <w:b/>
        </w:rPr>
      </w:pPr>
    </w:p>
    <w:p w:rsidR="0020785A" w:rsidRPr="006C1220" w:rsidRDefault="0020785A" w:rsidP="00BC64FD">
      <w:pPr>
        <w:pStyle w:val="APACenteredText"/>
        <w:rPr>
          <w:b/>
        </w:rPr>
      </w:pPr>
    </w:p>
    <w:p w:rsidR="00BC64FD" w:rsidRDefault="00BC64FD" w:rsidP="00BC64FD">
      <w:pPr>
        <w:pStyle w:val="NormalNoIndent"/>
      </w:pPr>
    </w:p>
    <w:p w:rsidR="00BC64FD" w:rsidRDefault="00BC64FD" w:rsidP="00BC64FD">
      <w:pPr>
        <w:pStyle w:val="APABody"/>
      </w:pPr>
      <w:r>
        <w:br w:type="page"/>
      </w:r>
    </w:p>
    <w:p w:rsidR="00B16E62" w:rsidRDefault="00B16E62" w:rsidP="00B16E62">
      <w:pPr>
        <w:jc w:val="center"/>
        <w:rPr>
          <w:b/>
        </w:rPr>
      </w:pPr>
      <w:r>
        <w:rPr>
          <w:b/>
        </w:rPr>
        <w:lastRenderedPageBreak/>
        <w:t>Acknowledgements</w:t>
      </w:r>
    </w:p>
    <w:p w:rsidR="00B16E62" w:rsidRDefault="00B16E62" w:rsidP="00B16E62">
      <w:pPr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20785A" w:rsidRDefault="0020785A" w:rsidP="00BC64FD">
      <w:pPr>
        <w:pStyle w:val="APACenteredText"/>
        <w:rPr>
          <w:b/>
        </w:rPr>
      </w:pPr>
    </w:p>
    <w:p w:rsidR="00C62215" w:rsidRDefault="00C622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6E62" w:rsidRDefault="00B16E62" w:rsidP="00B16E62">
      <w:pPr>
        <w:jc w:val="center"/>
        <w:rPr>
          <w:b/>
        </w:rPr>
      </w:pPr>
      <w:r>
        <w:rPr>
          <w:b/>
        </w:rPr>
        <w:lastRenderedPageBreak/>
        <w:t>Table of Contents</w:t>
      </w:r>
    </w:p>
    <w:p w:rsidR="00B16E62" w:rsidRDefault="00B16E62" w:rsidP="0066476B">
      <w:pPr>
        <w:spacing w:after="200" w:line="240" w:lineRule="auto"/>
        <w:rPr>
          <w:color w:val="FF0000"/>
        </w:rPr>
      </w:pPr>
      <w:r>
        <w:t>Abstract………………………………………………………………………………….…..</w:t>
      </w:r>
    </w:p>
    <w:p w:rsidR="00B16E62" w:rsidRDefault="00B16E62" w:rsidP="0066476B">
      <w:pPr>
        <w:spacing w:after="200" w:line="240" w:lineRule="auto"/>
        <w:rPr>
          <w:color w:val="FF0000"/>
        </w:rPr>
      </w:pPr>
      <w:r>
        <w:t>Acknowledgements…………………………………………………………………………</w:t>
      </w:r>
    </w:p>
    <w:p w:rsidR="00B16E62" w:rsidRDefault="00B16E62" w:rsidP="0045797A">
      <w:pPr>
        <w:spacing w:after="200" w:line="276" w:lineRule="auto"/>
      </w:pPr>
      <w:r>
        <w:t>Chapter 1: Introduction……………………………………………………………………</w:t>
      </w:r>
      <w:r w:rsidR="004F69D5">
        <w:t>…</w:t>
      </w:r>
      <w:r>
        <w:t xml:space="preserve">.  </w:t>
      </w:r>
      <w:r>
        <w:tab/>
        <w:t xml:space="preserve">        </w:t>
      </w:r>
      <w:r>
        <w:tab/>
        <w:t>Problem Stat</w:t>
      </w:r>
      <w:r w:rsidR="004F69D5">
        <w:t>ement……………………………………………………………………</w:t>
      </w:r>
      <w:r>
        <w:t xml:space="preserve">    </w:t>
      </w:r>
      <w:r>
        <w:tab/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Problem Backg</w:t>
      </w:r>
      <w:r w:rsidR="004F69D5">
        <w:t>round…………………………………………………………………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           Practice Change, Quality Improvement , or Innovation……………………………...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Rationale for the Practice Change, Quality Improvement, or Innovation…………</w:t>
      </w:r>
      <w:r w:rsidR="004F69D5">
        <w:t>….</w:t>
      </w:r>
    </w:p>
    <w:p w:rsidR="00B16E62" w:rsidRDefault="00B16E62" w:rsidP="0066476B">
      <w:pPr>
        <w:spacing w:after="200" w:line="240" w:lineRule="auto"/>
      </w:pPr>
      <w:r>
        <w:t>Chapter 2: Review of the Literature…………………………………………………………</w:t>
      </w:r>
      <w:r w:rsidR="004F69D5">
        <w:t>…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Credible Sour</w:t>
      </w:r>
      <w:r w:rsidR="004F69D5">
        <w:t>ces………………………………………………………………………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 </w:t>
      </w:r>
      <w:r>
        <w:tab/>
        <w:t>Best Practices……………………………………………………………..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</w:t>
      </w:r>
      <w:r>
        <w:tab/>
        <w:t>Evidence Summary………………………………………………………………………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 xml:space="preserve">Recommended Practice Change, Quality Improvement, or Innovation…………………                                                                                            </w:t>
      </w:r>
    </w:p>
    <w:p w:rsidR="00B16E62" w:rsidRDefault="00B16E62" w:rsidP="0066476B">
      <w:pPr>
        <w:spacing w:after="200" w:line="240" w:lineRule="auto"/>
      </w:pPr>
      <w:r>
        <w:t>Chapter 3: Implementation…………………………………………………………………..</w:t>
      </w:r>
      <w:r>
        <w:tab/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Capstone Project Steps……………………………………………………………………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    </w:t>
      </w:r>
      <w:r>
        <w:tab/>
      </w:r>
      <w:r w:rsidR="0045797A">
        <w:t xml:space="preserve">     </w:t>
      </w:r>
      <w:r>
        <w:t>Changes to original implementation plan……………………………………………..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    </w:t>
      </w:r>
      <w:r>
        <w:tab/>
      </w:r>
      <w:r w:rsidR="0045797A">
        <w:t xml:space="preserve">     </w:t>
      </w:r>
      <w:r>
        <w:t>Barriers associated with implementation……………………………………………..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    </w:t>
      </w:r>
      <w:r>
        <w:tab/>
      </w:r>
      <w:r w:rsidR="0045797A">
        <w:t xml:space="preserve">     </w:t>
      </w:r>
      <w:r>
        <w:t>Overcoming barriers…………………………………………………………………..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Transprofessional Relationships…………………………………………………………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      </w:t>
      </w:r>
      <w:r>
        <w:tab/>
      </w:r>
      <w:r w:rsidR="0045797A">
        <w:t xml:space="preserve">      </w:t>
      </w:r>
      <w:r>
        <w:t>How relationships facilitated implementation……………………………………….</w:t>
      </w:r>
    </w:p>
    <w:p w:rsidR="00B16E62" w:rsidRDefault="00B16E62" w:rsidP="0066476B">
      <w:pPr>
        <w:spacing w:after="200" w:line="240" w:lineRule="auto"/>
      </w:pPr>
      <w:r>
        <w:t>Chapter 4: Post Capstone Project Considerations…………………………………………..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Capstone Successes……………………………………………………………………….</w:t>
      </w:r>
    </w:p>
    <w:p w:rsidR="00B16E62" w:rsidRDefault="00B16E62" w:rsidP="0066476B">
      <w:pPr>
        <w:spacing w:after="200" w:line="240" w:lineRule="auto"/>
      </w:pPr>
      <w:r>
        <w:t xml:space="preserve">       </w:t>
      </w:r>
      <w:r>
        <w:tab/>
      </w:r>
      <w:r w:rsidR="0045797A">
        <w:t xml:space="preserve">     </w:t>
      </w:r>
      <w:r>
        <w:t>Successful aspects…………………………………………………………………….</w:t>
      </w:r>
    </w:p>
    <w:p w:rsidR="00B16E62" w:rsidRDefault="00B16E62" w:rsidP="0066476B">
      <w:pPr>
        <w:spacing w:after="200" w:line="240" w:lineRule="auto"/>
      </w:pPr>
      <w:r>
        <w:t xml:space="preserve">       </w:t>
      </w:r>
      <w:r>
        <w:tab/>
      </w:r>
      <w:r w:rsidR="0045797A">
        <w:t xml:space="preserve">     </w:t>
      </w:r>
      <w:r>
        <w:t>Impact on future projects…………………………………………………………….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Capstone Challenges……………………………………………………………………..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    </w:t>
      </w:r>
      <w:r>
        <w:tab/>
      </w:r>
      <w:r w:rsidR="0045797A">
        <w:t xml:space="preserve">     </w:t>
      </w:r>
      <w:r>
        <w:t>Aspects that did not go well…………………………………………………………..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    </w:t>
      </w:r>
      <w:r>
        <w:tab/>
      </w:r>
      <w:r w:rsidR="00FA718A">
        <w:t xml:space="preserve">     </w:t>
      </w:r>
      <w:r>
        <w:t>Impact on future projects……………………………………………………………..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lastRenderedPageBreak/>
        <w:t xml:space="preserve"> </w:t>
      </w:r>
      <w:r>
        <w:tab/>
        <w:t>Evidence and Current Practice…………………………………………………………..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    </w:t>
      </w:r>
      <w:r w:rsidR="0045797A">
        <w:t xml:space="preserve">       </w:t>
      </w:r>
      <w:r>
        <w:t>Post-Implementation……………………………………………………………………..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Resources Required for Post-Implementation Support…………………………………..</w:t>
      </w:r>
    </w:p>
    <w:p w:rsidR="00B16E62" w:rsidRDefault="00B16E62" w:rsidP="0066476B">
      <w:pPr>
        <w:spacing w:after="200" w:line="240" w:lineRule="auto"/>
      </w:pPr>
      <w:r>
        <w:t>Chapter 5: Reflection…………………………………………………………………………</w:t>
      </w:r>
    </w:p>
    <w:p w:rsidR="00B16E62" w:rsidRDefault="00B16E62" w:rsidP="0066476B">
      <w:pPr>
        <w:spacing w:after="200" w:line="240" w:lineRule="auto"/>
      </w:pPr>
      <w:r>
        <w:t xml:space="preserve"> </w:t>
      </w:r>
      <w:r>
        <w:tab/>
        <w:t>Integration of MSN Program Outcomes………………………………………………….</w:t>
      </w:r>
    </w:p>
    <w:p w:rsidR="00B16E62" w:rsidRDefault="00B16E62" w:rsidP="0066476B">
      <w:pPr>
        <w:spacing w:after="200" w:line="240" w:lineRule="auto"/>
      </w:pPr>
      <w:r>
        <w:t>References…………………………………………………………………………………….</w:t>
      </w:r>
    </w:p>
    <w:p w:rsidR="00B16E62" w:rsidRDefault="00B16E62" w:rsidP="0066476B">
      <w:pPr>
        <w:spacing w:after="200" w:line="240" w:lineRule="auto"/>
      </w:pPr>
      <w:r>
        <w:t>Appendix A: Credible Sources………………………………………………………………...</w:t>
      </w:r>
    </w:p>
    <w:p w:rsidR="00B16E62" w:rsidRDefault="00B16E62" w:rsidP="0066476B">
      <w:pPr>
        <w:spacing w:after="200" w:line="240" w:lineRule="auto"/>
      </w:pPr>
      <w:r>
        <w:t>Appendix B: Organization Approval Letter…………………………………………………...</w:t>
      </w:r>
    </w:p>
    <w:p w:rsidR="00B16E62" w:rsidRDefault="00B16E62" w:rsidP="0066476B">
      <w:pPr>
        <w:spacing w:after="200" w:line="240" w:lineRule="auto"/>
      </w:pPr>
      <w:r>
        <w:t>Appendix C: Preceptor Agreement…………………………………………………………….</w:t>
      </w:r>
    </w:p>
    <w:p w:rsidR="00B16E62" w:rsidRDefault="00B16E62" w:rsidP="0066476B">
      <w:pPr>
        <w:spacing w:line="240" w:lineRule="auto"/>
      </w:pPr>
    </w:p>
    <w:p w:rsidR="007F1547" w:rsidRDefault="00C1613E" w:rsidP="0066476B">
      <w:pPr>
        <w:spacing w:after="200" w:line="240" w:lineRule="auto"/>
      </w:pPr>
      <w:r w:rsidRPr="00C1613E">
        <w:br w:type="page"/>
      </w:r>
    </w:p>
    <w:p w:rsidR="00B16E62" w:rsidRDefault="00B16E62" w:rsidP="00B16E62">
      <w:pPr>
        <w:jc w:val="center"/>
        <w:rPr>
          <w:color w:val="FF0000"/>
        </w:rPr>
      </w:pPr>
      <w:r>
        <w:rPr>
          <w:b/>
        </w:rPr>
        <w:lastRenderedPageBreak/>
        <w:t>Chapter 1: Introduction</w:t>
      </w:r>
    </w:p>
    <w:p w:rsidR="00B16E62" w:rsidRPr="000F50C9" w:rsidRDefault="00B16E62" w:rsidP="00B16E62">
      <w:pPr>
        <w:rPr>
          <w:b/>
          <w:color w:val="FF0000"/>
        </w:rPr>
      </w:pPr>
    </w:p>
    <w:p w:rsidR="000F50C9" w:rsidRPr="000F50C9" w:rsidRDefault="00B16E62" w:rsidP="00B16E62">
      <w:pPr>
        <w:rPr>
          <w:b/>
        </w:rPr>
      </w:pPr>
      <w:r w:rsidRPr="000F50C9">
        <w:rPr>
          <w:b/>
        </w:rPr>
        <w:t xml:space="preserve">Problem Statement  </w:t>
      </w:r>
    </w:p>
    <w:p w:rsidR="000F50C9" w:rsidRPr="000F50C9" w:rsidRDefault="00B16E62" w:rsidP="00B16E62">
      <w:pPr>
        <w:rPr>
          <w:b/>
        </w:rPr>
      </w:pPr>
      <w:r w:rsidRPr="000F50C9">
        <w:rPr>
          <w:b/>
        </w:rPr>
        <w:t xml:space="preserve">Problem Background </w:t>
      </w:r>
    </w:p>
    <w:p w:rsidR="00B16E62" w:rsidRPr="000F50C9" w:rsidRDefault="00B16E62" w:rsidP="00B16E62">
      <w:pPr>
        <w:rPr>
          <w:b/>
        </w:rPr>
      </w:pPr>
      <w:r w:rsidRPr="000F50C9">
        <w:rPr>
          <w:b/>
        </w:rPr>
        <w:t>Practice Change, Quality Improvement, or Innovation</w:t>
      </w:r>
    </w:p>
    <w:p w:rsidR="00B16E62" w:rsidRPr="000F50C9" w:rsidRDefault="00B16E62" w:rsidP="00B16E62">
      <w:pPr>
        <w:rPr>
          <w:b/>
          <w:color w:val="0070C0"/>
        </w:rPr>
      </w:pPr>
      <w:r w:rsidRPr="000F50C9">
        <w:rPr>
          <w:b/>
        </w:rPr>
        <w:t xml:space="preserve">Rationale for the Practice Change, Quality Improvement, or Innovation </w:t>
      </w:r>
    </w:p>
    <w:p w:rsidR="00F4433C" w:rsidRDefault="00F4433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16E62" w:rsidRDefault="00B16E62" w:rsidP="00B16E62">
      <w:pPr>
        <w:jc w:val="center"/>
        <w:rPr>
          <w:b/>
        </w:rPr>
      </w:pPr>
      <w:r>
        <w:rPr>
          <w:b/>
        </w:rPr>
        <w:lastRenderedPageBreak/>
        <w:t>Chapter 2: Review of the Literature</w:t>
      </w:r>
    </w:p>
    <w:p w:rsidR="00B16E62" w:rsidRDefault="00B16E62" w:rsidP="00B16E62">
      <w:pPr>
        <w:jc w:val="center"/>
        <w:rPr>
          <w:b/>
        </w:rPr>
      </w:pPr>
    </w:p>
    <w:p w:rsidR="00B16E62" w:rsidRPr="00A6424F" w:rsidRDefault="00B16E62" w:rsidP="00B16E62">
      <w:pPr>
        <w:rPr>
          <w:b/>
          <w:color w:val="FF0000"/>
        </w:rPr>
      </w:pPr>
      <w:r w:rsidRPr="00A6424F">
        <w:rPr>
          <w:b/>
        </w:rPr>
        <w:t xml:space="preserve">Credible Sources </w:t>
      </w:r>
    </w:p>
    <w:p w:rsidR="00A6424F" w:rsidRPr="00A6424F" w:rsidRDefault="00B16E62" w:rsidP="00B16E62">
      <w:pPr>
        <w:rPr>
          <w:b/>
        </w:rPr>
      </w:pPr>
      <w:r w:rsidRPr="00A6424F">
        <w:rPr>
          <w:b/>
        </w:rPr>
        <w:t xml:space="preserve"> Best Practices</w:t>
      </w:r>
    </w:p>
    <w:p w:rsidR="00A6424F" w:rsidRPr="00A6424F" w:rsidRDefault="00B16E62" w:rsidP="00B16E62">
      <w:pPr>
        <w:rPr>
          <w:b/>
        </w:rPr>
      </w:pPr>
      <w:r>
        <w:t xml:space="preserve"> </w:t>
      </w:r>
      <w:r w:rsidRPr="00A6424F">
        <w:rPr>
          <w:b/>
        </w:rPr>
        <w:t xml:space="preserve">Evidence Summary </w:t>
      </w:r>
    </w:p>
    <w:p w:rsidR="00EE1CFA" w:rsidRDefault="00B16E62" w:rsidP="0080708C">
      <w:pPr>
        <w:ind w:firstLine="720"/>
      </w:pPr>
      <w:r>
        <w:rPr>
          <w:b/>
        </w:rPr>
        <w:t>Subheading (usually required).</w:t>
      </w:r>
      <w:r>
        <w:t xml:space="preserve">  </w:t>
      </w:r>
    </w:p>
    <w:p w:rsidR="00EE1CFA" w:rsidRDefault="00B16E62" w:rsidP="0080708C">
      <w:pPr>
        <w:ind w:firstLine="720"/>
      </w:pPr>
      <w:r>
        <w:rPr>
          <w:b/>
        </w:rPr>
        <w:t>Subheading (usually required).</w:t>
      </w:r>
      <w:r>
        <w:t xml:space="preserve"> </w:t>
      </w:r>
    </w:p>
    <w:p w:rsidR="00B16E62" w:rsidRPr="002F0A44" w:rsidRDefault="00B16E62" w:rsidP="0080708C">
      <w:pPr>
        <w:ind w:firstLine="720"/>
        <w:rPr>
          <w:color w:val="FF0000"/>
        </w:rPr>
      </w:pPr>
      <w:r>
        <w:rPr>
          <w:b/>
        </w:rPr>
        <w:t>Subheading (usually required).</w:t>
      </w:r>
      <w:r>
        <w:t xml:space="preserve"> </w:t>
      </w:r>
    </w:p>
    <w:p w:rsidR="0080708C" w:rsidRDefault="00B16E62" w:rsidP="00B16E62">
      <w:pPr>
        <w:rPr>
          <w:color w:val="0070C0"/>
        </w:rPr>
      </w:pPr>
      <w:r w:rsidRPr="0080708C">
        <w:rPr>
          <w:b/>
        </w:rPr>
        <w:t>Recommended Practice Change, Quality Improvement, or Innovation</w:t>
      </w:r>
      <w:r>
        <w:rPr>
          <w:color w:val="0070C0"/>
        </w:rPr>
        <w:t xml:space="preserve"> </w:t>
      </w:r>
    </w:p>
    <w:p w:rsidR="007179EE" w:rsidRDefault="009407EB" w:rsidP="00036413">
      <w:pPr>
        <w:spacing w:after="200" w:line="276" w:lineRule="auto"/>
        <w:jc w:val="center"/>
        <w:rPr>
          <w:b/>
        </w:rPr>
      </w:pPr>
      <w:r>
        <w:br w:type="page"/>
      </w:r>
      <w:r w:rsidR="007179EE">
        <w:rPr>
          <w:b/>
        </w:rPr>
        <w:lastRenderedPageBreak/>
        <w:t>Chapter 3: Implementation</w:t>
      </w:r>
    </w:p>
    <w:p w:rsidR="00BD5D37" w:rsidRDefault="00BD5D37" w:rsidP="007179EE">
      <w:pPr>
        <w:rPr>
          <w:b/>
        </w:rPr>
      </w:pPr>
    </w:p>
    <w:p w:rsidR="007179EE" w:rsidRDefault="007179EE" w:rsidP="007179EE">
      <w:pPr>
        <w:rPr>
          <w:b/>
        </w:rPr>
      </w:pPr>
      <w:r>
        <w:rPr>
          <w:b/>
        </w:rPr>
        <w:t>Capstone Project Steps</w:t>
      </w:r>
    </w:p>
    <w:p w:rsidR="007179EE" w:rsidRPr="0022262D" w:rsidRDefault="0080708C" w:rsidP="007179EE">
      <w:pPr>
        <w:rPr>
          <w:color w:val="FF0000"/>
        </w:rPr>
      </w:pPr>
      <w:r>
        <w:rPr>
          <w:color w:val="674EA7"/>
        </w:rPr>
        <w:tab/>
      </w:r>
      <w:r w:rsidR="007179EE">
        <w:rPr>
          <w:b/>
        </w:rPr>
        <w:t>Changes to original implementation plan.</w:t>
      </w:r>
      <w:r w:rsidR="007179EE">
        <w:t xml:space="preserve"> </w:t>
      </w:r>
    </w:p>
    <w:p w:rsidR="00BD5D37" w:rsidRDefault="007179EE" w:rsidP="0080708C">
      <w:pPr>
        <w:ind w:firstLine="720"/>
      </w:pPr>
      <w:r>
        <w:rPr>
          <w:b/>
        </w:rPr>
        <w:t>Barriers associated with implementation.</w:t>
      </w:r>
      <w:r>
        <w:t xml:space="preserve"> </w:t>
      </w:r>
    </w:p>
    <w:p w:rsidR="007179EE" w:rsidRPr="0022262D" w:rsidRDefault="007179EE" w:rsidP="0080708C">
      <w:pPr>
        <w:ind w:firstLine="720"/>
        <w:rPr>
          <w:color w:val="FF0000"/>
        </w:rPr>
      </w:pPr>
      <w:r>
        <w:rPr>
          <w:b/>
        </w:rPr>
        <w:t>Overcoming barriers.</w:t>
      </w:r>
      <w:r>
        <w:t xml:space="preserve"> </w:t>
      </w:r>
    </w:p>
    <w:p w:rsidR="0080708C" w:rsidRDefault="007179EE" w:rsidP="007179EE">
      <w:pPr>
        <w:rPr>
          <w:b/>
        </w:rPr>
      </w:pPr>
      <w:r>
        <w:rPr>
          <w:b/>
        </w:rPr>
        <w:t xml:space="preserve">Transprofessional Relationships </w:t>
      </w:r>
    </w:p>
    <w:p w:rsidR="007179EE" w:rsidRPr="0022262D" w:rsidRDefault="007179EE" w:rsidP="0080708C">
      <w:pPr>
        <w:ind w:firstLine="720"/>
        <w:rPr>
          <w:color w:val="FF0000"/>
        </w:rPr>
      </w:pPr>
      <w:r>
        <w:rPr>
          <w:b/>
        </w:rPr>
        <w:t>How relationships facilitated implementation.</w:t>
      </w:r>
      <w:r>
        <w:t xml:space="preserve"> </w:t>
      </w:r>
    </w:p>
    <w:p w:rsidR="007179EE" w:rsidRPr="0022262D" w:rsidRDefault="007179EE">
      <w:pPr>
        <w:spacing w:after="200" w:line="276" w:lineRule="auto"/>
        <w:rPr>
          <w:b/>
          <w:color w:val="FF0000"/>
        </w:rPr>
      </w:pPr>
      <w:r w:rsidRPr="0022262D">
        <w:rPr>
          <w:b/>
          <w:color w:val="FF0000"/>
        </w:rPr>
        <w:br w:type="page"/>
      </w:r>
    </w:p>
    <w:p w:rsidR="007179EE" w:rsidRDefault="007179EE" w:rsidP="007179EE">
      <w:pPr>
        <w:jc w:val="center"/>
        <w:rPr>
          <w:b/>
        </w:rPr>
      </w:pPr>
      <w:r>
        <w:rPr>
          <w:b/>
        </w:rPr>
        <w:lastRenderedPageBreak/>
        <w:t>Chapter 4: Post Capstone Project Considerations</w:t>
      </w:r>
    </w:p>
    <w:p w:rsidR="007179EE" w:rsidRDefault="007179EE" w:rsidP="007179EE"/>
    <w:p w:rsidR="007179EE" w:rsidRPr="001E0A97" w:rsidRDefault="007179EE" w:rsidP="007179EE">
      <w:pPr>
        <w:rPr>
          <w:b/>
        </w:rPr>
      </w:pPr>
      <w:r w:rsidRPr="001E0A97">
        <w:rPr>
          <w:b/>
        </w:rPr>
        <w:t>Capstone Successes</w:t>
      </w:r>
    </w:p>
    <w:p w:rsidR="00033B0C" w:rsidRDefault="007179EE" w:rsidP="001E0A97">
      <w:pPr>
        <w:ind w:firstLine="720"/>
      </w:pPr>
      <w:r>
        <w:rPr>
          <w:b/>
        </w:rPr>
        <w:t>Successful aspects.</w:t>
      </w:r>
      <w:r>
        <w:t xml:space="preserve"> </w:t>
      </w:r>
    </w:p>
    <w:p w:rsidR="007179EE" w:rsidRDefault="007179EE" w:rsidP="00033B0C">
      <w:pPr>
        <w:ind w:firstLine="720"/>
        <w:rPr>
          <w:color w:val="38761D"/>
        </w:rPr>
      </w:pPr>
      <w:r>
        <w:rPr>
          <w:b/>
        </w:rPr>
        <w:t>Impact on future projects</w:t>
      </w:r>
      <w:r w:rsidRPr="0022262D">
        <w:rPr>
          <w:b/>
          <w:color w:val="FF0000"/>
        </w:rPr>
        <w:t>.</w:t>
      </w:r>
      <w:r w:rsidRPr="0022262D">
        <w:rPr>
          <w:color w:val="FF0000"/>
        </w:rPr>
        <w:t xml:space="preserve"> </w:t>
      </w:r>
    </w:p>
    <w:p w:rsidR="007179EE" w:rsidRPr="001E0A97" w:rsidRDefault="007179EE" w:rsidP="007179EE">
      <w:pPr>
        <w:rPr>
          <w:b/>
        </w:rPr>
      </w:pPr>
      <w:r w:rsidRPr="001E0A97">
        <w:rPr>
          <w:b/>
        </w:rPr>
        <w:t>Capstone Challenges</w:t>
      </w:r>
    </w:p>
    <w:p w:rsidR="007179EE" w:rsidRDefault="007179EE" w:rsidP="00033B0C">
      <w:pPr>
        <w:ind w:firstLine="720"/>
        <w:rPr>
          <w:color w:val="FF0000"/>
        </w:rPr>
      </w:pPr>
      <w:r>
        <w:rPr>
          <w:b/>
        </w:rPr>
        <w:t>Aspects that did not go well.</w:t>
      </w:r>
      <w:r>
        <w:t xml:space="preserve"> </w:t>
      </w:r>
    </w:p>
    <w:p w:rsidR="007179EE" w:rsidRDefault="001E0A97" w:rsidP="00033B0C">
      <w:pPr>
        <w:ind w:firstLine="720"/>
        <w:rPr>
          <w:color w:val="7030A0"/>
        </w:rPr>
      </w:pPr>
      <w:r>
        <w:rPr>
          <w:b/>
        </w:rPr>
        <w:t xml:space="preserve">Impact on future projects. </w:t>
      </w:r>
    </w:p>
    <w:p w:rsidR="007179EE" w:rsidRDefault="007179EE" w:rsidP="007179EE">
      <w:pPr>
        <w:rPr>
          <w:color w:val="1155CC"/>
        </w:rPr>
      </w:pPr>
      <w:r w:rsidRPr="001E0A97">
        <w:rPr>
          <w:b/>
        </w:rPr>
        <w:t>Evidence and Current Practice</w:t>
      </w:r>
      <w:r>
        <w:t xml:space="preserve"> </w:t>
      </w:r>
    </w:p>
    <w:p w:rsidR="007179EE" w:rsidRPr="0022262D" w:rsidRDefault="007179EE" w:rsidP="001E0A97">
      <w:pPr>
        <w:rPr>
          <w:b/>
          <w:color w:val="134F5C"/>
        </w:rPr>
      </w:pPr>
      <w:r w:rsidRPr="0022262D">
        <w:rPr>
          <w:b/>
        </w:rPr>
        <w:t xml:space="preserve">Post-Implementation </w:t>
      </w:r>
    </w:p>
    <w:p w:rsidR="007179EE" w:rsidRPr="001E0A97" w:rsidRDefault="007179EE" w:rsidP="0022262D">
      <w:pPr>
        <w:rPr>
          <w:b/>
          <w:color w:val="1155CC"/>
        </w:rPr>
      </w:pPr>
      <w:r w:rsidRPr="001E0A97">
        <w:rPr>
          <w:b/>
        </w:rPr>
        <w:t xml:space="preserve">Resources Required for Post-Implementation Support </w:t>
      </w:r>
    </w:p>
    <w:p w:rsidR="00033B0C" w:rsidRDefault="00033B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7726E" w:rsidRDefault="0007726E" w:rsidP="0040220E">
      <w:pPr>
        <w:jc w:val="center"/>
        <w:rPr>
          <w:b/>
        </w:rPr>
      </w:pPr>
      <w:r>
        <w:rPr>
          <w:b/>
        </w:rPr>
        <w:lastRenderedPageBreak/>
        <w:t>Chapter 5: Reflection</w:t>
      </w:r>
    </w:p>
    <w:p w:rsidR="00033B0C" w:rsidRDefault="00033B0C" w:rsidP="0007726E">
      <w:pPr>
        <w:rPr>
          <w:b/>
        </w:rPr>
      </w:pPr>
    </w:p>
    <w:p w:rsidR="0040220E" w:rsidRDefault="0007726E" w:rsidP="0007726E">
      <w:r w:rsidRPr="0040220E">
        <w:rPr>
          <w:b/>
        </w:rPr>
        <w:t>Integration of MSN Program Outcomes</w:t>
      </w:r>
      <w:r>
        <w:t xml:space="preserve"> </w:t>
      </w:r>
    </w:p>
    <w:p w:rsidR="0007726E" w:rsidRPr="0022262D" w:rsidRDefault="0007726E" w:rsidP="0040220E">
      <w:pPr>
        <w:ind w:firstLine="720"/>
        <w:rPr>
          <w:color w:val="FF0000"/>
        </w:rPr>
      </w:pPr>
      <w:r>
        <w:rPr>
          <w:b/>
        </w:rPr>
        <w:t>Subheading (usually required).</w:t>
      </w:r>
      <w:r>
        <w:t xml:space="preserve"> </w:t>
      </w:r>
    </w:p>
    <w:p w:rsidR="0007726E" w:rsidRPr="0022262D" w:rsidRDefault="0007726E" w:rsidP="0040220E">
      <w:pPr>
        <w:ind w:firstLine="720"/>
        <w:rPr>
          <w:color w:val="FF0000"/>
        </w:rPr>
      </w:pPr>
      <w:r>
        <w:rPr>
          <w:b/>
        </w:rPr>
        <w:t>Subheading (usually required).</w:t>
      </w:r>
      <w:r>
        <w:t xml:space="preserve"> </w:t>
      </w:r>
    </w:p>
    <w:p w:rsidR="00874D31" w:rsidRDefault="00874D31">
      <w:pPr>
        <w:spacing w:after="200" w:line="276" w:lineRule="auto"/>
      </w:pPr>
    </w:p>
    <w:p w:rsidR="00874D31" w:rsidRDefault="00874D31">
      <w:pPr>
        <w:spacing w:after="200" w:line="276" w:lineRule="auto"/>
      </w:pPr>
    </w:p>
    <w:p w:rsidR="00874D31" w:rsidRDefault="00874D31">
      <w:pPr>
        <w:spacing w:after="200" w:line="276" w:lineRule="auto"/>
      </w:pPr>
    </w:p>
    <w:p w:rsidR="00436F43" w:rsidRDefault="00436F43" w:rsidP="00436F43">
      <w:pPr>
        <w:pStyle w:val="APACenteredText"/>
        <w:jc w:val="left"/>
      </w:pPr>
    </w:p>
    <w:p w:rsidR="006C1220" w:rsidRDefault="006C1220" w:rsidP="00BC64FD">
      <w:pPr>
        <w:pStyle w:val="APACenteredText"/>
      </w:pPr>
    </w:p>
    <w:p w:rsidR="00AD3273" w:rsidRDefault="007F1547" w:rsidP="00AD3273">
      <w:pPr>
        <w:rPr>
          <w:b/>
        </w:rPr>
      </w:pPr>
      <w:r>
        <w:br w:type="page"/>
      </w:r>
    </w:p>
    <w:p w:rsidR="00AD3273" w:rsidRDefault="00AD3273" w:rsidP="00AD3273">
      <w:pPr>
        <w:jc w:val="center"/>
        <w:rPr>
          <w:b/>
        </w:rPr>
      </w:pPr>
      <w:r>
        <w:rPr>
          <w:b/>
        </w:rPr>
        <w:lastRenderedPageBreak/>
        <w:t>References</w:t>
      </w:r>
    </w:p>
    <w:p w:rsidR="00F148A2" w:rsidRDefault="00F148A2" w:rsidP="00AD3273">
      <w:pPr>
        <w:pStyle w:val="APACenteredText"/>
        <w:sectPr w:rsidR="00F148A2" w:rsidSect="00BC64FD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A7A4D" w:rsidRDefault="00AA7A4D" w:rsidP="00AA7A4D">
      <w:pPr>
        <w:pStyle w:val="APACenteredText"/>
      </w:pPr>
      <w:r>
        <w:lastRenderedPageBreak/>
        <w:t>Appendix A</w:t>
      </w:r>
    </w:p>
    <w:p w:rsidR="00AA7A4D" w:rsidRDefault="00AA7A4D" w:rsidP="00AA7A4D">
      <w:pPr>
        <w:pStyle w:val="APACenteredText"/>
      </w:pPr>
      <w:r>
        <w:t>Credible Sources</w:t>
      </w:r>
    </w:p>
    <w:p w:rsidR="00AA7A4D" w:rsidRDefault="00AA7A4D" w:rsidP="00AA7A4D">
      <w:pPr>
        <w:spacing w:after="200" w:line="276" w:lineRule="auto"/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1818"/>
        <w:gridCol w:w="1260"/>
        <w:gridCol w:w="1672"/>
        <w:gridCol w:w="1298"/>
        <w:gridCol w:w="3420"/>
        <w:gridCol w:w="1242"/>
      </w:tblGrid>
      <w:tr w:rsidR="00B56914" w:rsidRPr="00174D0F" w:rsidTr="009663C3">
        <w:tc>
          <w:tcPr>
            <w:tcW w:w="1890" w:type="dxa"/>
            <w:vAlign w:val="bottom"/>
            <w:hideMark/>
          </w:tcPr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  <w:r w:rsidRPr="00174D0F">
              <w:rPr>
                <w:b/>
                <w:sz w:val="20"/>
              </w:rPr>
              <w:t>Author(s)</w:t>
            </w: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  <w:vertAlign w:val="subscript"/>
              </w:rPr>
            </w:pPr>
            <w:r>
              <w:rPr>
                <w:i/>
                <w:sz w:val="20"/>
              </w:rPr>
              <w:t>(F</w:t>
            </w:r>
            <w:r w:rsidRPr="00174D0F">
              <w:rPr>
                <w:i/>
                <w:sz w:val="20"/>
              </w:rPr>
              <w:t>ormatted as in-text citation)</w:t>
            </w:r>
          </w:p>
        </w:tc>
        <w:tc>
          <w:tcPr>
            <w:tcW w:w="1818" w:type="dxa"/>
            <w:vAlign w:val="bottom"/>
            <w:hideMark/>
          </w:tcPr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  <w:r w:rsidRPr="00174D0F">
              <w:rPr>
                <w:b/>
                <w:sz w:val="20"/>
              </w:rPr>
              <w:t>Database</w:t>
            </w: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sz w:val="20"/>
              </w:rPr>
              <w:t xml:space="preserve"> </w:t>
            </w:r>
            <w:r w:rsidRPr="00174D0F">
              <w:rPr>
                <w:i/>
                <w:sz w:val="20"/>
              </w:rPr>
              <w:t>(CINAHL, EBSCO, Cochrane, Pro-Quest)</w:t>
            </w:r>
          </w:p>
        </w:tc>
        <w:tc>
          <w:tcPr>
            <w:tcW w:w="1260" w:type="dxa"/>
            <w:vAlign w:val="bottom"/>
            <w:hideMark/>
          </w:tcPr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b/>
                <w:sz w:val="20"/>
              </w:rPr>
              <w:t>Peer-Reviewed</w:t>
            </w:r>
            <w:r w:rsidRPr="00174D0F">
              <w:rPr>
                <w:sz w:val="20"/>
              </w:rPr>
              <w:t xml:space="preserve"> </w:t>
            </w:r>
            <w:r w:rsidRPr="00174D0F">
              <w:rPr>
                <w:i/>
                <w:sz w:val="20"/>
              </w:rPr>
              <w:t>(Yes/No)</w:t>
            </w:r>
          </w:p>
        </w:tc>
        <w:tc>
          <w:tcPr>
            <w:tcW w:w="1672" w:type="dxa"/>
            <w:vAlign w:val="bottom"/>
            <w:hideMark/>
          </w:tcPr>
          <w:p w:rsidR="00B56914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  <w:r w:rsidRPr="00174D0F">
              <w:rPr>
                <w:b/>
                <w:sz w:val="20"/>
              </w:rPr>
              <w:t xml:space="preserve">Applicability </w:t>
            </w: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i/>
                <w:sz w:val="20"/>
              </w:rPr>
              <w:t>(Yes/No)</w:t>
            </w:r>
          </w:p>
        </w:tc>
        <w:tc>
          <w:tcPr>
            <w:tcW w:w="1298" w:type="dxa"/>
            <w:vAlign w:val="bottom"/>
            <w:hideMark/>
          </w:tcPr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b/>
                <w:sz w:val="20"/>
              </w:rPr>
              <w:t>Evidence Grade</w:t>
            </w:r>
            <w:r w:rsidRPr="00174D0F">
              <w:rPr>
                <w:sz w:val="20"/>
              </w:rPr>
              <w:t xml:space="preserve"> </w:t>
            </w:r>
            <w:r w:rsidRPr="00174D0F">
              <w:rPr>
                <w:i/>
                <w:sz w:val="20"/>
              </w:rPr>
              <w:t>(Strength/ Hierarchy)</w:t>
            </w:r>
          </w:p>
        </w:tc>
        <w:tc>
          <w:tcPr>
            <w:tcW w:w="3420" w:type="dxa"/>
            <w:vAlign w:val="bottom"/>
            <w:hideMark/>
          </w:tcPr>
          <w:p w:rsidR="00B56914" w:rsidRDefault="00B56914" w:rsidP="009663C3">
            <w:pPr>
              <w:pStyle w:val="APA"/>
              <w:spacing w:line="240" w:lineRule="auto"/>
              <w:ind w:firstLine="0"/>
              <w:rPr>
                <w:sz w:val="20"/>
              </w:rPr>
            </w:pPr>
            <w:r w:rsidRPr="00174D0F">
              <w:rPr>
                <w:b/>
                <w:sz w:val="20"/>
              </w:rPr>
              <w:t>Appraisal</w:t>
            </w:r>
            <w:r w:rsidRPr="00174D0F">
              <w:rPr>
                <w:sz w:val="20"/>
              </w:rPr>
              <w:t xml:space="preserve">                                      </w:t>
            </w: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i/>
                <w:sz w:val="20"/>
              </w:rPr>
              <w:t>(</w:t>
            </w:r>
            <w:r w:rsidRPr="00174D0F">
              <w:rPr>
                <w:i/>
                <w:sz w:val="20"/>
                <w:u w:val="single"/>
              </w:rPr>
              <w:t xml:space="preserve">Brief </w:t>
            </w:r>
            <w:r w:rsidRPr="00174D0F">
              <w:rPr>
                <w:i/>
                <w:sz w:val="20"/>
              </w:rPr>
              <w:t>summary o</w:t>
            </w:r>
            <w:r>
              <w:rPr>
                <w:i/>
                <w:sz w:val="20"/>
              </w:rPr>
              <w:t>f findings; how findings inform</w:t>
            </w:r>
            <w:r w:rsidRPr="00174D0F">
              <w:rPr>
                <w:i/>
                <w:sz w:val="20"/>
              </w:rPr>
              <w:t xml:space="preserve"> your project?)</w:t>
            </w:r>
          </w:p>
        </w:tc>
        <w:tc>
          <w:tcPr>
            <w:tcW w:w="1242" w:type="dxa"/>
            <w:vAlign w:val="bottom"/>
            <w:hideMark/>
          </w:tcPr>
          <w:p w:rsidR="00B56914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  <w:r w:rsidRPr="00174D0F">
              <w:rPr>
                <w:b/>
                <w:sz w:val="20"/>
              </w:rPr>
              <w:t>Inclusion</w:t>
            </w:r>
          </w:p>
          <w:p w:rsidR="00B56914" w:rsidRDefault="00B56914" w:rsidP="009663C3">
            <w:pPr>
              <w:pStyle w:val="APA"/>
              <w:spacing w:line="240" w:lineRule="auto"/>
              <w:ind w:firstLine="0"/>
              <w:rPr>
                <w:b/>
                <w:sz w:val="20"/>
              </w:rPr>
            </w:pPr>
          </w:p>
          <w:p w:rsidR="00B56914" w:rsidRPr="00174D0F" w:rsidRDefault="00B56914" w:rsidP="009663C3">
            <w:pPr>
              <w:pStyle w:val="APA"/>
              <w:spacing w:line="240" w:lineRule="auto"/>
              <w:ind w:firstLine="0"/>
              <w:rPr>
                <w:i/>
                <w:sz w:val="20"/>
              </w:rPr>
            </w:pPr>
            <w:r w:rsidRPr="00174D0F">
              <w:rPr>
                <w:sz w:val="20"/>
              </w:rPr>
              <w:t xml:space="preserve"> </w:t>
            </w:r>
            <w:r w:rsidRPr="00174D0F">
              <w:rPr>
                <w:i/>
                <w:sz w:val="20"/>
              </w:rPr>
              <w:t>(Yes/No)</w:t>
            </w:r>
            <w:r w:rsidRPr="00174D0F">
              <w:rPr>
                <w:sz w:val="20"/>
              </w:rPr>
              <w:t xml:space="preserve"> </w:t>
            </w: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  <w:tr w:rsidR="00B56914" w:rsidRPr="00100798" w:rsidTr="009663C3">
        <w:tc>
          <w:tcPr>
            <w:tcW w:w="189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81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98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  <w:tc>
          <w:tcPr>
            <w:tcW w:w="1242" w:type="dxa"/>
            <w:vAlign w:val="bottom"/>
          </w:tcPr>
          <w:p w:rsidR="00B56914" w:rsidRPr="00100798" w:rsidRDefault="00B56914" w:rsidP="009663C3">
            <w:pPr>
              <w:rPr>
                <w:szCs w:val="24"/>
              </w:rPr>
            </w:pPr>
          </w:p>
        </w:tc>
      </w:tr>
    </w:tbl>
    <w:p w:rsidR="005C5F4E" w:rsidRDefault="005C5F4E">
      <w:pPr>
        <w:spacing w:after="200" w:line="276" w:lineRule="auto"/>
        <w:rPr>
          <w:color w:val="FF0000"/>
        </w:rPr>
      </w:pPr>
    </w:p>
    <w:p w:rsidR="00C62215" w:rsidRPr="005C5F4E" w:rsidRDefault="00C62215">
      <w:pPr>
        <w:spacing w:after="200" w:line="276" w:lineRule="auto"/>
        <w:rPr>
          <w:color w:val="FF0000"/>
        </w:rPr>
        <w:sectPr w:rsidR="00C62215" w:rsidRPr="005C5F4E" w:rsidSect="00F879CD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879CD" w:rsidRDefault="00F879CD">
      <w:pPr>
        <w:spacing w:after="200" w:line="276" w:lineRule="auto"/>
        <w:rPr>
          <w:color w:val="FF0000"/>
        </w:rPr>
      </w:pPr>
    </w:p>
    <w:p w:rsidR="00436F43" w:rsidRDefault="00436F43" w:rsidP="00BC64FD">
      <w:pPr>
        <w:pStyle w:val="APACenteredText"/>
      </w:pPr>
      <w:r>
        <w:t>Appendix B</w:t>
      </w:r>
    </w:p>
    <w:p w:rsidR="00436F43" w:rsidRDefault="00436F43" w:rsidP="00BC64FD">
      <w:pPr>
        <w:pStyle w:val="APACenteredText"/>
      </w:pPr>
      <w:r>
        <w:t>Organization Approval Letter</w:t>
      </w: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436F43" w:rsidRDefault="00436F43">
      <w:pPr>
        <w:spacing w:after="200" w:line="276" w:lineRule="auto"/>
      </w:pPr>
      <w:r>
        <w:br w:type="page"/>
      </w:r>
    </w:p>
    <w:p w:rsidR="00436F43" w:rsidRDefault="00436F43" w:rsidP="00BC64FD">
      <w:pPr>
        <w:pStyle w:val="APACenteredText"/>
      </w:pPr>
      <w:r>
        <w:lastRenderedPageBreak/>
        <w:t>Appendix C</w:t>
      </w:r>
    </w:p>
    <w:p w:rsidR="00436F43" w:rsidRDefault="00436F43" w:rsidP="00BC64FD">
      <w:pPr>
        <w:pStyle w:val="APACenteredText"/>
      </w:pPr>
      <w:r>
        <w:t xml:space="preserve">Preceptor Agreement </w:t>
      </w:r>
      <w:r w:rsidR="003F54B6">
        <w:t>Form</w:t>
      </w: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AF7CA7" w:rsidRDefault="00AF7CA7" w:rsidP="00BC64FD">
      <w:pPr>
        <w:pStyle w:val="APACenteredText"/>
      </w:pPr>
    </w:p>
    <w:p w:rsidR="00BC64FD" w:rsidRPr="00882891" w:rsidRDefault="00BC64FD" w:rsidP="003F54B6">
      <w:pPr>
        <w:spacing w:after="200" w:line="276" w:lineRule="auto"/>
      </w:pPr>
    </w:p>
    <w:sectPr w:rsidR="00BC64FD" w:rsidRPr="00882891" w:rsidSect="00BC64F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0B" w:rsidRDefault="001F6B0B" w:rsidP="00BC64FD">
      <w:pPr>
        <w:spacing w:line="240" w:lineRule="auto"/>
      </w:pPr>
      <w:r>
        <w:separator/>
      </w:r>
    </w:p>
  </w:endnote>
  <w:endnote w:type="continuationSeparator" w:id="0">
    <w:p w:rsidR="001F6B0B" w:rsidRDefault="001F6B0B" w:rsidP="00BC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0B" w:rsidRDefault="001F6B0B" w:rsidP="00BC64FD">
      <w:pPr>
        <w:spacing w:line="240" w:lineRule="auto"/>
      </w:pPr>
      <w:r>
        <w:separator/>
      </w:r>
    </w:p>
  </w:footnote>
  <w:footnote w:type="continuationSeparator" w:id="0">
    <w:p w:rsidR="001F6B0B" w:rsidRDefault="001F6B0B" w:rsidP="00BC6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7C" w:rsidRPr="00BC64FD" w:rsidRDefault="00CC3E7C" w:rsidP="00BC64FD">
    <w:pPr>
      <w:pStyle w:val="APAHeader"/>
      <w:tabs>
        <w:tab w:val="right" w:pos="9360"/>
      </w:tabs>
    </w:pPr>
    <w:r>
      <w:t>FIRST THREE/FOUR WORDS OF TITLE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55D28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7C" w:rsidRPr="00BC64FD" w:rsidRDefault="00CC3E7C" w:rsidP="00BC64FD">
    <w:pPr>
      <w:pStyle w:val="APAHeader"/>
      <w:tabs>
        <w:tab w:val="right" w:pos="9360"/>
      </w:tabs>
    </w:pPr>
    <w:r>
      <w:t>Running head: FIRST THREE/FOUR WORDS OF TITLE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55D2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984"/>
    <w:multiLevelType w:val="hybridMultilevel"/>
    <w:tmpl w:val="9768E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57DDD"/>
    <w:multiLevelType w:val="hybridMultilevel"/>
    <w:tmpl w:val="5678C270"/>
    <w:lvl w:ilvl="0" w:tplc="FCDAD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E95B45"/>
    <w:multiLevelType w:val="hybridMultilevel"/>
    <w:tmpl w:val="F556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A52AD"/>
    <w:multiLevelType w:val="hybridMultilevel"/>
    <w:tmpl w:val="CB44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F0B"/>
    <w:multiLevelType w:val="hybridMultilevel"/>
    <w:tmpl w:val="BE92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NzQxNTcwMDQwMrBQ0lEKTi0uzszPAykwrAUAZ5eqoywAAAA="/>
    <w:docVar w:name="rpsAdvancedSort" w:val="True"/>
    <w:docVar w:name="rpsAutoSort" w:val="True"/>
    <w:docVar w:name="RPSDocumentID" w:val="20150311130425383079886"/>
    <w:docVar w:name="rpsInsertCitation" w:val="True"/>
    <w:docVar w:name="rpsReferencePageCreated" w:val="True"/>
  </w:docVars>
  <w:rsids>
    <w:rsidRoot w:val="00BC64FD"/>
    <w:rsid w:val="000002BE"/>
    <w:rsid w:val="000019FA"/>
    <w:rsid w:val="00002D1C"/>
    <w:rsid w:val="00007FB2"/>
    <w:rsid w:val="00022DF5"/>
    <w:rsid w:val="00030518"/>
    <w:rsid w:val="00031DDE"/>
    <w:rsid w:val="000335FA"/>
    <w:rsid w:val="00033B0C"/>
    <w:rsid w:val="00036413"/>
    <w:rsid w:val="00042817"/>
    <w:rsid w:val="00042C83"/>
    <w:rsid w:val="000467C1"/>
    <w:rsid w:val="00050F4C"/>
    <w:rsid w:val="000516E9"/>
    <w:rsid w:val="00060D79"/>
    <w:rsid w:val="000612CC"/>
    <w:rsid w:val="00072A8F"/>
    <w:rsid w:val="00073888"/>
    <w:rsid w:val="00076E9D"/>
    <w:rsid w:val="0007726E"/>
    <w:rsid w:val="00083EF0"/>
    <w:rsid w:val="0008684D"/>
    <w:rsid w:val="00087F66"/>
    <w:rsid w:val="00092F86"/>
    <w:rsid w:val="000A4CF5"/>
    <w:rsid w:val="000B38F2"/>
    <w:rsid w:val="000C02B9"/>
    <w:rsid w:val="000C1150"/>
    <w:rsid w:val="000C2D2E"/>
    <w:rsid w:val="000C3310"/>
    <w:rsid w:val="000D36F2"/>
    <w:rsid w:val="000D483E"/>
    <w:rsid w:val="000E005A"/>
    <w:rsid w:val="000E120A"/>
    <w:rsid w:val="000E1FD6"/>
    <w:rsid w:val="000E4039"/>
    <w:rsid w:val="000E55B9"/>
    <w:rsid w:val="000E6D28"/>
    <w:rsid w:val="000E79BD"/>
    <w:rsid w:val="000F1464"/>
    <w:rsid w:val="000F3518"/>
    <w:rsid w:val="000F4C51"/>
    <w:rsid w:val="000F50C9"/>
    <w:rsid w:val="000F6374"/>
    <w:rsid w:val="001101F8"/>
    <w:rsid w:val="00113D2B"/>
    <w:rsid w:val="00116851"/>
    <w:rsid w:val="00116AD5"/>
    <w:rsid w:val="001237D2"/>
    <w:rsid w:val="00132A90"/>
    <w:rsid w:val="001376E5"/>
    <w:rsid w:val="001475B9"/>
    <w:rsid w:val="001559C3"/>
    <w:rsid w:val="00155D58"/>
    <w:rsid w:val="0015645B"/>
    <w:rsid w:val="001716F8"/>
    <w:rsid w:val="001718D6"/>
    <w:rsid w:val="00172410"/>
    <w:rsid w:val="00174194"/>
    <w:rsid w:val="00183440"/>
    <w:rsid w:val="001878D4"/>
    <w:rsid w:val="00191125"/>
    <w:rsid w:val="00191914"/>
    <w:rsid w:val="00194210"/>
    <w:rsid w:val="001944C4"/>
    <w:rsid w:val="001A32AB"/>
    <w:rsid w:val="001A374A"/>
    <w:rsid w:val="001A7FBB"/>
    <w:rsid w:val="001B117C"/>
    <w:rsid w:val="001B5D01"/>
    <w:rsid w:val="001B7735"/>
    <w:rsid w:val="001C071D"/>
    <w:rsid w:val="001C22F1"/>
    <w:rsid w:val="001C75E2"/>
    <w:rsid w:val="001D7590"/>
    <w:rsid w:val="001E0A97"/>
    <w:rsid w:val="001E2183"/>
    <w:rsid w:val="001E5F32"/>
    <w:rsid w:val="001E78AE"/>
    <w:rsid w:val="001F0553"/>
    <w:rsid w:val="001F4B2F"/>
    <w:rsid w:val="001F6B0B"/>
    <w:rsid w:val="00200BDC"/>
    <w:rsid w:val="002028C8"/>
    <w:rsid w:val="00202DB6"/>
    <w:rsid w:val="002053B9"/>
    <w:rsid w:val="0020785A"/>
    <w:rsid w:val="002103AD"/>
    <w:rsid w:val="00212D82"/>
    <w:rsid w:val="00212F99"/>
    <w:rsid w:val="00213396"/>
    <w:rsid w:val="002156B9"/>
    <w:rsid w:val="00217531"/>
    <w:rsid w:val="002179DC"/>
    <w:rsid w:val="0022262D"/>
    <w:rsid w:val="00223876"/>
    <w:rsid w:val="0023002F"/>
    <w:rsid w:val="002428EE"/>
    <w:rsid w:val="002432FE"/>
    <w:rsid w:val="002459A8"/>
    <w:rsid w:val="00246211"/>
    <w:rsid w:val="00247621"/>
    <w:rsid w:val="00251A4C"/>
    <w:rsid w:val="00252F9A"/>
    <w:rsid w:val="00256A0C"/>
    <w:rsid w:val="00262AA8"/>
    <w:rsid w:val="00270310"/>
    <w:rsid w:val="00271B5F"/>
    <w:rsid w:val="002745E4"/>
    <w:rsid w:val="00275C43"/>
    <w:rsid w:val="00276DCF"/>
    <w:rsid w:val="00284E21"/>
    <w:rsid w:val="00294752"/>
    <w:rsid w:val="00295F78"/>
    <w:rsid w:val="002A0637"/>
    <w:rsid w:val="002A0EA5"/>
    <w:rsid w:val="002A6CA4"/>
    <w:rsid w:val="002B1887"/>
    <w:rsid w:val="002B1CAF"/>
    <w:rsid w:val="002B3DB8"/>
    <w:rsid w:val="002B47EB"/>
    <w:rsid w:val="002B5B82"/>
    <w:rsid w:val="002C0DDD"/>
    <w:rsid w:val="002C41E9"/>
    <w:rsid w:val="002C70A1"/>
    <w:rsid w:val="002D0DC3"/>
    <w:rsid w:val="002D10FE"/>
    <w:rsid w:val="002D2C9F"/>
    <w:rsid w:val="002D644A"/>
    <w:rsid w:val="002D7C3F"/>
    <w:rsid w:val="002E122D"/>
    <w:rsid w:val="002E129E"/>
    <w:rsid w:val="002E3395"/>
    <w:rsid w:val="002F0A44"/>
    <w:rsid w:val="002F14E5"/>
    <w:rsid w:val="002F21E7"/>
    <w:rsid w:val="002F2A1E"/>
    <w:rsid w:val="002F60A3"/>
    <w:rsid w:val="00301A9A"/>
    <w:rsid w:val="0030220E"/>
    <w:rsid w:val="00304EAE"/>
    <w:rsid w:val="0030517D"/>
    <w:rsid w:val="00310D55"/>
    <w:rsid w:val="003115A3"/>
    <w:rsid w:val="00313034"/>
    <w:rsid w:val="00315718"/>
    <w:rsid w:val="00316BC3"/>
    <w:rsid w:val="00325E3B"/>
    <w:rsid w:val="00343E37"/>
    <w:rsid w:val="0034697D"/>
    <w:rsid w:val="003509F7"/>
    <w:rsid w:val="00352313"/>
    <w:rsid w:val="00355C74"/>
    <w:rsid w:val="00356F3F"/>
    <w:rsid w:val="003577AD"/>
    <w:rsid w:val="00357C6C"/>
    <w:rsid w:val="00365ED6"/>
    <w:rsid w:val="003668B5"/>
    <w:rsid w:val="00370A3C"/>
    <w:rsid w:val="0037603D"/>
    <w:rsid w:val="00376232"/>
    <w:rsid w:val="003810A6"/>
    <w:rsid w:val="003848FD"/>
    <w:rsid w:val="00384D09"/>
    <w:rsid w:val="003856D0"/>
    <w:rsid w:val="00393DB0"/>
    <w:rsid w:val="00394118"/>
    <w:rsid w:val="00397A02"/>
    <w:rsid w:val="003A3E65"/>
    <w:rsid w:val="003B1E01"/>
    <w:rsid w:val="003B2841"/>
    <w:rsid w:val="003B6944"/>
    <w:rsid w:val="003B6B48"/>
    <w:rsid w:val="003B6F92"/>
    <w:rsid w:val="003B74AA"/>
    <w:rsid w:val="003B77BF"/>
    <w:rsid w:val="003C26B5"/>
    <w:rsid w:val="003C3CE6"/>
    <w:rsid w:val="003C54B1"/>
    <w:rsid w:val="003C78D5"/>
    <w:rsid w:val="003D0E23"/>
    <w:rsid w:val="003D1382"/>
    <w:rsid w:val="003D1BFE"/>
    <w:rsid w:val="003D2699"/>
    <w:rsid w:val="003D34F0"/>
    <w:rsid w:val="003D7471"/>
    <w:rsid w:val="003E28EA"/>
    <w:rsid w:val="003E62FF"/>
    <w:rsid w:val="003F00A6"/>
    <w:rsid w:val="003F0FF7"/>
    <w:rsid w:val="003F4C57"/>
    <w:rsid w:val="003F54B6"/>
    <w:rsid w:val="0040220E"/>
    <w:rsid w:val="00402E2C"/>
    <w:rsid w:val="004041B5"/>
    <w:rsid w:val="004053E5"/>
    <w:rsid w:val="00405E9F"/>
    <w:rsid w:val="004071BB"/>
    <w:rsid w:val="0041163A"/>
    <w:rsid w:val="00414D26"/>
    <w:rsid w:val="00414DD1"/>
    <w:rsid w:val="004153E8"/>
    <w:rsid w:val="00422B40"/>
    <w:rsid w:val="0043345D"/>
    <w:rsid w:val="00436461"/>
    <w:rsid w:val="00436F43"/>
    <w:rsid w:val="00437A4C"/>
    <w:rsid w:val="00441BD3"/>
    <w:rsid w:val="00442035"/>
    <w:rsid w:val="004455E7"/>
    <w:rsid w:val="00445897"/>
    <w:rsid w:val="00447D58"/>
    <w:rsid w:val="00450813"/>
    <w:rsid w:val="00451616"/>
    <w:rsid w:val="00456247"/>
    <w:rsid w:val="00457700"/>
    <w:rsid w:val="0045797A"/>
    <w:rsid w:val="00457CF0"/>
    <w:rsid w:val="00462F1D"/>
    <w:rsid w:val="00465756"/>
    <w:rsid w:val="004678E5"/>
    <w:rsid w:val="00472EA3"/>
    <w:rsid w:val="00474E38"/>
    <w:rsid w:val="00475E39"/>
    <w:rsid w:val="00476D1A"/>
    <w:rsid w:val="004771EC"/>
    <w:rsid w:val="004773D6"/>
    <w:rsid w:val="004775ED"/>
    <w:rsid w:val="00477EE9"/>
    <w:rsid w:val="004810BF"/>
    <w:rsid w:val="0048168F"/>
    <w:rsid w:val="00482AA3"/>
    <w:rsid w:val="00483BE1"/>
    <w:rsid w:val="004846B4"/>
    <w:rsid w:val="004853BC"/>
    <w:rsid w:val="00485473"/>
    <w:rsid w:val="00490BD5"/>
    <w:rsid w:val="004A0100"/>
    <w:rsid w:val="004A5BAC"/>
    <w:rsid w:val="004A7A57"/>
    <w:rsid w:val="004B57A8"/>
    <w:rsid w:val="004C2328"/>
    <w:rsid w:val="004C2C26"/>
    <w:rsid w:val="004C3AD6"/>
    <w:rsid w:val="004D00C8"/>
    <w:rsid w:val="004D49E8"/>
    <w:rsid w:val="004D7F5B"/>
    <w:rsid w:val="004F30C4"/>
    <w:rsid w:val="004F36FB"/>
    <w:rsid w:val="004F5D23"/>
    <w:rsid w:val="004F69D5"/>
    <w:rsid w:val="0050021C"/>
    <w:rsid w:val="00503420"/>
    <w:rsid w:val="005118B8"/>
    <w:rsid w:val="0051341C"/>
    <w:rsid w:val="0051487D"/>
    <w:rsid w:val="00520DAC"/>
    <w:rsid w:val="00524478"/>
    <w:rsid w:val="00533931"/>
    <w:rsid w:val="005446B6"/>
    <w:rsid w:val="005615B1"/>
    <w:rsid w:val="00561C21"/>
    <w:rsid w:val="005744B5"/>
    <w:rsid w:val="00580928"/>
    <w:rsid w:val="00584539"/>
    <w:rsid w:val="00586196"/>
    <w:rsid w:val="005A3BE1"/>
    <w:rsid w:val="005A4D5D"/>
    <w:rsid w:val="005A4E84"/>
    <w:rsid w:val="005A7813"/>
    <w:rsid w:val="005B3186"/>
    <w:rsid w:val="005B341E"/>
    <w:rsid w:val="005B46CF"/>
    <w:rsid w:val="005C146D"/>
    <w:rsid w:val="005C379B"/>
    <w:rsid w:val="005C5CB2"/>
    <w:rsid w:val="005C5F4E"/>
    <w:rsid w:val="005D3B2D"/>
    <w:rsid w:val="005D4A4B"/>
    <w:rsid w:val="005D665F"/>
    <w:rsid w:val="005F12FE"/>
    <w:rsid w:val="005F2ABC"/>
    <w:rsid w:val="005F5AA3"/>
    <w:rsid w:val="006046E9"/>
    <w:rsid w:val="006078FF"/>
    <w:rsid w:val="006139F3"/>
    <w:rsid w:val="00613A49"/>
    <w:rsid w:val="006140C0"/>
    <w:rsid w:val="00615C39"/>
    <w:rsid w:val="00625868"/>
    <w:rsid w:val="00626DB6"/>
    <w:rsid w:val="00627A1D"/>
    <w:rsid w:val="00627DB6"/>
    <w:rsid w:val="006318EF"/>
    <w:rsid w:val="006371FA"/>
    <w:rsid w:val="00644306"/>
    <w:rsid w:val="00647E62"/>
    <w:rsid w:val="00654D6A"/>
    <w:rsid w:val="00655A0F"/>
    <w:rsid w:val="0065623A"/>
    <w:rsid w:val="00660DDA"/>
    <w:rsid w:val="0066476B"/>
    <w:rsid w:val="00667031"/>
    <w:rsid w:val="00670477"/>
    <w:rsid w:val="0067086E"/>
    <w:rsid w:val="00683AF9"/>
    <w:rsid w:val="00693F4C"/>
    <w:rsid w:val="006956C4"/>
    <w:rsid w:val="006A2637"/>
    <w:rsid w:val="006B2CA9"/>
    <w:rsid w:val="006B4317"/>
    <w:rsid w:val="006C0299"/>
    <w:rsid w:val="006C1220"/>
    <w:rsid w:val="006C40F2"/>
    <w:rsid w:val="006C78C2"/>
    <w:rsid w:val="006C7E12"/>
    <w:rsid w:val="006F006B"/>
    <w:rsid w:val="006F727B"/>
    <w:rsid w:val="006F7783"/>
    <w:rsid w:val="00701CAE"/>
    <w:rsid w:val="007028D6"/>
    <w:rsid w:val="0070607A"/>
    <w:rsid w:val="00707DE9"/>
    <w:rsid w:val="007119EB"/>
    <w:rsid w:val="00713EA5"/>
    <w:rsid w:val="007179EE"/>
    <w:rsid w:val="007219A9"/>
    <w:rsid w:val="00721B57"/>
    <w:rsid w:val="00722AC9"/>
    <w:rsid w:val="00725223"/>
    <w:rsid w:val="007258E3"/>
    <w:rsid w:val="00725E00"/>
    <w:rsid w:val="007266B4"/>
    <w:rsid w:val="00740249"/>
    <w:rsid w:val="0074648D"/>
    <w:rsid w:val="00750FBF"/>
    <w:rsid w:val="00754ACE"/>
    <w:rsid w:val="00755EDF"/>
    <w:rsid w:val="0075774C"/>
    <w:rsid w:val="0076338B"/>
    <w:rsid w:val="00770708"/>
    <w:rsid w:val="00770747"/>
    <w:rsid w:val="007748D4"/>
    <w:rsid w:val="00784ED5"/>
    <w:rsid w:val="007862FE"/>
    <w:rsid w:val="00796A9F"/>
    <w:rsid w:val="007A2FC4"/>
    <w:rsid w:val="007A4ACD"/>
    <w:rsid w:val="007A557B"/>
    <w:rsid w:val="007A70AE"/>
    <w:rsid w:val="007B1645"/>
    <w:rsid w:val="007B5021"/>
    <w:rsid w:val="007C1CE1"/>
    <w:rsid w:val="007C2E99"/>
    <w:rsid w:val="007C47AC"/>
    <w:rsid w:val="007C581D"/>
    <w:rsid w:val="007C5ECC"/>
    <w:rsid w:val="007C7DEB"/>
    <w:rsid w:val="007D02C8"/>
    <w:rsid w:val="007E7533"/>
    <w:rsid w:val="007E7753"/>
    <w:rsid w:val="007F1547"/>
    <w:rsid w:val="007F192D"/>
    <w:rsid w:val="007F3E3F"/>
    <w:rsid w:val="007F6354"/>
    <w:rsid w:val="007F7075"/>
    <w:rsid w:val="0080012D"/>
    <w:rsid w:val="00800DFB"/>
    <w:rsid w:val="00800F11"/>
    <w:rsid w:val="00804E43"/>
    <w:rsid w:val="0080708C"/>
    <w:rsid w:val="0081405A"/>
    <w:rsid w:val="0081601A"/>
    <w:rsid w:val="00816FC5"/>
    <w:rsid w:val="008203F0"/>
    <w:rsid w:val="00824BAA"/>
    <w:rsid w:val="00825EA6"/>
    <w:rsid w:val="00827069"/>
    <w:rsid w:val="008371E6"/>
    <w:rsid w:val="00842EDC"/>
    <w:rsid w:val="00844361"/>
    <w:rsid w:val="00851EDE"/>
    <w:rsid w:val="008544D5"/>
    <w:rsid w:val="00862634"/>
    <w:rsid w:val="00863BC3"/>
    <w:rsid w:val="00864768"/>
    <w:rsid w:val="0087246A"/>
    <w:rsid w:val="00874D31"/>
    <w:rsid w:val="00882891"/>
    <w:rsid w:val="0088475C"/>
    <w:rsid w:val="00890086"/>
    <w:rsid w:val="00890A7F"/>
    <w:rsid w:val="008914E7"/>
    <w:rsid w:val="00892F79"/>
    <w:rsid w:val="00893447"/>
    <w:rsid w:val="00895943"/>
    <w:rsid w:val="00895E44"/>
    <w:rsid w:val="00897684"/>
    <w:rsid w:val="008A1630"/>
    <w:rsid w:val="008A1F7F"/>
    <w:rsid w:val="008A21D9"/>
    <w:rsid w:val="008A24EB"/>
    <w:rsid w:val="008A61D6"/>
    <w:rsid w:val="008B6651"/>
    <w:rsid w:val="008C23C6"/>
    <w:rsid w:val="008C27F3"/>
    <w:rsid w:val="008C2C1D"/>
    <w:rsid w:val="008C6578"/>
    <w:rsid w:val="008C6976"/>
    <w:rsid w:val="008D6B01"/>
    <w:rsid w:val="008E17CF"/>
    <w:rsid w:val="008E2E86"/>
    <w:rsid w:val="008F1AF4"/>
    <w:rsid w:val="00903FD9"/>
    <w:rsid w:val="00904E31"/>
    <w:rsid w:val="0090565A"/>
    <w:rsid w:val="00906F2D"/>
    <w:rsid w:val="0091137C"/>
    <w:rsid w:val="00913A5B"/>
    <w:rsid w:val="0091433F"/>
    <w:rsid w:val="0091639E"/>
    <w:rsid w:val="00922EE1"/>
    <w:rsid w:val="00926320"/>
    <w:rsid w:val="0093044D"/>
    <w:rsid w:val="00931B3A"/>
    <w:rsid w:val="00932E21"/>
    <w:rsid w:val="00932E3D"/>
    <w:rsid w:val="009407EB"/>
    <w:rsid w:val="0094199C"/>
    <w:rsid w:val="0094273D"/>
    <w:rsid w:val="009440CE"/>
    <w:rsid w:val="00950F9F"/>
    <w:rsid w:val="00951C2E"/>
    <w:rsid w:val="009524CC"/>
    <w:rsid w:val="009528C4"/>
    <w:rsid w:val="00955A9F"/>
    <w:rsid w:val="00955D28"/>
    <w:rsid w:val="00962DCE"/>
    <w:rsid w:val="0096378B"/>
    <w:rsid w:val="0096409D"/>
    <w:rsid w:val="00964571"/>
    <w:rsid w:val="00971234"/>
    <w:rsid w:val="0097360F"/>
    <w:rsid w:val="009818ED"/>
    <w:rsid w:val="0098489E"/>
    <w:rsid w:val="00984D8E"/>
    <w:rsid w:val="00986AC5"/>
    <w:rsid w:val="009951F9"/>
    <w:rsid w:val="0099744A"/>
    <w:rsid w:val="00997653"/>
    <w:rsid w:val="009A5382"/>
    <w:rsid w:val="009A67E1"/>
    <w:rsid w:val="009A756C"/>
    <w:rsid w:val="009B1EE7"/>
    <w:rsid w:val="009B5C44"/>
    <w:rsid w:val="009C1386"/>
    <w:rsid w:val="009D23F4"/>
    <w:rsid w:val="009D3A7B"/>
    <w:rsid w:val="009D3FAA"/>
    <w:rsid w:val="009D54A9"/>
    <w:rsid w:val="009D608C"/>
    <w:rsid w:val="009E0B52"/>
    <w:rsid w:val="009E0C8E"/>
    <w:rsid w:val="009E0F54"/>
    <w:rsid w:val="009E6EAC"/>
    <w:rsid w:val="009E7B7E"/>
    <w:rsid w:val="009E7C87"/>
    <w:rsid w:val="009F0292"/>
    <w:rsid w:val="009F66AD"/>
    <w:rsid w:val="00A02744"/>
    <w:rsid w:val="00A03A16"/>
    <w:rsid w:val="00A078ED"/>
    <w:rsid w:val="00A12C69"/>
    <w:rsid w:val="00A150D0"/>
    <w:rsid w:val="00A151B2"/>
    <w:rsid w:val="00A163C5"/>
    <w:rsid w:val="00A17EF7"/>
    <w:rsid w:val="00A237E9"/>
    <w:rsid w:val="00A24C64"/>
    <w:rsid w:val="00A25972"/>
    <w:rsid w:val="00A25C8E"/>
    <w:rsid w:val="00A33CA3"/>
    <w:rsid w:val="00A35918"/>
    <w:rsid w:val="00A403BA"/>
    <w:rsid w:val="00A40B56"/>
    <w:rsid w:val="00A44614"/>
    <w:rsid w:val="00A4537B"/>
    <w:rsid w:val="00A520D2"/>
    <w:rsid w:val="00A556DB"/>
    <w:rsid w:val="00A613C0"/>
    <w:rsid w:val="00A6424F"/>
    <w:rsid w:val="00A65683"/>
    <w:rsid w:val="00A70948"/>
    <w:rsid w:val="00A710D7"/>
    <w:rsid w:val="00A728CC"/>
    <w:rsid w:val="00A73953"/>
    <w:rsid w:val="00A73BF3"/>
    <w:rsid w:val="00A76B77"/>
    <w:rsid w:val="00A83864"/>
    <w:rsid w:val="00A83ACB"/>
    <w:rsid w:val="00A8499B"/>
    <w:rsid w:val="00A8749A"/>
    <w:rsid w:val="00A902E5"/>
    <w:rsid w:val="00A924BF"/>
    <w:rsid w:val="00A96104"/>
    <w:rsid w:val="00A96184"/>
    <w:rsid w:val="00AA3F6C"/>
    <w:rsid w:val="00AA5DAF"/>
    <w:rsid w:val="00AA6353"/>
    <w:rsid w:val="00AA7289"/>
    <w:rsid w:val="00AA7A4D"/>
    <w:rsid w:val="00AB09D4"/>
    <w:rsid w:val="00AB102D"/>
    <w:rsid w:val="00AB394C"/>
    <w:rsid w:val="00AB479C"/>
    <w:rsid w:val="00AB51F3"/>
    <w:rsid w:val="00AB76A1"/>
    <w:rsid w:val="00AC1743"/>
    <w:rsid w:val="00AC7234"/>
    <w:rsid w:val="00AD0148"/>
    <w:rsid w:val="00AD3273"/>
    <w:rsid w:val="00AD5496"/>
    <w:rsid w:val="00AD6A64"/>
    <w:rsid w:val="00AE0FF3"/>
    <w:rsid w:val="00AE1610"/>
    <w:rsid w:val="00AE1F28"/>
    <w:rsid w:val="00AE498A"/>
    <w:rsid w:val="00AE754C"/>
    <w:rsid w:val="00AF2ABF"/>
    <w:rsid w:val="00AF2B8E"/>
    <w:rsid w:val="00AF5148"/>
    <w:rsid w:val="00AF7CA7"/>
    <w:rsid w:val="00B03C52"/>
    <w:rsid w:val="00B048AD"/>
    <w:rsid w:val="00B06D33"/>
    <w:rsid w:val="00B071A8"/>
    <w:rsid w:val="00B16E62"/>
    <w:rsid w:val="00B305AC"/>
    <w:rsid w:val="00B321D5"/>
    <w:rsid w:val="00B33180"/>
    <w:rsid w:val="00B35F01"/>
    <w:rsid w:val="00B417F8"/>
    <w:rsid w:val="00B425F5"/>
    <w:rsid w:val="00B43E56"/>
    <w:rsid w:val="00B56914"/>
    <w:rsid w:val="00B61A2C"/>
    <w:rsid w:val="00B67C3B"/>
    <w:rsid w:val="00B70BB4"/>
    <w:rsid w:val="00B81376"/>
    <w:rsid w:val="00B81C17"/>
    <w:rsid w:val="00B82608"/>
    <w:rsid w:val="00B83549"/>
    <w:rsid w:val="00B83AB4"/>
    <w:rsid w:val="00B8683C"/>
    <w:rsid w:val="00B90061"/>
    <w:rsid w:val="00B906DB"/>
    <w:rsid w:val="00B90708"/>
    <w:rsid w:val="00B92512"/>
    <w:rsid w:val="00B92C0E"/>
    <w:rsid w:val="00B92C0F"/>
    <w:rsid w:val="00B95906"/>
    <w:rsid w:val="00B96769"/>
    <w:rsid w:val="00BA02D1"/>
    <w:rsid w:val="00BA0DDB"/>
    <w:rsid w:val="00BA3362"/>
    <w:rsid w:val="00BA4B61"/>
    <w:rsid w:val="00BA4E30"/>
    <w:rsid w:val="00BA624B"/>
    <w:rsid w:val="00BA7ED9"/>
    <w:rsid w:val="00BB12F8"/>
    <w:rsid w:val="00BC0E1B"/>
    <w:rsid w:val="00BC3D36"/>
    <w:rsid w:val="00BC64FD"/>
    <w:rsid w:val="00BD2236"/>
    <w:rsid w:val="00BD5D37"/>
    <w:rsid w:val="00BE1B47"/>
    <w:rsid w:val="00BE3820"/>
    <w:rsid w:val="00BE6185"/>
    <w:rsid w:val="00BF18FB"/>
    <w:rsid w:val="00BF3DCF"/>
    <w:rsid w:val="00BF42DE"/>
    <w:rsid w:val="00BF65DC"/>
    <w:rsid w:val="00C06306"/>
    <w:rsid w:val="00C0797A"/>
    <w:rsid w:val="00C1613E"/>
    <w:rsid w:val="00C20074"/>
    <w:rsid w:val="00C21089"/>
    <w:rsid w:val="00C213EE"/>
    <w:rsid w:val="00C216A8"/>
    <w:rsid w:val="00C21D95"/>
    <w:rsid w:val="00C32B4A"/>
    <w:rsid w:val="00C34BDF"/>
    <w:rsid w:val="00C35CF5"/>
    <w:rsid w:val="00C41EC8"/>
    <w:rsid w:val="00C43381"/>
    <w:rsid w:val="00C44A27"/>
    <w:rsid w:val="00C4549E"/>
    <w:rsid w:val="00C5546A"/>
    <w:rsid w:val="00C57211"/>
    <w:rsid w:val="00C62215"/>
    <w:rsid w:val="00C63248"/>
    <w:rsid w:val="00C77782"/>
    <w:rsid w:val="00C851DC"/>
    <w:rsid w:val="00C85762"/>
    <w:rsid w:val="00C90E89"/>
    <w:rsid w:val="00C9421E"/>
    <w:rsid w:val="00CA15AE"/>
    <w:rsid w:val="00CA4B8E"/>
    <w:rsid w:val="00CA62B5"/>
    <w:rsid w:val="00CB3E0B"/>
    <w:rsid w:val="00CB6A70"/>
    <w:rsid w:val="00CC3E7C"/>
    <w:rsid w:val="00CC51DD"/>
    <w:rsid w:val="00CC547D"/>
    <w:rsid w:val="00CC557E"/>
    <w:rsid w:val="00CC5B14"/>
    <w:rsid w:val="00CD1902"/>
    <w:rsid w:val="00CD3791"/>
    <w:rsid w:val="00CD5E47"/>
    <w:rsid w:val="00CD6910"/>
    <w:rsid w:val="00CD6CFB"/>
    <w:rsid w:val="00CE1217"/>
    <w:rsid w:val="00CE316E"/>
    <w:rsid w:val="00CE7436"/>
    <w:rsid w:val="00CF31FF"/>
    <w:rsid w:val="00CF382C"/>
    <w:rsid w:val="00D0465E"/>
    <w:rsid w:val="00D055BB"/>
    <w:rsid w:val="00D05F18"/>
    <w:rsid w:val="00D135EC"/>
    <w:rsid w:val="00D174AC"/>
    <w:rsid w:val="00D25891"/>
    <w:rsid w:val="00D25E9B"/>
    <w:rsid w:val="00D301BB"/>
    <w:rsid w:val="00D32CD2"/>
    <w:rsid w:val="00D35AB6"/>
    <w:rsid w:val="00D41BFA"/>
    <w:rsid w:val="00D42755"/>
    <w:rsid w:val="00D46C22"/>
    <w:rsid w:val="00D47AB7"/>
    <w:rsid w:val="00D47DF8"/>
    <w:rsid w:val="00D523E7"/>
    <w:rsid w:val="00D55F3F"/>
    <w:rsid w:val="00D5666D"/>
    <w:rsid w:val="00D60E47"/>
    <w:rsid w:val="00D64F48"/>
    <w:rsid w:val="00D73913"/>
    <w:rsid w:val="00D87F43"/>
    <w:rsid w:val="00D9055D"/>
    <w:rsid w:val="00D955C1"/>
    <w:rsid w:val="00DA314B"/>
    <w:rsid w:val="00DA4A00"/>
    <w:rsid w:val="00DB5747"/>
    <w:rsid w:val="00DB688C"/>
    <w:rsid w:val="00DB6DD6"/>
    <w:rsid w:val="00DB7A25"/>
    <w:rsid w:val="00DC057C"/>
    <w:rsid w:val="00DC0A82"/>
    <w:rsid w:val="00DC1382"/>
    <w:rsid w:val="00DC796C"/>
    <w:rsid w:val="00DD05C9"/>
    <w:rsid w:val="00DE34D3"/>
    <w:rsid w:val="00DE394B"/>
    <w:rsid w:val="00DE6B0E"/>
    <w:rsid w:val="00DE77C4"/>
    <w:rsid w:val="00DE7A18"/>
    <w:rsid w:val="00DF328E"/>
    <w:rsid w:val="00DF7B95"/>
    <w:rsid w:val="00E021C1"/>
    <w:rsid w:val="00E0235C"/>
    <w:rsid w:val="00E10050"/>
    <w:rsid w:val="00E16A90"/>
    <w:rsid w:val="00E25B95"/>
    <w:rsid w:val="00E279CF"/>
    <w:rsid w:val="00E32637"/>
    <w:rsid w:val="00E349A6"/>
    <w:rsid w:val="00E361C4"/>
    <w:rsid w:val="00E365AA"/>
    <w:rsid w:val="00E36989"/>
    <w:rsid w:val="00E37248"/>
    <w:rsid w:val="00E37D5C"/>
    <w:rsid w:val="00E40276"/>
    <w:rsid w:val="00E40B6C"/>
    <w:rsid w:val="00E41938"/>
    <w:rsid w:val="00E41B6E"/>
    <w:rsid w:val="00E45C36"/>
    <w:rsid w:val="00E5098D"/>
    <w:rsid w:val="00E5114F"/>
    <w:rsid w:val="00E53656"/>
    <w:rsid w:val="00E62E62"/>
    <w:rsid w:val="00E66C15"/>
    <w:rsid w:val="00E74725"/>
    <w:rsid w:val="00E82A5E"/>
    <w:rsid w:val="00E856D5"/>
    <w:rsid w:val="00E867E0"/>
    <w:rsid w:val="00E87275"/>
    <w:rsid w:val="00E9642F"/>
    <w:rsid w:val="00EB0352"/>
    <w:rsid w:val="00EB24B1"/>
    <w:rsid w:val="00EB26C0"/>
    <w:rsid w:val="00EB3CC0"/>
    <w:rsid w:val="00EB4356"/>
    <w:rsid w:val="00EB7412"/>
    <w:rsid w:val="00EC2FC0"/>
    <w:rsid w:val="00EC5793"/>
    <w:rsid w:val="00EC5D4A"/>
    <w:rsid w:val="00EC5D9A"/>
    <w:rsid w:val="00ED0B62"/>
    <w:rsid w:val="00ED157B"/>
    <w:rsid w:val="00ED1FF3"/>
    <w:rsid w:val="00EE1CFA"/>
    <w:rsid w:val="00EF039A"/>
    <w:rsid w:val="00EF0EF4"/>
    <w:rsid w:val="00EF3738"/>
    <w:rsid w:val="00EF420B"/>
    <w:rsid w:val="00EF42AF"/>
    <w:rsid w:val="00EF6AF7"/>
    <w:rsid w:val="00F00082"/>
    <w:rsid w:val="00F04827"/>
    <w:rsid w:val="00F148A2"/>
    <w:rsid w:val="00F158DA"/>
    <w:rsid w:val="00F2182E"/>
    <w:rsid w:val="00F2404A"/>
    <w:rsid w:val="00F24B97"/>
    <w:rsid w:val="00F26A02"/>
    <w:rsid w:val="00F317D8"/>
    <w:rsid w:val="00F37F3A"/>
    <w:rsid w:val="00F42801"/>
    <w:rsid w:val="00F4433C"/>
    <w:rsid w:val="00F46D23"/>
    <w:rsid w:val="00F50EF5"/>
    <w:rsid w:val="00F510E4"/>
    <w:rsid w:val="00F52469"/>
    <w:rsid w:val="00F641A2"/>
    <w:rsid w:val="00F64A3D"/>
    <w:rsid w:val="00F83AD5"/>
    <w:rsid w:val="00F86349"/>
    <w:rsid w:val="00F879CD"/>
    <w:rsid w:val="00F91DD1"/>
    <w:rsid w:val="00F935E5"/>
    <w:rsid w:val="00F93F6C"/>
    <w:rsid w:val="00FA5D11"/>
    <w:rsid w:val="00FA718A"/>
    <w:rsid w:val="00FB142D"/>
    <w:rsid w:val="00FB2F60"/>
    <w:rsid w:val="00FB53C5"/>
    <w:rsid w:val="00FC1FFD"/>
    <w:rsid w:val="00FC3C7A"/>
    <w:rsid w:val="00FD23B1"/>
    <w:rsid w:val="00FD40BC"/>
    <w:rsid w:val="00FD47AB"/>
    <w:rsid w:val="00FE0EB2"/>
    <w:rsid w:val="00FE1DA5"/>
    <w:rsid w:val="00FE37FF"/>
    <w:rsid w:val="00FE3D15"/>
    <w:rsid w:val="00FE4C27"/>
    <w:rsid w:val="00FE6CB9"/>
    <w:rsid w:val="00FF07EC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CFC09-6126-4FFC-A5CC-CA8F33A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F3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APACenteredText"/>
    <w:next w:val="Normal"/>
    <w:link w:val="Heading1Char"/>
    <w:uiPriority w:val="9"/>
    <w:qFormat/>
    <w:rsid w:val="00A73BF3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NoIndent"/>
    <w:next w:val="Normal"/>
    <w:link w:val="Heading2Char"/>
    <w:uiPriority w:val="9"/>
    <w:semiHidden/>
    <w:unhideWhenUsed/>
    <w:qFormat/>
    <w:rsid w:val="00A73BF3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Body"/>
    <w:basedOn w:val="Normal"/>
    <w:qFormat/>
    <w:rsid w:val="00A73BF3"/>
    <w:pPr>
      <w:ind w:firstLine="720"/>
    </w:pPr>
  </w:style>
  <w:style w:type="paragraph" w:customStyle="1" w:styleId="APACenteredText">
    <w:name w:val="APACenteredText"/>
    <w:basedOn w:val="Normal"/>
    <w:qFormat/>
    <w:rsid w:val="00A73BF3"/>
    <w:pPr>
      <w:jc w:val="center"/>
    </w:pPr>
  </w:style>
  <w:style w:type="paragraph" w:customStyle="1" w:styleId="NormalNoIndent">
    <w:name w:val="NormalNoIndent"/>
    <w:basedOn w:val="Normal"/>
    <w:qFormat/>
    <w:rsid w:val="00A73BF3"/>
  </w:style>
  <w:style w:type="paragraph" w:customStyle="1" w:styleId="APAHeader">
    <w:name w:val="APAHeader"/>
    <w:basedOn w:val="NormalNoIndent"/>
    <w:qFormat/>
    <w:rsid w:val="00A73BF3"/>
    <w:pPr>
      <w:spacing w:line="240" w:lineRule="auto"/>
    </w:pPr>
  </w:style>
  <w:style w:type="paragraph" w:customStyle="1" w:styleId="APAHeading1">
    <w:name w:val="APAHeading1"/>
    <w:basedOn w:val="APACenteredText"/>
    <w:next w:val="APABody"/>
    <w:qFormat/>
    <w:rsid w:val="00A73BF3"/>
    <w:rPr>
      <w:b/>
    </w:rPr>
  </w:style>
  <w:style w:type="paragraph" w:customStyle="1" w:styleId="APAHeading2">
    <w:name w:val="APAHeading2"/>
    <w:basedOn w:val="NormalNoIndent"/>
    <w:next w:val="APABody"/>
    <w:qFormat/>
    <w:rsid w:val="00A73BF3"/>
    <w:rPr>
      <w:b/>
    </w:rPr>
  </w:style>
  <w:style w:type="paragraph" w:customStyle="1" w:styleId="APAHeading3">
    <w:name w:val="APAHeading3"/>
    <w:basedOn w:val="Normal"/>
    <w:next w:val="APABody"/>
    <w:qFormat/>
    <w:rsid w:val="00A73BF3"/>
    <w:rPr>
      <w:b/>
    </w:rPr>
  </w:style>
  <w:style w:type="character" w:customStyle="1" w:styleId="APAHeading4">
    <w:name w:val="APAHeading4"/>
    <w:uiPriority w:val="1"/>
    <w:qFormat/>
    <w:rsid w:val="00A73BF3"/>
    <w:rPr>
      <w:i/>
    </w:rPr>
  </w:style>
  <w:style w:type="character" w:customStyle="1" w:styleId="APAHeading5">
    <w:name w:val="APAHeading5"/>
    <w:uiPriority w:val="1"/>
    <w:qFormat/>
    <w:rsid w:val="00A73BF3"/>
    <w:rPr>
      <w:i/>
    </w:rPr>
  </w:style>
  <w:style w:type="paragraph" w:customStyle="1" w:styleId="APALongQuote">
    <w:name w:val="APALongQuote"/>
    <w:basedOn w:val="Normal"/>
    <w:rsid w:val="00A73BF3"/>
    <w:pPr>
      <w:ind w:left="720"/>
    </w:pPr>
  </w:style>
  <w:style w:type="paragraph" w:customStyle="1" w:styleId="APALongQuoteMore">
    <w:name w:val="APALongQuoteMore"/>
    <w:basedOn w:val="Normal"/>
    <w:rsid w:val="00A73BF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73B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BF3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73B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BF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BF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BF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References">
    <w:name w:val="References"/>
    <w:basedOn w:val="Normal"/>
    <w:qFormat/>
    <w:rsid w:val="00A73BF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874D31"/>
    <w:pPr>
      <w:ind w:left="720"/>
      <w:contextualSpacing/>
    </w:pPr>
  </w:style>
  <w:style w:type="table" w:styleId="TableGrid">
    <w:name w:val="Table Grid"/>
    <w:basedOn w:val="TableNormal"/>
    <w:uiPriority w:val="59"/>
    <w:rsid w:val="00F8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5D58"/>
    <w:rPr>
      <w:b/>
      <w:bCs/>
    </w:rPr>
  </w:style>
  <w:style w:type="paragraph" w:customStyle="1" w:styleId="APA">
    <w:name w:val="APA"/>
    <w:basedOn w:val="BodyText"/>
    <w:rsid w:val="00C62215"/>
    <w:pPr>
      <w:overflowPunct w:val="0"/>
      <w:autoSpaceDE w:val="0"/>
      <w:autoSpaceDN w:val="0"/>
      <w:adjustRightInd w:val="0"/>
      <w:spacing w:after="0"/>
      <w:ind w:firstLine="720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2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22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.register\AppData\Roaming\Microsoft\Templates\Apa6thE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F2AB-8889-476E-B27A-B7CB90C7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Apa6thEd</Template>
  <TotalTime>0</TotalTime>
  <Pages>16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Reference Point Software, LLC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Von Holden;Donna Austgen</dc:creator>
  <cp:keywords>APA</cp:keywords>
  <cp:lastModifiedBy>Erwin Balleza</cp:lastModifiedBy>
  <cp:revision>2</cp:revision>
  <dcterms:created xsi:type="dcterms:W3CDTF">2019-01-06T18:04:00Z</dcterms:created>
  <dcterms:modified xsi:type="dcterms:W3CDTF">2019-01-06T18:04:00Z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Reference Point Software, LLC</vt:lpwstr>
  </property>
</Properties>
</file>