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65A0" w14:textId="6582AA40" w:rsidR="0057528B" w:rsidRDefault="009F0A19">
      <w:pPr>
        <w:pStyle w:val="Name"/>
      </w:pPr>
      <w:r>
        <w:t>Nerelys Marrero</w:t>
      </w:r>
    </w:p>
    <w:p w14:paraId="3EEC8291" w14:textId="064D5715" w:rsidR="0057528B" w:rsidRDefault="009F0A19">
      <w:pPr>
        <w:pStyle w:val="ContactInfo"/>
      </w:pPr>
      <w:r>
        <w:t>9100 Creekview Preserve Dr Apt 308 | 407-777-1329 | nere.marrero14@gmail.com</w:t>
      </w:r>
    </w:p>
    <w:sdt>
      <w:sdtPr>
        <w:id w:val="-1179423465"/>
        <w:placeholder>
          <w:docPart w:val="B63109DD50556040B24125AB70DBEE8A"/>
        </w:placeholder>
        <w:temporary/>
        <w:showingPlcHdr/>
        <w15:appearance w15:val="hidden"/>
      </w:sdtPr>
      <w:sdtEndPr/>
      <w:sdtContent>
        <w:p w14:paraId="1259CD8B" w14:textId="77777777" w:rsidR="0057528B" w:rsidRDefault="005D1F8F">
          <w:pPr>
            <w:pStyle w:val="Heading1"/>
          </w:pPr>
          <w:r>
            <w:t>Objective</w:t>
          </w:r>
        </w:p>
      </w:sdtContent>
    </w:sdt>
    <w:p w14:paraId="3CB7684F" w14:textId="77777777" w:rsidR="009F0A19" w:rsidRDefault="009F0A19" w:rsidP="009F0A19">
      <w:r w:rsidRPr="009F0A19">
        <w:t xml:space="preserve">Obtain a position where I can develop my professional knowledge and skills contributing to the client and the company. </w:t>
      </w:r>
    </w:p>
    <w:p w14:paraId="2C2B143D" w14:textId="6906960D" w:rsidR="009F0A19" w:rsidRPr="009F0A19" w:rsidRDefault="009F0A19" w:rsidP="009F0A19">
      <w:r w:rsidRPr="009F0A19">
        <w:t>High commitment to attendance ability to learn and punctuality. Able to work in a team and under pressure, perform tasks quickly adapt to constant change. Dedicated worker and customer oriented.</w:t>
      </w:r>
    </w:p>
    <w:p w14:paraId="1A2F114F" w14:textId="11A99F74" w:rsidR="0057528B" w:rsidRDefault="0057528B"/>
    <w:sdt>
      <w:sdtPr>
        <w:id w:val="1728489637"/>
        <w:placeholder>
          <w:docPart w:val="6DF79C2AC0BC7F45B1B2B1E2C22E6F36"/>
        </w:placeholder>
        <w:temporary/>
        <w:showingPlcHdr/>
        <w15:appearance w15:val="hidden"/>
      </w:sdtPr>
      <w:sdtEndPr/>
      <w:sdtContent>
        <w:p w14:paraId="1AB7C5F0" w14:textId="77777777" w:rsidR="0057528B" w:rsidRDefault="005D1F8F">
          <w:pPr>
            <w:pStyle w:val="Heading1"/>
          </w:pPr>
          <w:r>
            <w:t>Experience</w:t>
          </w:r>
        </w:p>
      </w:sdtContent>
    </w:sdt>
    <w:p w14:paraId="1731518C" w14:textId="4C184461" w:rsidR="0057528B" w:rsidRDefault="009F0A19">
      <w:r>
        <w:t xml:space="preserve">ORMC </w:t>
      </w:r>
      <w:r w:rsidR="001503C3">
        <w:t>Neurology Department</w:t>
      </w:r>
    </w:p>
    <w:p w14:paraId="5A1214AA" w14:textId="42232686" w:rsidR="0057528B" w:rsidRDefault="009F0A19">
      <w:r>
        <w:t>RN | No</w:t>
      </w:r>
      <w:r w:rsidR="001503C3">
        <w:t xml:space="preserve">vember </w:t>
      </w:r>
      <w:r w:rsidR="00E20369">
        <w:t>31</w:t>
      </w:r>
      <w:r w:rsidR="001503C3">
        <w:t>, 2020</w:t>
      </w:r>
    </w:p>
    <w:p w14:paraId="08679A1B" w14:textId="67A5B59F" w:rsidR="001503C3" w:rsidRPr="001503C3" w:rsidRDefault="001503C3" w:rsidP="001503C3">
      <w:pPr>
        <w:pStyle w:val="ListBullet"/>
      </w:pPr>
      <w:r>
        <w:rPr>
          <w:b/>
          <w:bCs/>
        </w:rPr>
        <w:t>R</w:t>
      </w:r>
      <w:r w:rsidRPr="001503C3">
        <w:rPr>
          <w:b/>
          <w:bCs/>
        </w:rPr>
        <w:t>esponsible for the basic care of patients</w:t>
      </w:r>
      <w:r w:rsidRPr="001503C3">
        <w:t>. This includes giving medication and shots, setting up IVs, informing the patient of his condition and diagnosis, and providing emotional support through conversation and patient interaction.</w:t>
      </w:r>
    </w:p>
    <w:p w14:paraId="28E9B121" w14:textId="53EE3CD4" w:rsidR="0057528B" w:rsidRPr="001503C3" w:rsidRDefault="001503C3" w:rsidP="001503C3">
      <w:pPr>
        <w:pStyle w:val="ListBullet"/>
        <w:rPr>
          <w:rFonts w:ascii="Times New Roman" w:hAnsi="Times New Roman"/>
          <w:color w:val="auto"/>
          <w:lang w:eastAsia="en-US"/>
        </w:rPr>
      </w:pPr>
      <w:r>
        <w:rPr>
          <w:shd w:val="clear" w:color="auto" w:fill="FFFFFF"/>
          <w:lang w:eastAsia="en-US"/>
        </w:rPr>
        <w:t>W</w:t>
      </w:r>
      <w:r w:rsidRPr="001503C3">
        <w:rPr>
          <w:shd w:val="clear" w:color="auto" w:fill="FFFFFF"/>
          <w:lang w:eastAsia="en-US"/>
        </w:rPr>
        <w:t xml:space="preserve">orking with other healthcare professionals to help treat patients with various injuries, illnesses or disabilities. </w:t>
      </w:r>
      <w:r>
        <w:rPr>
          <w:shd w:val="clear" w:color="auto" w:fill="FFFFFF"/>
          <w:lang w:eastAsia="en-US"/>
        </w:rPr>
        <w:t>A</w:t>
      </w:r>
      <w:r w:rsidRPr="001503C3">
        <w:rPr>
          <w:shd w:val="clear" w:color="auto" w:fill="FFFFFF"/>
          <w:lang w:eastAsia="en-US"/>
        </w:rPr>
        <w:t>dministering IVs and medications to aid their patients’ health and using medical equipment to monitor patients’ vital signs.</w:t>
      </w:r>
    </w:p>
    <w:sdt>
      <w:sdtPr>
        <w:id w:val="720946933"/>
        <w:placeholder>
          <w:docPart w:val="82FBD4BE247281499349A6F0F56AE921"/>
        </w:placeholder>
        <w:temporary/>
        <w:showingPlcHdr/>
        <w15:appearance w15:val="hidden"/>
      </w:sdtPr>
      <w:sdtEndPr/>
      <w:sdtContent>
        <w:p w14:paraId="283D123D" w14:textId="77777777" w:rsidR="0057528B" w:rsidRDefault="005D1F8F">
          <w:pPr>
            <w:pStyle w:val="Heading1"/>
          </w:pPr>
          <w:r>
            <w:t>Education</w:t>
          </w:r>
        </w:p>
      </w:sdtContent>
    </w:sdt>
    <w:p w14:paraId="49F17112" w14:textId="73533B68" w:rsidR="0057528B" w:rsidRPr="001503C3" w:rsidRDefault="001503C3" w:rsidP="001503C3">
      <w:pPr>
        <w:rPr>
          <w:b/>
          <w:bCs/>
          <w:lang w:val="es-ES_tradnl"/>
        </w:rPr>
      </w:pPr>
      <w:r w:rsidRPr="001503C3">
        <w:rPr>
          <w:b/>
          <w:bCs/>
        </w:rPr>
        <w:t xml:space="preserve">Bachelor's degree of Science in Nursing in </w:t>
      </w:r>
      <w:r w:rsidRPr="001503C3">
        <w:rPr>
          <w:b/>
          <w:bCs/>
          <w:lang w:val="es-ES_tradnl"/>
        </w:rPr>
        <w:t>Puerto Rico.</w:t>
      </w:r>
    </w:p>
    <w:p w14:paraId="5B1AEA3C" w14:textId="410EBE6E" w:rsidR="001503C3" w:rsidRDefault="001503C3" w:rsidP="001503C3">
      <w:pPr>
        <w:rPr>
          <w:b/>
          <w:lang w:val="es-ES_tradnl"/>
        </w:rPr>
      </w:pPr>
      <w:r>
        <w:rPr>
          <w:b/>
          <w:lang w:val="es-ES_tradnl"/>
        </w:rPr>
        <w:t>P</w:t>
      </w:r>
      <w:r w:rsidRPr="001503C3">
        <w:rPr>
          <w:b/>
          <w:lang w:val="es-ES_tradnl"/>
        </w:rPr>
        <w:t>hlebotomy</w:t>
      </w:r>
      <w:r>
        <w:rPr>
          <w:b/>
          <w:lang w:val="es-ES_tradnl"/>
        </w:rPr>
        <w:t xml:space="preserve"> </w:t>
      </w:r>
      <w:r w:rsidRPr="001503C3">
        <w:rPr>
          <w:b/>
        </w:rPr>
        <w:t>certification</w:t>
      </w:r>
    </w:p>
    <w:p w14:paraId="20ED058E" w14:textId="79125A20" w:rsidR="0057528B" w:rsidRPr="001A56AF" w:rsidRDefault="001A56AF" w:rsidP="001A56AF">
      <w:pPr>
        <w:rPr>
          <w:b/>
          <w:bCs/>
        </w:rPr>
      </w:pPr>
      <w:r w:rsidRPr="001A56AF">
        <w:rPr>
          <w:b/>
          <w:bCs/>
        </w:rPr>
        <w:t>BLS</w:t>
      </w:r>
    </w:p>
    <w:sectPr w:rsidR="0057528B" w:rsidRPr="001A56AF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3C43" w14:textId="77777777" w:rsidR="00C60E9D" w:rsidRDefault="00C60E9D">
      <w:r>
        <w:separator/>
      </w:r>
    </w:p>
  </w:endnote>
  <w:endnote w:type="continuationSeparator" w:id="0">
    <w:p w14:paraId="1A794A31" w14:textId="77777777" w:rsidR="00C60E9D" w:rsidRDefault="00C6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D1AB" w14:textId="77777777" w:rsidR="0057528B" w:rsidRDefault="005D1F8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24F8" w14:textId="77777777" w:rsidR="00C60E9D" w:rsidRDefault="00C60E9D">
      <w:r>
        <w:separator/>
      </w:r>
    </w:p>
  </w:footnote>
  <w:footnote w:type="continuationSeparator" w:id="0">
    <w:p w14:paraId="2F8F4711" w14:textId="77777777" w:rsidR="00C60E9D" w:rsidRDefault="00C6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BBAF" w14:textId="77777777" w:rsidR="0057528B" w:rsidRDefault="005D1F8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E6C0D5" wp14:editId="408087E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87EF44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259" w14:textId="77777777" w:rsidR="0057528B" w:rsidRDefault="005D1F8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DEB025D" wp14:editId="5BC661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6DCFE" w14:textId="77777777" w:rsidR="0057528B" w:rsidRDefault="0057528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DEB025D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4A6DCFE" w14:textId="77777777" w:rsidR="0057528B" w:rsidRDefault="0057528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9"/>
    <w:rsid w:val="001503C3"/>
    <w:rsid w:val="001A56AF"/>
    <w:rsid w:val="0057528B"/>
    <w:rsid w:val="005D1F8F"/>
    <w:rsid w:val="009F0A19"/>
    <w:rsid w:val="00C60E9D"/>
    <w:rsid w:val="00E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173F8"/>
  <w15:chartTrackingRefBased/>
  <w15:docId w15:val="{0C78032B-6D1C-5A4B-9BA9-AFEA24BF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relysmarrero/Library/Containers/com.microsoft.Word/Data/Library/Application%20Support/Microsoft/Office/16.0/DTS/en-US%7b405DD689-A447-C544-92B6-DC18450B9B2A%7d/%7b3E0C0A65-0398-354E-9012-6FE7CF34C9AC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109DD50556040B24125AB70DB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28A5-4F2F-234D-AAED-90315203119A}"/>
      </w:docPartPr>
      <w:docPartBody>
        <w:p w:rsidR="004856B0" w:rsidRDefault="00F36277">
          <w:pPr>
            <w:pStyle w:val="B63109DD50556040B24125AB70DBEE8A"/>
          </w:pPr>
          <w:r>
            <w:t>Objective</w:t>
          </w:r>
        </w:p>
      </w:docPartBody>
    </w:docPart>
    <w:docPart>
      <w:docPartPr>
        <w:name w:val="6DF79C2AC0BC7F45B1B2B1E2C22E6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C7E5-F098-694C-9903-0E024ADDA88D}"/>
      </w:docPartPr>
      <w:docPartBody>
        <w:p w:rsidR="004856B0" w:rsidRDefault="00F36277">
          <w:pPr>
            <w:pStyle w:val="6DF79C2AC0BC7F45B1B2B1E2C22E6F36"/>
          </w:pPr>
          <w:r>
            <w:t>Experience</w:t>
          </w:r>
        </w:p>
      </w:docPartBody>
    </w:docPart>
    <w:docPart>
      <w:docPartPr>
        <w:name w:val="82FBD4BE247281499349A6F0F56A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0EF0-A868-4D4B-AC2E-8EEFBF8A98D0}"/>
      </w:docPartPr>
      <w:docPartBody>
        <w:p w:rsidR="004856B0" w:rsidRDefault="00F36277">
          <w:pPr>
            <w:pStyle w:val="82FBD4BE247281499349A6F0F56AE921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77"/>
    <w:rsid w:val="00243E5C"/>
    <w:rsid w:val="004856B0"/>
    <w:rsid w:val="00F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109DD50556040B24125AB70DBEE8A">
    <w:name w:val="B63109DD50556040B24125AB70DBEE8A"/>
  </w:style>
  <w:style w:type="paragraph" w:customStyle="1" w:styleId="6DF79C2AC0BC7F45B1B2B1E2C22E6F36">
    <w:name w:val="6DF79C2AC0BC7F45B1B2B1E2C22E6F36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2FBD4BE247281499349A6F0F56AE921">
    <w:name w:val="82FBD4BE247281499349A6F0F56AE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nerelys marrero</cp:lastModifiedBy>
  <cp:revision>2</cp:revision>
  <dcterms:created xsi:type="dcterms:W3CDTF">2021-08-05T01:15:00Z</dcterms:created>
  <dcterms:modified xsi:type="dcterms:W3CDTF">2021-08-08T20:29:00Z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