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7819E8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1A17EBC" w14:textId="720D7410" w:rsidR="00692703" w:rsidRPr="00CF1A49" w:rsidRDefault="00883A08" w:rsidP="00913946">
            <w:pPr>
              <w:pStyle w:val="Title"/>
            </w:pPr>
            <w:r>
              <w:t>Heather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Treinen</w:t>
            </w:r>
          </w:p>
          <w:p w14:paraId="0B87D38F" w14:textId="3494838C" w:rsidR="00692703" w:rsidRPr="00CF1A49" w:rsidRDefault="00883A08" w:rsidP="00913946">
            <w:pPr>
              <w:pStyle w:val="ContactInfo"/>
              <w:contextualSpacing w:val="0"/>
            </w:pPr>
            <w:r>
              <w:t xml:space="preserve">1420 Silverstone </w:t>
            </w:r>
            <w:r w:rsidR="00EE0E08">
              <w:t>Trail</w:t>
            </w:r>
            <w:r>
              <w:t>, Unit 2, De Pere, WI 54115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CBF8ED84E4E4BCF80B95DBC0046EA8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715-870-5365</w:t>
            </w:r>
          </w:p>
          <w:p w14:paraId="74CBBF95" w14:textId="75BE9327" w:rsidR="00692703" w:rsidRPr="00CF1A49" w:rsidRDefault="00716920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31D22EFCA4A24CCBADE147C46000F919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0D982BC09099426CBCC785FDD81ABA4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883A08">
              <w:t>hitreinen@yahoo.com</w:t>
            </w:r>
          </w:p>
        </w:tc>
      </w:tr>
      <w:tr w:rsidR="009571D8" w:rsidRPr="00CF1A49" w14:paraId="1B6755CE" w14:textId="77777777" w:rsidTr="00692703">
        <w:tc>
          <w:tcPr>
            <w:tcW w:w="9360" w:type="dxa"/>
            <w:tcMar>
              <w:top w:w="432" w:type="dxa"/>
            </w:tcMar>
          </w:tcPr>
          <w:p w14:paraId="52AB945B" w14:textId="1730693F" w:rsidR="001755A8" w:rsidRPr="00CF1A49" w:rsidRDefault="00883A08" w:rsidP="00913946">
            <w:pPr>
              <w:contextualSpacing w:val="0"/>
            </w:pPr>
            <w:r>
              <w:t>Highly experienced medical-surgical pediatric nurse looking for new opportunities in the nursing field</w:t>
            </w:r>
            <w:r w:rsidR="00EE0E08">
              <w:t xml:space="preserve"> due to relocation</w:t>
            </w:r>
            <w:r>
              <w:t>.</w:t>
            </w:r>
          </w:p>
        </w:tc>
      </w:tr>
    </w:tbl>
    <w:p w14:paraId="66538525" w14:textId="77777777" w:rsidR="004E01EB" w:rsidRPr="00CF1A49" w:rsidRDefault="0071692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BC447004F704F93A646B1BBA68CA2B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962DCD4" w14:textId="77777777" w:rsidTr="00D66A52">
        <w:tc>
          <w:tcPr>
            <w:tcW w:w="9355" w:type="dxa"/>
          </w:tcPr>
          <w:p w14:paraId="2D27B6F5" w14:textId="27AA87C1" w:rsidR="001D0BF1" w:rsidRPr="00CF1A49" w:rsidRDefault="00883A08" w:rsidP="001D0BF1">
            <w:pPr>
              <w:pStyle w:val="Heading3"/>
              <w:contextualSpacing w:val="0"/>
              <w:outlineLvl w:val="2"/>
            </w:pPr>
            <w:r>
              <w:t>February 1997</w:t>
            </w:r>
            <w:r w:rsidR="001D0BF1" w:rsidRPr="00CF1A49">
              <w:t xml:space="preserve"> – </w:t>
            </w:r>
            <w:r>
              <w:t>present</w:t>
            </w:r>
          </w:p>
          <w:p w14:paraId="67A298A9" w14:textId="7FF43447" w:rsidR="001D0BF1" w:rsidRPr="00CF1A49" w:rsidRDefault="00883A08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Aspirus, Inc.</w:t>
            </w:r>
          </w:p>
          <w:p w14:paraId="1AA984A8" w14:textId="4E848BFB" w:rsidR="00883A08" w:rsidRDefault="00883A08" w:rsidP="001D0BF1">
            <w:pPr>
              <w:contextualSpacing w:val="0"/>
            </w:pPr>
            <w:r>
              <w:t xml:space="preserve">Bedside nursing, shift lead, </w:t>
            </w:r>
            <w:r w:rsidR="00696D60">
              <w:t xml:space="preserve">BLS certified, </w:t>
            </w:r>
            <w:r>
              <w:t>PALS certified. Responsibilities have included:</w:t>
            </w:r>
          </w:p>
          <w:p w14:paraId="2CFF1F3D" w14:textId="77777777" w:rsidR="00883A08" w:rsidRDefault="00883A08" w:rsidP="001D0BF1">
            <w:pPr>
              <w:contextualSpacing w:val="0"/>
            </w:pPr>
          </w:p>
          <w:p w14:paraId="5F2FB6D4" w14:textId="3EBBD2C5" w:rsidR="001E3120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Daily care of adult, adolescent and pediatric patients, with a specialization in pediatrics.</w:t>
            </w:r>
          </w:p>
          <w:p w14:paraId="1AC6F0BE" w14:textId="77777777" w:rsidR="00883A08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Staffing the medical-pediatrics unit.</w:t>
            </w:r>
          </w:p>
          <w:p w14:paraId="74D93AE4" w14:textId="77777777" w:rsidR="00883A08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Preceptor to new nurses.</w:t>
            </w:r>
          </w:p>
          <w:p w14:paraId="42CB7B93" w14:textId="77777777" w:rsidR="00883A08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Writing protocols.</w:t>
            </w:r>
          </w:p>
          <w:p w14:paraId="0815E60D" w14:textId="77777777" w:rsidR="00883A08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Skill resource for new nurses.</w:t>
            </w:r>
          </w:p>
          <w:p w14:paraId="1958DB0F" w14:textId="77777777" w:rsidR="00883A08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IV ultrasound trained.</w:t>
            </w:r>
          </w:p>
          <w:p w14:paraId="63C78C6B" w14:textId="030FE686" w:rsidR="00883A08" w:rsidRPr="00CF1A49" w:rsidRDefault="00883A08" w:rsidP="00883A08">
            <w:pPr>
              <w:pStyle w:val="ListParagraph"/>
              <w:numPr>
                <w:ilvl w:val="0"/>
                <w:numId w:val="14"/>
              </w:numPr>
            </w:pPr>
            <w:r>
              <w:t>Volunteered for COVID unit since March 2020.</w:t>
            </w:r>
          </w:p>
        </w:tc>
      </w:tr>
      <w:tr w:rsidR="00F61DF9" w:rsidRPr="00CF1A49" w14:paraId="1EFF6D9F" w14:textId="77777777" w:rsidTr="00F61DF9">
        <w:tc>
          <w:tcPr>
            <w:tcW w:w="9355" w:type="dxa"/>
            <w:tcMar>
              <w:top w:w="216" w:type="dxa"/>
            </w:tcMar>
          </w:tcPr>
          <w:p w14:paraId="60BEA9CC" w14:textId="0E103BAD" w:rsidR="00F61DF9" w:rsidRPr="00CF1A49" w:rsidRDefault="00D07C50" w:rsidP="00F61DF9">
            <w:pPr>
              <w:pStyle w:val="Heading3"/>
              <w:contextualSpacing w:val="0"/>
              <w:outlineLvl w:val="2"/>
            </w:pPr>
            <w:r>
              <w:t>2016-2019</w:t>
            </w:r>
          </w:p>
          <w:p w14:paraId="0D84EFD2" w14:textId="3C3F4AA4" w:rsidR="00F61DF9" w:rsidRPr="00CF1A49" w:rsidRDefault="00D07C50" w:rsidP="00F61DF9">
            <w:pPr>
              <w:pStyle w:val="Heading2"/>
              <w:contextualSpacing w:val="0"/>
              <w:outlineLvl w:val="1"/>
            </w:pPr>
            <w:r>
              <w:t>clinical lead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ASPIRUS, INC.</w:t>
            </w:r>
          </w:p>
          <w:p w14:paraId="7F1F8EBD" w14:textId="77777777" w:rsidR="00F61DF9" w:rsidRDefault="00D07C50" w:rsidP="00F61DF9">
            <w:r>
              <w:t>Responsibilities included:</w:t>
            </w:r>
          </w:p>
          <w:p w14:paraId="05358792" w14:textId="2D6D845E" w:rsidR="00D07C50" w:rsidRDefault="00D07C50" w:rsidP="00D07C50">
            <w:pPr>
              <w:pStyle w:val="ListParagraph"/>
              <w:numPr>
                <w:ilvl w:val="0"/>
                <w:numId w:val="14"/>
              </w:numPr>
            </w:pPr>
            <w:r>
              <w:t>Charge nurse</w:t>
            </w:r>
          </w:p>
          <w:p w14:paraId="00CF6105" w14:textId="77777777" w:rsidR="00D07C50" w:rsidRDefault="00D07C50" w:rsidP="00D07C50">
            <w:pPr>
              <w:pStyle w:val="ListParagraph"/>
              <w:numPr>
                <w:ilvl w:val="0"/>
                <w:numId w:val="14"/>
              </w:numPr>
            </w:pPr>
            <w:r>
              <w:t>Staffing</w:t>
            </w:r>
          </w:p>
          <w:p w14:paraId="643C36F3" w14:textId="7F445F5D" w:rsidR="00D07C50" w:rsidRDefault="00D07C50" w:rsidP="00D07C50">
            <w:pPr>
              <w:pStyle w:val="ListParagraph"/>
              <w:numPr>
                <w:ilvl w:val="0"/>
                <w:numId w:val="14"/>
              </w:numPr>
            </w:pPr>
            <w:r>
              <w:t>Education/audits</w:t>
            </w:r>
          </w:p>
          <w:p w14:paraId="3F82C80C" w14:textId="77777777" w:rsidR="00D07C50" w:rsidRDefault="00D07C50" w:rsidP="00D07C50">
            <w:pPr>
              <w:pStyle w:val="ListParagraph"/>
              <w:numPr>
                <w:ilvl w:val="0"/>
                <w:numId w:val="14"/>
              </w:numPr>
            </w:pPr>
            <w:r>
              <w:t>Resource to nurses</w:t>
            </w:r>
          </w:p>
          <w:p w14:paraId="3FF116AB" w14:textId="04067ECD" w:rsidR="00D07C50" w:rsidRDefault="00D07C50" w:rsidP="00D07C50"/>
        </w:tc>
      </w:tr>
    </w:tbl>
    <w:sdt>
      <w:sdtPr>
        <w:alias w:val="Education:"/>
        <w:tag w:val="Education:"/>
        <w:id w:val="-1908763273"/>
        <w:placeholder>
          <w:docPart w:val="59DEDF8F390E4DFF8D92D97D7EE2F1AF"/>
        </w:placeholder>
        <w:temporary/>
        <w:showingPlcHdr/>
        <w15:appearance w15:val="hidden"/>
      </w:sdtPr>
      <w:sdtEndPr/>
      <w:sdtContent>
        <w:p w14:paraId="481D3BE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40A9AA9" w14:textId="77777777" w:rsidTr="00D66A52">
        <w:tc>
          <w:tcPr>
            <w:tcW w:w="9355" w:type="dxa"/>
          </w:tcPr>
          <w:p w14:paraId="248F461D" w14:textId="11A4A924" w:rsidR="001D0BF1" w:rsidRPr="00CF1A49" w:rsidRDefault="00D07C50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1996</w:t>
            </w:r>
          </w:p>
          <w:p w14:paraId="2F351F9D" w14:textId="613E2EB1" w:rsidR="007538DC" w:rsidRPr="00CF1A49" w:rsidRDefault="00D07C50" w:rsidP="00D07C50">
            <w:pPr>
              <w:pStyle w:val="Heading2"/>
              <w:contextualSpacing w:val="0"/>
              <w:outlineLvl w:val="1"/>
            </w:pPr>
            <w:r>
              <w:t>rEGISTERED NURSE, bsn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uW-mILWAUKEE</w:t>
            </w:r>
          </w:p>
        </w:tc>
      </w:tr>
      <w:tr w:rsidR="00F61DF9" w:rsidRPr="00CF1A49" w14:paraId="11ABBE31" w14:textId="77777777" w:rsidTr="00F61DF9">
        <w:tc>
          <w:tcPr>
            <w:tcW w:w="9355" w:type="dxa"/>
            <w:tcMar>
              <w:top w:w="216" w:type="dxa"/>
            </w:tcMar>
          </w:tcPr>
          <w:p w14:paraId="45DC09F4" w14:textId="520B74FC" w:rsidR="00F61DF9" w:rsidRPr="00CF1A49" w:rsidRDefault="00D07C50" w:rsidP="00F61DF9">
            <w:pPr>
              <w:pStyle w:val="Heading3"/>
              <w:contextualSpacing w:val="0"/>
              <w:outlineLvl w:val="2"/>
            </w:pPr>
            <w:r>
              <w:t>MAY 1995</w:t>
            </w:r>
          </w:p>
          <w:p w14:paraId="565EE609" w14:textId="37424F95" w:rsidR="00F61DF9" w:rsidRDefault="00D07C50" w:rsidP="00EE0E08">
            <w:pPr>
              <w:pStyle w:val="Heading2"/>
              <w:contextualSpacing w:val="0"/>
              <w:outlineLvl w:val="1"/>
            </w:pPr>
            <w:r>
              <w:t>Bachelor of science, biology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cARROLL cOLLEGE</w:t>
            </w:r>
          </w:p>
        </w:tc>
      </w:tr>
    </w:tbl>
    <w:sdt>
      <w:sdtPr>
        <w:alias w:val="Skills:"/>
        <w:tag w:val="Skills:"/>
        <w:id w:val="-1392877668"/>
        <w:placeholder>
          <w:docPart w:val="46E5B3DF966D4CFD981848E5139C9050"/>
        </w:placeholder>
        <w:temporary/>
        <w:showingPlcHdr/>
        <w15:appearance w15:val="hidden"/>
      </w:sdtPr>
      <w:sdtEndPr/>
      <w:sdtContent>
        <w:p w14:paraId="04AC05E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83E3092" w14:textId="77777777" w:rsidTr="00CF1A49">
        <w:tc>
          <w:tcPr>
            <w:tcW w:w="4675" w:type="dxa"/>
          </w:tcPr>
          <w:p w14:paraId="20333185" w14:textId="77777777" w:rsidR="00696D60" w:rsidRDefault="00696D60" w:rsidP="00696D60">
            <w:pPr>
              <w:pStyle w:val="ListBullet"/>
            </w:pPr>
            <w:r>
              <w:t>Head to toe assessment</w:t>
            </w:r>
          </w:p>
          <w:p w14:paraId="66FF886A" w14:textId="77777777" w:rsidR="00696D60" w:rsidRDefault="00696D60" w:rsidP="00696D60">
            <w:pPr>
              <w:pStyle w:val="ListBullet"/>
            </w:pPr>
            <w:r>
              <w:t>Neurologic assessment</w:t>
            </w:r>
          </w:p>
          <w:p w14:paraId="74214730" w14:textId="77777777" w:rsidR="00696D60" w:rsidRDefault="00696D60" w:rsidP="00696D60">
            <w:pPr>
              <w:pStyle w:val="ListBullet"/>
            </w:pPr>
            <w:r>
              <w:t>Electronic documentation in EPIC</w:t>
            </w:r>
          </w:p>
          <w:p w14:paraId="56D9A93D" w14:textId="41F0920E" w:rsidR="00D07C50" w:rsidRPr="006E1507" w:rsidRDefault="00D07C50" w:rsidP="00696D60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14:paraId="773E6B2A" w14:textId="41C01736" w:rsidR="003A0632" w:rsidRPr="006E1507" w:rsidRDefault="00D07C50" w:rsidP="006E1507">
            <w:pPr>
              <w:pStyle w:val="ListBullet"/>
              <w:contextualSpacing w:val="0"/>
            </w:pPr>
            <w:r>
              <w:lastRenderedPageBreak/>
              <w:t>IV ultrasound trained</w:t>
            </w:r>
          </w:p>
          <w:p w14:paraId="30A21A94" w14:textId="540DB52F" w:rsidR="001E3120" w:rsidRPr="006E1507" w:rsidRDefault="00D07C50" w:rsidP="006E1507">
            <w:pPr>
              <w:pStyle w:val="ListBullet"/>
              <w:contextualSpacing w:val="0"/>
            </w:pPr>
            <w:r>
              <w:t>Telemetry trained during COVID-19</w:t>
            </w:r>
          </w:p>
          <w:p w14:paraId="55E25E08" w14:textId="60A4E58B" w:rsidR="001E3120" w:rsidRPr="006E1507" w:rsidRDefault="00D07C50" w:rsidP="006E1507">
            <w:pPr>
              <w:pStyle w:val="ListBullet"/>
              <w:contextualSpacing w:val="0"/>
            </w:pPr>
            <w:r>
              <w:t>Preceptorship</w:t>
            </w:r>
          </w:p>
        </w:tc>
      </w:tr>
    </w:tbl>
    <w:sdt>
      <w:sdtPr>
        <w:alias w:val="Activities:"/>
        <w:tag w:val="Activities:"/>
        <w:id w:val="1223332893"/>
        <w:placeholder>
          <w:docPart w:val="786FE19DE85046FC81A13FF995369E4E"/>
        </w:placeholder>
        <w:temporary/>
        <w:showingPlcHdr/>
        <w15:appearance w15:val="hidden"/>
      </w:sdtPr>
      <w:sdtEndPr/>
      <w:sdtContent>
        <w:p w14:paraId="34DA3ECF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33A86903" w14:textId="0AEF3491" w:rsidR="00B51D1B" w:rsidRDefault="00D07C50" w:rsidP="006E1507">
      <w:r>
        <w:t xml:space="preserve">I’m a </w:t>
      </w:r>
      <w:r w:rsidR="00EE0E08">
        <w:t>dedicated pediatric</w:t>
      </w:r>
      <w:r>
        <w:t xml:space="preserve"> nurse who volunteered for the </w:t>
      </w:r>
      <w:r w:rsidR="00EE0E08">
        <w:t>Pediatric Safety Committee at my hospital, worked on pediatric protocols for the unit, served on the unit council as well as the pediatrics unit council. I have years of experience as charge nurse on the unit, and take pride in providing compassionate, excellent care for patients.</w:t>
      </w:r>
    </w:p>
    <w:p w14:paraId="15C04AF6" w14:textId="0D088042" w:rsidR="00EE0E08" w:rsidRDefault="00EE0E08" w:rsidP="006E1507"/>
    <w:p w14:paraId="1A2D22FE" w14:textId="1DE37977" w:rsidR="00EE0E08" w:rsidRPr="006E1507" w:rsidRDefault="00EE0E08" w:rsidP="006E1507">
      <w:r>
        <w:t>Honors have included the Nurse of Excellence Award and Hero Award. In addition, numerous patient-nominated awards for quality care.</w:t>
      </w:r>
    </w:p>
    <w:sectPr w:rsidR="00EE0E08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7074" w14:textId="77777777" w:rsidR="00716920" w:rsidRDefault="00716920" w:rsidP="0068194B">
      <w:r>
        <w:separator/>
      </w:r>
    </w:p>
    <w:p w14:paraId="1A05C82B" w14:textId="77777777" w:rsidR="00716920" w:rsidRDefault="00716920"/>
    <w:p w14:paraId="6ADCCBAC" w14:textId="77777777" w:rsidR="00716920" w:rsidRDefault="00716920"/>
  </w:endnote>
  <w:endnote w:type="continuationSeparator" w:id="0">
    <w:p w14:paraId="140A2EA8" w14:textId="77777777" w:rsidR="00716920" w:rsidRDefault="00716920" w:rsidP="0068194B">
      <w:r>
        <w:continuationSeparator/>
      </w:r>
    </w:p>
    <w:p w14:paraId="65ACB11B" w14:textId="77777777" w:rsidR="00716920" w:rsidRDefault="00716920"/>
    <w:p w14:paraId="2D133CFD" w14:textId="77777777" w:rsidR="00716920" w:rsidRDefault="00716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BC69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22CD" w14:textId="77777777" w:rsidR="00716920" w:rsidRDefault="00716920" w:rsidP="0068194B">
      <w:r>
        <w:separator/>
      </w:r>
    </w:p>
    <w:p w14:paraId="0A1FEE43" w14:textId="77777777" w:rsidR="00716920" w:rsidRDefault="00716920"/>
    <w:p w14:paraId="06044760" w14:textId="77777777" w:rsidR="00716920" w:rsidRDefault="00716920"/>
  </w:footnote>
  <w:footnote w:type="continuationSeparator" w:id="0">
    <w:p w14:paraId="551B7E6F" w14:textId="77777777" w:rsidR="00716920" w:rsidRDefault="00716920" w:rsidP="0068194B">
      <w:r>
        <w:continuationSeparator/>
      </w:r>
    </w:p>
    <w:p w14:paraId="1ACE4BC2" w14:textId="77777777" w:rsidR="00716920" w:rsidRDefault="00716920"/>
    <w:p w14:paraId="773D065F" w14:textId="77777777" w:rsidR="00716920" w:rsidRDefault="00716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4C7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CED1BB" wp14:editId="3650DB2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2B3149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3B1A67"/>
    <w:multiLevelType w:val="hybridMultilevel"/>
    <w:tmpl w:val="B4DE5338"/>
    <w:lvl w:ilvl="0" w:tplc="871013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472007F"/>
    <w:multiLevelType w:val="hybridMultilevel"/>
    <w:tmpl w:val="207E025C"/>
    <w:lvl w:ilvl="0" w:tplc="D7D4A090">
      <w:start w:val="1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66C0"/>
    <w:rsid w:val="00275EAE"/>
    <w:rsid w:val="00294998"/>
    <w:rsid w:val="00297F18"/>
    <w:rsid w:val="002A1945"/>
    <w:rsid w:val="002B2958"/>
    <w:rsid w:val="002B3FC8"/>
    <w:rsid w:val="002B5FD0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6D60"/>
    <w:rsid w:val="006A1962"/>
    <w:rsid w:val="006B5D48"/>
    <w:rsid w:val="006B7D7B"/>
    <w:rsid w:val="006C1A5E"/>
    <w:rsid w:val="006E1507"/>
    <w:rsid w:val="00712D8B"/>
    <w:rsid w:val="00716920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3A0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07C50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0E08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ED57"/>
  <w15:chartTrackingRefBased/>
  <w15:docId w15:val="{6BED77BC-F885-45FF-B54D-4472E6A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eine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BF8ED84E4E4BCF80B95DBC0046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E801-116C-4191-B6F0-34B749DEA651}"/>
      </w:docPartPr>
      <w:docPartBody>
        <w:p w:rsidR="00675569" w:rsidRDefault="009D2828">
          <w:pPr>
            <w:pStyle w:val="1CBF8ED84E4E4BCF80B95DBC0046EA8F"/>
          </w:pPr>
          <w:r w:rsidRPr="00CF1A49">
            <w:t>·</w:t>
          </w:r>
        </w:p>
      </w:docPartBody>
    </w:docPart>
    <w:docPart>
      <w:docPartPr>
        <w:name w:val="31D22EFCA4A24CCBADE147C46000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99A2-224E-4942-8E52-25B1C2B58A47}"/>
      </w:docPartPr>
      <w:docPartBody>
        <w:p w:rsidR="00675569" w:rsidRDefault="009D2828">
          <w:pPr>
            <w:pStyle w:val="31D22EFCA4A24CCBADE147C46000F919"/>
          </w:pPr>
          <w:r w:rsidRPr="00CF1A49">
            <w:t>Email</w:t>
          </w:r>
        </w:p>
      </w:docPartBody>
    </w:docPart>
    <w:docPart>
      <w:docPartPr>
        <w:name w:val="0D982BC09099426CBCC785FDD81A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E5C2-61AA-4E47-92C6-825016F6CCC8}"/>
      </w:docPartPr>
      <w:docPartBody>
        <w:p w:rsidR="00675569" w:rsidRDefault="009D2828">
          <w:pPr>
            <w:pStyle w:val="0D982BC09099426CBCC785FDD81ABA43"/>
          </w:pPr>
          <w:r w:rsidRPr="00CF1A49">
            <w:t>·</w:t>
          </w:r>
        </w:p>
      </w:docPartBody>
    </w:docPart>
    <w:docPart>
      <w:docPartPr>
        <w:name w:val="3BC447004F704F93A646B1BBA68C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2FDE-1288-4D70-85F1-CC18FE251275}"/>
      </w:docPartPr>
      <w:docPartBody>
        <w:p w:rsidR="00675569" w:rsidRDefault="009D2828">
          <w:pPr>
            <w:pStyle w:val="3BC447004F704F93A646B1BBA68CA2B8"/>
          </w:pPr>
          <w:r w:rsidRPr="00CF1A49">
            <w:t>Experience</w:t>
          </w:r>
        </w:p>
      </w:docPartBody>
    </w:docPart>
    <w:docPart>
      <w:docPartPr>
        <w:name w:val="59DEDF8F390E4DFF8D92D97D7EE2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CA91-8AF9-4CCB-B49B-95141F390E80}"/>
      </w:docPartPr>
      <w:docPartBody>
        <w:p w:rsidR="00675569" w:rsidRDefault="009D2828">
          <w:pPr>
            <w:pStyle w:val="59DEDF8F390E4DFF8D92D97D7EE2F1AF"/>
          </w:pPr>
          <w:r w:rsidRPr="00CF1A49">
            <w:t>Education</w:t>
          </w:r>
        </w:p>
      </w:docPartBody>
    </w:docPart>
    <w:docPart>
      <w:docPartPr>
        <w:name w:val="46E5B3DF966D4CFD981848E5139C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1D08-CD46-44F1-8C0A-BF4CAD2C1C24}"/>
      </w:docPartPr>
      <w:docPartBody>
        <w:p w:rsidR="00675569" w:rsidRDefault="009D2828">
          <w:pPr>
            <w:pStyle w:val="46E5B3DF966D4CFD981848E5139C9050"/>
          </w:pPr>
          <w:r w:rsidRPr="00CF1A49">
            <w:t>Skills</w:t>
          </w:r>
        </w:p>
      </w:docPartBody>
    </w:docPart>
    <w:docPart>
      <w:docPartPr>
        <w:name w:val="786FE19DE85046FC81A13FF99536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1D0-50EF-4D1C-8965-0BF52EBB3F26}"/>
      </w:docPartPr>
      <w:docPartBody>
        <w:p w:rsidR="00675569" w:rsidRDefault="009D2828">
          <w:pPr>
            <w:pStyle w:val="786FE19DE85046FC81A13FF995369E4E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28"/>
    <w:rsid w:val="0016601A"/>
    <w:rsid w:val="00675569"/>
    <w:rsid w:val="009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AC53692AB44C25929618DA82F1F2E3">
    <w:name w:val="3DAC53692AB44C25929618DA82F1F2E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4D0336FAB56407692223C27A32B97D7">
    <w:name w:val="54D0336FAB56407692223C27A32B97D7"/>
  </w:style>
  <w:style w:type="paragraph" w:customStyle="1" w:styleId="30FB2CBAA7C74361B39D05F3825D0946">
    <w:name w:val="30FB2CBAA7C74361B39D05F3825D0946"/>
  </w:style>
  <w:style w:type="paragraph" w:customStyle="1" w:styleId="1CBF8ED84E4E4BCF80B95DBC0046EA8F">
    <w:name w:val="1CBF8ED84E4E4BCF80B95DBC0046EA8F"/>
  </w:style>
  <w:style w:type="paragraph" w:customStyle="1" w:styleId="CC002401F8B8401999ACAE491D0B74A1">
    <w:name w:val="CC002401F8B8401999ACAE491D0B74A1"/>
  </w:style>
  <w:style w:type="paragraph" w:customStyle="1" w:styleId="31D22EFCA4A24CCBADE147C46000F919">
    <w:name w:val="31D22EFCA4A24CCBADE147C46000F919"/>
  </w:style>
  <w:style w:type="paragraph" w:customStyle="1" w:styleId="0D982BC09099426CBCC785FDD81ABA43">
    <w:name w:val="0D982BC09099426CBCC785FDD81ABA43"/>
  </w:style>
  <w:style w:type="paragraph" w:customStyle="1" w:styleId="738CA467BFAD49ACA3E4FFA3FD7A4F2A">
    <w:name w:val="738CA467BFAD49ACA3E4FFA3FD7A4F2A"/>
  </w:style>
  <w:style w:type="paragraph" w:customStyle="1" w:styleId="336A41CAE3D3459BA838A744B97FB989">
    <w:name w:val="336A41CAE3D3459BA838A744B97FB989"/>
  </w:style>
  <w:style w:type="paragraph" w:customStyle="1" w:styleId="8B69AF3FE84F483488571B7D542048A5">
    <w:name w:val="8B69AF3FE84F483488571B7D542048A5"/>
  </w:style>
  <w:style w:type="paragraph" w:customStyle="1" w:styleId="0584FC115A3B4E2196FFEF99318CDBC5">
    <w:name w:val="0584FC115A3B4E2196FFEF99318CDBC5"/>
  </w:style>
  <w:style w:type="paragraph" w:customStyle="1" w:styleId="3BC447004F704F93A646B1BBA68CA2B8">
    <w:name w:val="3BC447004F704F93A646B1BBA68CA2B8"/>
  </w:style>
  <w:style w:type="paragraph" w:customStyle="1" w:styleId="6A991690262E4DB08A36C49D8E349C55">
    <w:name w:val="6A991690262E4DB08A36C49D8E349C55"/>
  </w:style>
  <w:style w:type="paragraph" w:customStyle="1" w:styleId="61FFCA536E91478FA6BEEA9CB18FE10E">
    <w:name w:val="61FFCA536E91478FA6BEEA9CB18FE10E"/>
  </w:style>
  <w:style w:type="paragraph" w:customStyle="1" w:styleId="4ECA58B599F04EC3996D12691C84AB2B">
    <w:name w:val="4ECA58B599F04EC3996D12691C84AB2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F3BB113A1F44B8B9598412DA87D8F22">
    <w:name w:val="0F3BB113A1F44B8B9598412DA87D8F22"/>
  </w:style>
  <w:style w:type="paragraph" w:customStyle="1" w:styleId="772DA64635A847868A65BB2BB93C1833">
    <w:name w:val="772DA64635A847868A65BB2BB93C1833"/>
  </w:style>
  <w:style w:type="paragraph" w:customStyle="1" w:styleId="4FFFA20B8CD04F8F928BCC586745657A">
    <w:name w:val="4FFFA20B8CD04F8F928BCC586745657A"/>
  </w:style>
  <w:style w:type="paragraph" w:customStyle="1" w:styleId="41DF6D5EEA6C4169B64A1F8879F86429">
    <w:name w:val="41DF6D5EEA6C4169B64A1F8879F86429"/>
  </w:style>
  <w:style w:type="paragraph" w:customStyle="1" w:styleId="848C071D3DCA4FF49AEB5FB32338B52C">
    <w:name w:val="848C071D3DCA4FF49AEB5FB32338B52C"/>
  </w:style>
  <w:style w:type="paragraph" w:customStyle="1" w:styleId="ADDC3A1897B74BC6BE00AC2559350CC0">
    <w:name w:val="ADDC3A1897B74BC6BE00AC2559350CC0"/>
  </w:style>
  <w:style w:type="paragraph" w:customStyle="1" w:styleId="7A8B441A55604FECB1EFC8AA969692E3">
    <w:name w:val="7A8B441A55604FECB1EFC8AA969692E3"/>
  </w:style>
  <w:style w:type="paragraph" w:customStyle="1" w:styleId="59DEDF8F390E4DFF8D92D97D7EE2F1AF">
    <w:name w:val="59DEDF8F390E4DFF8D92D97D7EE2F1AF"/>
  </w:style>
  <w:style w:type="paragraph" w:customStyle="1" w:styleId="CC6A3887F3D849CBAADFD3BA3DAFC509">
    <w:name w:val="CC6A3887F3D849CBAADFD3BA3DAFC509"/>
  </w:style>
  <w:style w:type="paragraph" w:customStyle="1" w:styleId="E5C8F1F0AB06475197E9A06114F7B4D2">
    <w:name w:val="E5C8F1F0AB06475197E9A06114F7B4D2"/>
  </w:style>
  <w:style w:type="paragraph" w:customStyle="1" w:styleId="3C28457384664671A2E8695A37E1859E">
    <w:name w:val="3C28457384664671A2E8695A37E1859E"/>
  </w:style>
  <w:style w:type="paragraph" w:customStyle="1" w:styleId="C231CC8C55A44C36ABBB07F862D4E0AC">
    <w:name w:val="C231CC8C55A44C36ABBB07F862D4E0AC"/>
  </w:style>
  <w:style w:type="paragraph" w:customStyle="1" w:styleId="E2587475340D46479244D3402EE46E1D">
    <w:name w:val="E2587475340D46479244D3402EE46E1D"/>
  </w:style>
  <w:style w:type="paragraph" w:customStyle="1" w:styleId="0899F61F2ADE4BE28CF75C81DB9605E3">
    <w:name w:val="0899F61F2ADE4BE28CF75C81DB9605E3"/>
  </w:style>
  <w:style w:type="paragraph" w:customStyle="1" w:styleId="EB28B9FFC5154D818A8C015EC803AABE">
    <w:name w:val="EB28B9FFC5154D818A8C015EC803AABE"/>
  </w:style>
  <w:style w:type="paragraph" w:customStyle="1" w:styleId="163EACDD751E49F992E820A59D3ABF85">
    <w:name w:val="163EACDD751E49F992E820A59D3ABF85"/>
  </w:style>
  <w:style w:type="paragraph" w:customStyle="1" w:styleId="7400B4FA0A3A4DC5B6B24CAC1E2C44B4">
    <w:name w:val="7400B4FA0A3A4DC5B6B24CAC1E2C44B4"/>
  </w:style>
  <w:style w:type="paragraph" w:customStyle="1" w:styleId="5889F7C9F57941CA8599191B2F35E569">
    <w:name w:val="5889F7C9F57941CA8599191B2F35E569"/>
  </w:style>
  <w:style w:type="paragraph" w:customStyle="1" w:styleId="46E5B3DF966D4CFD981848E5139C9050">
    <w:name w:val="46E5B3DF966D4CFD981848E5139C9050"/>
  </w:style>
  <w:style w:type="paragraph" w:customStyle="1" w:styleId="780DC37DF6BD455D9379911B280E10F2">
    <w:name w:val="780DC37DF6BD455D9379911B280E10F2"/>
  </w:style>
  <w:style w:type="paragraph" w:customStyle="1" w:styleId="A7A54342A45E445CB38AD6F66646D62D">
    <w:name w:val="A7A54342A45E445CB38AD6F66646D62D"/>
  </w:style>
  <w:style w:type="paragraph" w:customStyle="1" w:styleId="04339F1207AC4126AF11C5FF0F94F4DD">
    <w:name w:val="04339F1207AC4126AF11C5FF0F94F4DD"/>
  </w:style>
  <w:style w:type="paragraph" w:customStyle="1" w:styleId="147FA9998CDE401FAC0CA5B4F6CB9716">
    <w:name w:val="147FA9998CDE401FAC0CA5B4F6CB9716"/>
  </w:style>
  <w:style w:type="paragraph" w:customStyle="1" w:styleId="3A036FF73A094A1E87B362D37EDDD031">
    <w:name w:val="3A036FF73A094A1E87B362D37EDDD031"/>
  </w:style>
  <w:style w:type="paragraph" w:customStyle="1" w:styleId="786FE19DE85046FC81A13FF995369E4E">
    <w:name w:val="786FE19DE85046FC81A13FF995369E4E"/>
  </w:style>
  <w:style w:type="paragraph" w:customStyle="1" w:styleId="6C8FF46A58704EA7B7938752EA2AF79E">
    <w:name w:val="6C8FF46A58704EA7B7938752EA2AF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Treinen, Mark</dc:creator>
  <cp:keywords/>
  <dc:description/>
  <cp:lastModifiedBy>Treinen, Mark</cp:lastModifiedBy>
  <cp:revision>3</cp:revision>
  <dcterms:created xsi:type="dcterms:W3CDTF">2021-09-09T23:55:00Z</dcterms:created>
  <dcterms:modified xsi:type="dcterms:W3CDTF">2021-09-10T00:53:00Z</dcterms:modified>
  <cp:category/>
</cp:coreProperties>
</file>