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8AB0" w14:textId="6AB69444" w:rsidR="001B66B3" w:rsidRDefault="00325B3A">
      <w:pPr>
        <w:pStyle w:val="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8B530" wp14:editId="7F4BB5DF">
                <wp:simplePos x="0" y="0"/>
                <wp:positionH relativeFrom="column">
                  <wp:posOffset>8210550</wp:posOffset>
                </wp:positionH>
                <wp:positionV relativeFrom="paragraph">
                  <wp:posOffset>-293370</wp:posOffset>
                </wp:positionV>
                <wp:extent cx="2105025" cy="3343275"/>
                <wp:effectExtent l="9525" t="11430" r="85725" b="93345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05025" cy="3343275"/>
                        </a:xfrm>
                        <a:prstGeom prst="roundRect">
                          <a:avLst>
                            <a:gd name="adj" fmla="val 3287"/>
                          </a:avLst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50000">
                              <a:srgbClr val="E5DFEC">
                                <a:alpha val="98000"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D8D8D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C65DA3" w14:textId="77777777" w:rsidR="001B66B3" w:rsidRPr="009E4603" w:rsidRDefault="001B66B3">
                            <w:pPr>
                              <w:outlineLvl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Now you can upload your resume directly to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</w:rPr>
                                <w:t>Monster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Pr="009E460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using Word 2007!</w:t>
                            </w:r>
                          </w:p>
                          <w:p w14:paraId="7F02F91F" w14:textId="77777777" w:rsidR="001B66B3" w:rsidRPr="009E4603" w:rsidRDefault="001B66B3">
                            <w:pPr>
                              <w:outlineLvl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01C2255" w14:textId="77777777" w:rsidR="001B66B3" w:rsidRDefault="003A11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outlineLvl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1B66B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Install Monster’s Easy Submit</w:t>
                              </w:r>
                            </w:hyperlink>
                            <w:r w:rsidR="001B66B3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add-in by clicking the “Install” icon on the menu ribbon. </w:t>
                            </w:r>
                            <w:r w:rsidR="001B66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5DEB53" w14:textId="77777777" w:rsidR="001B66B3" w:rsidRDefault="001B66B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outlineLvl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Once installation is complete,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restart Word.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199DD4" w14:textId="77777777" w:rsidR="001B66B3" w:rsidRDefault="001B66B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outlineLvl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Click on the “Upload” icon to upload your resume to Monster.</w:t>
                            </w:r>
                          </w:p>
                          <w:p w14:paraId="79C89D36" w14:textId="77777777" w:rsidR="001B66B3" w:rsidRDefault="001B66B3">
                            <w:pPr>
                              <w:pStyle w:val="ListParagraph"/>
                              <w:ind w:left="360"/>
                              <w:outlineLvl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20442099" w14:textId="77777777" w:rsidR="001B66B3" w:rsidRDefault="001B66B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For any issues or questions, please visit the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Easy Submit installation support page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70A34A59" w14:textId="77777777" w:rsidR="001B66B3" w:rsidRDefault="001B66B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3681E16" w14:textId="77777777" w:rsidR="001B66B3" w:rsidRDefault="001B66B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</w:rPr>
                              <w:t>To close this reminder, click the border and then press DELETE.</w:t>
                            </w:r>
                          </w:p>
                          <w:p w14:paraId="0C56FF3F" w14:textId="77777777" w:rsidR="001B66B3" w:rsidRDefault="001B66B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08AD1C8" w14:textId="77777777" w:rsidR="001B66B3" w:rsidRDefault="001B66B3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</w:p>
                          <w:p w14:paraId="689E9A7B" w14:textId="77777777" w:rsidR="001B66B3" w:rsidRDefault="001B66B3">
                            <w:pPr>
                              <w:pStyle w:val="ListParagraph"/>
                              <w:ind w:left="360"/>
                              <w:outlineLvl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137160" rIns="137160" bIns="137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646.5pt;margin-top:-23.1pt;width:165.75pt;height:2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" fillcolor="#f2f2f2" strokecolor="#76923c" strokeweight="1.5pt">
                <v:fill color2="#e5dfec" o:opacity2="64225f" rotate="t" focus="50%" type="gradient"/>
                <v:shadow on="t" color="#d8d8d8" opacity=".5" offset="6pt,6pt"/>
                <o:lock v:ext="edit" aspectratio="t"/>
                <v:textbox inset="10.8pt,10.8pt,10.8pt,10.8pt">
                  <w:txbxContent>
                    <w:p w:rsidR="001B66B3" w:rsidRPr="009E4603" w:rsidRDefault="001B66B3">
                      <w:pPr>
                        <w:outlineLvl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Now you can upload your resume directly to </w:t>
                      </w:r>
                      <w:hyperlink r:id="rId10" w:history="1">
                        <w:r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</w:rPr>
                          <w:t>Monster</w:t>
                        </w:r>
                      </w:hyperlink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</w:rPr>
                        <w:t xml:space="preserve"> </w:t>
                      </w:r>
                      <w:r w:rsidRPr="009E4603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using Word 2007!</w:t>
                      </w:r>
                    </w:p>
                    <w:p w:rsidR="001B66B3" w:rsidRPr="009E4603" w:rsidRDefault="001B66B3">
                      <w:pPr>
                        <w:outlineLvl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B66B3" w:rsidRDefault="00B62B2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outlineLvl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hyperlink r:id="rId11" w:history="1">
                        <w:r w:rsidR="001B66B3">
                          <w:rPr>
                            <w:rStyle w:val="Hyperlink"/>
                            <w:sz w:val="16"/>
                            <w:szCs w:val="16"/>
                          </w:rPr>
                          <w:t>Install Monster’s Easy Submit</w:t>
                        </w:r>
                      </w:hyperlink>
                      <w:r w:rsidR="001B66B3">
                        <w:rPr>
                          <w:color w:val="000000"/>
                          <w:sz w:val="16"/>
                          <w:szCs w:val="16"/>
                        </w:rPr>
                        <w:t xml:space="preserve"> add-in by clicking the “Install” icon on the menu ribbon. </w:t>
                      </w:r>
                      <w:r w:rsidR="001B66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B66B3" w:rsidRDefault="001B66B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outlineLvl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Once installation is complete,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restart Word.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B66B3" w:rsidRDefault="001B66B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outlineLvl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Click on the “Upload” icon to upload your resume to Monster.</w:t>
                      </w:r>
                    </w:p>
                    <w:p w:rsidR="001B66B3" w:rsidRDefault="001B66B3">
                      <w:pPr>
                        <w:pStyle w:val="ListParagraph"/>
                        <w:ind w:left="360"/>
                        <w:outlineLvl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1B66B3" w:rsidRDefault="001B66B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For any issues or questions, please visit the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Hyperlink"/>
                            <w:rFonts w:ascii="Calibri" w:hAnsi="Calibri" w:cs="Calibri"/>
                          </w:rPr>
                          <w:t>Easy Submit installation support page</w:t>
                        </w:r>
                      </w:hyperlink>
                      <w:r>
                        <w:rPr>
                          <w:rFonts w:ascii="Calibri" w:hAnsi="Calibri" w:cs="Calibri"/>
                          <w:color w:val="1F497D"/>
                        </w:rPr>
                        <w:t>.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:rsidR="001B66B3" w:rsidRDefault="001B66B3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1B66B3" w:rsidRDefault="001B66B3">
                      <w:pPr>
                        <w:rPr>
                          <w:rFonts w:ascii="Calibri" w:hAnsi="Calibri" w:cs="Calibri"/>
                          <w:b/>
                          <w:bCs/>
                          <w:color w:val="7030A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030A0"/>
                        </w:rPr>
                        <w:t>To close this reminder, click the border and then press DELETE.</w:t>
                      </w:r>
                    </w:p>
                    <w:p w:rsidR="001B66B3" w:rsidRDefault="001B66B3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1B66B3" w:rsidRDefault="001B66B3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</w:p>
                    <w:p w:rsidR="001B66B3" w:rsidRDefault="001B66B3">
                      <w:pPr>
                        <w:pStyle w:val="ListParagraph"/>
                        <w:ind w:left="360"/>
                        <w:outlineLvl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B66B3">
        <w:t>Kelsie Alexandria Pumphrey</w:t>
      </w:r>
    </w:p>
    <w:p w14:paraId="46FBA115" w14:textId="77777777" w:rsidR="00A87E16" w:rsidRDefault="00A87E16">
      <w:pPr>
        <w:pStyle w:val="Address"/>
      </w:pPr>
      <w:r>
        <w:t>10216 Cabot Drive</w:t>
      </w:r>
    </w:p>
    <w:p w14:paraId="7F4A1ED8" w14:textId="39B80A35" w:rsidR="007726ED" w:rsidRDefault="00A87E16">
      <w:pPr>
        <w:pStyle w:val="Address"/>
      </w:pPr>
      <w:r>
        <w:t xml:space="preserve">St. Louis Mo. 63137 </w:t>
      </w:r>
    </w:p>
    <w:p w14:paraId="598E390E" w14:textId="630CCD49" w:rsidR="001B66B3" w:rsidRDefault="001B66B3">
      <w:pPr>
        <w:pStyle w:val="Address"/>
      </w:pPr>
      <w:r>
        <w:t xml:space="preserve">(314) </w:t>
      </w:r>
      <w:r w:rsidR="00A753CE">
        <w:t>281-3486</w:t>
      </w:r>
    </w:p>
    <w:p w14:paraId="7D2C5916" w14:textId="1EBFDC9B" w:rsidR="00A753CE" w:rsidRDefault="00A753CE">
      <w:pPr>
        <w:pStyle w:val="Address"/>
      </w:pPr>
      <w:r>
        <w:t>kelsiepumphrey@icooud.com</w:t>
      </w:r>
    </w:p>
    <w:p w14:paraId="402FC034" w14:textId="18ADEA93" w:rsidR="001B66B3" w:rsidRDefault="001B66B3" w:rsidP="00A753CE">
      <w:pPr>
        <w:pStyle w:val="Address"/>
        <w:jc w:val="left"/>
      </w:pPr>
    </w:p>
    <w:p w14:paraId="02ED56DF" w14:textId="77777777" w:rsidR="001B66B3" w:rsidRDefault="001B66B3">
      <w:pPr>
        <w:pStyle w:val="ResumeHeadings"/>
      </w:pPr>
      <w:r>
        <w:t>Education</w:t>
      </w:r>
    </w:p>
    <w:p w14:paraId="662A6387" w14:textId="77777777" w:rsidR="001B66B3" w:rsidRDefault="001B66B3">
      <w:pPr>
        <w:pStyle w:val="BusinessNameDates"/>
      </w:pPr>
      <w:r>
        <w:t>Lift For Life Academy</w:t>
      </w:r>
      <w:r w:rsidR="00B628E1">
        <w:t xml:space="preserve">- Saint </w:t>
      </w:r>
      <w:r>
        <w:t>Louis, MO.</w:t>
      </w:r>
    </w:p>
    <w:p w14:paraId="03392CEF" w14:textId="77777777" w:rsidR="001B66B3" w:rsidRDefault="00325B3A">
      <w:pPr>
        <w:pStyle w:val="BusinessNameDates"/>
      </w:pPr>
      <w:r>
        <w:t>August 2006- May 2014</w:t>
      </w:r>
    </w:p>
    <w:p w14:paraId="437D6CBE" w14:textId="77777777" w:rsidR="00325B3A" w:rsidRDefault="00325B3A">
      <w:pPr>
        <w:pStyle w:val="BusinessNameDates"/>
      </w:pPr>
      <w:r>
        <w:t>Harris Stowe- Saint Louis, Mo.</w:t>
      </w:r>
    </w:p>
    <w:p w14:paraId="3DC19D67" w14:textId="77777777" w:rsidR="00325B3A" w:rsidRDefault="007726ED">
      <w:pPr>
        <w:pStyle w:val="BusinessNameDates"/>
      </w:pPr>
      <w:r>
        <w:t>August 2014-April 2017</w:t>
      </w:r>
    </w:p>
    <w:p w14:paraId="47C043DF" w14:textId="77777777" w:rsidR="001B66B3" w:rsidRDefault="001B66B3">
      <w:pPr>
        <w:pStyle w:val="ResumeHeadings"/>
      </w:pPr>
      <w:r>
        <w:t>Work Experience</w:t>
      </w:r>
    </w:p>
    <w:p w14:paraId="3FC4A36D" w14:textId="0F6B5262" w:rsidR="00BF4291" w:rsidRDefault="00CE38A7" w:rsidP="00BF4291">
      <w:pPr>
        <w:pStyle w:val="Overviewbullets"/>
        <w:numPr>
          <w:ilvl w:val="0"/>
          <w:numId w:val="0"/>
        </w:numPr>
        <w:ind w:left="360"/>
        <w:rPr>
          <w:rFonts w:eastAsia="MS Mincho"/>
        </w:rPr>
      </w:pPr>
      <w:r>
        <w:rPr>
          <w:rFonts w:eastAsia="MS Mincho"/>
        </w:rPr>
        <w:t>St Luke’s</w:t>
      </w:r>
      <w:r w:rsidR="00BF4291">
        <w:rPr>
          <w:rFonts w:eastAsia="MS Mincho"/>
        </w:rPr>
        <w:t xml:space="preserve"> </w:t>
      </w:r>
      <w:r w:rsidR="006A6BE8">
        <w:rPr>
          <w:rFonts w:eastAsia="MS Mincho"/>
        </w:rPr>
        <w:t>01/2019-Present</w:t>
      </w:r>
    </w:p>
    <w:p w14:paraId="1CFE71B0" w14:textId="06C817E1" w:rsidR="00B628E1" w:rsidRPr="00C97C68" w:rsidRDefault="00CE38A7" w:rsidP="00C97C68">
      <w:pPr>
        <w:pStyle w:val="Overviewbullets"/>
        <w:numPr>
          <w:ilvl w:val="0"/>
          <w:numId w:val="31"/>
        </w:numPr>
        <w:rPr>
          <w:rFonts w:eastAsia="MS Mincho"/>
        </w:rPr>
      </w:pPr>
      <w:r>
        <w:rPr>
          <w:rFonts w:eastAsia="MS Mincho"/>
        </w:rPr>
        <w:t>Medical Assistant</w:t>
      </w:r>
    </w:p>
    <w:p w14:paraId="685C3FF5" w14:textId="5F44290A" w:rsidR="00B628E1" w:rsidRDefault="00B628E1" w:rsidP="00B628E1">
      <w:pPr>
        <w:pStyle w:val="Overviewbullets"/>
        <w:numPr>
          <w:ilvl w:val="0"/>
          <w:numId w:val="0"/>
        </w:numPr>
        <w:ind w:left="360" w:hanging="360"/>
        <w:rPr>
          <w:rFonts w:eastAsia="MS Mincho"/>
        </w:rPr>
      </w:pPr>
      <w:r>
        <w:rPr>
          <w:rFonts w:eastAsia="MS Mincho"/>
        </w:rPr>
        <w:t>Bridges Community Support Services 2/201</w:t>
      </w:r>
      <w:r w:rsidR="00926522">
        <w:rPr>
          <w:rFonts w:eastAsia="MS Mincho"/>
        </w:rPr>
        <w:t>4</w:t>
      </w:r>
      <w:r>
        <w:rPr>
          <w:rFonts w:eastAsia="MS Mincho"/>
        </w:rPr>
        <w:t>-</w:t>
      </w:r>
      <w:r w:rsidR="00402FDC">
        <w:rPr>
          <w:rFonts w:eastAsia="MS Mincho"/>
        </w:rPr>
        <w:t>09/201</w:t>
      </w:r>
      <w:r w:rsidR="00926522">
        <w:rPr>
          <w:rFonts w:eastAsia="MS Mincho"/>
        </w:rPr>
        <w:t>5</w:t>
      </w:r>
    </w:p>
    <w:p w14:paraId="360E7DBC" w14:textId="7962E1F2" w:rsidR="00B628E1" w:rsidRDefault="00B628E1" w:rsidP="00B628E1">
      <w:pPr>
        <w:pStyle w:val="Overviewbullets"/>
        <w:numPr>
          <w:ilvl w:val="0"/>
          <w:numId w:val="30"/>
        </w:numPr>
        <w:rPr>
          <w:rFonts w:eastAsia="MS Mincho"/>
        </w:rPr>
      </w:pPr>
      <w:r>
        <w:rPr>
          <w:rFonts w:eastAsia="MS Mincho"/>
        </w:rPr>
        <w:t xml:space="preserve">Resource manager </w:t>
      </w:r>
    </w:p>
    <w:p w14:paraId="04FEC69F" w14:textId="77652F49" w:rsidR="001B66B3" w:rsidRDefault="005C6565" w:rsidP="008967D2">
      <w:pPr>
        <w:pStyle w:val="Overviewbullets"/>
        <w:numPr>
          <w:ilvl w:val="0"/>
          <w:numId w:val="30"/>
        </w:numPr>
        <w:rPr>
          <w:rFonts w:eastAsia="MS Mincho"/>
        </w:rPr>
      </w:pPr>
      <w:r>
        <w:rPr>
          <w:rFonts w:eastAsia="MS Mincho"/>
        </w:rPr>
        <w:t xml:space="preserve">Medical Management </w:t>
      </w:r>
    </w:p>
    <w:p w14:paraId="7FD3F93A" w14:textId="77AB152E" w:rsidR="00AF434C" w:rsidRDefault="00AF434C" w:rsidP="00AF434C">
      <w:pPr>
        <w:pStyle w:val="Overviewbullets"/>
        <w:numPr>
          <w:ilvl w:val="0"/>
          <w:numId w:val="0"/>
        </w:numPr>
        <w:ind w:left="360" w:hanging="360"/>
        <w:rPr>
          <w:rFonts w:eastAsia="MS Mincho"/>
        </w:rPr>
      </w:pPr>
      <w:proofErr w:type="spellStart"/>
      <w:r>
        <w:rPr>
          <w:rFonts w:eastAsia="MS Mincho"/>
        </w:rPr>
        <w:t>Amico</w:t>
      </w:r>
      <w:proofErr w:type="spellEnd"/>
      <w:r>
        <w:rPr>
          <w:rFonts w:eastAsia="MS Mincho"/>
        </w:rPr>
        <w:t xml:space="preserve"> BP 02/2012-03/2019</w:t>
      </w:r>
    </w:p>
    <w:p w14:paraId="79587EB8" w14:textId="0F1DA2E5" w:rsidR="00AF434C" w:rsidRDefault="00C97C68" w:rsidP="00C97C68">
      <w:pPr>
        <w:pStyle w:val="Overviewbullets"/>
        <w:numPr>
          <w:ilvl w:val="0"/>
          <w:numId w:val="32"/>
        </w:numPr>
        <w:rPr>
          <w:rFonts w:eastAsia="MS Mincho"/>
        </w:rPr>
      </w:pPr>
      <w:r>
        <w:rPr>
          <w:rFonts w:eastAsia="MS Mincho"/>
        </w:rPr>
        <w:t xml:space="preserve">Cashier </w:t>
      </w:r>
    </w:p>
    <w:p w14:paraId="21B7AADC" w14:textId="2007A963" w:rsidR="007726ED" w:rsidRPr="006A33EA" w:rsidRDefault="00C97C68" w:rsidP="006A33EA">
      <w:pPr>
        <w:pStyle w:val="Overviewbullets"/>
        <w:numPr>
          <w:ilvl w:val="0"/>
          <w:numId w:val="32"/>
        </w:numPr>
        <w:rPr>
          <w:rFonts w:eastAsia="MS Mincho"/>
        </w:rPr>
      </w:pPr>
      <w:r>
        <w:rPr>
          <w:rFonts w:eastAsia="MS Mincho"/>
        </w:rPr>
        <w:t xml:space="preserve">Assistant manager </w:t>
      </w:r>
    </w:p>
    <w:p w14:paraId="1E226DD9" w14:textId="77777777" w:rsidR="007726ED" w:rsidRDefault="001B66B3" w:rsidP="007726ED">
      <w:pPr>
        <w:pStyle w:val="ResumeHeadings"/>
      </w:pPr>
      <w:r>
        <w:t>S</w:t>
      </w:r>
      <w:r w:rsidR="007726ED">
        <w:t>ki</w:t>
      </w:r>
      <w:r>
        <w:t>lls</w:t>
      </w:r>
    </w:p>
    <w:p w14:paraId="29DCF2F4" w14:textId="5D24A7C7" w:rsidR="001B66B3" w:rsidRDefault="001B66B3" w:rsidP="006A33EA">
      <w:pPr>
        <w:pStyle w:val="Overviewbullets"/>
        <w:numPr>
          <w:ilvl w:val="0"/>
          <w:numId w:val="0"/>
        </w:numPr>
      </w:pPr>
    </w:p>
    <w:p w14:paraId="1C613B4E" w14:textId="4E92BB3D" w:rsidR="007726ED" w:rsidRDefault="00143BD5" w:rsidP="007726ED">
      <w:pPr>
        <w:pStyle w:val="Overviewbullets"/>
      </w:pPr>
      <w:r>
        <w:t>CNA</w:t>
      </w:r>
    </w:p>
    <w:p w14:paraId="592CEFCF" w14:textId="1A43587B" w:rsidR="007726ED" w:rsidRDefault="007726ED" w:rsidP="007726ED">
      <w:pPr>
        <w:pStyle w:val="Overviewbullets"/>
      </w:pPr>
      <w:r>
        <w:t>Management</w:t>
      </w:r>
    </w:p>
    <w:p w14:paraId="24A62FF7" w14:textId="5CA339DF" w:rsidR="006A33EA" w:rsidRDefault="006A33EA" w:rsidP="007726ED">
      <w:pPr>
        <w:pStyle w:val="Overviewbullets"/>
      </w:pPr>
      <w:r>
        <w:t xml:space="preserve">Medical Assistant </w:t>
      </w:r>
    </w:p>
    <w:sectPr w:rsidR="006A33EA" w:rsidSect="00A800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DE06" w14:textId="77777777" w:rsidR="003A1108" w:rsidRDefault="003A1108">
      <w:r>
        <w:separator/>
      </w:r>
    </w:p>
  </w:endnote>
  <w:endnote w:type="continuationSeparator" w:id="0">
    <w:p w14:paraId="5BE90E6A" w14:textId="77777777" w:rsidR="003A1108" w:rsidRDefault="003A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876" w14:textId="77777777" w:rsidR="001B66B3" w:rsidRDefault="001B6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0489" w14:textId="77777777" w:rsidR="001B66B3" w:rsidRDefault="001B6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1AFB" w14:textId="77777777" w:rsidR="001B66B3" w:rsidRDefault="001B6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3FA8" w14:textId="77777777" w:rsidR="003A1108" w:rsidRDefault="003A1108">
      <w:r>
        <w:separator/>
      </w:r>
    </w:p>
  </w:footnote>
  <w:footnote w:type="continuationSeparator" w:id="0">
    <w:p w14:paraId="4EF5FA83" w14:textId="77777777" w:rsidR="003A1108" w:rsidRDefault="003A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69EB" w14:textId="77777777" w:rsidR="001B66B3" w:rsidRDefault="001B6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1448" w14:textId="77777777" w:rsidR="001B66B3" w:rsidRDefault="001B6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EE71" w14:textId="77777777" w:rsidR="001B66B3" w:rsidRDefault="001B6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BE1072"/>
    <w:multiLevelType w:val="hybridMultilevel"/>
    <w:tmpl w:val="0AC21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EF071A"/>
    <w:multiLevelType w:val="hybridMultilevel"/>
    <w:tmpl w:val="12FCB51C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4"/>
        <w:szCs w:val="1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4"/>
        <w:szCs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D157C63"/>
    <w:multiLevelType w:val="hybridMultilevel"/>
    <w:tmpl w:val="652E0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7A2DA1"/>
    <w:multiLevelType w:val="hybridMultilevel"/>
    <w:tmpl w:val="847E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19"/>
  </w:num>
  <w:num w:numId="5">
    <w:abstractNumId w:val="27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6"/>
  </w:num>
  <w:num w:numId="11">
    <w:abstractNumId w:val="23"/>
  </w:num>
  <w:num w:numId="12">
    <w:abstractNumId w:val="24"/>
  </w:num>
  <w:num w:numId="13">
    <w:abstractNumId w:val="21"/>
  </w:num>
  <w:num w:numId="14">
    <w:abstractNumId w:val="0"/>
  </w:num>
  <w:num w:numId="15">
    <w:abstractNumId w:val="31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5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removePersonalInformation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D9"/>
    <w:rsid w:val="00007B6B"/>
    <w:rsid w:val="000125F1"/>
    <w:rsid w:val="000135C5"/>
    <w:rsid w:val="000E3C36"/>
    <w:rsid w:val="00106B7B"/>
    <w:rsid w:val="00107347"/>
    <w:rsid w:val="00143BD5"/>
    <w:rsid w:val="001B66B3"/>
    <w:rsid w:val="002408EC"/>
    <w:rsid w:val="002B1471"/>
    <w:rsid w:val="00325B3A"/>
    <w:rsid w:val="003365FA"/>
    <w:rsid w:val="00383D70"/>
    <w:rsid w:val="00394AEC"/>
    <w:rsid w:val="003A1108"/>
    <w:rsid w:val="00402FDC"/>
    <w:rsid w:val="0042739D"/>
    <w:rsid w:val="00445A5C"/>
    <w:rsid w:val="00465B38"/>
    <w:rsid w:val="004E6AF9"/>
    <w:rsid w:val="0051244B"/>
    <w:rsid w:val="0052217F"/>
    <w:rsid w:val="00533868"/>
    <w:rsid w:val="005828D8"/>
    <w:rsid w:val="005C6565"/>
    <w:rsid w:val="005D538D"/>
    <w:rsid w:val="00602A35"/>
    <w:rsid w:val="00630C28"/>
    <w:rsid w:val="00682F93"/>
    <w:rsid w:val="0069654C"/>
    <w:rsid w:val="006A33EA"/>
    <w:rsid w:val="006A6BE8"/>
    <w:rsid w:val="007726ED"/>
    <w:rsid w:val="007834A8"/>
    <w:rsid w:val="00784B66"/>
    <w:rsid w:val="00787670"/>
    <w:rsid w:val="008411E6"/>
    <w:rsid w:val="008967D2"/>
    <w:rsid w:val="008B3448"/>
    <w:rsid w:val="008C0F01"/>
    <w:rsid w:val="008C37DA"/>
    <w:rsid w:val="008C47A4"/>
    <w:rsid w:val="008C720D"/>
    <w:rsid w:val="008D71A2"/>
    <w:rsid w:val="00926522"/>
    <w:rsid w:val="009E4603"/>
    <w:rsid w:val="00A241CF"/>
    <w:rsid w:val="00A4221B"/>
    <w:rsid w:val="00A753CE"/>
    <w:rsid w:val="00A800F6"/>
    <w:rsid w:val="00A87E16"/>
    <w:rsid w:val="00AA6BE5"/>
    <w:rsid w:val="00AD06A1"/>
    <w:rsid w:val="00AD241A"/>
    <w:rsid w:val="00AD736C"/>
    <w:rsid w:val="00AF434C"/>
    <w:rsid w:val="00B26537"/>
    <w:rsid w:val="00B60065"/>
    <w:rsid w:val="00B628E1"/>
    <w:rsid w:val="00B62B2D"/>
    <w:rsid w:val="00B859E5"/>
    <w:rsid w:val="00B97A69"/>
    <w:rsid w:val="00BB5408"/>
    <w:rsid w:val="00BF41DA"/>
    <w:rsid w:val="00BF4291"/>
    <w:rsid w:val="00C2693C"/>
    <w:rsid w:val="00C97C68"/>
    <w:rsid w:val="00CE38A7"/>
    <w:rsid w:val="00DA38D9"/>
    <w:rsid w:val="00DB667C"/>
    <w:rsid w:val="00DE0552"/>
    <w:rsid w:val="00E02B1D"/>
    <w:rsid w:val="00ED28A2"/>
    <w:rsid w:val="00EE149C"/>
    <w:rsid w:val="00FA30E8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06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0F6"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00F6"/>
    <w:pPr>
      <w:keepNext/>
      <w:jc w:val="center"/>
      <w:outlineLvl w:val="0"/>
    </w:pPr>
    <w:rPr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00F6"/>
    <w:pPr>
      <w:keepNext/>
      <w:tabs>
        <w:tab w:val="right" w:pos="9360"/>
      </w:tabs>
      <w:outlineLvl w:val="1"/>
    </w:pPr>
    <w:rPr>
      <w:b/>
      <w:bCs/>
      <w:cap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00F6"/>
    <w:pPr>
      <w:keepNext/>
      <w:tabs>
        <w:tab w:val="right" w:pos="9360"/>
      </w:tabs>
      <w:jc w:val="center"/>
      <w:outlineLvl w:val="2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00F6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00F6"/>
    <w:pPr>
      <w:keepNext/>
      <w:tabs>
        <w:tab w:val="right" w:pos="9360"/>
      </w:tabs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00F6"/>
    <w:pPr>
      <w:keepNext/>
      <w:tabs>
        <w:tab w:val="right" w:pos="9360"/>
      </w:tabs>
      <w:jc w:val="both"/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libri" w:hAnsi="Calibri" w:cs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800F6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A800F6"/>
    <w:rPr>
      <w:rFonts w:ascii="Courier New" w:hAnsi="Courier New" w:cs="Courier New"/>
    </w:rPr>
  </w:style>
  <w:style w:type="paragraph" w:styleId="Title">
    <w:name w:val="Title"/>
    <w:basedOn w:val="Normal"/>
    <w:link w:val="TitleChar"/>
    <w:uiPriority w:val="99"/>
    <w:qFormat/>
    <w:rsid w:val="00A800F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800F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A800F6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hAnsi="Verdana" w:cs="Verdan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A800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A80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0F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80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0F6"/>
    <w:rPr>
      <w:sz w:val="24"/>
      <w:szCs w:val="24"/>
    </w:rPr>
  </w:style>
  <w:style w:type="paragraph" w:customStyle="1" w:styleId="Name">
    <w:name w:val="Name"/>
    <w:basedOn w:val="PlainText"/>
    <w:autoRedefine/>
    <w:uiPriority w:val="99"/>
    <w:rsid w:val="00A800F6"/>
    <w:pPr>
      <w:shd w:val="pct15" w:color="auto" w:fill="auto"/>
      <w:spacing w:before="360" w:after="80"/>
      <w:jc w:val="center"/>
    </w:pPr>
    <w:rPr>
      <w:rFonts w:ascii="Verdana" w:hAnsi="Verdana" w:cs="Verdana"/>
      <w:b/>
      <w:bCs/>
      <w:spacing w:val="20"/>
      <w:sz w:val="38"/>
      <w:szCs w:val="38"/>
    </w:rPr>
  </w:style>
  <w:style w:type="character" w:customStyle="1" w:styleId="JobTextChar">
    <w:name w:val="Job Text Char"/>
    <w:basedOn w:val="PlainTextChar"/>
    <w:link w:val="JobText"/>
    <w:uiPriority w:val="99"/>
    <w:rsid w:val="00A800F6"/>
    <w:rPr>
      <w:rFonts w:ascii="Verdana" w:hAnsi="Verdana" w:cs="Verdana"/>
      <w:sz w:val="19"/>
      <w:szCs w:val="19"/>
      <w:lang w:val="en-US" w:eastAsia="en-US"/>
    </w:rPr>
  </w:style>
  <w:style w:type="paragraph" w:customStyle="1" w:styleId="JobText">
    <w:name w:val="Job Text"/>
    <w:basedOn w:val="PlainText"/>
    <w:link w:val="JobTextChar"/>
    <w:uiPriority w:val="99"/>
    <w:rsid w:val="00A800F6"/>
    <w:pPr>
      <w:spacing w:before="60" w:after="60"/>
      <w:jc w:val="both"/>
    </w:pPr>
    <w:rPr>
      <w:rFonts w:ascii="Verdana" w:hAnsi="Verdana" w:cs="Verdana"/>
      <w:sz w:val="19"/>
      <w:szCs w:val="19"/>
    </w:rPr>
  </w:style>
  <w:style w:type="paragraph" w:customStyle="1" w:styleId="Overviewbullets">
    <w:name w:val="Overview bullets"/>
    <w:basedOn w:val="PlainText"/>
    <w:uiPriority w:val="99"/>
    <w:rsid w:val="00A800F6"/>
    <w:pPr>
      <w:numPr>
        <w:numId w:val="11"/>
      </w:numPr>
      <w:spacing w:before="180" w:after="180"/>
      <w:jc w:val="both"/>
    </w:pPr>
    <w:rPr>
      <w:rFonts w:ascii="Verdana" w:hAnsi="Verdana" w:cs="Verdana"/>
      <w:sz w:val="19"/>
      <w:szCs w:val="19"/>
    </w:rPr>
  </w:style>
  <w:style w:type="paragraph" w:customStyle="1" w:styleId="Address">
    <w:name w:val="Address"/>
    <w:basedOn w:val="Overviewbullets"/>
    <w:uiPriority w:val="99"/>
    <w:rsid w:val="00A800F6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uiPriority w:val="99"/>
    <w:rsid w:val="00A800F6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 w:cs="Verdana"/>
      <w:b/>
      <w:bCs/>
      <w:smallCaps/>
      <w:sz w:val="24"/>
      <w:szCs w:val="24"/>
    </w:rPr>
  </w:style>
  <w:style w:type="paragraph" w:customStyle="1" w:styleId="Location">
    <w:name w:val="Location"/>
    <w:basedOn w:val="PlainText"/>
    <w:next w:val="PlainText"/>
    <w:uiPriority w:val="99"/>
    <w:rsid w:val="00A800F6"/>
    <w:rPr>
      <w:rFonts w:ascii="Verdana" w:hAnsi="Verdana" w:cs="Verdana"/>
      <w:sz w:val="19"/>
      <w:szCs w:val="19"/>
    </w:rPr>
  </w:style>
  <w:style w:type="paragraph" w:customStyle="1" w:styleId="SkillsInfo">
    <w:name w:val="Skills Info"/>
    <w:basedOn w:val="PlainText"/>
    <w:next w:val="PlainText"/>
    <w:uiPriority w:val="99"/>
    <w:rsid w:val="00A800F6"/>
    <w:pPr>
      <w:framePr w:hSpace="1440" w:wrap="around" w:hAnchor="text" w:y="1"/>
    </w:pPr>
    <w:rPr>
      <w:rFonts w:ascii="Verdana" w:hAnsi="Verdana" w:cs="Verdana"/>
      <w:sz w:val="19"/>
      <w:szCs w:val="19"/>
    </w:rPr>
  </w:style>
  <w:style w:type="paragraph" w:customStyle="1" w:styleId="ResumeHeadings">
    <w:name w:val="Resume Headings"/>
    <w:basedOn w:val="PlainText"/>
    <w:uiPriority w:val="99"/>
    <w:rsid w:val="00A800F6"/>
    <w:pPr>
      <w:shd w:val="pct12" w:color="auto" w:fill="auto"/>
      <w:spacing w:before="480" w:after="120"/>
    </w:pPr>
    <w:rPr>
      <w:rFonts w:ascii="Arial" w:hAnsi="Arial" w:cs="Arial"/>
      <w:b/>
      <w:bCs/>
      <w:sz w:val="24"/>
      <w:szCs w:val="24"/>
    </w:rPr>
  </w:style>
  <w:style w:type="paragraph" w:customStyle="1" w:styleId="JobTitlebold">
    <w:name w:val="Job Title bold"/>
    <w:basedOn w:val="JobText"/>
    <w:link w:val="JobTitleboldCharChar"/>
    <w:uiPriority w:val="99"/>
    <w:rsid w:val="00A800F6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uiPriority w:val="99"/>
    <w:rsid w:val="00A800F6"/>
    <w:rPr>
      <w:rFonts w:ascii="Verdana" w:hAnsi="Verdana" w:cs="Verdana"/>
      <w:b/>
      <w:bCs/>
      <w:sz w:val="19"/>
      <w:szCs w:val="19"/>
      <w:lang w:val="en-US" w:eastAsia="en-US"/>
    </w:rPr>
  </w:style>
  <w:style w:type="paragraph" w:customStyle="1" w:styleId="Dates">
    <w:name w:val="Dates"/>
    <w:basedOn w:val="Location"/>
    <w:uiPriority w:val="99"/>
    <w:rsid w:val="00A800F6"/>
    <w:pPr>
      <w:jc w:val="right"/>
    </w:pPr>
  </w:style>
  <w:style w:type="paragraph" w:customStyle="1" w:styleId="SubmitResume">
    <w:name w:val="Submit Resume"/>
    <w:basedOn w:val="Normal"/>
    <w:uiPriority w:val="99"/>
    <w:rsid w:val="00A800F6"/>
    <w:pPr>
      <w:spacing w:before="100"/>
    </w:pPr>
    <w:rPr>
      <w:i/>
      <w:iCs/>
      <w:color w:val="333399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80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800F6"/>
    <w:pPr>
      <w:ind w:left="720"/>
      <w:contextualSpacing/>
    </w:pPr>
    <w:rPr>
      <w:sz w:val="24"/>
      <w:szCs w:val="24"/>
    </w:rPr>
  </w:style>
  <w:style w:type="paragraph" w:customStyle="1" w:styleId="BusinessNameDates">
    <w:name w:val="Business Name &amp; Dates"/>
    <w:basedOn w:val="Location"/>
    <w:uiPriority w:val="99"/>
    <w:rsid w:val="00A8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ster.com/MonsterResumeEasySubmit/Instal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onster.com/" TargetMode="External"/><Relationship Id="rId12" Type="http://schemas.openxmlformats.org/officeDocument/2006/relationships/hyperlink" Target="http://r.office.microsoft.com/r/rlidEasySubmitHelp?clid=en-U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ster.com/MonsterResumeEasySubmit/Instal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onster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.office.microsoft.com/r/rlidEasySubmitHelp?clid=en-U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umphrey\Application%20Data\Microsoft\Templates\MN_HighSchool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MN_HighSchoolResume.dotm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Recent College Graduate</vt:lpstr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 College Graduate</dc:title>
  <dc:creator/>
  <dc:description>Monster.com Resume Sample</dc:description>
  <cp:lastModifiedBy/>
  <cp:revision>1</cp:revision>
  <cp:lastPrinted>2009-06-18T17:50:00Z</cp:lastPrinted>
  <dcterms:created xsi:type="dcterms:W3CDTF">2021-06-26T21:02:00Z</dcterms:created>
  <dcterms:modified xsi:type="dcterms:W3CDTF">2021-08-18T11:36:00Z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TC019533749991</vt:lpwstr>
  </property>
</Properties>
</file>