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067A746" w14:textId="77777777" w:rsidTr="00007728">
        <w:trPr>
          <w:trHeight w:hRule="exact" w:val="1800"/>
        </w:trPr>
        <w:tc>
          <w:tcPr>
            <w:tcW w:w="9360" w:type="dxa"/>
            <w:tcMar>
              <w:top w:w="0" w:type="dxa"/>
              <w:bottom w:w="0" w:type="dxa"/>
            </w:tcMar>
          </w:tcPr>
          <w:p w14:paraId="4BA61D25" w14:textId="77777777" w:rsidR="00692703" w:rsidRPr="00CF1A49" w:rsidRDefault="009B027A" w:rsidP="00913946">
            <w:pPr>
              <w:pStyle w:val="Title"/>
            </w:pPr>
            <w:r>
              <w:t>Marcella</w:t>
            </w:r>
            <w:r w:rsidR="00692703" w:rsidRPr="00CF1A49">
              <w:t xml:space="preserve"> </w:t>
            </w:r>
            <w:r>
              <w:rPr>
                <w:rStyle w:val="IntenseEmphasis"/>
              </w:rPr>
              <w:t>Mccormick</w:t>
            </w:r>
          </w:p>
          <w:p w14:paraId="3EB90030" w14:textId="77777777" w:rsidR="00692703" w:rsidRPr="00CF1A49" w:rsidRDefault="009B027A" w:rsidP="00913946">
            <w:pPr>
              <w:pStyle w:val="ContactInfo"/>
              <w:contextualSpacing w:val="0"/>
            </w:pPr>
            <w:r>
              <w:t>378 Winterberry Lane Flora, IL 62839</w:t>
            </w:r>
            <w:r w:rsidR="00692703" w:rsidRPr="00CF1A49">
              <w:t xml:space="preserve"> </w:t>
            </w:r>
            <w:sdt>
              <w:sdtPr>
                <w:alias w:val="Divider dot:"/>
                <w:tag w:val="Divider dot:"/>
                <w:id w:val="-1459182552"/>
                <w:placeholder>
                  <w:docPart w:val="7B01DB5E348746CE8B756C2CD448C9BC"/>
                </w:placeholder>
                <w:temporary/>
                <w:showingPlcHdr/>
                <w15:appearance w15:val="hidden"/>
              </w:sdtPr>
              <w:sdtEndPr/>
              <w:sdtContent>
                <w:r w:rsidR="00692703" w:rsidRPr="00CF1A49">
                  <w:t>·</w:t>
                </w:r>
              </w:sdtContent>
            </w:sdt>
            <w:r w:rsidR="00692703" w:rsidRPr="00CF1A49">
              <w:t xml:space="preserve"> </w:t>
            </w:r>
            <w:r>
              <w:t>(618)204-8751</w:t>
            </w:r>
          </w:p>
          <w:p w14:paraId="5A4912EB" w14:textId="77777777" w:rsidR="00692703" w:rsidRPr="00CF1A49" w:rsidRDefault="009B027A" w:rsidP="00913946">
            <w:pPr>
              <w:pStyle w:val="ContactInfoEmphasis"/>
              <w:contextualSpacing w:val="0"/>
            </w:pPr>
            <w:r>
              <w:t>Hemrichm2@gmail.com</w:t>
            </w:r>
          </w:p>
        </w:tc>
      </w:tr>
      <w:tr w:rsidR="009571D8" w:rsidRPr="00CF1A49" w14:paraId="1A56E0AC" w14:textId="77777777" w:rsidTr="00692703">
        <w:tc>
          <w:tcPr>
            <w:tcW w:w="9360" w:type="dxa"/>
            <w:tcMar>
              <w:top w:w="432" w:type="dxa"/>
            </w:tcMar>
          </w:tcPr>
          <w:p w14:paraId="63890377" w14:textId="68C29DAB" w:rsidR="001755A8" w:rsidRPr="00CF1A49" w:rsidRDefault="009B027A" w:rsidP="00913946">
            <w:pPr>
              <w:contextualSpacing w:val="0"/>
            </w:pPr>
            <w:r>
              <w:t xml:space="preserve">I am a highly </w:t>
            </w:r>
            <w:r w:rsidR="00430316">
              <w:t>energized and self-motivated</w:t>
            </w:r>
            <w:r>
              <w:t xml:space="preserve"> </w:t>
            </w:r>
            <w:r w:rsidR="00346CBF">
              <w:t xml:space="preserve">Registered </w:t>
            </w:r>
            <w:r>
              <w:t xml:space="preserve">Nurse </w:t>
            </w:r>
            <w:r w:rsidR="00346CBF">
              <w:t xml:space="preserve">with experience in </w:t>
            </w:r>
            <w:r w:rsidR="002F2584">
              <w:t xml:space="preserve">LTC, M/S, ED, </w:t>
            </w:r>
            <w:r w:rsidR="00346CBF">
              <w:t>Supervision and management. My goals are to forever grow and build experience and knowledge</w:t>
            </w:r>
            <w:r w:rsidR="00AB128E">
              <w:t xml:space="preserve"> to become a better version of myself</w:t>
            </w:r>
            <w:r w:rsidR="00346CBF">
              <w:t>. I have passion for building and improving structure within an organization to assist in optimal efficiency. I am known for re-evaluating numbers and looking for improvements t</w:t>
            </w:r>
            <w:r w:rsidR="00AB128E">
              <w:t>hat can</w:t>
            </w:r>
            <w:r w:rsidR="00346CBF">
              <w:t xml:space="preserve"> be made</w:t>
            </w:r>
            <w:r w:rsidR="00AB128E">
              <w:t xml:space="preserve"> if needed</w:t>
            </w:r>
            <w:r w:rsidR="00346CBF">
              <w:t>.</w:t>
            </w:r>
            <w:r w:rsidR="00430316">
              <w:t xml:space="preserve"> </w:t>
            </w:r>
            <w:r w:rsidR="004F345A">
              <w:t xml:space="preserve">I am a team player and have a sound understanding of collaborating and working with other departments. </w:t>
            </w:r>
          </w:p>
        </w:tc>
      </w:tr>
    </w:tbl>
    <w:p w14:paraId="11F5E44E" w14:textId="77777777" w:rsidR="004E01EB" w:rsidRPr="00CF1A49" w:rsidRDefault="00E63CA1" w:rsidP="004E01EB">
      <w:pPr>
        <w:pStyle w:val="Heading1"/>
      </w:pPr>
      <w:sdt>
        <w:sdtPr>
          <w:alias w:val="Experience:"/>
          <w:tag w:val="Experience:"/>
          <w:id w:val="-1983300934"/>
          <w:placeholder>
            <w:docPart w:val="0986F8CECD6347679392C2EA2BCEA37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1315375" w14:textId="77777777" w:rsidTr="00D66A52">
        <w:tc>
          <w:tcPr>
            <w:tcW w:w="9355" w:type="dxa"/>
          </w:tcPr>
          <w:p w14:paraId="21443232" w14:textId="7D0A2089" w:rsidR="001D0BF1" w:rsidRPr="00CF1A49" w:rsidRDefault="00F11059" w:rsidP="001D0BF1">
            <w:pPr>
              <w:pStyle w:val="Heading3"/>
              <w:contextualSpacing w:val="0"/>
              <w:outlineLvl w:val="2"/>
            </w:pPr>
            <w:r>
              <w:t xml:space="preserve">dec </w:t>
            </w:r>
            <w:r w:rsidR="00346CBF">
              <w:t>201</w:t>
            </w:r>
            <w:r>
              <w:t>5</w:t>
            </w:r>
            <w:r w:rsidR="001D0BF1" w:rsidRPr="00CF1A49">
              <w:t xml:space="preserve"> – </w:t>
            </w:r>
            <w:r w:rsidR="00346CBF">
              <w:t>current</w:t>
            </w:r>
          </w:p>
          <w:p w14:paraId="504661EF" w14:textId="77777777" w:rsidR="001D0BF1" w:rsidRPr="00CF1A49" w:rsidRDefault="00346CBF" w:rsidP="001D0BF1">
            <w:pPr>
              <w:pStyle w:val="Heading2"/>
              <w:contextualSpacing w:val="0"/>
              <w:outlineLvl w:val="1"/>
            </w:pPr>
            <w:r>
              <w:t>Registered Nurse/House Supervisor</w:t>
            </w:r>
            <w:r w:rsidR="001D0BF1" w:rsidRPr="00CF1A49">
              <w:t xml:space="preserve">, </w:t>
            </w:r>
            <w:r>
              <w:rPr>
                <w:rStyle w:val="SubtleReference"/>
              </w:rPr>
              <w:t>Clay county hospital</w:t>
            </w:r>
          </w:p>
          <w:p w14:paraId="3727E963" w14:textId="77777777" w:rsidR="001E3120" w:rsidRPr="00CF1A49" w:rsidRDefault="00051760" w:rsidP="001D0BF1">
            <w:pPr>
              <w:contextualSpacing w:val="0"/>
            </w:pPr>
            <w:r>
              <w:t>E</w:t>
            </w:r>
            <w:r w:rsidR="00430316">
              <w:t xml:space="preserve">stablish and maintain excellent quality patient care while providing feed back and guidance to other departments. I handle staffing matters and administrative responsibilities while leading and directing staff in all departments of the facility. </w:t>
            </w:r>
            <w:r>
              <w:t xml:space="preserve">Collaborates with other nursing and hospital leaders to promote professional development of staff. </w:t>
            </w:r>
          </w:p>
        </w:tc>
      </w:tr>
      <w:tr w:rsidR="00F61DF9" w:rsidRPr="00CF1A49" w14:paraId="3EB22D4F" w14:textId="77777777" w:rsidTr="00F61DF9">
        <w:tc>
          <w:tcPr>
            <w:tcW w:w="9355" w:type="dxa"/>
            <w:tcMar>
              <w:top w:w="216" w:type="dxa"/>
            </w:tcMar>
          </w:tcPr>
          <w:p w14:paraId="152355E4" w14:textId="77777777" w:rsidR="00F11059" w:rsidRDefault="00F11059" w:rsidP="00F61DF9">
            <w:pPr>
              <w:pStyle w:val="Heading3"/>
              <w:contextualSpacing w:val="0"/>
              <w:outlineLvl w:val="2"/>
            </w:pPr>
          </w:p>
          <w:p w14:paraId="26F0A782" w14:textId="3CA9743F" w:rsidR="00F11059" w:rsidRPr="00F11059" w:rsidRDefault="00F11059" w:rsidP="00F11059">
            <w:pPr>
              <w:contextualSpacing w:val="0"/>
              <w:outlineLvl w:val="2"/>
              <w:rPr>
                <w:rFonts w:eastAsiaTheme="majorEastAsia" w:cstheme="majorBidi"/>
                <w:b/>
                <w:caps/>
                <w:szCs w:val="24"/>
              </w:rPr>
            </w:pPr>
            <w:r>
              <w:rPr>
                <w:rFonts w:eastAsiaTheme="majorEastAsia" w:cstheme="majorBidi"/>
                <w:b/>
                <w:caps/>
                <w:szCs w:val="24"/>
              </w:rPr>
              <w:t>sept</w:t>
            </w:r>
            <w:r w:rsidRPr="00F11059">
              <w:rPr>
                <w:rFonts w:eastAsiaTheme="majorEastAsia" w:cstheme="majorBidi"/>
                <w:b/>
                <w:caps/>
                <w:szCs w:val="24"/>
              </w:rPr>
              <w:t xml:space="preserve"> 2015 – </w:t>
            </w:r>
            <w:r>
              <w:rPr>
                <w:rFonts w:eastAsiaTheme="majorEastAsia" w:cstheme="majorBidi"/>
                <w:b/>
                <w:caps/>
                <w:szCs w:val="24"/>
              </w:rPr>
              <w:t>dec</w:t>
            </w:r>
            <w:r w:rsidRPr="00F11059">
              <w:rPr>
                <w:rFonts w:eastAsiaTheme="majorEastAsia" w:cstheme="majorBidi"/>
                <w:b/>
                <w:caps/>
                <w:szCs w:val="24"/>
              </w:rPr>
              <w:t xml:space="preserve"> 2015</w:t>
            </w:r>
          </w:p>
          <w:p w14:paraId="7956F0C7" w14:textId="7B5E85DD" w:rsidR="00F11059" w:rsidRPr="00F11059" w:rsidRDefault="00F11059" w:rsidP="00F11059">
            <w:pPr>
              <w:spacing w:after="40"/>
              <w:contextualSpacing w:val="0"/>
              <w:outlineLvl w:val="1"/>
              <w:rPr>
                <w:rFonts w:eastAsiaTheme="majorEastAsia" w:cstheme="majorBidi"/>
                <w:b/>
                <w:caps/>
                <w:color w:val="1D824C" w:themeColor="accent1"/>
                <w:sz w:val="26"/>
                <w:szCs w:val="26"/>
              </w:rPr>
            </w:pPr>
            <w:r w:rsidRPr="00F11059">
              <w:rPr>
                <w:rFonts w:eastAsiaTheme="majorEastAsia" w:cstheme="majorBidi"/>
                <w:b/>
                <w:caps/>
                <w:color w:val="1D824C" w:themeColor="accent1"/>
                <w:sz w:val="26"/>
                <w:szCs w:val="26"/>
              </w:rPr>
              <w:t xml:space="preserve">Emergency department and House supervisor </w:t>
            </w:r>
            <w:r>
              <w:rPr>
                <w:rFonts w:eastAsiaTheme="majorEastAsia" w:cstheme="majorBidi"/>
                <w:b/>
                <w:caps/>
                <w:color w:val="1D824C" w:themeColor="accent1"/>
                <w:sz w:val="26"/>
                <w:szCs w:val="26"/>
              </w:rPr>
              <w:t xml:space="preserve">INteram asst. </w:t>
            </w:r>
            <w:r w:rsidRPr="00F11059">
              <w:rPr>
                <w:rFonts w:eastAsiaTheme="majorEastAsia" w:cstheme="majorBidi"/>
                <w:b/>
                <w:caps/>
                <w:color w:val="1D824C" w:themeColor="accent1"/>
                <w:sz w:val="26"/>
                <w:szCs w:val="26"/>
              </w:rPr>
              <w:t xml:space="preserve">manager, </w:t>
            </w:r>
            <w:r w:rsidRPr="00F11059">
              <w:rPr>
                <w:rFonts w:eastAsiaTheme="majorEastAsia" w:cstheme="majorBidi"/>
                <w:caps/>
                <w:smallCaps/>
                <w:sz w:val="26"/>
                <w:szCs w:val="26"/>
              </w:rPr>
              <w:t>clay county hospital</w:t>
            </w:r>
          </w:p>
          <w:p w14:paraId="175FF83C" w14:textId="77777777" w:rsidR="00F11059" w:rsidRPr="00F11059" w:rsidRDefault="00F11059" w:rsidP="00F11059">
            <w:pPr>
              <w:contextualSpacing w:val="0"/>
            </w:pPr>
            <w:r w:rsidRPr="00F11059">
              <w:t xml:space="preserve">Responsible for planning, implementing and coordinating the operational, financial and personnel activities. Data collection and processing to maintain and report out as required by CMS and to improve services and care. Work collaboratively with other departments to ensure a positive productive flow for patients and staff. Creating, maintaining, and implementing policy and procedures of the facility. </w:t>
            </w:r>
          </w:p>
          <w:p w14:paraId="36FFEFD1" w14:textId="314B0AF8" w:rsidR="00F11059" w:rsidRDefault="00F11059" w:rsidP="00F61DF9">
            <w:pPr>
              <w:pStyle w:val="Heading3"/>
              <w:contextualSpacing w:val="0"/>
              <w:outlineLvl w:val="2"/>
            </w:pPr>
          </w:p>
          <w:p w14:paraId="2C5B76D6" w14:textId="71D43D76" w:rsidR="00F61DF9" w:rsidRPr="00CF1A49" w:rsidRDefault="00F11059" w:rsidP="00F61DF9">
            <w:pPr>
              <w:pStyle w:val="Heading3"/>
              <w:contextualSpacing w:val="0"/>
              <w:outlineLvl w:val="2"/>
            </w:pPr>
            <w:r>
              <w:t xml:space="preserve">feb </w:t>
            </w:r>
            <w:r w:rsidRPr="00F11059">
              <w:t xml:space="preserve">2015 – </w:t>
            </w:r>
            <w:r>
              <w:t xml:space="preserve">sept </w:t>
            </w:r>
            <w:r w:rsidRPr="00F11059">
              <w:t>2015</w:t>
            </w:r>
          </w:p>
          <w:p w14:paraId="4BEAC695" w14:textId="77777777" w:rsidR="00F61DF9" w:rsidRPr="00CF1A49" w:rsidRDefault="00430316" w:rsidP="00F61DF9">
            <w:pPr>
              <w:pStyle w:val="Heading2"/>
              <w:contextualSpacing w:val="0"/>
              <w:outlineLvl w:val="1"/>
            </w:pPr>
            <w:r>
              <w:t>Emergency department and House supervisor manager</w:t>
            </w:r>
            <w:r w:rsidR="00F61DF9" w:rsidRPr="00CF1A49">
              <w:t xml:space="preserve">, </w:t>
            </w:r>
            <w:r>
              <w:rPr>
                <w:rStyle w:val="SubtleReference"/>
              </w:rPr>
              <w:t>clay county hospital</w:t>
            </w:r>
          </w:p>
          <w:p w14:paraId="08D12FFA" w14:textId="77777777" w:rsidR="00F61DF9" w:rsidRDefault="008A5158" w:rsidP="00F61DF9">
            <w:r>
              <w:t xml:space="preserve">Responsible for planning, implementing and coordinating the operational, financial and personnel activities. Data collection and processing to maintain and report out as required by CMS and to improve services and care. Work collaboratively with other departments to ensure a positive productive flow for patients and staff. </w:t>
            </w:r>
            <w:r w:rsidR="00DE6930">
              <w:t xml:space="preserve">Creating, maintaining, and implementing policy and procedures of the facility. </w:t>
            </w:r>
          </w:p>
          <w:p w14:paraId="5C2A483C" w14:textId="77777777" w:rsidR="00DE6930" w:rsidRDefault="00DE6930" w:rsidP="00F61DF9"/>
          <w:p w14:paraId="5D220B66" w14:textId="4CCBB3A3" w:rsidR="00DE6930" w:rsidRPr="00CF1A49" w:rsidRDefault="00F11059" w:rsidP="00DE6930">
            <w:pPr>
              <w:pStyle w:val="Heading3"/>
              <w:contextualSpacing w:val="0"/>
              <w:outlineLvl w:val="2"/>
            </w:pPr>
            <w:r>
              <w:t>jan 2015</w:t>
            </w:r>
            <w:r w:rsidR="00DE6930" w:rsidRPr="00CF1A49">
              <w:t xml:space="preserve"> – </w:t>
            </w:r>
            <w:r>
              <w:t>2015</w:t>
            </w:r>
          </w:p>
          <w:p w14:paraId="7E1C2D94" w14:textId="4DD3411B" w:rsidR="00DE6930" w:rsidRPr="00CF1A49" w:rsidRDefault="00DE6930" w:rsidP="00DE6930">
            <w:pPr>
              <w:pStyle w:val="Heading2"/>
              <w:contextualSpacing w:val="0"/>
              <w:outlineLvl w:val="1"/>
            </w:pPr>
            <w:r>
              <w:t>EMergency Department / HOuse supervisor assitant manager</w:t>
            </w:r>
            <w:r w:rsidRPr="00CF1A49">
              <w:t xml:space="preserve">, </w:t>
            </w:r>
            <w:r>
              <w:rPr>
                <w:rStyle w:val="SubtleReference"/>
              </w:rPr>
              <w:t>clay county hospital</w:t>
            </w:r>
          </w:p>
          <w:p w14:paraId="1A0D8BB1" w14:textId="77777777" w:rsidR="00DE6930" w:rsidRDefault="00DE6930" w:rsidP="00DE6930">
            <w:r>
              <w:t xml:space="preserve">Assist with operations and data collection under the supervision and guidance of the Emergency Department manager. Position last only approx. 2 weeks before becoming the Manager. </w:t>
            </w:r>
          </w:p>
          <w:p w14:paraId="14B4C1C5" w14:textId="77777777" w:rsidR="00DE6930" w:rsidRDefault="00DE6930" w:rsidP="00DE6930"/>
          <w:p w14:paraId="757A6C71" w14:textId="03F29DEA" w:rsidR="00DE6930" w:rsidRPr="00CF1A49" w:rsidRDefault="00F11059" w:rsidP="00DE6930">
            <w:pPr>
              <w:pStyle w:val="Heading3"/>
              <w:contextualSpacing w:val="0"/>
              <w:outlineLvl w:val="2"/>
            </w:pPr>
            <w:r>
              <w:t>nov 2014</w:t>
            </w:r>
            <w:r w:rsidR="00DE6930" w:rsidRPr="00CF1A49">
              <w:t xml:space="preserve"> – </w:t>
            </w:r>
            <w:r>
              <w:t>jan 2015</w:t>
            </w:r>
          </w:p>
          <w:p w14:paraId="749F2EFF" w14:textId="77777777" w:rsidR="00DE6930" w:rsidRPr="00CF1A49" w:rsidRDefault="00DE6930" w:rsidP="00DE6930">
            <w:pPr>
              <w:pStyle w:val="Heading2"/>
              <w:contextualSpacing w:val="0"/>
              <w:outlineLvl w:val="1"/>
            </w:pPr>
            <w:r>
              <w:t>House supervisor</w:t>
            </w:r>
            <w:r w:rsidRPr="00CF1A49">
              <w:t xml:space="preserve">, </w:t>
            </w:r>
            <w:r>
              <w:rPr>
                <w:rStyle w:val="SubtleReference"/>
              </w:rPr>
              <w:t>clay county hospital</w:t>
            </w:r>
          </w:p>
          <w:p w14:paraId="19DAE7E5" w14:textId="77777777" w:rsidR="00DE6930" w:rsidRDefault="00DE6930" w:rsidP="00DE6930">
            <w:r>
              <w:t>I establish and maintain excellent quality patient care while providing feedback and guidance to other departments. I handle staffing matters and administrative responsibilities while leading and directing staff in all departments of the facility.</w:t>
            </w:r>
          </w:p>
          <w:p w14:paraId="7DFF0E62" w14:textId="77777777" w:rsidR="00DE6930" w:rsidRDefault="00DE6930" w:rsidP="00DE6930"/>
          <w:p w14:paraId="3CD7CFC5" w14:textId="6C122670" w:rsidR="00DE6930" w:rsidRPr="00CF1A49" w:rsidRDefault="00F11059" w:rsidP="00DE6930">
            <w:pPr>
              <w:pStyle w:val="Heading3"/>
              <w:contextualSpacing w:val="0"/>
              <w:outlineLvl w:val="2"/>
            </w:pPr>
            <w:r>
              <w:t>Sept 2011 – nov 2014</w:t>
            </w:r>
          </w:p>
          <w:p w14:paraId="3E4A904F" w14:textId="77777777" w:rsidR="00DE6930" w:rsidRPr="00CF1A49" w:rsidRDefault="00DE6930" w:rsidP="00DE6930">
            <w:pPr>
              <w:pStyle w:val="Heading2"/>
              <w:contextualSpacing w:val="0"/>
              <w:outlineLvl w:val="1"/>
            </w:pPr>
            <w:r>
              <w:t>Emergency Department RN</w:t>
            </w:r>
            <w:r w:rsidRPr="00CF1A49">
              <w:t xml:space="preserve">, </w:t>
            </w:r>
            <w:r>
              <w:rPr>
                <w:rStyle w:val="SubtleReference"/>
              </w:rPr>
              <w:t>clay county hospital</w:t>
            </w:r>
          </w:p>
          <w:p w14:paraId="4D8EF513" w14:textId="77777777" w:rsidR="00DE6930" w:rsidRDefault="00DE6930" w:rsidP="00DE6930">
            <w:r>
              <w:t>Promote and provide excellent care to members of the community that rely on the facility for their care.  Maintain professionalis</w:t>
            </w:r>
            <w:r w:rsidR="00AB128E">
              <w:t xml:space="preserve">m while being a patient advocate and care giver in stressful times. </w:t>
            </w:r>
          </w:p>
          <w:p w14:paraId="005CB399" w14:textId="77777777" w:rsidR="00AB128E" w:rsidRDefault="00AB128E" w:rsidP="00DE6930"/>
          <w:p w14:paraId="7F6291F3" w14:textId="77777777" w:rsidR="00AB128E" w:rsidRPr="00CF1A49" w:rsidRDefault="00AB128E" w:rsidP="00AB128E">
            <w:pPr>
              <w:pStyle w:val="Heading3"/>
              <w:contextualSpacing w:val="0"/>
              <w:outlineLvl w:val="2"/>
            </w:pPr>
            <w:r>
              <w:t>2009</w:t>
            </w:r>
            <w:r w:rsidRPr="00CF1A49">
              <w:t xml:space="preserve"> – </w:t>
            </w:r>
            <w:r>
              <w:t>2011</w:t>
            </w:r>
          </w:p>
          <w:p w14:paraId="03861F47" w14:textId="77777777" w:rsidR="00AB128E" w:rsidRPr="00CF1A49" w:rsidRDefault="00AB128E" w:rsidP="00AB128E">
            <w:pPr>
              <w:pStyle w:val="Heading2"/>
              <w:contextualSpacing w:val="0"/>
              <w:outlineLvl w:val="1"/>
            </w:pPr>
            <w:r>
              <w:t>registered nurse</w:t>
            </w:r>
            <w:r w:rsidRPr="00CF1A49">
              <w:t xml:space="preserve">, </w:t>
            </w:r>
            <w:r>
              <w:rPr>
                <w:rStyle w:val="SubtleReference"/>
              </w:rPr>
              <w:t>Fairfield Memorial hospital</w:t>
            </w:r>
          </w:p>
          <w:p w14:paraId="4B6A9C5E" w14:textId="77777777" w:rsidR="00AB128E" w:rsidRDefault="00AB128E" w:rsidP="00AB128E">
            <w:r>
              <w:t>Promote and provide excellent care to members of the community that rely on me for their care.  Maintain professionalism while being a patient advocate and care giver.</w:t>
            </w:r>
          </w:p>
          <w:p w14:paraId="53FD971E" w14:textId="77777777" w:rsidR="00AB128E" w:rsidRDefault="00AB128E" w:rsidP="00AB128E"/>
          <w:p w14:paraId="429B32FD" w14:textId="77777777" w:rsidR="00AB128E" w:rsidRPr="00CF1A49" w:rsidRDefault="00AB128E" w:rsidP="00AB128E">
            <w:pPr>
              <w:pStyle w:val="Heading3"/>
              <w:contextualSpacing w:val="0"/>
              <w:outlineLvl w:val="2"/>
            </w:pPr>
            <w:r>
              <w:t>2004</w:t>
            </w:r>
            <w:r w:rsidRPr="00CF1A49">
              <w:t xml:space="preserve"> – </w:t>
            </w:r>
            <w:r>
              <w:t>2009</w:t>
            </w:r>
          </w:p>
          <w:p w14:paraId="56FFECA0" w14:textId="77777777" w:rsidR="00AB128E" w:rsidRPr="00CF1A49" w:rsidRDefault="00AB128E" w:rsidP="00AB128E">
            <w:pPr>
              <w:pStyle w:val="Heading2"/>
              <w:contextualSpacing w:val="0"/>
              <w:outlineLvl w:val="1"/>
            </w:pPr>
            <w:r>
              <w:t>Certified Nursing assistant</w:t>
            </w:r>
            <w:r w:rsidRPr="00CF1A49">
              <w:t xml:space="preserve">, </w:t>
            </w:r>
            <w:r>
              <w:rPr>
                <w:rStyle w:val="SubtleReference"/>
              </w:rPr>
              <w:t>Fairfield Memorial hospital</w:t>
            </w:r>
          </w:p>
          <w:p w14:paraId="3325925D" w14:textId="77777777" w:rsidR="00AB128E" w:rsidRDefault="00AB128E" w:rsidP="00AB128E">
            <w:r>
              <w:t xml:space="preserve">Function at the eyes and ears of nursing staff. Maintaining a safe, nurturing environment for patients while promoting independence and dignity. Establishing a rapport with family and care givers to provide optimal communication and education. </w:t>
            </w:r>
          </w:p>
          <w:p w14:paraId="436CC444" w14:textId="77777777" w:rsidR="00AB128E" w:rsidRDefault="00AB128E" w:rsidP="00DE6930"/>
        </w:tc>
      </w:tr>
    </w:tbl>
    <w:sdt>
      <w:sdtPr>
        <w:alias w:val="Education:"/>
        <w:tag w:val="Education:"/>
        <w:id w:val="-1908763273"/>
        <w:placeholder>
          <w:docPart w:val="6E0B016BAA1D4478A0E2178FE0C5D7EC"/>
        </w:placeholder>
        <w:temporary/>
        <w:showingPlcHdr/>
        <w15:appearance w15:val="hidden"/>
      </w:sdtPr>
      <w:sdtEndPr/>
      <w:sdtContent>
        <w:p w14:paraId="548109E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FED92F4" w14:textId="77777777" w:rsidTr="00F72E84">
        <w:tc>
          <w:tcPr>
            <w:tcW w:w="9290" w:type="dxa"/>
          </w:tcPr>
          <w:p w14:paraId="75662428" w14:textId="77777777" w:rsidR="001D0BF1" w:rsidRPr="00CF1A49" w:rsidRDefault="009B027A" w:rsidP="001D0BF1">
            <w:pPr>
              <w:pStyle w:val="Heading3"/>
              <w:contextualSpacing w:val="0"/>
              <w:outlineLvl w:val="2"/>
            </w:pPr>
            <w:r>
              <w:t>November 2018 - Current</w:t>
            </w:r>
          </w:p>
          <w:p w14:paraId="6A85FDAD" w14:textId="77777777" w:rsidR="001D0BF1" w:rsidRPr="00CF1A49" w:rsidRDefault="009B027A" w:rsidP="001D0BF1">
            <w:pPr>
              <w:pStyle w:val="Heading2"/>
              <w:contextualSpacing w:val="0"/>
              <w:outlineLvl w:val="1"/>
            </w:pPr>
            <w:r>
              <w:t>RN to MSN in leadership and management</w:t>
            </w:r>
            <w:r w:rsidR="001D0BF1" w:rsidRPr="00CF1A49">
              <w:t xml:space="preserve">, </w:t>
            </w:r>
            <w:r>
              <w:rPr>
                <w:rStyle w:val="SubtleReference"/>
              </w:rPr>
              <w:t>Western Governers University</w:t>
            </w:r>
          </w:p>
          <w:p w14:paraId="3161CC76" w14:textId="77777777" w:rsidR="007538DC" w:rsidRPr="00CF1A49" w:rsidRDefault="007538DC" w:rsidP="007538DC">
            <w:pPr>
              <w:contextualSpacing w:val="0"/>
            </w:pPr>
          </w:p>
        </w:tc>
      </w:tr>
      <w:tr w:rsidR="00F61DF9" w:rsidRPr="00CF1A49" w14:paraId="04D53705" w14:textId="77777777" w:rsidTr="00F72E84">
        <w:tc>
          <w:tcPr>
            <w:tcW w:w="9290" w:type="dxa"/>
            <w:tcMar>
              <w:top w:w="216" w:type="dxa"/>
            </w:tcMar>
          </w:tcPr>
          <w:p w14:paraId="282B4414" w14:textId="77777777" w:rsidR="00F61DF9" w:rsidRPr="00CF1A49" w:rsidRDefault="009B027A" w:rsidP="00F61DF9">
            <w:pPr>
              <w:pStyle w:val="Heading3"/>
              <w:contextualSpacing w:val="0"/>
              <w:outlineLvl w:val="2"/>
            </w:pPr>
            <w:bookmarkStart w:id="0" w:name="_Hlk2254984"/>
            <w:r>
              <w:t>May</w:t>
            </w:r>
            <w:r w:rsidR="00F61DF9" w:rsidRPr="00CF1A49">
              <w:t xml:space="preserve"> </w:t>
            </w:r>
            <w:r>
              <w:t>2009</w:t>
            </w:r>
          </w:p>
          <w:p w14:paraId="1EDF77E7" w14:textId="77777777" w:rsidR="00F61DF9" w:rsidRPr="00CF1A49" w:rsidRDefault="009B027A" w:rsidP="00F61DF9">
            <w:pPr>
              <w:pStyle w:val="Heading2"/>
              <w:contextualSpacing w:val="0"/>
              <w:outlineLvl w:val="1"/>
            </w:pPr>
            <w:r>
              <w:t>Associates Degree in Nursing</w:t>
            </w:r>
            <w:r w:rsidR="00F61DF9" w:rsidRPr="00CF1A49">
              <w:t xml:space="preserve">, </w:t>
            </w:r>
            <w:r>
              <w:rPr>
                <w:rStyle w:val="SubtleReference"/>
              </w:rPr>
              <w:t>frontier community college</w:t>
            </w:r>
          </w:p>
          <w:p w14:paraId="63B875F2" w14:textId="77777777" w:rsidR="00F61DF9" w:rsidRDefault="009B027A" w:rsidP="00F61DF9">
            <w:r>
              <w:t>Active member in Student Nurses Association</w:t>
            </w:r>
          </w:p>
          <w:p w14:paraId="7E079B14" w14:textId="2DA87650" w:rsidR="00F72E84" w:rsidRDefault="00F72E84" w:rsidP="00F61DF9"/>
        </w:tc>
      </w:tr>
      <w:bookmarkEnd w:id="0"/>
      <w:tr w:rsidR="00F72E84" w14:paraId="122CDF53" w14:textId="77777777" w:rsidTr="00F72E84">
        <w:tc>
          <w:tcPr>
            <w:tcW w:w="9290" w:type="dxa"/>
            <w:tcMar>
              <w:top w:w="216" w:type="dxa"/>
            </w:tcMar>
          </w:tcPr>
          <w:p w14:paraId="19DD4F57" w14:textId="2DBDAE42" w:rsidR="00F72E84" w:rsidRPr="00CF1A49" w:rsidRDefault="00F72E84" w:rsidP="00F72E84">
            <w:pPr>
              <w:pStyle w:val="Heading3"/>
              <w:contextualSpacing w:val="0"/>
              <w:outlineLvl w:val="2"/>
            </w:pPr>
            <w:r>
              <w:t>May</w:t>
            </w:r>
            <w:r w:rsidRPr="00CF1A49">
              <w:t xml:space="preserve"> </w:t>
            </w:r>
            <w:r>
              <w:t>2002</w:t>
            </w:r>
          </w:p>
          <w:p w14:paraId="5A3989EE" w14:textId="1B8D0DF5" w:rsidR="00F72E84" w:rsidRPr="00CF1A49" w:rsidRDefault="00F72E84" w:rsidP="00F72E84">
            <w:pPr>
              <w:pStyle w:val="Heading2"/>
              <w:contextualSpacing w:val="0"/>
              <w:outlineLvl w:val="1"/>
            </w:pPr>
            <w:r>
              <w:t>High School diploma</w:t>
            </w:r>
            <w:r w:rsidRPr="00CF1A49">
              <w:t xml:space="preserve">, </w:t>
            </w:r>
            <w:r>
              <w:rPr>
                <w:rStyle w:val="SubtleReference"/>
              </w:rPr>
              <w:t>Cisne High school</w:t>
            </w:r>
          </w:p>
          <w:p w14:paraId="16388AAD" w14:textId="76EE253A" w:rsidR="00F72E84" w:rsidRDefault="00F72E84" w:rsidP="00F72E84"/>
        </w:tc>
      </w:tr>
    </w:tbl>
    <w:sdt>
      <w:sdtPr>
        <w:alias w:val="Skills:"/>
        <w:tag w:val="Skills:"/>
        <w:id w:val="-1392877668"/>
        <w:placeholder>
          <w:docPart w:val="786B464E74064190B9752A839D55EE0A"/>
        </w:placeholder>
        <w:temporary/>
        <w:showingPlcHdr/>
        <w15:appearance w15:val="hidden"/>
      </w:sdtPr>
      <w:sdtEndPr/>
      <w:sdtContent>
        <w:p w14:paraId="02AC6BE6"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4DA3EC57" w14:textId="77777777" w:rsidTr="00CF1A49">
        <w:tc>
          <w:tcPr>
            <w:tcW w:w="4675" w:type="dxa"/>
          </w:tcPr>
          <w:p w14:paraId="2BB4090F" w14:textId="77777777" w:rsidR="001E3120" w:rsidRPr="006E1507" w:rsidRDefault="00051760" w:rsidP="006E1507">
            <w:pPr>
              <w:pStyle w:val="ListBullet"/>
              <w:contextualSpacing w:val="0"/>
            </w:pPr>
            <w:r>
              <w:t>Identifies and initiates own professional growth through continued learning.</w:t>
            </w:r>
          </w:p>
          <w:p w14:paraId="34CC4843" w14:textId="77777777" w:rsidR="001F4E6D" w:rsidRDefault="00591F03" w:rsidP="006E1507">
            <w:pPr>
              <w:pStyle w:val="ListBullet"/>
              <w:contextualSpacing w:val="0"/>
            </w:pPr>
            <w:r>
              <w:t>Able to multitask efficiently and effectively</w:t>
            </w:r>
          </w:p>
          <w:p w14:paraId="1BFD0B95" w14:textId="77777777" w:rsidR="00591F03" w:rsidRDefault="00591F03" w:rsidP="006E1507">
            <w:pPr>
              <w:pStyle w:val="ListBullet"/>
              <w:contextualSpacing w:val="0"/>
            </w:pPr>
            <w:r>
              <w:lastRenderedPageBreak/>
              <w:t xml:space="preserve">A team player with </w:t>
            </w:r>
            <w:r w:rsidR="006A20FF">
              <w:t>an</w:t>
            </w:r>
            <w:r>
              <w:t xml:space="preserve"> innovative streak and ability to inspire others.</w:t>
            </w:r>
          </w:p>
          <w:p w14:paraId="55B2136B" w14:textId="77777777" w:rsidR="00591F03" w:rsidRDefault="00591F03" w:rsidP="006E1507">
            <w:pPr>
              <w:pStyle w:val="ListBullet"/>
              <w:contextualSpacing w:val="0"/>
            </w:pPr>
            <w:r>
              <w:t>An ability to deal with complex situations while maintaining policy, rules</w:t>
            </w:r>
            <w:r w:rsidR="00790CA2">
              <w:t xml:space="preserve"> and regulations.</w:t>
            </w:r>
          </w:p>
          <w:p w14:paraId="2B9FC3DE" w14:textId="77777777" w:rsidR="00591F03" w:rsidRPr="006E1507" w:rsidRDefault="00591F03" w:rsidP="00BE2059">
            <w:pPr>
              <w:pStyle w:val="ListBullet"/>
              <w:numPr>
                <w:ilvl w:val="0"/>
                <w:numId w:val="0"/>
              </w:numPr>
              <w:ind w:left="360"/>
              <w:contextualSpacing w:val="0"/>
            </w:pPr>
          </w:p>
        </w:tc>
        <w:tc>
          <w:tcPr>
            <w:tcW w:w="4675" w:type="dxa"/>
            <w:tcMar>
              <w:left w:w="360" w:type="dxa"/>
            </w:tcMar>
          </w:tcPr>
          <w:p w14:paraId="2B29E6E1" w14:textId="77777777" w:rsidR="001E3120" w:rsidRPr="006E1507" w:rsidRDefault="00EB0D9E" w:rsidP="00EB0D9E">
            <w:pPr>
              <w:pStyle w:val="ListBullet"/>
              <w:contextualSpacing w:val="0"/>
            </w:pPr>
            <w:r>
              <w:lastRenderedPageBreak/>
              <w:t xml:space="preserve">I constantly am looking for ways to improve quality and time management. </w:t>
            </w:r>
          </w:p>
          <w:p w14:paraId="018B074E" w14:textId="77777777" w:rsidR="001E3120" w:rsidRPr="006E1507" w:rsidRDefault="00591F03" w:rsidP="004C4804">
            <w:pPr>
              <w:pStyle w:val="ListBullet"/>
              <w:contextualSpacing w:val="0"/>
            </w:pPr>
            <w:r>
              <w:lastRenderedPageBreak/>
              <w:t xml:space="preserve">Has knowledge of </w:t>
            </w:r>
            <w:r w:rsidR="00BE2059">
              <w:t xml:space="preserve">patients’ rights and </w:t>
            </w:r>
            <w:r w:rsidR="00871660">
              <w:t xml:space="preserve">promote </w:t>
            </w:r>
            <w:r w:rsidR="00BE2059">
              <w:t>us</w:t>
            </w:r>
            <w:r w:rsidR="00871660">
              <w:t>e</w:t>
            </w:r>
            <w:r w:rsidR="00BE2059">
              <w:t xml:space="preserve"> of AIDET</w:t>
            </w:r>
            <w:r w:rsidR="004C4804">
              <w:t xml:space="preserve"> to facilitate optimal rapport. </w:t>
            </w:r>
          </w:p>
        </w:tc>
      </w:tr>
    </w:tbl>
    <w:p w14:paraId="58F70342" w14:textId="3413A68F" w:rsidR="00B51D1B" w:rsidRPr="006E1507" w:rsidRDefault="00790CA2" w:rsidP="006C7855">
      <w:pPr>
        <w:ind w:firstLine="720"/>
      </w:pPr>
      <w:r>
        <w:lastRenderedPageBreak/>
        <w:t xml:space="preserve"> </w:t>
      </w: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1535" w14:textId="77777777" w:rsidR="00E63CA1" w:rsidRDefault="00E63CA1" w:rsidP="0068194B">
      <w:r>
        <w:separator/>
      </w:r>
    </w:p>
    <w:p w14:paraId="6A1A81E5" w14:textId="77777777" w:rsidR="00E63CA1" w:rsidRDefault="00E63CA1"/>
    <w:p w14:paraId="15F620E9" w14:textId="77777777" w:rsidR="00E63CA1" w:rsidRDefault="00E63CA1"/>
  </w:endnote>
  <w:endnote w:type="continuationSeparator" w:id="0">
    <w:p w14:paraId="613816DB" w14:textId="77777777" w:rsidR="00E63CA1" w:rsidRDefault="00E63CA1" w:rsidP="0068194B">
      <w:r>
        <w:continuationSeparator/>
      </w:r>
    </w:p>
    <w:p w14:paraId="3FD1A713" w14:textId="77777777" w:rsidR="00E63CA1" w:rsidRDefault="00E63CA1"/>
    <w:p w14:paraId="690363BC" w14:textId="77777777" w:rsidR="00E63CA1" w:rsidRDefault="00E6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E99E00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0998" w14:textId="77777777" w:rsidR="00E63CA1" w:rsidRDefault="00E63CA1" w:rsidP="0068194B">
      <w:r>
        <w:separator/>
      </w:r>
    </w:p>
    <w:p w14:paraId="46D6D4F9" w14:textId="77777777" w:rsidR="00E63CA1" w:rsidRDefault="00E63CA1"/>
    <w:p w14:paraId="3AB53C9C" w14:textId="77777777" w:rsidR="00E63CA1" w:rsidRDefault="00E63CA1"/>
  </w:footnote>
  <w:footnote w:type="continuationSeparator" w:id="0">
    <w:p w14:paraId="7E8103A9" w14:textId="77777777" w:rsidR="00E63CA1" w:rsidRDefault="00E63CA1" w:rsidP="0068194B">
      <w:r>
        <w:continuationSeparator/>
      </w:r>
    </w:p>
    <w:p w14:paraId="367659D0" w14:textId="77777777" w:rsidR="00E63CA1" w:rsidRDefault="00E63CA1"/>
    <w:p w14:paraId="75605E4B" w14:textId="77777777" w:rsidR="00E63CA1" w:rsidRDefault="00E6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56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60D3947" wp14:editId="645B1AF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C56B0E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A"/>
    <w:rsid w:val="000001EF"/>
    <w:rsid w:val="00007322"/>
    <w:rsid w:val="00007728"/>
    <w:rsid w:val="00024584"/>
    <w:rsid w:val="00024730"/>
    <w:rsid w:val="00051760"/>
    <w:rsid w:val="00055E95"/>
    <w:rsid w:val="0007021F"/>
    <w:rsid w:val="000B2BA5"/>
    <w:rsid w:val="000F2F8C"/>
    <w:rsid w:val="0010006E"/>
    <w:rsid w:val="001045A8"/>
    <w:rsid w:val="00114A91"/>
    <w:rsid w:val="00114D5F"/>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2584"/>
    <w:rsid w:val="002F30E4"/>
    <w:rsid w:val="00307140"/>
    <w:rsid w:val="00316DFF"/>
    <w:rsid w:val="00325B57"/>
    <w:rsid w:val="00336056"/>
    <w:rsid w:val="00346CBF"/>
    <w:rsid w:val="003544E1"/>
    <w:rsid w:val="00366398"/>
    <w:rsid w:val="003A0632"/>
    <w:rsid w:val="003A30E5"/>
    <w:rsid w:val="003A6ADF"/>
    <w:rsid w:val="003B5928"/>
    <w:rsid w:val="003D380F"/>
    <w:rsid w:val="003E160D"/>
    <w:rsid w:val="003F1D5F"/>
    <w:rsid w:val="00405128"/>
    <w:rsid w:val="00406CFF"/>
    <w:rsid w:val="00416B25"/>
    <w:rsid w:val="00420592"/>
    <w:rsid w:val="00430316"/>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C4804"/>
    <w:rsid w:val="004E01EB"/>
    <w:rsid w:val="004E2794"/>
    <w:rsid w:val="004F345A"/>
    <w:rsid w:val="00510392"/>
    <w:rsid w:val="00513E2A"/>
    <w:rsid w:val="00566A35"/>
    <w:rsid w:val="0056701E"/>
    <w:rsid w:val="005740D7"/>
    <w:rsid w:val="00591E89"/>
    <w:rsid w:val="00591F03"/>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A20FF"/>
    <w:rsid w:val="006B5D48"/>
    <w:rsid w:val="006B7D7B"/>
    <w:rsid w:val="006C1A5E"/>
    <w:rsid w:val="006C7855"/>
    <w:rsid w:val="006E1507"/>
    <w:rsid w:val="00712D8B"/>
    <w:rsid w:val="007273B7"/>
    <w:rsid w:val="00733E0A"/>
    <w:rsid w:val="00742B7C"/>
    <w:rsid w:val="0074403D"/>
    <w:rsid w:val="00746D44"/>
    <w:rsid w:val="007538DC"/>
    <w:rsid w:val="00757803"/>
    <w:rsid w:val="00771706"/>
    <w:rsid w:val="00790CA2"/>
    <w:rsid w:val="0079206B"/>
    <w:rsid w:val="00796076"/>
    <w:rsid w:val="007C0566"/>
    <w:rsid w:val="007C606B"/>
    <w:rsid w:val="007E6A61"/>
    <w:rsid w:val="00801140"/>
    <w:rsid w:val="00803404"/>
    <w:rsid w:val="00834955"/>
    <w:rsid w:val="0085184C"/>
    <w:rsid w:val="00855B59"/>
    <w:rsid w:val="00860461"/>
    <w:rsid w:val="0086487C"/>
    <w:rsid w:val="00870B20"/>
    <w:rsid w:val="00871660"/>
    <w:rsid w:val="008829F8"/>
    <w:rsid w:val="00885897"/>
    <w:rsid w:val="008A5158"/>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B027A"/>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974BA"/>
    <w:rsid w:val="00AB128E"/>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2059"/>
    <w:rsid w:val="00BE423E"/>
    <w:rsid w:val="00BF61AC"/>
    <w:rsid w:val="00C06289"/>
    <w:rsid w:val="00C2606D"/>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E6930"/>
    <w:rsid w:val="00DF4D6C"/>
    <w:rsid w:val="00E01923"/>
    <w:rsid w:val="00E14498"/>
    <w:rsid w:val="00E2397A"/>
    <w:rsid w:val="00E254DB"/>
    <w:rsid w:val="00E300FC"/>
    <w:rsid w:val="00E362DB"/>
    <w:rsid w:val="00E5632B"/>
    <w:rsid w:val="00E63CA1"/>
    <w:rsid w:val="00E70240"/>
    <w:rsid w:val="00E71E6B"/>
    <w:rsid w:val="00E81CC5"/>
    <w:rsid w:val="00E85A87"/>
    <w:rsid w:val="00E85B4A"/>
    <w:rsid w:val="00E9528E"/>
    <w:rsid w:val="00EA5099"/>
    <w:rsid w:val="00EB0D9E"/>
    <w:rsid w:val="00EC1351"/>
    <w:rsid w:val="00EC4CBF"/>
    <w:rsid w:val="00EE2CA8"/>
    <w:rsid w:val="00EF17E8"/>
    <w:rsid w:val="00EF51D9"/>
    <w:rsid w:val="00F11059"/>
    <w:rsid w:val="00F130DD"/>
    <w:rsid w:val="00F24884"/>
    <w:rsid w:val="00F476C4"/>
    <w:rsid w:val="00F61DF9"/>
    <w:rsid w:val="00F72E84"/>
    <w:rsid w:val="00F81960"/>
    <w:rsid w:val="00F8769D"/>
    <w:rsid w:val="00F9350C"/>
    <w:rsid w:val="00F94EB5"/>
    <w:rsid w:val="00F9624D"/>
    <w:rsid w:val="00FA7177"/>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4329F"/>
  <w15:chartTrackingRefBased/>
  <w15:docId w15:val="{D313A497-5FB0-4F4D-874F-00E68898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r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1DB5E348746CE8B756C2CD448C9BC"/>
        <w:category>
          <w:name w:val="General"/>
          <w:gallery w:val="placeholder"/>
        </w:category>
        <w:types>
          <w:type w:val="bbPlcHdr"/>
        </w:types>
        <w:behaviors>
          <w:behavior w:val="content"/>
        </w:behaviors>
        <w:guid w:val="{9B656D9F-D392-4BA2-8EAF-BB4038C2EF8E}"/>
      </w:docPartPr>
      <w:docPartBody>
        <w:p w:rsidR="004A322F" w:rsidRDefault="00D24759">
          <w:pPr>
            <w:pStyle w:val="7B01DB5E348746CE8B756C2CD448C9BC"/>
          </w:pPr>
          <w:r w:rsidRPr="00CF1A49">
            <w:t>·</w:t>
          </w:r>
        </w:p>
      </w:docPartBody>
    </w:docPart>
    <w:docPart>
      <w:docPartPr>
        <w:name w:val="0986F8CECD6347679392C2EA2BCEA37B"/>
        <w:category>
          <w:name w:val="General"/>
          <w:gallery w:val="placeholder"/>
        </w:category>
        <w:types>
          <w:type w:val="bbPlcHdr"/>
        </w:types>
        <w:behaviors>
          <w:behavior w:val="content"/>
        </w:behaviors>
        <w:guid w:val="{2A43DDE6-C7EB-4DAD-978A-2671A37E4981}"/>
      </w:docPartPr>
      <w:docPartBody>
        <w:p w:rsidR="004A322F" w:rsidRDefault="00D24759">
          <w:pPr>
            <w:pStyle w:val="0986F8CECD6347679392C2EA2BCEA37B"/>
          </w:pPr>
          <w:r w:rsidRPr="00CF1A49">
            <w:t>Experience</w:t>
          </w:r>
        </w:p>
      </w:docPartBody>
    </w:docPart>
    <w:docPart>
      <w:docPartPr>
        <w:name w:val="6E0B016BAA1D4478A0E2178FE0C5D7EC"/>
        <w:category>
          <w:name w:val="General"/>
          <w:gallery w:val="placeholder"/>
        </w:category>
        <w:types>
          <w:type w:val="bbPlcHdr"/>
        </w:types>
        <w:behaviors>
          <w:behavior w:val="content"/>
        </w:behaviors>
        <w:guid w:val="{9A081F2D-551D-4068-B9A4-978E608BF33C}"/>
      </w:docPartPr>
      <w:docPartBody>
        <w:p w:rsidR="004A322F" w:rsidRDefault="00D24759">
          <w:pPr>
            <w:pStyle w:val="6E0B016BAA1D4478A0E2178FE0C5D7EC"/>
          </w:pPr>
          <w:r w:rsidRPr="00CF1A49">
            <w:t>Education</w:t>
          </w:r>
        </w:p>
      </w:docPartBody>
    </w:docPart>
    <w:docPart>
      <w:docPartPr>
        <w:name w:val="786B464E74064190B9752A839D55EE0A"/>
        <w:category>
          <w:name w:val="General"/>
          <w:gallery w:val="placeholder"/>
        </w:category>
        <w:types>
          <w:type w:val="bbPlcHdr"/>
        </w:types>
        <w:behaviors>
          <w:behavior w:val="content"/>
        </w:behaviors>
        <w:guid w:val="{7DC2C8ED-3553-4B5D-85AE-AE0813841956}"/>
      </w:docPartPr>
      <w:docPartBody>
        <w:p w:rsidR="004A322F" w:rsidRDefault="00D24759">
          <w:pPr>
            <w:pStyle w:val="786B464E74064190B9752A839D55EE0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9"/>
    <w:rsid w:val="00156270"/>
    <w:rsid w:val="00361E48"/>
    <w:rsid w:val="004A322F"/>
    <w:rsid w:val="005D32A4"/>
    <w:rsid w:val="00D24759"/>
    <w:rsid w:val="00E3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7B01DB5E348746CE8B756C2CD448C9BC">
    <w:name w:val="7B01DB5E348746CE8B756C2CD448C9BC"/>
  </w:style>
  <w:style w:type="paragraph" w:customStyle="1" w:styleId="0986F8CECD6347679392C2EA2BCEA37B">
    <w:name w:val="0986F8CECD6347679392C2EA2BCEA37B"/>
  </w:style>
  <w:style w:type="character" w:styleId="SubtleReference">
    <w:name w:val="Subtle Reference"/>
    <w:basedOn w:val="DefaultParagraphFont"/>
    <w:uiPriority w:val="10"/>
    <w:qFormat/>
    <w:rPr>
      <w:b/>
      <w:caps w:val="0"/>
      <w:smallCaps/>
      <w:color w:val="595959" w:themeColor="text1" w:themeTint="A6"/>
    </w:rPr>
  </w:style>
  <w:style w:type="paragraph" w:customStyle="1" w:styleId="6E0B016BAA1D4478A0E2178FE0C5D7EC">
    <w:name w:val="6E0B016BAA1D4478A0E2178FE0C5D7EC"/>
  </w:style>
  <w:style w:type="paragraph" w:customStyle="1" w:styleId="786B464E74064190B9752A839D55EE0A">
    <w:name w:val="786B464E74064190B9752A839D55E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930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McCormick</dc:creator>
  <cp:keywords/>
  <dc:description/>
  <cp:lastModifiedBy>Marcella McCormick</cp:lastModifiedBy>
  <cp:revision>10</cp:revision>
  <cp:lastPrinted>2019-02-11T15:24:00Z</cp:lastPrinted>
  <dcterms:created xsi:type="dcterms:W3CDTF">2019-02-11T04:09:00Z</dcterms:created>
  <dcterms:modified xsi:type="dcterms:W3CDTF">2021-09-20T21:53:00Z</dcterms:modified>
  <cp:category/>
</cp:coreProperties>
</file>