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4" w:type="pct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529"/>
        <w:gridCol w:w="7471"/>
      </w:tblGrid>
      <w:tr w:rsidR="00927723" w14:paraId="4DF7ED3A" w14:textId="77777777" w:rsidTr="59FB55EC">
        <w:tc>
          <w:tcPr>
            <w:tcW w:w="2529" w:type="dxa"/>
          </w:tcPr>
          <w:p w14:paraId="6DDB09C5" w14:textId="77777777" w:rsidR="00927723" w:rsidRDefault="00927723" w:rsidP="009A7D30">
            <w:pPr>
              <w:spacing w:line="240" w:lineRule="auto"/>
            </w:pPr>
          </w:p>
        </w:tc>
        <w:tc>
          <w:tcPr>
            <w:tcW w:w="7471" w:type="dxa"/>
            <w:tcMar>
              <w:bottom w:w="576" w:type="dxa"/>
            </w:tcMar>
          </w:tcPr>
          <w:p w14:paraId="0712BDE3" w14:textId="77777777" w:rsidR="00F132C7" w:rsidRPr="00F132C7" w:rsidRDefault="00A23872" w:rsidP="00F132C7">
            <w:pPr>
              <w:pStyle w:val="Title"/>
            </w:pPr>
            <w:r>
              <w:t>LaQuinta Sudds</w:t>
            </w:r>
          </w:p>
          <w:p w14:paraId="2504545B" w14:textId="77777777" w:rsidR="00927723" w:rsidRDefault="00852433" w:rsidP="009A7D30">
            <w:pPr>
              <w:pStyle w:val="NoSpacing"/>
            </w:pPr>
            <w:r>
              <w:t>153</w:t>
            </w:r>
            <w:r w:rsidR="0002546C">
              <w:t xml:space="preserve"> </w:t>
            </w:r>
            <w:proofErr w:type="spellStart"/>
            <w:r w:rsidR="0002546C">
              <w:t>Hamson</w:t>
            </w:r>
            <w:proofErr w:type="spellEnd"/>
            <w:r w:rsidR="0002546C">
              <w:t xml:space="preserve"> Private </w:t>
            </w:r>
            <w:r w:rsidR="001E1FD8">
              <w:t>Dr.</w:t>
            </w:r>
            <w:r>
              <w:t xml:space="preserve"> </w:t>
            </w:r>
            <w:r w:rsidR="00A23872">
              <w:t>, Mansfield, La, 71052 | </w:t>
            </w:r>
            <w:r w:rsidR="00A23872">
              <w:rPr>
                <w:kern w:val="20"/>
              </w:rPr>
              <w:t>laquinta_sudds@yahoo.com</w:t>
            </w:r>
            <w:r w:rsidR="00A23872">
              <w:t> | 318-</w:t>
            </w:r>
            <w:r w:rsidR="00540B54">
              <w:t>871-8060</w:t>
            </w:r>
          </w:p>
          <w:p w14:paraId="750B4F8E" w14:textId="1EAE6FD1" w:rsidR="00540B54" w:rsidRDefault="00540B54" w:rsidP="009A7D30">
            <w:pPr>
              <w:pStyle w:val="NoSpacing"/>
            </w:pPr>
          </w:p>
        </w:tc>
      </w:tr>
      <w:tr w:rsidR="00927723" w14:paraId="12CFAE3B" w14:textId="77777777" w:rsidTr="59FB55EC">
        <w:tc>
          <w:tcPr>
            <w:tcW w:w="2529" w:type="dxa"/>
          </w:tcPr>
          <w:p w14:paraId="3B54A09D" w14:textId="77777777" w:rsidR="007454AA" w:rsidRDefault="00927723" w:rsidP="009A7D30">
            <w:pPr>
              <w:pStyle w:val="Heading1"/>
            </w:pPr>
            <w:r>
              <w:t>Objective</w:t>
            </w:r>
          </w:p>
          <w:p w14:paraId="38A27902" w14:textId="77777777" w:rsidR="007454AA" w:rsidRPr="007454AA" w:rsidRDefault="007454AA" w:rsidP="007454AA"/>
        </w:tc>
        <w:tc>
          <w:tcPr>
            <w:tcW w:w="7471" w:type="dxa"/>
          </w:tcPr>
          <w:p w14:paraId="4C0910A0" w14:textId="7A8A087D" w:rsidR="00927723" w:rsidRDefault="00634B10" w:rsidP="009A7D30">
            <w:r>
              <w:t xml:space="preserve">To obtain a </w:t>
            </w:r>
            <w:r w:rsidR="00610797">
              <w:t xml:space="preserve">position </w:t>
            </w:r>
            <w:r w:rsidR="00A02800">
              <w:t>as a Register</w:t>
            </w:r>
            <w:r w:rsidR="001D7E81">
              <w:t>ed</w:t>
            </w:r>
            <w:r w:rsidR="00A02800">
              <w:t xml:space="preserve"> Nurse.</w:t>
            </w:r>
          </w:p>
        </w:tc>
      </w:tr>
      <w:tr w:rsidR="00927723" w14:paraId="44BA2F84" w14:textId="77777777" w:rsidTr="59FB55EC">
        <w:tc>
          <w:tcPr>
            <w:tcW w:w="2529" w:type="dxa"/>
          </w:tcPr>
          <w:p w14:paraId="445BDAAF" w14:textId="77A76104" w:rsidR="00927723" w:rsidRPr="007454AA" w:rsidRDefault="00927723" w:rsidP="00637105">
            <w:pPr>
              <w:pStyle w:val="Heading1"/>
            </w:pPr>
            <w:r>
              <w:t>Skills &amp; Abilities</w:t>
            </w:r>
          </w:p>
        </w:tc>
        <w:tc>
          <w:tcPr>
            <w:tcW w:w="7471" w:type="dxa"/>
          </w:tcPr>
          <w:p w14:paraId="1B5EE512" w14:textId="15FAF697" w:rsidR="00D40EEA" w:rsidRDefault="0045186F" w:rsidP="00EF5F4C">
            <w:pPr>
              <w:pStyle w:val="ListParagraph"/>
              <w:numPr>
                <w:ilvl w:val="0"/>
                <w:numId w:val="1"/>
              </w:numPr>
            </w:pPr>
            <w:r>
              <w:t>Time Management</w:t>
            </w:r>
            <w:r w:rsidR="00281159">
              <w:t xml:space="preserve"> Skills</w:t>
            </w:r>
          </w:p>
          <w:p w14:paraId="688F4511" w14:textId="4803DCBD" w:rsidR="007454AA" w:rsidRDefault="0045186F" w:rsidP="000D68D7">
            <w:pPr>
              <w:pStyle w:val="ListParagraph"/>
              <w:numPr>
                <w:ilvl w:val="0"/>
                <w:numId w:val="1"/>
              </w:numPr>
            </w:pPr>
            <w:r>
              <w:t>Or</w:t>
            </w:r>
            <w:r w:rsidR="00281159">
              <w:t>ganizational</w:t>
            </w:r>
            <w:r w:rsidR="008370EC">
              <w:t xml:space="preserve"> Skills</w:t>
            </w:r>
          </w:p>
          <w:p w14:paraId="5738271C" w14:textId="6A601742" w:rsidR="006100A9" w:rsidRDefault="00F91471" w:rsidP="000D68D7">
            <w:pPr>
              <w:pStyle w:val="ListParagraph"/>
              <w:numPr>
                <w:ilvl w:val="0"/>
                <w:numId w:val="1"/>
              </w:numPr>
            </w:pPr>
            <w:r>
              <w:t xml:space="preserve">Medical-Surgical </w:t>
            </w:r>
          </w:p>
          <w:p w14:paraId="03692209" w14:textId="58CB4388" w:rsidR="009650BB" w:rsidRDefault="009650BB" w:rsidP="000D68D7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Trach</w:t>
            </w:r>
            <w:proofErr w:type="spellEnd"/>
            <w:r>
              <w:t xml:space="preserve"> Care</w:t>
            </w:r>
          </w:p>
          <w:p w14:paraId="08EA9C70" w14:textId="2AD2331C" w:rsidR="009650BB" w:rsidRDefault="00881526" w:rsidP="000D68D7">
            <w:pPr>
              <w:pStyle w:val="ListParagraph"/>
              <w:numPr>
                <w:ilvl w:val="0"/>
                <w:numId w:val="1"/>
              </w:numPr>
            </w:pPr>
            <w:r>
              <w:t>Intermediate Care</w:t>
            </w:r>
          </w:p>
          <w:p w14:paraId="5B597969" w14:textId="77777777" w:rsidR="00BC7002" w:rsidRDefault="00BC7002" w:rsidP="00BC7002">
            <w:pPr>
              <w:pStyle w:val="ListParagraph"/>
              <w:numPr>
                <w:ilvl w:val="0"/>
                <w:numId w:val="1"/>
              </w:numPr>
            </w:pPr>
            <w:r>
              <w:t>IV Therapy Certified</w:t>
            </w:r>
          </w:p>
          <w:p w14:paraId="553FD784" w14:textId="77777777" w:rsidR="008F71AF" w:rsidRPr="00F15572" w:rsidRDefault="00434CE5" w:rsidP="0CF9E8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262626" w:themeColor="accent2" w:themeShade="80"/>
              </w:rPr>
            </w:pPr>
            <w:r>
              <w:t>BLS Certified</w:t>
            </w:r>
          </w:p>
          <w:p w14:paraId="1293A1FD" w14:textId="40C85858" w:rsidR="00F15572" w:rsidRDefault="00F15572" w:rsidP="0CF9E8F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262626" w:themeColor="accent2" w:themeShade="80"/>
              </w:rPr>
            </w:pPr>
            <w:r>
              <w:t>ACL</w:t>
            </w:r>
            <w:r w:rsidR="00493828">
              <w:t>S Certified</w:t>
            </w:r>
          </w:p>
        </w:tc>
      </w:tr>
      <w:tr w:rsidR="00927723" w14:paraId="228EA6F9" w14:textId="77777777" w:rsidTr="59FB55EC">
        <w:tc>
          <w:tcPr>
            <w:tcW w:w="2529" w:type="dxa"/>
          </w:tcPr>
          <w:p w14:paraId="35BDB52B" w14:textId="28DFABF5" w:rsidR="00927723" w:rsidRDefault="0CF9E8FE" w:rsidP="005D5E10">
            <w:pPr>
              <w:pStyle w:val="Heading1"/>
            </w:pPr>
            <w:r>
              <w:t xml:space="preserve">Education  </w:t>
            </w:r>
          </w:p>
        </w:tc>
        <w:tc>
          <w:tcPr>
            <w:tcW w:w="7471" w:type="dxa"/>
          </w:tcPr>
          <w:p w14:paraId="79CBDFC2" w14:textId="289D37B7" w:rsidR="00193DDD" w:rsidRDefault="0CF9E8FE" w:rsidP="00193DDD">
            <w:pPr>
              <w:spacing w:after="0"/>
            </w:pPr>
            <w:r w:rsidRPr="0CF9E8FE">
              <w:rPr>
                <w:b/>
                <w:bCs/>
              </w:rPr>
              <w:t xml:space="preserve">SOUTHERN UNIVERSITY AT SHREVEPORT, </w:t>
            </w:r>
            <w:r>
              <w:t>SHREVEPORT, LOUISIANA</w:t>
            </w:r>
          </w:p>
          <w:p w14:paraId="7694862F" w14:textId="56744B13" w:rsidR="00193DDD" w:rsidRDefault="3DA4C56E" w:rsidP="0CF9E8FE">
            <w:pPr>
              <w:spacing w:after="0"/>
            </w:pPr>
            <w:r>
              <w:t>ASSOCIATES OF SCIENCE IN NURSING, DATE OF GRADUATION, MAY 2019</w:t>
            </w:r>
          </w:p>
          <w:p w14:paraId="5FFEE2BB" w14:textId="45551153" w:rsidR="00193DDD" w:rsidRDefault="00193DDD" w:rsidP="0CF9E8FE">
            <w:pPr>
              <w:spacing w:after="0"/>
            </w:pPr>
          </w:p>
          <w:p w14:paraId="430B56F0" w14:textId="79A1F5CC" w:rsidR="00193DDD" w:rsidRDefault="3DA4C56E" w:rsidP="0CF9E8FE">
            <w:pPr>
              <w:spacing w:after="0"/>
            </w:pPr>
            <w:r w:rsidRPr="3DA4C56E">
              <w:rPr>
                <w:b/>
                <w:bCs/>
              </w:rPr>
              <w:t xml:space="preserve">NORTHWEST LOUISIANA TECHNICAL COLLEGE, </w:t>
            </w:r>
            <w:r>
              <w:t>MANSFIELD CAMPUS, MANSFIELD, LA</w:t>
            </w:r>
          </w:p>
          <w:p w14:paraId="2D1BE78C" w14:textId="7B2E1875" w:rsidR="00193DDD" w:rsidRDefault="3DA4C56E" w:rsidP="00193DDD">
            <w:pPr>
              <w:spacing w:after="0"/>
            </w:pPr>
            <w:r>
              <w:t>PRACTICAL NURSING DIPLOMA, NOVEMBER 2011</w:t>
            </w:r>
          </w:p>
        </w:tc>
      </w:tr>
      <w:tr w:rsidR="00927723" w14:paraId="060B22B8" w14:textId="77777777" w:rsidTr="59FB55EC">
        <w:tc>
          <w:tcPr>
            <w:tcW w:w="2529" w:type="dxa"/>
          </w:tcPr>
          <w:p w14:paraId="32C4E04A" w14:textId="412779C0" w:rsidR="00927723" w:rsidRPr="00390ACC" w:rsidRDefault="0CF9E8FE" w:rsidP="004B67A3">
            <w:pPr>
              <w:pStyle w:val="Heading1"/>
            </w:pPr>
            <w:r>
              <w:t>experience</w:t>
            </w:r>
          </w:p>
        </w:tc>
        <w:tc>
          <w:tcPr>
            <w:tcW w:w="7471" w:type="dxa"/>
          </w:tcPr>
          <w:p w14:paraId="27FAEDE0" w14:textId="3D2A0D16" w:rsidR="00C7610F" w:rsidRPr="00C7610F" w:rsidRDefault="3DA4C56E" w:rsidP="0CF9E8FE">
            <w:pPr>
              <w:pStyle w:val="Heading2"/>
              <w:spacing w:after="180"/>
            </w:pPr>
            <w:r w:rsidRPr="3DA4C56E">
              <w:rPr>
                <w:b/>
                <w:bCs/>
              </w:rPr>
              <w:t xml:space="preserve">Christus shreveport-bossier health </w:t>
            </w:r>
            <w:r>
              <w:t>system-1453 E Bert Knous Industrial Loop, Shreveport, Louisiana 71105 (318) 681-5000</w:t>
            </w:r>
          </w:p>
          <w:p w14:paraId="4CBB4742" w14:textId="18C0C0EE" w:rsidR="00C7610F" w:rsidRPr="00C7610F" w:rsidRDefault="0CF9E8FE" w:rsidP="0CF9E8FE">
            <w:pPr>
              <w:spacing w:after="0"/>
            </w:pPr>
            <w:r>
              <w:t>04/2017-</w:t>
            </w:r>
            <w:r w:rsidR="002E2C6A">
              <w:t>01/2019</w:t>
            </w:r>
          </w:p>
          <w:p w14:paraId="6D62CA80" w14:textId="60D49AEA" w:rsidR="00C7610F" w:rsidRPr="00C7610F" w:rsidRDefault="0CF9E8FE" w:rsidP="0CF9E8FE">
            <w:pPr>
              <w:spacing w:after="80"/>
            </w:pPr>
            <w:r>
              <w:t>Responsibilities: patient assessment, administer medications, place IV hep locks, carry out doctor’s orders</w:t>
            </w:r>
          </w:p>
          <w:p w14:paraId="0484CC90" w14:textId="6B5D23CB" w:rsidR="00C7610F" w:rsidRPr="00C7610F" w:rsidRDefault="00C7610F" w:rsidP="0CF9E8FE">
            <w:pPr>
              <w:spacing w:after="80"/>
            </w:pPr>
          </w:p>
          <w:p w14:paraId="55F079AE" w14:textId="02FF0596" w:rsidR="00C7610F" w:rsidRPr="00C7610F" w:rsidRDefault="0CF9E8FE" w:rsidP="0CF9E8FE">
            <w:pPr>
              <w:spacing w:after="0"/>
            </w:pPr>
            <w:r w:rsidRPr="0CF9E8FE">
              <w:rPr>
                <w:b/>
                <w:bCs/>
              </w:rPr>
              <w:t>CHRISTUS COUSHATTA HEALTH CARE CENTER</w:t>
            </w:r>
            <w:r>
              <w:t xml:space="preserve">-1635 MARVEL STREET, COUSHATTA, </w:t>
            </w:r>
            <w:r w:rsidR="003818CB">
              <w:t xml:space="preserve">LOUISIANA </w:t>
            </w:r>
            <w:r>
              <w:t>71019 (318) 932-2000</w:t>
            </w:r>
          </w:p>
          <w:p w14:paraId="22759DF2" w14:textId="57BAFFCA" w:rsidR="00C7610F" w:rsidRPr="00C7610F" w:rsidRDefault="0CF9E8FE" w:rsidP="0CF9E8FE">
            <w:pPr>
              <w:spacing w:after="0"/>
            </w:pPr>
            <w:r>
              <w:t>08/2017-PRESENT</w:t>
            </w:r>
            <w:r w:rsidR="00081E97">
              <w:t xml:space="preserve"> Full-Time</w:t>
            </w:r>
            <w:r w:rsidR="0023553D">
              <w:t xml:space="preserve">/Med-Surg </w:t>
            </w:r>
          </w:p>
          <w:p w14:paraId="7327E00A" w14:textId="3BB2A8F5" w:rsidR="00C7610F" w:rsidRPr="00C7610F" w:rsidRDefault="0CF9E8FE" w:rsidP="0CF9E8FE">
            <w:pPr>
              <w:spacing w:after="80"/>
            </w:pPr>
            <w:r>
              <w:t>Responsibilities: patient assessment, administer medications, place IV hep locks, carry out doctor’s orders</w:t>
            </w:r>
          </w:p>
          <w:p w14:paraId="0B1FB9AD" w14:textId="7F0119AF" w:rsidR="00C7610F" w:rsidRPr="00C7610F" w:rsidRDefault="00C7610F" w:rsidP="0CF9E8FE">
            <w:pPr>
              <w:spacing w:after="80"/>
            </w:pPr>
          </w:p>
          <w:p w14:paraId="48857460" w14:textId="5876755D" w:rsidR="00C7610F" w:rsidRPr="00C7610F" w:rsidRDefault="0CF9E8FE" w:rsidP="0CF9E8FE">
            <w:pPr>
              <w:pStyle w:val="Heading2"/>
              <w:spacing w:after="180"/>
            </w:pPr>
            <w:r w:rsidRPr="0CF9E8FE">
              <w:rPr>
                <w:b/>
                <w:bCs/>
              </w:rPr>
              <w:lastRenderedPageBreak/>
              <w:t>desoto regional health system</w:t>
            </w:r>
            <w:r>
              <w:t xml:space="preserve">-207 jefferson st. mansfield, </w:t>
            </w:r>
            <w:r w:rsidR="003818CB">
              <w:t>Louisiana</w:t>
            </w:r>
            <w:r>
              <w:t xml:space="preserve"> 71052 (318)872-4610</w:t>
            </w:r>
          </w:p>
          <w:p w14:paraId="4832A737" w14:textId="7E7ECABE" w:rsidR="00C7610F" w:rsidRPr="00C7610F" w:rsidRDefault="0CF9E8FE" w:rsidP="0CF9E8FE">
            <w:pPr>
              <w:pStyle w:val="Heading3"/>
              <w:spacing w:after="0"/>
            </w:pPr>
            <w:r>
              <w:t>10/2013-present</w:t>
            </w:r>
            <w:r w:rsidR="0023553D">
              <w:t xml:space="preserve"> PRN/Med-Surg</w:t>
            </w:r>
            <w:r w:rsidR="00EC639B">
              <w:t xml:space="preserve"> </w:t>
            </w:r>
          </w:p>
          <w:p w14:paraId="323CAB10" w14:textId="15C7BC57" w:rsidR="00C7610F" w:rsidRPr="00C7610F" w:rsidRDefault="0CF9E8FE" w:rsidP="0CF9E8FE">
            <w:pPr>
              <w:spacing w:after="80"/>
            </w:pPr>
            <w:r>
              <w:t>Responsibilities: patient assessment, administer medications, place IV hep locks, carry out doctor’s orders</w:t>
            </w:r>
          </w:p>
          <w:p w14:paraId="7F193B76" w14:textId="24324DBA" w:rsidR="00C7610F" w:rsidRPr="00C7610F" w:rsidRDefault="00C7610F" w:rsidP="59FB55EC">
            <w:pPr>
              <w:spacing w:after="80"/>
            </w:pPr>
          </w:p>
        </w:tc>
      </w:tr>
      <w:tr w:rsidR="0019242E" w14:paraId="198CE39B" w14:textId="77777777" w:rsidTr="59FB55EC">
        <w:tc>
          <w:tcPr>
            <w:tcW w:w="2529" w:type="dxa"/>
          </w:tcPr>
          <w:p w14:paraId="295AD646" w14:textId="5157C0D2" w:rsidR="0019242E" w:rsidRDefault="007E501D" w:rsidP="007E501D">
            <w:pPr>
              <w:pStyle w:val="Heading1"/>
            </w:pPr>
            <w:r>
              <w:lastRenderedPageBreak/>
              <w:t>Lic</w:t>
            </w:r>
            <w:r w:rsidR="00745A1E">
              <w:t>ensure</w:t>
            </w:r>
            <w:r w:rsidR="000E7EE8">
              <w:t xml:space="preserve"> </w:t>
            </w:r>
            <w:r w:rsidR="0CF9E8FE">
              <w:t xml:space="preserve">   </w:t>
            </w:r>
          </w:p>
        </w:tc>
        <w:tc>
          <w:tcPr>
            <w:tcW w:w="7471" w:type="dxa"/>
          </w:tcPr>
          <w:p w14:paraId="24B80391" w14:textId="1CC5BF67" w:rsidR="008B2AB8" w:rsidRPr="008B2AB8" w:rsidRDefault="008B2AB8" w:rsidP="008B2AB8">
            <w:r>
              <w:t>REGISTER NURSE</w:t>
            </w:r>
          </w:p>
          <w:p w14:paraId="1CDB0649" w14:textId="5C85018A" w:rsidR="0019242E" w:rsidRPr="0081401B" w:rsidRDefault="3DA4C56E" w:rsidP="5C85018A">
            <w:pPr>
              <w:pStyle w:val="Heading2"/>
              <w:rPr>
                <w:rStyle w:val="Strong"/>
                <w:b w:val="0"/>
                <w:bCs w:val="0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CF9E8FE" w14:paraId="4A47BC81" w14:textId="77777777" w:rsidTr="59FB55EC">
        <w:tc>
          <w:tcPr>
            <w:tcW w:w="2529" w:type="dxa"/>
          </w:tcPr>
          <w:p w14:paraId="7DB51462" w14:textId="6F7059B4" w:rsidR="0CF9E8FE" w:rsidRDefault="3DA4C56E" w:rsidP="0CF9E8FE">
            <w:pPr>
              <w:pStyle w:val="Heading1"/>
            </w:pPr>
            <w:r>
              <w:t>REFERENCES</w:t>
            </w:r>
          </w:p>
        </w:tc>
        <w:tc>
          <w:tcPr>
            <w:tcW w:w="7471" w:type="dxa"/>
          </w:tcPr>
          <w:p w14:paraId="65CF0954" w14:textId="1D4FFA68" w:rsidR="0CF9E8FE" w:rsidRDefault="3DA4C56E" w:rsidP="0CF9E8FE">
            <w:pPr>
              <w:pStyle w:val="Heading2"/>
              <w:rPr>
                <w:rStyle w:val="Strong"/>
                <w:b w:val="0"/>
                <w:bCs w:val="0"/>
              </w:rPr>
            </w:pPr>
            <w:r w:rsidRPr="3DA4C56E">
              <w:rPr>
                <w:rStyle w:val="Strong"/>
                <w:b w:val="0"/>
                <w:bCs w:val="0"/>
              </w:rPr>
              <w:t>AVAILABLE UPON REQUEST</w:t>
            </w:r>
          </w:p>
        </w:tc>
      </w:tr>
    </w:tbl>
    <w:p w14:paraId="23787B31" w14:textId="609C6C00" w:rsidR="002C74C0" w:rsidRDefault="00B55DC6"/>
    <w:sectPr w:rsidR="002C74C0">
      <w:footerReference w:type="default" r:id="rId7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B1EC" w14:textId="77777777" w:rsidR="00B55DC6" w:rsidRDefault="00B55DC6" w:rsidP="00927723">
      <w:pPr>
        <w:spacing w:after="0" w:line="240" w:lineRule="auto"/>
      </w:pPr>
      <w:r>
        <w:separator/>
      </w:r>
    </w:p>
  </w:endnote>
  <w:endnote w:type="continuationSeparator" w:id="0">
    <w:p w14:paraId="634E992C" w14:textId="77777777" w:rsidR="00B55DC6" w:rsidRDefault="00B55DC6" w:rsidP="00927723">
      <w:pPr>
        <w:spacing w:after="0" w:line="240" w:lineRule="auto"/>
      </w:pPr>
      <w:r>
        <w:continuationSeparator/>
      </w:r>
    </w:p>
  </w:endnote>
  <w:endnote w:type="continuationNotice" w:id="1">
    <w:p w14:paraId="7E3CD553" w14:textId="77777777" w:rsidR="00B55DC6" w:rsidRDefault="00B55D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8177" w14:textId="5CD5E334" w:rsidR="00046802" w:rsidRDefault="00B50C4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214B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C2CB" w14:textId="77777777" w:rsidR="00B55DC6" w:rsidRDefault="00B55DC6" w:rsidP="00927723">
      <w:pPr>
        <w:spacing w:after="0" w:line="240" w:lineRule="auto"/>
      </w:pPr>
      <w:r>
        <w:separator/>
      </w:r>
    </w:p>
  </w:footnote>
  <w:footnote w:type="continuationSeparator" w:id="0">
    <w:p w14:paraId="34EA042C" w14:textId="77777777" w:rsidR="00B55DC6" w:rsidRDefault="00B55DC6" w:rsidP="00927723">
      <w:pPr>
        <w:spacing w:after="0" w:line="240" w:lineRule="auto"/>
      </w:pPr>
      <w:r>
        <w:continuationSeparator/>
      </w:r>
    </w:p>
  </w:footnote>
  <w:footnote w:type="continuationNotice" w:id="1">
    <w:p w14:paraId="1FE1CAC4" w14:textId="77777777" w:rsidR="00B55DC6" w:rsidRDefault="00B55D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87370"/>
    <w:multiLevelType w:val="hybridMultilevel"/>
    <w:tmpl w:val="6BE6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72"/>
    <w:rsid w:val="0002546C"/>
    <w:rsid w:val="00051438"/>
    <w:rsid w:val="00081E97"/>
    <w:rsid w:val="000920E6"/>
    <w:rsid w:val="00093C49"/>
    <w:rsid w:val="000A318D"/>
    <w:rsid w:val="000A7D9E"/>
    <w:rsid w:val="000D68D7"/>
    <w:rsid w:val="000E7EE8"/>
    <w:rsid w:val="000F05DE"/>
    <w:rsid w:val="000F741E"/>
    <w:rsid w:val="00122761"/>
    <w:rsid w:val="0013522F"/>
    <w:rsid w:val="00155CDE"/>
    <w:rsid w:val="00176270"/>
    <w:rsid w:val="0019242E"/>
    <w:rsid w:val="00193DDD"/>
    <w:rsid w:val="001A6E68"/>
    <w:rsid w:val="001D1FA8"/>
    <w:rsid w:val="001D7E81"/>
    <w:rsid w:val="001E1FD8"/>
    <w:rsid w:val="00200F8B"/>
    <w:rsid w:val="002229E9"/>
    <w:rsid w:val="00232EF3"/>
    <w:rsid w:val="0023553D"/>
    <w:rsid w:val="00281159"/>
    <w:rsid w:val="00293B83"/>
    <w:rsid w:val="002D03C3"/>
    <w:rsid w:val="002D0D87"/>
    <w:rsid w:val="002E2C6A"/>
    <w:rsid w:val="00301740"/>
    <w:rsid w:val="003112A7"/>
    <w:rsid w:val="003818CB"/>
    <w:rsid w:val="00390ACC"/>
    <w:rsid w:val="003C6EBC"/>
    <w:rsid w:val="003D38B7"/>
    <w:rsid w:val="003D3C23"/>
    <w:rsid w:val="00410D05"/>
    <w:rsid w:val="00423F6F"/>
    <w:rsid w:val="00434CE5"/>
    <w:rsid w:val="00450341"/>
    <w:rsid w:val="0045135F"/>
    <w:rsid w:val="0045186F"/>
    <w:rsid w:val="004519C4"/>
    <w:rsid w:val="00457089"/>
    <w:rsid w:val="0046295A"/>
    <w:rsid w:val="00493828"/>
    <w:rsid w:val="004A4AF4"/>
    <w:rsid w:val="004B67A3"/>
    <w:rsid w:val="004E5363"/>
    <w:rsid w:val="0051337D"/>
    <w:rsid w:val="00540B54"/>
    <w:rsid w:val="005817A3"/>
    <w:rsid w:val="00597A66"/>
    <w:rsid w:val="005C5A52"/>
    <w:rsid w:val="005D47DA"/>
    <w:rsid w:val="005D5E10"/>
    <w:rsid w:val="005F1672"/>
    <w:rsid w:val="006100A9"/>
    <w:rsid w:val="00610797"/>
    <w:rsid w:val="00634B10"/>
    <w:rsid w:val="00637105"/>
    <w:rsid w:val="006A3CE7"/>
    <w:rsid w:val="006B2DB8"/>
    <w:rsid w:val="006C297D"/>
    <w:rsid w:val="006D6DC4"/>
    <w:rsid w:val="00712DDD"/>
    <w:rsid w:val="00714235"/>
    <w:rsid w:val="00726947"/>
    <w:rsid w:val="007454AA"/>
    <w:rsid w:val="00745A1E"/>
    <w:rsid w:val="00757A02"/>
    <w:rsid w:val="00760375"/>
    <w:rsid w:val="00761DF0"/>
    <w:rsid w:val="00783690"/>
    <w:rsid w:val="007868F2"/>
    <w:rsid w:val="007878A0"/>
    <w:rsid w:val="007979EF"/>
    <w:rsid w:val="007A3233"/>
    <w:rsid w:val="007C5265"/>
    <w:rsid w:val="007C7F7D"/>
    <w:rsid w:val="007E501D"/>
    <w:rsid w:val="0081401B"/>
    <w:rsid w:val="008370EC"/>
    <w:rsid w:val="00847D1F"/>
    <w:rsid w:val="00852433"/>
    <w:rsid w:val="00881526"/>
    <w:rsid w:val="00881D53"/>
    <w:rsid w:val="008B2AB8"/>
    <w:rsid w:val="008F71AF"/>
    <w:rsid w:val="00927723"/>
    <w:rsid w:val="00951467"/>
    <w:rsid w:val="009650BB"/>
    <w:rsid w:val="00984097"/>
    <w:rsid w:val="00A02800"/>
    <w:rsid w:val="00A23872"/>
    <w:rsid w:val="00A54E69"/>
    <w:rsid w:val="00A71EC8"/>
    <w:rsid w:val="00AB0A27"/>
    <w:rsid w:val="00B011EF"/>
    <w:rsid w:val="00B50C46"/>
    <w:rsid w:val="00B55DC6"/>
    <w:rsid w:val="00B94F68"/>
    <w:rsid w:val="00BA1AA3"/>
    <w:rsid w:val="00BC46FC"/>
    <w:rsid w:val="00BC7002"/>
    <w:rsid w:val="00BD7797"/>
    <w:rsid w:val="00C55A7A"/>
    <w:rsid w:val="00C7610F"/>
    <w:rsid w:val="00C868EA"/>
    <w:rsid w:val="00C87635"/>
    <w:rsid w:val="00CC0341"/>
    <w:rsid w:val="00CC070C"/>
    <w:rsid w:val="00CF3915"/>
    <w:rsid w:val="00D4082C"/>
    <w:rsid w:val="00D40EEA"/>
    <w:rsid w:val="00D847D5"/>
    <w:rsid w:val="00E0664C"/>
    <w:rsid w:val="00E12F17"/>
    <w:rsid w:val="00E14071"/>
    <w:rsid w:val="00E277BB"/>
    <w:rsid w:val="00E55B56"/>
    <w:rsid w:val="00EA5ED9"/>
    <w:rsid w:val="00EB42C6"/>
    <w:rsid w:val="00EC639B"/>
    <w:rsid w:val="00EE423B"/>
    <w:rsid w:val="00EE6846"/>
    <w:rsid w:val="00EF26DB"/>
    <w:rsid w:val="00EF5F4C"/>
    <w:rsid w:val="00F04A86"/>
    <w:rsid w:val="00F064DC"/>
    <w:rsid w:val="00F132C7"/>
    <w:rsid w:val="00F15572"/>
    <w:rsid w:val="00F214B0"/>
    <w:rsid w:val="00F521F5"/>
    <w:rsid w:val="00F53CD4"/>
    <w:rsid w:val="00F55563"/>
    <w:rsid w:val="00F57A00"/>
    <w:rsid w:val="00F61714"/>
    <w:rsid w:val="00F82E99"/>
    <w:rsid w:val="00F83550"/>
    <w:rsid w:val="00F86091"/>
    <w:rsid w:val="00F91471"/>
    <w:rsid w:val="00F91C7A"/>
    <w:rsid w:val="00F92E33"/>
    <w:rsid w:val="00F97E32"/>
    <w:rsid w:val="00FB08AC"/>
    <w:rsid w:val="00FC130E"/>
    <w:rsid w:val="00FF3ADC"/>
    <w:rsid w:val="0CF9E8FE"/>
    <w:rsid w:val="3DA4C56E"/>
    <w:rsid w:val="59FB55EC"/>
    <w:rsid w:val="5C85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03478"/>
  <w15:chartTrackingRefBased/>
  <w15:docId w15:val="{7B02C327-2A30-4120-8021-A2989350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132C7"/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927723"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927723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27723"/>
    <w:pPr>
      <w:keepNext/>
      <w:keepLines/>
      <w:spacing w:after="80"/>
      <w:outlineLvl w:val="2"/>
    </w:pPr>
    <w:rPr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27723"/>
    <w:rPr>
      <w:rFonts w:eastAsiaTheme="minorEastAsia"/>
      <w:b/>
      <w:bCs/>
      <w:caps/>
      <w:color w:val="5C760A" w:themeColor="accent1" w:themeShade="BF"/>
      <w:kern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927723"/>
    <w:rPr>
      <w:rFonts w:eastAsiaTheme="minorEastAsia"/>
      <w:caps/>
      <w:color w:val="000000" w:themeColor="text1"/>
      <w:kern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927723"/>
    <w:rPr>
      <w:rFonts w:eastAsiaTheme="minorEastAsia"/>
      <w:caps/>
      <w:color w:val="595959" w:themeColor="text1" w:themeTint="A6"/>
      <w:szCs w:val="17"/>
      <w:lang w:eastAsia="ja-JP"/>
    </w:rPr>
  </w:style>
  <w:style w:type="paragraph" w:styleId="NoSpacing">
    <w:name w:val="No Spacing"/>
    <w:uiPriority w:val="2"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4"/>
    <w:qFormat/>
    <w:rsid w:val="0092772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927723"/>
    <w:pPr>
      <w:spacing w:before="240" w:after="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27723"/>
    <w:rPr>
      <w:rFonts w:eastAsiaTheme="minorEastAsia"/>
      <w:b/>
      <w:bCs/>
      <w:caps/>
      <w:color w:val="5C760A" w:themeColor="accent1" w:themeShade="BF"/>
      <w:szCs w:val="16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9277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27723"/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772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23"/>
    <w:rPr>
      <w:rFonts w:eastAsiaTheme="minorEastAsia"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27723"/>
    <w:rPr>
      <w:rFonts w:eastAsiaTheme="minorEastAsia"/>
      <w:color w:val="5A5A5A" w:themeColor="text1" w:themeTint="A5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A238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qui\AppData\Roaming\Microsoft\Templates\Basic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Basic%20resume.dotx</Template>
  <TotalTime>11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 Sudds</dc:creator>
  <cp:keywords/>
  <dc:description/>
  <cp:lastModifiedBy>Quinta Sudds</cp:lastModifiedBy>
  <cp:revision>123</cp:revision>
  <cp:lastPrinted>2018-09-13T20:39:00Z</cp:lastPrinted>
  <dcterms:created xsi:type="dcterms:W3CDTF">2016-11-17T02:45:00Z</dcterms:created>
  <dcterms:modified xsi:type="dcterms:W3CDTF">2021-08-06T15:54:00Z</dcterms:modified>
</cp:coreProperties>
</file>