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640"/>
      </w:tblGrid>
      <w:tr w:rsidR="004070E1" w14:paraId="0E1D75E6" w14:textId="77777777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14:paraId="600DD7D2" w14:textId="62721BE0" w:rsidR="004070E1" w:rsidRDefault="002A3153" w:rsidP="004070E1">
            <w:pPr>
              <w:pStyle w:val="Address1"/>
            </w:pPr>
            <w:r>
              <w:t>1204</w:t>
            </w:r>
            <w:r w:rsidR="003F10E3">
              <w:t xml:space="preserve"> S </w:t>
            </w:r>
            <w:r>
              <w:t xml:space="preserve">Division </w:t>
            </w:r>
            <w:r w:rsidR="003F10E3">
              <w:t xml:space="preserve">St • </w:t>
            </w:r>
            <w:r>
              <w:t>CARTERVILLE</w:t>
            </w:r>
            <w:r w:rsidR="003F10E3">
              <w:t>, IL 62</w:t>
            </w:r>
            <w:r>
              <w:t>918</w:t>
            </w:r>
            <w:r w:rsidR="00A66B19">
              <w:t xml:space="preserve"> • Phone (618) 967-</w:t>
            </w:r>
            <w:r w:rsidR="00575B62">
              <w:t>4628</w:t>
            </w:r>
          </w:p>
        </w:tc>
      </w:tr>
      <w:tr w:rsidR="00144D38" w14:paraId="1B4DFDFE" w14:textId="77777777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14:paraId="1B40AD88" w14:textId="77777777" w:rsidR="00144D38" w:rsidRDefault="00144D38" w:rsidP="00144D38">
            <w:pPr>
              <w:pStyle w:val="Address1"/>
              <w:jc w:val="both"/>
            </w:pPr>
          </w:p>
        </w:tc>
      </w:tr>
    </w:tbl>
    <w:p w14:paraId="1A15CCF9" w14:textId="77777777" w:rsidR="004070E1" w:rsidRDefault="00334E84" w:rsidP="004070E1">
      <w:pPr>
        <w:pStyle w:val="Name"/>
      </w:pPr>
      <w:r>
        <w:t>Michaella M. MCLANE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0"/>
      </w:tblGrid>
      <w:tr w:rsidR="004070E1" w14:paraId="2EE8CC9C" w14:textId="77777777">
        <w:tc>
          <w:tcPr>
            <w:tcW w:w="8820" w:type="dxa"/>
            <w:gridSpan w:val="2"/>
            <w:shd w:val="clear" w:color="auto" w:fill="auto"/>
          </w:tcPr>
          <w:p w14:paraId="51651BD0" w14:textId="77777777" w:rsidR="004070E1" w:rsidRDefault="004070E1" w:rsidP="004070E1">
            <w:pPr>
              <w:pStyle w:val="SectionTitle"/>
            </w:pPr>
            <w:r>
              <w:t>Education</w:t>
            </w:r>
          </w:p>
        </w:tc>
      </w:tr>
      <w:tr w:rsidR="004070E1" w14:paraId="77C4FC31" w14:textId="77777777">
        <w:tc>
          <w:tcPr>
            <w:tcW w:w="2160" w:type="dxa"/>
            <w:shd w:val="clear" w:color="auto" w:fill="auto"/>
          </w:tcPr>
          <w:p w14:paraId="33FE528A" w14:textId="77777777" w:rsidR="004070E1" w:rsidRDefault="004070E1"/>
        </w:tc>
        <w:tc>
          <w:tcPr>
            <w:tcW w:w="6660" w:type="dxa"/>
            <w:shd w:val="clear" w:color="auto" w:fill="auto"/>
          </w:tcPr>
          <w:p w14:paraId="3EB1581E" w14:textId="77777777" w:rsidR="004070E1" w:rsidRDefault="004070E1" w:rsidP="004070E1">
            <w:pPr>
              <w:pStyle w:val="CompanyName"/>
            </w:pPr>
            <w:r>
              <w:t>1997-2001</w:t>
            </w:r>
            <w:r>
              <w:tab/>
              <w:t>Anna-</w:t>
            </w:r>
            <w:r w:rsidR="00A66B19">
              <w:t xml:space="preserve">Jonesboro Community High School       </w:t>
            </w:r>
            <w:r>
              <w:t>Anna, IL</w:t>
            </w:r>
          </w:p>
          <w:p w14:paraId="348E4486" w14:textId="77777777" w:rsidR="004070E1" w:rsidRDefault="00A66B19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         </w:t>
            </w:r>
            <w:r w:rsidR="004070E1">
              <w:t xml:space="preserve">Extra curricular activities – Track, Spanish Club, Key Club, </w:t>
            </w:r>
            <w:r>
              <w:t xml:space="preserve">                 </w:t>
            </w:r>
            <w:r w:rsidR="004070E1">
              <w:t>Student Council, Honor Roll, and an office</w:t>
            </w:r>
            <w:r w:rsidR="00574686">
              <w:t xml:space="preserve"> worker for the Principal.</w:t>
            </w:r>
          </w:p>
          <w:p w14:paraId="50E7A969" w14:textId="77777777" w:rsidR="00574686" w:rsidRDefault="00574686" w:rsidP="004070E1">
            <w:pPr>
              <w:pStyle w:val="Achievement"/>
              <w:numPr>
                <w:ilvl w:val="0"/>
                <w:numId w:val="0"/>
              </w:numPr>
            </w:pPr>
          </w:p>
          <w:p w14:paraId="625B0E17" w14:textId="77777777" w:rsidR="004070E1" w:rsidRDefault="00A66B19" w:rsidP="004070E1">
            <w:pPr>
              <w:pStyle w:val="Achievement"/>
              <w:numPr>
                <w:ilvl w:val="0"/>
                <w:numId w:val="0"/>
              </w:numPr>
            </w:pPr>
            <w:r>
              <w:t xml:space="preserve">2001-2005   </w:t>
            </w:r>
            <w:r w:rsidR="004070E1">
              <w:t>Shawnee Community Col</w:t>
            </w:r>
            <w:r>
              <w:t xml:space="preserve">lege                                 </w:t>
            </w:r>
            <w:proofErr w:type="spellStart"/>
            <w:r w:rsidR="004070E1">
              <w:t>Ullin</w:t>
            </w:r>
            <w:proofErr w:type="spellEnd"/>
            <w:r w:rsidR="004070E1">
              <w:t>, IL</w:t>
            </w:r>
          </w:p>
          <w:p w14:paraId="5A38663D" w14:textId="77777777" w:rsidR="000A3A72" w:rsidRDefault="000A3A72" w:rsidP="004070E1">
            <w:pPr>
              <w:pStyle w:val="Achievement"/>
              <w:numPr>
                <w:ilvl w:val="0"/>
                <w:numId w:val="0"/>
              </w:numPr>
            </w:pPr>
            <w:r>
              <w:t xml:space="preserve">          </w:t>
            </w:r>
            <w:r w:rsidR="00AA4DCD">
              <w:t>CNA, general study courses</w:t>
            </w:r>
          </w:p>
          <w:p w14:paraId="40B722DA" w14:textId="77777777" w:rsidR="00A66B19" w:rsidRDefault="008552A2" w:rsidP="00A66B19">
            <w:pPr>
              <w:pStyle w:val="Achievement"/>
              <w:numPr>
                <w:ilvl w:val="0"/>
                <w:numId w:val="0"/>
              </w:numPr>
              <w:ind w:left="360"/>
            </w:pPr>
            <w:r>
              <w:t xml:space="preserve">            </w:t>
            </w:r>
          </w:p>
          <w:p w14:paraId="4CC0E63A" w14:textId="77777777" w:rsidR="00A66B19" w:rsidRDefault="00616D7F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2005-2006   </w:t>
            </w:r>
            <w:r w:rsidR="00A66B19">
              <w:t>John A Logan College                                     Carterville, IL</w:t>
            </w:r>
          </w:p>
          <w:p w14:paraId="1F4D2187" w14:textId="77777777" w:rsidR="00A66B19" w:rsidRDefault="00A66B19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          Associate of Arts degree</w:t>
            </w:r>
            <w:r w:rsidR="00574686">
              <w:t xml:space="preserve">, </w:t>
            </w:r>
            <w:r w:rsidR="005C4605">
              <w:t xml:space="preserve">Phlebotomy, </w:t>
            </w:r>
            <w:r>
              <w:t>Phi Theta Kappa  member</w:t>
            </w:r>
          </w:p>
          <w:p w14:paraId="6D0C0571" w14:textId="77777777" w:rsidR="00EB193F" w:rsidRDefault="00EB193F" w:rsidP="00A66B19">
            <w:pPr>
              <w:pStyle w:val="Achievement"/>
              <w:numPr>
                <w:ilvl w:val="0"/>
                <w:numId w:val="0"/>
              </w:numPr>
            </w:pPr>
          </w:p>
          <w:p w14:paraId="0139B23F" w14:textId="77777777" w:rsidR="00EB193F" w:rsidRDefault="008A2D4A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2010-2010 </w:t>
            </w:r>
            <w:proofErr w:type="spellStart"/>
            <w:r>
              <w:t>CrossF</w:t>
            </w:r>
            <w:r w:rsidR="00EB193F">
              <w:t>it</w:t>
            </w:r>
            <w:proofErr w:type="spellEnd"/>
            <w:r w:rsidR="00EB193F">
              <w:t xml:space="preserve"> Level 1 Certification                              Golden, CO</w:t>
            </w:r>
          </w:p>
          <w:p w14:paraId="1D77C779" w14:textId="77777777" w:rsidR="00EB193F" w:rsidRDefault="00EB193F" w:rsidP="00A66B19">
            <w:pPr>
              <w:pStyle w:val="Achievement"/>
              <w:numPr>
                <w:ilvl w:val="0"/>
                <w:numId w:val="0"/>
              </w:numPr>
            </w:pPr>
          </w:p>
          <w:p w14:paraId="172C235C" w14:textId="77777777" w:rsidR="005C4605" w:rsidRDefault="00EB193F" w:rsidP="00A66B19">
            <w:pPr>
              <w:pStyle w:val="Achievement"/>
              <w:numPr>
                <w:ilvl w:val="0"/>
                <w:numId w:val="0"/>
              </w:numPr>
            </w:pPr>
            <w:r>
              <w:t>2013-2013  Southern Illinois University                         Carbondale, IL</w:t>
            </w:r>
          </w:p>
          <w:p w14:paraId="13553A75" w14:textId="77777777" w:rsidR="00A37937" w:rsidRDefault="005C4605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           Bioscience major, chemistry minor</w:t>
            </w:r>
          </w:p>
          <w:p w14:paraId="47B054E9" w14:textId="77777777" w:rsidR="005C4605" w:rsidRDefault="005C4605" w:rsidP="00A66B19">
            <w:pPr>
              <w:pStyle w:val="Achievement"/>
              <w:numPr>
                <w:ilvl w:val="0"/>
                <w:numId w:val="0"/>
              </w:numPr>
            </w:pPr>
          </w:p>
          <w:p w14:paraId="52B64BE4" w14:textId="77777777" w:rsidR="00A37937" w:rsidRDefault="005C4605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2014-2016 </w:t>
            </w:r>
            <w:r w:rsidR="00A37937">
              <w:t>Southeast Hospital College of Nursing and Health      Sciences                                                             Cape Girardeau, MO</w:t>
            </w:r>
            <w:r w:rsidR="00144D38">
              <w:t>`</w:t>
            </w:r>
          </w:p>
          <w:p w14:paraId="368A58DF" w14:textId="77777777" w:rsidR="00EB193F" w:rsidRDefault="00EB193F" w:rsidP="00A66B19">
            <w:pPr>
              <w:pStyle w:val="Achievement"/>
              <w:numPr>
                <w:ilvl w:val="0"/>
                <w:numId w:val="0"/>
              </w:numPr>
            </w:pPr>
          </w:p>
          <w:p w14:paraId="5DD44C4B" w14:textId="77777777" w:rsidR="00334E84" w:rsidRDefault="003F10E3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2015-2020 </w:t>
            </w:r>
            <w:r w:rsidR="005C4605">
              <w:t xml:space="preserve"> </w:t>
            </w:r>
            <w:proofErr w:type="spellStart"/>
            <w:r w:rsidR="005C4605">
              <w:t>CrossFit</w:t>
            </w:r>
            <w:proofErr w:type="spellEnd"/>
            <w:r w:rsidR="005C4605">
              <w:t xml:space="preserve"> Level 1 Certification renewal          St. Charles, MO</w:t>
            </w:r>
          </w:p>
          <w:p w14:paraId="22FD598B" w14:textId="77777777" w:rsidR="00850AD6" w:rsidRDefault="00850AD6" w:rsidP="00A66B19">
            <w:pPr>
              <w:pStyle w:val="Achievement"/>
              <w:numPr>
                <w:ilvl w:val="0"/>
                <w:numId w:val="0"/>
              </w:numPr>
            </w:pPr>
          </w:p>
          <w:p w14:paraId="7E6FF192" w14:textId="77777777" w:rsidR="00850AD6" w:rsidRDefault="006C55C0" w:rsidP="00A66B19">
            <w:pPr>
              <w:pStyle w:val="Achievement"/>
              <w:numPr>
                <w:ilvl w:val="0"/>
                <w:numId w:val="0"/>
              </w:numPr>
            </w:pPr>
            <w:r>
              <w:t>2018-2020   John A Logan College</w:t>
            </w:r>
            <w:r w:rsidR="00AA165D">
              <w:t>.                                    Carterville, IL</w:t>
            </w:r>
          </w:p>
          <w:p w14:paraId="2B4B0F30" w14:textId="77777777" w:rsidR="00AA165D" w:rsidRDefault="00AA165D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             </w:t>
            </w:r>
            <w:r w:rsidR="004F64CC">
              <w:t>Practical Nursing Degree</w:t>
            </w:r>
          </w:p>
          <w:p w14:paraId="02488F63" w14:textId="77777777" w:rsidR="009629A8" w:rsidRDefault="009629A8" w:rsidP="00A66B19">
            <w:pPr>
              <w:pStyle w:val="Achievement"/>
              <w:numPr>
                <w:ilvl w:val="0"/>
                <w:numId w:val="0"/>
              </w:numPr>
            </w:pPr>
          </w:p>
          <w:p w14:paraId="23AB0ECB" w14:textId="2F0318A1" w:rsidR="007D60EC" w:rsidRDefault="007D60EC" w:rsidP="00A66B19">
            <w:pPr>
              <w:pStyle w:val="Achievement"/>
              <w:numPr>
                <w:ilvl w:val="0"/>
                <w:numId w:val="0"/>
              </w:numPr>
            </w:pPr>
            <w:r>
              <w:t>2021 CPR Certified</w:t>
            </w:r>
          </w:p>
          <w:p w14:paraId="20B0692F" w14:textId="00271426" w:rsidR="009629A8" w:rsidRDefault="009629A8" w:rsidP="00A66B19">
            <w:pPr>
              <w:pStyle w:val="Achievement"/>
              <w:numPr>
                <w:ilvl w:val="0"/>
                <w:numId w:val="0"/>
              </w:numPr>
            </w:pPr>
            <w:r>
              <w:t>2021</w:t>
            </w:r>
            <w:r w:rsidR="008B7772">
              <w:t xml:space="preserve"> CPI Certified</w:t>
            </w:r>
          </w:p>
          <w:p w14:paraId="3B8C8A64" w14:textId="77777777" w:rsidR="00C22706" w:rsidRDefault="00C22706" w:rsidP="00A66B19">
            <w:pPr>
              <w:pStyle w:val="Achievement"/>
              <w:numPr>
                <w:ilvl w:val="0"/>
                <w:numId w:val="0"/>
              </w:numPr>
            </w:pPr>
          </w:p>
          <w:p w14:paraId="763C9B7E" w14:textId="0E6B0ADD" w:rsidR="007021B3" w:rsidRDefault="00E3289F" w:rsidP="00A66B19">
            <w:pPr>
              <w:pStyle w:val="Achievement"/>
              <w:numPr>
                <w:ilvl w:val="0"/>
                <w:numId w:val="0"/>
              </w:numPr>
            </w:pPr>
            <w:r>
              <w:t>2021-Present    John A Logan College</w:t>
            </w:r>
          </w:p>
          <w:p w14:paraId="5F5C06D8" w14:textId="63815F2E" w:rsidR="00E3289F" w:rsidRDefault="00E3289F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Carterville, </w:t>
            </w:r>
            <w:r w:rsidR="00C22706">
              <w:t>IL</w:t>
            </w:r>
          </w:p>
          <w:p w14:paraId="752D4FDC" w14:textId="62310A75" w:rsidR="00C22706" w:rsidRDefault="00C22706" w:rsidP="00A66B19">
            <w:pPr>
              <w:pStyle w:val="Achievement"/>
              <w:numPr>
                <w:ilvl w:val="0"/>
                <w:numId w:val="0"/>
              </w:numPr>
            </w:pPr>
            <w:r>
              <w:t xml:space="preserve">               ADN Program</w:t>
            </w:r>
          </w:p>
          <w:p w14:paraId="74804431" w14:textId="0777F9A2" w:rsidR="007D60EC" w:rsidRDefault="007D60EC" w:rsidP="00A66B19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4070E1" w14:paraId="6F1D6FCD" w14:textId="77777777">
        <w:tc>
          <w:tcPr>
            <w:tcW w:w="8820" w:type="dxa"/>
            <w:gridSpan w:val="2"/>
            <w:shd w:val="clear" w:color="auto" w:fill="auto"/>
          </w:tcPr>
          <w:p w14:paraId="5B0BCF52" w14:textId="77777777" w:rsidR="004070E1" w:rsidRDefault="004070E1" w:rsidP="004070E1">
            <w:pPr>
              <w:pStyle w:val="SectionTitle"/>
            </w:pPr>
            <w:r>
              <w:t>Work experience</w:t>
            </w:r>
          </w:p>
        </w:tc>
      </w:tr>
      <w:tr w:rsidR="004070E1" w14:paraId="070C0DAF" w14:textId="77777777">
        <w:tc>
          <w:tcPr>
            <w:tcW w:w="2160" w:type="dxa"/>
            <w:shd w:val="clear" w:color="auto" w:fill="auto"/>
          </w:tcPr>
          <w:p w14:paraId="575704B5" w14:textId="77777777" w:rsidR="004070E1" w:rsidRDefault="004070E1"/>
        </w:tc>
        <w:tc>
          <w:tcPr>
            <w:tcW w:w="6660" w:type="dxa"/>
            <w:shd w:val="clear" w:color="auto" w:fill="auto"/>
          </w:tcPr>
          <w:p w14:paraId="405C69B2" w14:textId="77777777" w:rsidR="00616D7F" w:rsidRDefault="00616D7F" w:rsidP="000C0C5E">
            <w:pPr>
              <w:pStyle w:val="Achievement"/>
              <w:numPr>
                <w:ilvl w:val="0"/>
                <w:numId w:val="0"/>
              </w:numPr>
            </w:pPr>
            <w:r>
              <w:t>Jan 2005- Dec 2005         John A. Logan College         Carterville, IL</w:t>
            </w:r>
          </w:p>
          <w:p w14:paraId="344FB89E" w14:textId="77777777" w:rsidR="002D6731" w:rsidRDefault="002D6731" w:rsidP="000C0C5E">
            <w:pPr>
              <w:pStyle w:val="Achievement"/>
              <w:numPr>
                <w:ilvl w:val="0"/>
                <w:numId w:val="0"/>
              </w:numPr>
            </w:pPr>
            <w:r>
              <w:t>Office worker</w:t>
            </w:r>
            <w:r w:rsidR="000A0634">
              <w:t xml:space="preserve">                  Cindy Johnson                   (618) 985-3741    </w:t>
            </w:r>
          </w:p>
          <w:p w14:paraId="716A4EE7" w14:textId="77777777" w:rsidR="00616D7F" w:rsidRDefault="00616D7F" w:rsidP="000C0C5E">
            <w:pPr>
              <w:pStyle w:val="Achievement"/>
              <w:numPr>
                <w:ilvl w:val="0"/>
                <w:numId w:val="0"/>
              </w:numPr>
            </w:pPr>
          </w:p>
          <w:p w14:paraId="1661D507" w14:textId="77777777" w:rsidR="00616D7F" w:rsidRDefault="00616D7F" w:rsidP="000C0C5E">
            <w:pPr>
              <w:pStyle w:val="Achievement"/>
              <w:numPr>
                <w:ilvl w:val="0"/>
                <w:numId w:val="0"/>
              </w:numPr>
            </w:pPr>
            <w:r>
              <w:t>Dec. 2005- Feb. 2007       Jonesboro Health Care         Jonesboro, IL</w:t>
            </w:r>
          </w:p>
          <w:p w14:paraId="4236309B" w14:textId="77777777" w:rsidR="002D6731" w:rsidRDefault="002D6731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CNA </w:t>
            </w:r>
            <w:r w:rsidR="000A0634">
              <w:t xml:space="preserve">                                                                         (618) 833-7093</w:t>
            </w:r>
          </w:p>
          <w:p w14:paraId="33F37397" w14:textId="77777777" w:rsidR="00574686" w:rsidRDefault="00574686" w:rsidP="000C0C5E">
            <w:pPr>
              <w:pStyle w:val="Achievement"/>
              <w:numPr>
                <w:ilvl w:val="0"/>
                <w:numId w:val="0"/>
              </w:numPr>
            </w:pPr>
          </w:p>
          <w:p w14:paraId="1DA6340F" w14:textId="77777777" w:rsidR="00574686" w:rsidRDefault="00EB193F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April 2007-Oct. 2007          </w:t>
            </w:r>
            <w:r w:rsidR="00574686">
              <w:t xml:space="preserve">Lotus </w:t>
            </w:r>
            <w:proofErr w:type="spellStart"/>
            <w:r w:rsidR="00574686">
              <w:t>Naturescapes</w:t>
            </w:r>
            <w:proofErr w:type="spellEnd"/>
            <w:r w:rsidR="00574686">
              <w:t xml:space="preserve">               Ware, IL</w:t>
            </w:r>
          </w:p>
          <w:p w14:paraId="0C27F2E0" w14:textId="77777777" w:rsidR="000A0634" w:rsidRDefault="000A0634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Secretary </w:t>
            </w:r>
            <w:r w:rsidR="00EB193F">
              <w:t>(seasonal)</w:t>
            </w:r>
            <w:r>
              <w:t xml:space="preserve">    </w:t>
            </w:r>
            <w:r w:rsidR="00EB193F">
              <w:t xml:space="preserve">          Tara Morgan</w:t>
            </w:r>
            <w:r>
              <w:t xml:space="preserve">                        (618) 833-9663</w:t>
            </w:r>
          </w:p>
          <w:p w14:paraId="739D4387" w14:textId="77777777" w:rsidR="00EB193F" w:rsidRDefault="00EB193F" w:rsidP="000C0C5E">
            <w:pPr>
              <w:pStyle w:val="Achievement"/>
              <w:numPr>
                <w:ilvl w:val="0"/>
                <w:numId w:val="0"/>
              </w:numPr>
            </w:pPr>
          </w:p>
          <w:p w14:paraId="73348F2C" w14:textId="77777777" w:rsidR="00EB193F" w:rsidRDefault="00EB193F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Sept 2010-Sept 2013        </w:t>
            </w:r>
            <w:proofErr w:type="spellStart"/>
            <w:r>
              <w:t>Crossfit</w:t>
            </w:r>
            <w:proofErr w:type="spellEnd"/>
            <w:r>
              <w:t xml:space="preserve"> Cedar Creek             </w:t>
            </w:r>
            <w:proofErr w:type="spellStart"/>
            <w:r>
              <w:t>Makanda</w:t>
            </w:r>
            <w:proofErr w:type="spellEnd"/>
            <w:r>
              <w:t>, IL</w:t>
            </w:r>
          </w:p>
          <w:p w14:paraId="42657203" w14:textId="77777777" w:rsidR="00EB193F" w:rsidRDefault="00EB193F" w:rsidP="000C0C5E">
            <w:pPr>
              <w:pStyle w:val="Achievement"/>
              <w:numPr>
                <w:ilvl w:val="0"/>
                <w:numId w:val="0"/>
              </w:numPr>
            </w:pPr>
            <w:r>
              <w:t>Coach/Trainer                Jasmine Cave/Randy Greer     (618) 967-6488</w:t>
            </w:r>
          </w:p>
          <w:p w14:paraId="48D3ADA3" w14:textId="77777777" w:rsidR="00A37937" w:rsidRDefault="00A37937" w:rsidP="000C0C5E">
            <w:pPr>
              <w:pStyle w:val="Achievement"/>
              <w:numPr>
                <w:ilvl w:val="0"/>
                <w:numId w:val="0"/>
              </w:numPr>
            </w:pPr>
          </w:p>
          <w:p w14:paraId="7BB92A2A" w14:textId="77777777" w:rsidR="00144D38" w:rsidRDefault="00144D38" w:rsidP="000C0C5E">
            <w:pPr>
              <w:pStyle w:val="Achievement"/>
              <w:numPr>
                <w:ilvl w:val="0"/>
                <w:numId w:val="0"/>
              </w:numPr>
            </w:pPr>
          </w:p>
          <w:p w14:paraId="0993994D" w14:textId="77777777" w:rsidR="00144D38" w:rsidRDefault="00144D38" w:rsidP="000C0C5E">
            <w:pPr>
              <w:pStyle w:val="Achievement"/>
              <w:numPr>
                <w:ilvl w:val="0"/>
                <w:numId w:val="0"/>
              </w:numPr>
            </w:pPr>
          </w:p>
          <w:p w14:paraId="7E6CE52D" w14:textId="77777777" w:rsidR="00A37937" w:rsidRDefault="005C4605" w:rsidP="000C0C5E">
            <w:pPr>
              <w:pStyle w:val="Achievement"/>
              <w:numPr>
                <w:ilvl w:val="0"/>
                <w:numId w:val="0"/>
              </w:numPr>
            </w:pPr>
            <w:r>
              <w:t>Sept 2013- Aug 2015</w:t>
            </w:r>
            <w:r w:rsidR="00A37937">
              <w:t xml:space="preserve">            Rural Health, Inc.                     Anna, IL</w:t>
            </w:r>
          </w:p>
          <w:p w14:paraId="32A0F71E" w14:textId="77777777" w:rsidR="00A37937" w:rsidRDefault="00A37937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CNA/Phlebotomist         Cynthia </w:t>
            </w:r>
            <w:proofErr w:type="spellStart"/>
            <w:r>
              <w:t>Flamm</w:t>
            </w:r>
            <w:proofErr w:type="spellEnd"/>
            <w:r>
              <w:t>, CEO          (618) 697-3938</w:t>
            </w:r>
          </w:p>
          <w:p w14:paraId="643518D5" w14:textId="54458871" w:rsidR="00334E84" w:rsidRDefault="00A37937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                                       </w:t>
            </w:r>
            <w:r w:rsidR="00E3612F">
              <w:t xml:space="preserve"> </w:t>
            </w:r>
            <w:r>
              <w:t xml:space="preserve">Karen </w:t>
            </w:r>
            <w:proofErr w:type="spellStart"/>
            <w:r>
              <w:t>Strack</w:t>
            </w:r>
            <w:proofErr w:type="spellEnd"/>
            <w:r>
              <w:t>, D.O.              (618) 924-5149</w:t>
            </w:r>
          </w:p>
          <w:p w14:paraId="64068289" w14:textId="77777777" w:rsidR="004F2EDE" w:rsidRDefault="004F2EDE" w:rsidP="000C0C5E">
            <w:pPr>
              <w:pStyle w:val="Achievement"/>
              <w:numPr>
                <w:ilvl w:val="0"/>
                <w:numId w:val="0"/>
              </w:numPr>
            </w:pPr>
          </w:p>
          <w:p w14:paraId="68CAB5D5" w14:textId="24E9DC2A" w:rsidR="00334E84" w:rsidRDefault="00334E84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Dec 2016- </w:t>
            </w:r>
            <w:r w:rsidR="00F6321E">
              <w:t>2020</w:t>
            </w:r>
            <w:r>
              <w:t xml:space="preserve">          Southern Illinois Healthcare </w:t>
            </w:r>
          </w:p>
          <w:p w14:paraId="43AE9414" w14:textId="77777777" w:rsidR="00334E84" w:rsidRDefault="00334E84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                            Memorial Hospital of Carbondale</w:t>
            </w:r>
            <w:r w:rsidR="004F2EDE">
              <w:t xml:space="preserve">    </w:t>
            </w:r>
            <w:proofErr w:type="spellStart"/>
            <w:r>
              <w:t>Carbondale</w:t>
            </w:r>
            <w:proofErr w:type="spellEnd"/>
            <w:r>
              <w:t>, IL</w:t>
            </w:r>
          </w:p>
          <w:p w14:paraId="1B73AC18" w14:textId="77777777" w:rsidR="003F10E3" w:rsidRDefault="003F10E3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                                     Emergency Department</w:t>
            </w:r>
          </w:p>
          <w:p w14:paraId="3F9DCC9E" w14:textId="77777777" w:rsidR="004F2EDE" w:rsidRDefault="00334E84" w:rsidP="000C0C5E">
            <w:pPr>
              <w:pStyle w:val="Achievement"/>
              <w:numPr>
                <w:ilvl w:val="0"/>
                <w:numId w:val="0"/>
              </w:numPr>
            </w:pPr>
            <w:r>
              <w:t>PC</w:t>
            </w:r>
            <w:r w:rsidR="003F10E3">
              <w:t xml:space="preserve">T/Phlebotomist     Melanie Sanders, RN, BSN           </w:t>
            </w:r>
            <w:r>
              <w:t xml:space="preserve"> (618) 549-0721 </w:t>
            </w:r>
          </w:p>
          <w:p w14:paraId="23BF9035" w14:textId="77777777" w:rsidR="00334E84" w:rsidRDefault="004F2EDE" w:rsidP="000C0C5E">
            <w:pPr>
              <w:pStyle w:val="Achievement"/>
              <w:numPr>
                <w:ilvl w:val="0"/>
                <w:numId w:val="0"/>
              </w:numPr>
            </w:pPr>
            <w:r>
              <w:t xml:space="preserve">                                                                                               Ext. 65150</w:t>
            </w:r>
            <w:r w:rsidR="00334E84">
              <w:t xml:space="preserve">  </w:t>
            </w:r>
          </w:p>
        </w:tc>
      </w:tr>
      <w:tr w:rsidR="004070E1" w14:paraId="4CAC3DFB" w14:textId="77777777">
        <w:tc>
          <w:tcPr>
            <w:tcW w:w="8820" w:type="dxa"/>
            <w:gridSpan w:val="2"/>
            <w:shd w:val="clear" w:color="auto" w:fill="auto"/>
          </w:tcPr>
          <w:p w14:paraId="7475B089" w14:textId="77777777" w:rsidR="00F4081D" w:rsidRDefault="00F4081D" w:rsidP="004070E1">
            <w:pPr>
              <w:pStyle w:val="SectionTitle"/>
            </w:pPr>
          </w:p>
          <w:p w14:paraId="6202804A" w14:textId="77777777" w:rsidR="00F4081D" w:rsidRDefault="00F4081D" w:rsidP="004070E1">
            <w:pPr>
              <w:pStyle w:val="SectionTitle"/>
            </w:pPr>
          </w:p>
          <w:p w14:paraId="15006EED" w14:textId="77777777" w:rsidR="004070E1" w:rsidRDefault="004070E1" w:rsidP="004070E1">
            <w:pPr>
              <w:pStyle w:val="SectionTitle"/>
            </w:pPr>
            <w:r>
              <w:t>References</w:t>
            </w:r>
          </w:p>
        </w:tc>
      </w:tr>
      <w:tr w:rsidR="004070E1" w14:paraId="725A80D7" w14:textId="77777777">
        <w:tc>
          <w:tcPr>
            <w:tcW w:w="2160" w:type="dxa"/>
            <w:shd w:val="clear" w:color="auto" w:fill="auto"/>
          </w:tcPr>
          <w:p w14:paraId="06D2B5C1" w14:textId="77777777" w:rsidR="004070E1" w:rsidRDefault="004070E1"/>
        </w:tc>
        <w:tc>
          <w:tcPr>
            <w:tcW w:w="6660" w:type="dxa"/>
            <w:shd w:val="clear" w:color="auto" w:fill="auto"/>
          </w:tcPr>
          <w:p w14:paraId="5C937258" w14:textId="782C1E42" w:rsidR="004070E1" w:rsidRDefault="008552A2" w:rsidP="004070E1">
            <w:pPr>
              <w:pStyle w:val="Objective"/>
            </w:pPr>
            <w:r>
              <w:t xml:space="preserve">Dr. Karen </w:t>
            </w:r>
            <w:proofErr w:type="spellStart"/>
            <w:proofErr w:type="gramStart"/>
            <w:r>
              <w:t>Strack</w:t>
            </w:r>
            <w:proofErr w:type="spellEnd"/>
            <w:r w:rsidR="00A37937">
              <w:t xml:space="preserve">  </w:t>
            </w:r>
            <w:r>
              <w:t>(</w:t>
            </w:r>
            <w:proofErr w:type="gramEnd"/>
            <w:r>
              <w:t xml:space="preserve">618) </w:t>
            </w:r>
            <w:r w:rsidR="00A37937">
              <w:t>924-5149</w:t>
            </w:r>
            <w:r w:rsidR="000A0634">
              <w:t xml:space="preserve">                    </w:t>
            </w:r>
            <w:r>
              <w:t xml:space="preserve">                Years known </w:t>
            </w:r>
            <w:r w:rsidR="003F10E3">
              <w:t xml:space="preserve"> </w:t>
            </w:r>
            <w:r w:rsidR="009B38C9">
              <w:t>10</w:t>
            </w:r>
          </w:p>
          <w:p w14:paraId="1F9693E1" w14:textId="1D6DA3D6" w:rsidR="003F10E3" w:rsidRDefault="003F10E3" w:rsidP="00A66B19">
            <w:pPr>
              <w:pStyle w:val="BodyText"/>
            </w:pPr>
            <w:r>
              <w:t xml:space="preserve">Dr. Kent Arnold (618) 303-3321                                     Years known </w:t>
            </w:r>
            <w:r w:rsidR="009B38C9">
              <w:t>5</w:t>
            </w:r>
          </w:p>
          <w:p w14:paraId="6EB3E684" w14:textId="266ADF71" w:rsidR="003F10E3" w:rsidRDefault="003F10E3" w:rsidP="00A66B19">
            <w:pPr>
              <w:pStyle w:val="BodyText"/>
            </w:pPr>
            <w:r>
              <w:t xml:space="preserve">Nikki </w:t>
            </w:r>
            <w:proofErr w:type="spellStart"/>
            <w:r>
              <w:t>Boudet</w:t>
            </w:r>
            <w:proofErr w:type="spellEnd"/>
            <w:r>
              <w:t xml:space="preserve">, NP (618) 527-2904                                    Years known </w:t>
            </w:r>
            <w:r w:rsidR="009B38C9">
              <w:t>5</w:t>
            </w:r>
          </w:p>
          <w:p w14:paraId="069F569C" w14:textId="722383E1" w:rsidR="00A66B19" w:rsidRDefault="008552A2" w:rsidP="00A66B19">
            <w:pPr>
              <w:pStyle w:val="BodyText"/>
            </w:pPr>
            <w:r>
              <w:t xml:space="preserve">Jeff Sherrill, P.A.C. (618) 697-4092                </w:t>
            </w:r>
            <w:r w:rsidR="005C4605">
              <w:t xml:space="preserve">                   </w:t>
            </w:r>
            <w:r w:rsidR="003F10E3">
              <w:t xml:space="preserve">   Years known </w:t>
            </w:r>
            <w:r w:rsidR="009B38C9">
              <w:t>13</w:t>
            </w:r>
          </w:p>
          <w:p w14:paraId="29CA4D81" w14:textId="7C5C8BC3" w:rsidR="008552A2" w:rsidRDefault="004F2EDE" w:rsidP="00A66B19">
            <w:pPr>
              <w:pStyle w:val="BodyText"/>
            </w:pPr>
            <w:r>
              <w:t xml:space="preserve">Andrea Hepburn </w:t>
            </w:r>
            <w:r w:rsidR="008552A2">
              <w:t xml:space="preserve">RN, </w:t>
            </w:r>
            <w:proofErr w:type="gramStart"/>
            <w:r w:rsidR="008552A2">
              <w:t>BSN</w:t>
            </w:r>
            <w:r w:rsidR="005C4605">
              <w:t>(</w:t>
            </w:r>
            <w:proofErr w:type="gramEnd"/>
            <w:r w:rsidR="005C4605">
              <w:t xml:space="preserve">618) </w:t>
            </w:r>
            <w:r w:rsidR="00EB193F">
              <w:t>6</w:t>
            </w:r>
            <w:r w:rsidR="00A37937">
              <w:t>97-7925</w:t>
            </w:r>
            <w:r w:rsidR="000A0634">
              <w:t xml:space="preserve">    </w:t>
            </w:r>
            <w:r>
              <w:t xml:space="preserve">                    </w:t>
            </w:r>
            <w:r w:rsidR="008552A2">
              <w:t xml:space="preserve"> </w:t>
            </w:r>
            <w:r w:rsidR="000A0634">
              <w:t xml:space="preserve">Years known  </w:t>
            </w:r>
            <w:r w:rsidR="009B38C9">
              <w:t>9</w:t>
            </w:r>
          </w:p>
          <w:p w14:paraId="510C157E" w14:textId="677FCE0F" w:rsidR="008552A2" w:rsidRDefault="008552A2" w:rsidP="00A66B19">
            <w:pPr>
              <w:pStyle w:val="BodyText"/>
            </w:pPr>
            <w:r>
              <w:t xml:space="preserve">Brooke Miller, P.A.C. (618) 614-2251            </w:t>
            </w:r>
            <w:r w:rsidR="004F2EDE">
              <w:t xml:space="preserve">                   Years </w:t>
            </w:r>
            <w:proofErr w:type="gramStart"/>
            <w:r w:rsidR="004F2EDE">
              <w:t xml:space="preserve">known  </w:t>
            </w:r>
            <w:r w:rsidR="009B38C9">
              <w:t>9</w:t>
            </w:r>
            <w:proofErr w:type="gramEnd"/>
          </w:p>
          <w:p w14:paraId="57A1757D" w14:textId="77777777" w:rsidR="004F2EDE" w:rsidRDefault="008552A2" w:rsidP="004F2EDE">
            <w:pPr>
              <w:pStyle w:val="BodyText"/>
            </w:pPr>
            <w:r>
              <w:t xml:space="preserve">Elizabeth Miller, RN (618) 306-2401             </w:t>
            </w:r>
            <w:r w:rsidR="004F2EDE">
              <w:t xml:space="preserve"> </w:t>
            </w:r>
            <w:r w:rsidR="003F10E3">
              <w:t xml:space="preserve">                  Years </w:t>
            </w:r>
            <w:proofErr w:type="gramStart"/>
            <w:r w:rsidR="003F10E3">
              <w:t>known  8</w:t>
            </w:r>
            <w:proofErr w:type="gramEnd"/>
          </w:p>
          <w:p w14:paraId="682519C5" w14:textId="2CC15688" w:rsidR="008552A2" w:rsidRPr="00A66B19" w:rsidRDefault="005C4605" w:rsidP="004F2EDE">
            <w:pPr>
              <w:pStyle w:val="BodyText"/>
            </w:pPr>
            <w:r>
              <w:t xml:space="preserve">Erika Vielle, RN (618) 697-5660                                      Years </w:t>
            </w:r>
            <w:proofErr w:type="gramStart"/>
            <w:r>
              <w:t xml:space="preserve">known </w:t>
            </w:r>
            <w:r w:rsidR="004F2EDE">
              <w:t xml:space="preserve"> </w:t>
            </w:r>
            <w:r w:rsidR="00BA2CEA">
              <w:t>10</w:t>
            </w:r>
            <w:proofErr w:type="gramEnd"/>
          </w:p>
        </w:tc>
      </w:tr>
      <w:tr w:rsidR="000A0634" w14:paraId="3216C34B" w14:textId="77777777">
        <w:tc>
          <w:tcPr>
            <w:tcW w:w="2160" w:type="dxa"/>
            <w:shd w:val="clear" w:color="auto" w:fill="auto"/>
          </w:tcPr>
          <w:p w14:paraId="150DB5FD" w14:textId="77777777" w:rsidR="000A0634" w:rsidRDefault="000A0634"/>
        </w:tc>
        <w:tc>
          <w:tcPr>
            <w:tcW w:w="6660" w:type="dxa"/>
            <w:shd w:val="clear" w:color="auto" w:fill="auto"/>
          </w:tcPr>
          <w:p w14:paraId="4A0B6461" w14:textId="199BCE13" w:rsidR="004F2EDE" w:rsidRPr="004F2EDE" w:rsidRDefault="005C4605" w:rsidP="004F2EDE">
            <w:pPr>
              <w:pStyle w:val="Objective"/>
            </w:pPr>
            <w:r>
              <w:t xml:space="preserve">Jasmine Cave (618) 967-6488                                          Years </w:t>
            </w:r>
            <w:proofErr w:type="gramStart"/>
            <w:r>
              <w:t xml:space="preserve">known </w:t>
            </w:r>
            <w:r w:rsidR="004F2EDE">
              <w:t xml:space="preserve"> </w:t>
            </w:r>
            <w:r w:rsidR="00BA2CEA">
              <w:t>12</w:t>
            </w:r>
            <w:proofErr w:type="gramEnd"/>
          </w:p>
        </w:tc>
      </w:tr>
    </w:tbl>
    <w:p w14:paraId="2E4ED6DC" w14:textId="77777777" w:rsidR="004070E1" w:rsidRDefault="004070E1"/>
    <w:sectPr w:rsidR="004070E1" w:rsidSect="004070E1">
      <w:pgSz w:w="12240" w:h="15840"/>
      <w:pgMar w:top="1440" w:right="1800" w:bottom="1440" w:left="1800" w:header="720" w:footer="720" w:gutter="0"/>
      <w:cols w:space="720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4E177F70"/>
    <w:multiLevelType w:val="hybridMultilevel"/>
    <w:tmpl w:val="8D0A28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2"/>
  </w:num>
  <w:num w:numId="20">
    <w:abstractNumId w:val="8"/>
  </w:num>
  <w:num w:numId="21">
    <w:abstractNumId w:val="1"/>
  </w:num>
  <w:num w:numId="22">
    <w:abstractNumId w:val="3"/>
  </w:num>
  <w:num w:numId="23">
    <w:abstractNumId w:val="5"/>
  </w:num>
  <w:num w:numId="24">
    <w:abstractNumId w:val="7"/>
  </w:num>
  <w:num w:numId="25">
    <w:abstractNumId w:val="4"/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6"/>
  <w:drawingGridVerticalSpacing w:val="187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2"/>
    <w:docVar w:name="Resume Post Wizard Balloon" w:val="0"/>
  </w:docVars>
  <w:rsids>
    <w:rsidRoot w:val="004070E1"/>
    <w:rsid w:val="00077C3A"/>
    <w:rsid w:val="000A0634"/>
    <w:rsid w:val="000A3A72"/>
    <w:rsid w:val="000C0C5E"/>
    <w:rsid w:val="00144D38"/>
    <w:rsid w:val="00160661"/>
    <w:rsid w:val="001A0825"/>
    <w:rsid w:val="002A3153"/>
    <w:rsid w:val="002D6731"/>
    <w:rsid w:val="00334E84"/>
    <w:rsid w:val="003F10E3"/>
    <w:rsid w:val="00401A35"/>
    <w:rsid w:val="004070E1"/>
    <w:rsid w:val="004C437E"/>
    <w:rsid w:val="004F2EDE"/>
    <w:rsid w:val="004F64CC"/>
    <w:rsid w:val="005415A4"/>
    <w:rsid w:val="00574686"/>
    <w:rsid w:val="00575B62"/>
    <w:rsid w:val="005C0CFC"/>
    <w:rsid w:val="005C4605"/>
    <w:rsid w:val="005C7BCC"/>
    <w:rsid w:val="005E17D1"/>
    <w:rsid w:val="005F2076"/>
    <w:rsid w:val="00616D7F"/>
    <w:rsid w:val="006C55C0"/>
    <w:rsid w:val="007021B3"/>
    <w:rsid w:val="0071646E"/>
    <w:rsid w:val="007D60EC"/>
    <w:rsid w:val="00850AD6"/>
    <w:rsid w:val="008552A2"/>
    <w:rsid w:val="008A2D4A"/>
    <w:rsid w:val="008B7772"/>
    <w:rsid w:val="00925561"/>
    <w:rsid w:val="009629A8"/>
    <w:rsid w:val="009B38C9"/>
    <w:rsid w:val="009C2D20"/>
    <w:rsid w:val="009D7D71"/>
    <w:rsid w:val="00A37937"/>
    <w:rsid w:val="00A66B19"/>
    <w:rsid w:val="00AA165D"/>
    <w:rsid w:val="00AA4DCD"/>
    <w:rsid w:val="00B66E44"/>
    <w:rsid w:val="00BA2CEA"/>
    <w:rsid w:val="00C00778"/>
    <w:rsid w:val="00C22706"/>
    <w:rsid w:val="00D36C84"/>
    <w:rsid w:val="00E3289F"/>
    <w:rsid w:val="00E3612F"/>
    <w:rsid w:val="00EB193F"/>
    <w:rsid w:val="00F4081D"/>
    <w:rsid w:val="00F6321E"/>
    <w:rsid w:val="00F75898"/>
    <w:rsid w:val="00F86F37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9800A"/>
  <w15:chartTrackingRefBased/>
  <w15:docId w15:val="{3A318DE4-7D1A-7F4D-8F96-69F542C4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E1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4070E1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4070E1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4070E1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4070E1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4070E1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4070E1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4070E1"/>
    <w:pPr>
      <w:numPr>
        <w:numId w:val="1"/>
      </w:numPr>
      <w:spacing w:after="60"/>
    </w:pPr>
  </w:style>
  <w:style w:type="paragraph" w:styleId="BodyText">
    <w:name w:val="Body Text"/>
    <w:basedOn w:val="Normal"/>
    <w:rsid w:val="004070E1"/>
    <w:pPr>
      <w:spacing w:after="220" w:line="240" w:lineRule="atLeast"/>
    </w:pPr>
  </w:style>
  <w:style w:type="paragraph" w:customStyle="1" w:styleId="Address1">
    <w:name w:val="Address 1"/>
    <w:basedOn w:val="Normal"/>
    <w:rsid w:val="004070E1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4070E1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4070E1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4070E1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4070E1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4070E1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4070E1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4070E1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4070E1"/>
    <w:pPr>
      <w:numPr>
        <w:numId w:val="2"/>
      </w:numPr>
      <w:spacing w:before="220"/>
      <w:ind w:left="245" w:right="0" w:hanging="245"/>
    </w:pPr>
  </w:style>
  <w:style w:type="paragraph" w:styleId="BodyTextIndent">
    <w:name w:val="Body Text Indent"/>
    <w:basedOn w:val="BodyText"/>
    <w:rsid w:val="004070E1"/>
    <w:pPr>
      <w:ind w:left="720"/>
    </w:pPr>
  </w:style>
  <w:style w:type="paragraph" w:customStyle="1" w:styleId="CityState">
    <w:name w:val="City/State"/>
    <w:basedOn w:val="BodyText"/>
    <w:next w:val="BodyText"/>
    <w:rsid w:val="004070E1"/>
    <w:pPr>
      <w:keepNext/>
    </w:pPr>
  </w:style>
  <w:style w:type="paragraph" w:customStyle="1" w:styleId="CompanyNameOne">
    <w:name w:val="Company Name One"/>
    <w:basedOn w:val="CompanyName"/>
    <w:next w:val="JobTitle"/>
    <w:rsid w:val="004070E1"/>
    <w:pPr>
      <w:spacing w:before="60"/>
    </w:pPr>
  </w:style>
  <w:style w:type="paragraph" w:styleId="Date">
    <w:name w:val="Date"/>
    <w:basedOn w:val="BodyText"/>
    <w:rsid w:val="004070E1"/>
    <w:pPr>
      <w:keepNext/>
    </w:pPr>
  </w:style>
  <w:style w:type="paragraph" w:customStyle="1" w:styleId="DocumentLabel">
    <w:name w:val="Document Label"/>
    <w:basedOn w:val="Normal"/>
    <w:next w:val="SectionTitle"/>
    <w:rsid w:val="004070E1"/>
    <w:pPr>
      <w:spacing w:after="220"/>
    </w:pPr>
    <w:rPr>
      <w:spacing w:val="-20"/>
      <w:sz w:val="48"/>
    </w:rPr>
  </w:style>
  <w:style w:type="character" w:styleId="Emphasis">
    <w:name w:val="Emphasis"/>
    <w:qFormat/>
    <w:rsid w:val="004070E1"/>
    <w:rPr>
      <w:rFonts w:ascii="Garamond" w:hAnsi="Garamond"/>
      <w:caps/>
      <w:spacing w:val="0"/>
      <w:sz w:val="18"/>
    </w:rPr>
  </w:style>
  <w:style w:type="paragraph" w:customStyle="1" w:styleId="HeaderBase">
    <w:name w:val="Header Base"/>
    <w:basedOn w:val="Normal"/>
    <w:rsid w:val="004070E1"/>
    <w:pPr>
      <w:spacing w:before="220" w:after="220" w:line="220" w:lineRule="atLeast"/>
      <w:ind w:left="-2160"/>
    </w:pPr>
    <w:rPr>
      <w:caps/>
    </w:rPr>
  </w:style>
  <w:style w:type="paragraph" w:styleId="Footer">
    <w:name w:val="footer"/>
    <w:basedOn w:val="HeaderBase"/>
    <w:rsid w:val="004070E1"/>
    <w:pPr>
      <w:tabs>
        <w:tab w:val="right" w:pos="7320"/>
      </w:tabs>
      <w:spacing w:line="240" w:lineRule="atLeast"/>
      <w:ind w:right="-840"/>
      <w:jc w:val="left"/>
    </w:pPr>
  </w:style>
  <w:style w:type="paragraph" w:styleId="Header">
    <w:name w:val="header"/>
    <w:basedOn w:val="HeaderBase"/>
    <w:rsid w:val="004070E1"/>
  </w:style>
  <w:style w:type="paragraph" w:customStyle="1" w:styleId="HeadingBase">
    <w:name w:val="Heading Base"/>
    <w:basedOn w:val="BodyText"/>
    <w:next w:val="BodyText"/>
    <w:rsid w:val="004070E1"/>
    <w:pPr>
      <w:keepNext/>
      <w:keepLines/>
      <w:spacing w:before="240" w:after="240"/>
    </w:pPr>
    <w:rPr>
      <w:caps/>
    </w:rPr>
  </w:style>
  <w:style w:type="character" w:customStyle="1" w:styleId="Job">
    <w:name w:val="Job"/>
    <w:basedOn w:val="DefaultParagraphFont"/>
    <w:rsid w:val="004070E1"/>
  </w:style>
  <w:style w:type="character" w:customStyle="1" w:styleId="Lead-inEmphasis">
    <w:name w:val="Lead-in Emphasis"/>
    <w:rsid w:val="004070E1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4070E1"/>
    <w:pPr>
      <w:pBdr>
        <w:bottom w:val="none" w:sz="0" w:space="0" w:color="auto"/>
      </w:pBdr>
    </w:pPr>
  </w:style>
  <w:style w:type="character" w:styleId="PageNumber">
    <w:name w:val="page number"/>
    <w:rsid w:val="004070E1"/>
    <w:rPr>
      <w:sz w:val="24"/>
    </w:rPr>
  </w:style>
  <w:style w:type="paragraph" w:customStyle="1" w:styleId="PersonalData">
    <w:name w:val="Personal Data"/>
    <w:basedOn w:val="BodyText"/>
    <w:rsid w:val="004070E1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SectionSubtitle">
    <w:name w:val="Section Subtitle"/>
    <w:basedOn w:val="SectionTitle"/>
    <w:next w:val="Normal"/>
    <w:rsid w:val="004070E1"/>
    <w:rPr>
      <w:i/>
      <w:cap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Program%20Files\Microsoft%20Office\Templates\1033\Resume%20Wizard.wiz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Resume%20Wizard.wiz</Template>
  <TotalTime>0</TotalTime>
  <Pages>1</Pages>
  <Words>301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Michaella Campbell</dc:creator>
  <cp:keywords/>
  <cp:lastModifiedBy>Michaella McLane</cp:lastModifiedBy>
  <cp:revision>2</cp:revision>
  <cp:lastPrinted>2019-12-28T08:45:00Z</cp:lastPrinted>
  <dcterms:created xsi:type="dcterms:W3CDTF">2021-08-11T15:04:00Z</dcterms:created>
  <dcterms:modified xsi:type="dcterms:W3CDTF">2021-08-11T15:04:00Z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