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F076C97" w14:textId="77777777" w:rsidTr="0B03E110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62156ED" w14:textId="3F33D4B6" w:rsidR="00692703" w:rsidRPr="00CF1A49" w:rsidRDefault="6B5473BF" w:rsidP="6B5473BF">
            <w:pPr>
              <w:pStyle w:val="Title"/>
              <w:rPr>
                <w:sz w:val="56"/>
              </w:rPr>
            </w:pPr>
            <w:r w:rsidRPr="6B5473BF">
              <w:rPr>
                <w:sz w:val="56"/>
              </w:rPr>
              <w:t>Christina Acosta, bsn, RN</w:t>
            </w:r>
          </w:p>
          <w:p w14:paraId="4B9120FD" w14:textId="6A4F2CE9" w:rsidR="00692703" w:rsidRPr="00CF1A49" w:rsidRDefault="0B03E110" w:rsidP="00913946">
            <w:pPr>
              <w:pStyle w:val="ContactInfo"/>
              <w:contextualSpacing w:val="0"/>
            </w:pPr>
            <w:r>
              <w:t>​3613 Scranton Dr. Richland Hills, TX 817-655-24433</w:t>
            </w:r>
          </w:p>
          <w:p w14:paraId="472BC559" w14:textId="412328BD" w:rsidR="00692703" w:rsidRPr="00CF1A49" w:rsidRDefault="6B5473BF" w:rsidP="00C043B9">
            <w:pPr>
              <w:pStyle w:val="ContactInfoEmphasis"/>
              <w:contextualSpacing w:val="0"/>
            </w:pPr>
            <w:r>
              <w:t>Cmstar618@hotmail.com</w:t>
            </w:r>
          </w:p>
        </w:tc>
      </w:tr>
      <w:tr w:rsidR="009571D8" w:rsidRPr="00CF1A49" w14:paraId="7A33F4E1" w14:textId="77777777" w:rsidTr="0B03E110">
        <w:tc>
          <w:tcPr>
            <w:tcW w:w="9360" w:type="dxa"/>
            <w:tcMar>
              <w:top w:w="432" w:type="dxa"/>
            </w:tcMar>
          </w:tcPr>
          <w:p w14:paraId="5FADD140" w14:textId="77777777" w:rsidR="001755A8" w:rsidRPr="00CF1A49" w:rsidRDefault="00C043B9" w:rsidP="00C043B9">
            <w:pPr>
              <w:contextualSpacing w:val="0"/>
            </w:pPr>
            <w:r w:rsidRPr="00C043B9">
              <w:rPr>
                <w:b/>
              </w:rPr>
              <w:t>OBJECTIVE</w:t>
            </w:r>
            <w:r>
              <w:t xml:space="preserve">: Seeking a </w:t>
            </w:r>
            <w:r w:rsidR="00E22616">
              <w:t xml:space="preserve">position as a nurse, </w:t>
            </w:r>
            <w:r>
              <w:t xml:space="preserve">where my profound abilities and knowledge will be utilized in providing outstanding care in accordance to patients’ needs. </w:t>
            </w:r>
          </w:p>
        </w:tc>
      </w:tr>
    </w:tbl>
    <w:p w14:paraId="36E57306" w14:textId="1EE91639" w:rsidR="6B5473BF" w:rsidRDefault="00A17B6C" w:rsidP="6B5473BF">
      <w:pPr>
        <w:pStyle w:val="Heading1"/>
      </w:pPr>
      <w:sdt>
        <w:sdtPr>
          <w:alias w:val="Experience:"/>
          <w:tag w:val="Experience:"/>
          <w:id w:val="-1983300934"/>
          <w:placeholder>
            <w:docPart w:val="037E6F221B7B4447A53EBD37B292671E"/>
          </w:placeholder>
          <w:temporary/>
          <w:showingPlcHdr/>
          <w15:appearance w15:val="hidden"/>
        </w:sdtPr>
        <w:sdtEndPr/>
        <w:sdtContent>
          <w:r w:rsidR="6B5473BF">
            <w:t>Experience</w:t>
          </w:r>
        </w:sdtContent>
      </w:sdt>
    </w:p>
    <w:p w14:paraId="72B7CA1C" w14:textId="0B90ADA1" w:rsidR="6B5473BF" w:rsidRDefault="008102D2" w:rsidP="6B5473BF">
      <w:pPr>
        <w:pStyle w:val="Heading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</w:t>
      </w:r>
    </w:p>
    <w:p w14:paraId="4861B402" w14:textId="601F3DAF" w:rsidR="008102D2" w:rsidRDefault="000234C1" w:rsidP="6B5473BF">
      <w:pPr>
        <w:pStyle w:val="Heading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             January 2021</w:t>
      </w:r>
      <w:r w:rsidR="008102D2">
        <w:rPr>
          <w:rFonts w:asciiTheme="minorHAnsi" w:eastAsiaTheme="minorEastAsia" w:hAnsiTheme="minorHAnsi" w:cstheme="minorBidi"/>
          <w:b w:val="0"/>
          <w:sz w:val="22"/>
          <w:szCs w:val="22"/>
        </w:rPr>
        <w:t>-Present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6EC42E83" w14:textId="77777777" w:rsidTr="008102D2">
        <w:tc>
          <w:tcPr>
            <w:tcW w:w="9290" w:type="dxa"/>
          </w:tcPr>
          <w:p w14:paraId="15C16BB5" w14:textId="64525A40" w:rsidR="001E3120" w:rsidRDefault="008102D2" w:rsidP="00C043B9">
            <w:pPr>
              <w:contextualSpacing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color w:val="1D824C" w:themeColor="accent1"/>
                <w:sz w:val="24"/>
                <w:szCs w:val="24"/>
              </w:rPr>
              <w:t>REGISTER NURSE</w:t>
            </w:r>
            <w:r w:rsidR="006A1C7E">
              <w:rPr>
                <w:rFonts w:eastAsiaTheme="minorEastAsia"/>
                <w:b/>
                <w:color w:val="1D824C" w:themeColor="accent1"/>
                <w:sz w:val="24"/>
                <w:szCs w:val="24"/>
              </w:rPr>
              <w:t xml:space="preserve"> (Chief Nurse)</w:t>
            </w:r>
            <w:r w:rsidRPr="008102D2">
              <w:rPr>
                <w:rFonts w:eastAsiaTheme="minorEastAsia"/>
                <w:color w:val="1D824C" w:themeColor="accent1"/>
                <w:sz w:val="24"/>
                <w:szCs w:val="24"/>
              </w:rPr>
              <w:t xml:space="preserve">, </w:t>
            </w:r>
            <w:r w:rsidRPr="008102D2">
              <w:rPr>
                <w:rFonts w:eastAsiaTheme="minorEastAsia"/>
                <w:sz w:val="24"/>
                <w:szCs w:val="24"/>
              </w:rPr>
              <w:t>Ver Halen Plastic surgery</w:t>
            </w:r>
          </w:p>
          <w:p w14:paraId="6C036BBC" w14:textId="77777777" w:rsidR="008102D2" w:rsidRDefault="008102D2" w:rsidP="00C043B9">
            <w:pPr>
              <w:contextualSpacing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Pre-op, operating roo</w:t>
            </w:r>
            <w:bookmarkStart w:id="0" w:name="_GoBack"/>
            <w:bookmarkEnd w:id="0"/>
            <w:r>
              <w:rPr>
                <w:rFonts w:eastAsiaTheme="minorEastAsia"/>
                <w:sz w:val="24"/>
                <w:szCs w:val="24"/>
              </w:rPr>
              <w:t>m nurse, PACU.</w:t>
            </w:r>
          </w:p>
          <w:p w14:paraId="06D66AB1" w14:textId="0BC3A7A7" w:rsidR="008102D2" w:rsidRPr="00CF1A49" w:rsidRDefault="008102D2" w:rsidP="00C043B9">
            <w:pPr>
              <w:contextualSpacing w:val="0"/>
            </w:pPr>
          </w:p>
        </w:tc>
      </w:tr>
      <w:tr w:rsidR="00F61DF9" w:rsidRPr="00CF1A49" w14:paraId="00E6D7A0" w14:textId="77777777" w:rsidTr="008102D2">
        <w:tc>
          <w:tcPr>
            <w:tcW w:w="9290" w:type="dxa"/>
            <w:tcMar>
              <w:top w:w="216" w:type="dxa"/>
            </w:tcMar>
          </w:tcPr>
          <w:p w14:paraId="286CC744" w14:textId="68AD646E" w:rsidR="00355E19" w:rsidRDefault="00355E19" w:rsidP="00355E19">
            <w:pPr>
              <w:rPr>
                <w:b/>
              </w:rPr>
            </w:pPr>
            <w:r>
              <w:rPr>
                <w:b/>
              </w:rPr>
              <w:t>2011</w:t>
            </w:r>
            <w:r w:rsidR="008102D2">
              <w:rPr>
                <w:b/>
              </w:rPr>
              <w:t>-2018</w:t>
            </w:r>
          </w:p>
          <w:p w14:paraId="068A5453" w14:textId="5315DA8B" w:rsidR="00355E19" w:rsidRPr="00355E19" w:rsidRDefault="00355E19" w:rsidP="00355E19">
            <w:pPr>
              <w:rPr>
                <w:b/>
              </w:rPr>
            </w:pPr>
            <w:r w:rsidRPr="00355E19">
              <w:rPr>
                <w:rStyle w:val="Heading2Char"/>
                <w:sz w:val="24"/>
                <w:szCs w:val="24"/>
              </w:rPr>
              <w:t>MEDICAL ASSISTANT</w:t>
            </w:r>
            <w:r>
              <w:t xml:space="preserve">, </w:t>
            </w:r>
            <w:r w:rsidRPr="00355E19">
              <w:rPr>
                <w:sz w:val="24"/>
                <w:szCs w:val="24"/>
              </w:rPr>
              <w:t>DR. DAVID</w:t>
            </w:r>
            <w:r w:rsidR="00CC3CF4">
              <w:rPr>
                <w:sz w:val="24"/>
                <w:szCs w:val="24"/>
              </w:rPr>
              <w:t xml:space="preserve"> M. LAVINE </w:t>
            </w:r>
          </w:p>
          <w:p w14:paraId="34A5D43B" w14:textId="39446D00" w:rsidR="00355E19" w:rsidRPr="003E3DF7" w:rsidRDefault="00CC3CF4" w:rsidP="00355E19">
            <w:r>
              <w:t xml:space="preserve">Back office nurse, wound care. </w:t>
            </w:r>
          </w:p>
        </w:tc>
      </w:tr>
    </w:tbl>
    <w:sdt>
      <w:sdtPr>
        <w:alias w:val="Education:"/>
        <w:tag w:val="Education:"/>
        <w:id w:val="-1908763273"/>
        <w:placeholder>
          <w:docPart w:val="D8AB68C6E5C04242B52A4FB268D115CB"/>
        </w:placeholder>
        <w:temporary/>
        <w:showingPlcHdr/>
        <w15:appearance w15:val="hidden"/>
      </w:sdtPr>
      <w:sdtEndPr/>
      <w:sdtContent>
        <w:p w14:paraId="69D0C959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00E4E19" w14:textId="77777777" w:rsidTr="00D66A52">
        <w:tc>
          <w:tcPr>
            <w:tcW w:w="9355" w:type="dxa"/>
          </w:tcPr>
          <w:p w14:paraId="24E4C87D" w14:textId="77777777" w:rsidR="001D0BF1" w:rsidRPr="00CF1A49" w:rsidRDefault="006E7423" w:rsidP="001D0BF1">
            <w:pPr>
              <w:pStyle w:val="Heading3"/>
              <w:contextualSpacing w:val="0"/>
              <w:outlineLvl w:val="2"/>
            </w:pPr>
            <w:r>
              <w:t xml:space="preserve">chamberlian univeristiy </w:t>
            </w:r>
          </w:p>
          <w:p w14:paraId="7F8BCDA9" w14:textId="5D7E0D5F" w:rsidR="001D0BF1" w:rsidRPr="00CF1A49" w:rsidRDefault="000C5AA0" w:rsidP="006E7423">
            <w:pPr>
              <w:pStyle w:val="Heading3"/>
              <w:outlineLvl w:val="2"/>
            </w:pPr>
            <w:r w:rsidRPr="000C5AA0">
              <w:rPr>
                <w:rStyle w:val="Heading2Char"/>
                <w:b/>
              </w:rPr>
              <w:t>Bachelor</w:t>
            </w:r>
            <w:r w:rsidR="006E7423" w:rsidRPr="000C5AA0">
              <w:rPr>
                <w:rStyle w:val="Heading2Char"/>
                <w:b/>
              </w:rPr>
              <w:t xml:space="preserve"> of </w:t>
            </w:r>
            <w:r w:rsidRPr="000C5AA0">
              <w:rPr>
                <w:rStyle w:val="Heading2Char"/>
                <w:b/>
              </w:rPr>
              <w:t>Science</w:t>
            </w:r>
            <w:r>
              <w:rPr>
                <w:rStyle w:val="Heading2Char"/>
                <w:b/>
              </w:rPr>
              <w:t xml:space="preserve"> in N</w:t>
            </w:r>
            <w:r w:rsidR="006E7423" w:rsidRPr="000C5AA0">
              <w:rPr>
                <w:rStyle w:val="Heading2Char"/>
                <w:b/>
              </w:rPr>
              <w:t>ursing</w:t>
            </w:r>
            <w:r w:rsidR="006E7423">
              <w:t xml:space="preserve"> </w:t>
            </w:r>
            <w:r w:rsidR="009D0098">
              <w:rPr>
                <w:sz w:val="20"/>
                <w:szCs w:val="20"/>
              </w:rPr>
              <w:t>(</w:t>
            </w:r>
            <w:r w:rsidR="009E47A5">
              <w:rPr>
                <w:sz w:val="20"/>
                <w:szCs w:val="20"/>
              </w:rPr>
              <w:t>june</w:t>
            </w:r>
            <w:r w:rsidR="006E7423" w:rsidRPr="006E7423">
              <w:rPr>
                <w:sz w:val="20"/>
                <w:szCs w:val="20"/>
              </w:rPr>
              <w:t xml:space="preserve"> 2020)</w:t>
            </w:r>
          </w:p>
          <w:p w14:paraId="4A50B9CD" w14:textId="77777777" w:rsidR="007538DC" w:rsidRPr="00CF1A49" w:rsidRDefault="006E7423" w:rsidP="006E7423">
            <w:pPr>
              <w:contextualSpacing w:val="0"/>
            </w:pPr>
            <w:r>
              <w:t>I have received several clinical awards</w:t>
            </w:r>
            <w:r w:rsidR="00A75E57">
              <w:t>, honor roll and Dean’s list.</w:t>
            </w:r>
            <w:r w:rsidR="007070A8">
              <w:t xml:space="preserve"> </w:t>
            </w:r>
          </w:p>
        </w:tc>
      </w:tr>
      <w:tr w:rsidR="00F61DF9" w:rsidRPr="00CF1A49" w14:paraId="3E065932" w14:textId="77777777" w:rsidTr="00F61DF9">
        <w:tc>
          <w:tcPr>
            <w:tcW w:w="9355" w:type="dxa"/>
            <w:tcMar>
              <w:top w:w="216" w:type="dxa"/>
            </w:tcMar>
          </w:tcPr>
          <w:p w14:paraId="2A3729BC" w14:textId="77777777" w:rsidR="00F61DF9" w:rsidRPr="00CF1A49" w:rsidRDefault="007070A8" w:rsidP="00F61DF9">
            <w:pPr>
              <w:pStyle w:val="Heading3"/>
              <w:contextualSpacing w:val="0"/>
              <w:outlineLvl w:val="2"/>
            </w:pPr>
            <w:r>
              <w:t>April 1997</w:t>
            </w:r>
          </w:p>
          <w:p w14:paraId="06323F58" w14:textId="77777777" w:rsidR="00F61DF9" w:rsidRPr="00BD3728" w:rsidRDefault="007070A8" w:rsidP="00F61DF9">
            <w:pPr>
              <w:pStyle w:val="Heading2"/>
              <w:contextualSpacing w:val="0"/>
              <w:outlineLvl w:val="1"/>
              <w:rPr>
                <w:sz w:val="22"/>
                <w:szCs w:val="22"/>
              </w:rPr>
            </w:pPr>
            <w:r w:rsidRPr="000C5AA0">
              <w:rPr>
                <w:sz w:val="24"/>
                <w:szCs w:val="24"/>
              </w:rPr>
              <w:t>medical assistant</w:t>
            </w:r>
            <w:r w:rsidRPr="007070A8">
              <w:rPr>
                <w:color w:val="auto"/>
              </w:rPr>
              <w:t>,</w:t>
            </w:r>
            <w:r w:rsidR="00F61DF9" w:rsidRPr="00CF1A49">
              <w:t xml:space="preserve"> </w:t>
            </w:r>
            <w:r w:rsidRPr="00BD3728">
              <w:rPr>
                <w:rStyle w:val="SubtleReference"/>
                <w:sz w:val="22"/>
                <w:szCs w:val="22"/>
              </w:rPr>
              <w:t xml:space="preserve">Ati </w:t>
            </w:r>
          </w:p>
          <w:p w14:paraId="257E5325" w14:textId="77777777" w:rsidR="00F61DF9" w:rsidRDefault="007070A8" w:rsidP="007070A8">
            <w:r>
              <w:t>Graduated top of the class with a 4.0 GPA</w:t>
            </w:r>
          </w:p>
        </w:tc>
      </w:tr>
    </w:tbl>
    <w:sdt>
      <w:sdtPr>
        <w:alias w:val="Skills:"/>
        <w:tag w:val="Skills:"/>
        <w:id w:val="-1392877668"/>
        <w:placeholder>
          <w:docPart w:val="2B67C24ED1CB4B21BE2E5CB81AC8A8AA"/>
        </w:placeholder>
        <w:temporary/>
        <w:showingPlcHdr/>
        <w15:appearance w15:val="hidden"/>
      </w:sdtPr>
      <w:sdtEndPr/>
      <w:sdtContent>
        <w:p w14:paraId="1B35B51A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53F41CF" w14:textId="77777777" w:rsidTr="00CF1A49">
        <w:tc>
          <w:tcPr>
            <w:tcW w:w="4675" w:type="dxa"/>
          </w:tcPr>
          <w:p w14:paraId="45ACC5A5" w14:textId="77777777" w:rsidR="001E3120" w:rsidRPr="006E1507" w:rsidRDefault="00BD3728" w:rsidP="006E1507">
            <w:pPr>
              <w:pStyle w:val="ListBullet"/>
              <w:contextualSpacing w:val="0"/>
            </w:pPr>
            <w:r>
              <w:t>Leadership</w:t>
            </w:r>
          </w:p>
          <w:p w14:paraId="1CDDBD4C" w14:textId="77777777" w:rsidR="001F4E6D" w:rsidRDefault="00BD3728" w:rsidP="00BD3728">
            <w:pPr>
              <w:pStyle w:val="ListBullet"/>
              <w:contextualSpacing w:val="0"/>
            </w:pPr>
            <w:r>
              <w:t>Over 20 years’ experience in medical field</w:t>
            </w:r>
          </w:p>
          <w:p w14:paraId="089D8E3C" w14:textId="77777777" w:rsidR="002427FD" w:rsidRPr="006E1507" w:rsidRDefault="002427FD" w:rsidP="00BD3728">
            <w:pPr>
              <w:pStyle w:val="ListBullet"/>
              <w:contextualSpacing w:val="0"/>
            </w:pPr>
            <w:r>
              <w:t>Assist in minor procedures</w:t>
            </w:r>
          </w:p>
        </w:tc>
        <w:tc>
          <w:tcPr>
            <w:tcW w:w="4675" w:type="dxa"/>
            <w:tcMar>
              <w:left w:w="360" w:type="dxa"/>
            </w:tcMar>
          </w:tcPr>
          <w:p w14:paraId="40ABFF11" w14:textId="77777777" w:rsidR="003A0632" w:rsidRPr="006E1507" w:rsidRDefault="00BD3728" w:rsidP="006E1507">
            <w:pPr>
              <w:pStyle w:val="ListBullet"/>
              <w:contextualSpacing w:val="0"/>
            </w:pPr>
            <w:r>
              <w:t>Wound care</w:t>
            </w:r>
          </w:p>
          <w:p w14:paraId="1B217FBE" w14:textId="77777777" w:rsidR="001E3120" w:rsidRPr="006E1507" w:rsidRDefault="00314FAB" w:rsidP="006E1507">
            <w:pPr>
              <w:pStyle w:val="ListBullet"/>
              <w:contextualSpacing w:val="0"/>
            </w:pPr>
            <w:r>
              <w:t>CPR</w:t>
            </w:r>
          </w:p>
          <w:p w14:paraId="4CD6D1C9" w14:textId="77777777" w:rsidR="001E3120" w:rsidRPr="006E1507" w:rsidRDefault="00314FAB" w:rsidP="00BD3728">
            <w:pPr>
              <w:pStyle w:val="ListBullet"/>
              <w:contextualSpacing w:val="0"/>
            </w:pPr>
            <w:r>
              <w:t>Medication Administration</w:t>
            </w:r>
          </w:p>
        </w:tc>
      </w:tr>
    </w:tbl>
    <w:p w14:paraId="071E4E01" w14:textId="77777777" w:rsidR="00AD782D" w:rsidRPr="00CF1A49" w:rsidRDefault="00B160E4" w:rsidP="0062312F">
      <w:pPr>
        <w:pStyle w:val="Heading1"/>
      </w:pPr>
      <w:r>
        <w:t>References</w:t>
      </w:r>
    </w:p>
    <w:p w14:paraId="3E5438D8" w14:textId="77777777" w:rsidR="00B51D1B" w:rsidRDefault="00B160E4" w:rsidP="006E1507">
      <w:r>
        <w:t xml:space="preserve">Lisa Olford, </w:t>
      </w:r>
      <w:r w:rsidR="008B2D40" w:rsidRPr="008B2D40">
        <w:t>RN, MSN, M.Ed.</w:t>
      </w:r>
      <w:r w:rsidR="00CE7F73">
        <w:t xml:space="preserve"> (972) 983-8468</w:t>
      </w:r>
      <w:r w:rsidR="00BB6EAE">
        <w:t>-</w:t>
      </w:r>
      <w:r w:rsidR="00CE7F73">
        <w:t xml:space="preserve"> </w:t>
      </w:r>
      <w:r w:rsidR="00BB6EAE">
        <w:t>lisaproutt@gmail.com</w:t>
      </w:r>
    </w:p>
    <w:p w14:paraId="6F6243BE" w14:textId="2501883A" w:rsidR="004463A4" w:rsidRPr="006E1507" w:rsidRDefault="0B03E110" w:rsidP="006E1507">
      <w:r>
        <w:t>Ginger Davis, (817) 944-5276</w:t>
      </w:r>
    </w:p>
    <w:sectPr w:rsidR="004463A4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11582" w14:textId="77777777" w:rsidR="00A17B6C" w:rsidRDefault="00A17B6C" w:rsidP="0068194B">
      <w:r>
        <w:separator/>
      </w:r>
    </w:p>
    <w:p w14:paraId="5822E462" w14:textId="77777777" w:rsidR="00A17B6C" w:rsidRDefault="00A17B6C"/>
    <w:p w14:paraId="4DA05A5E" w14:textId="77777777" w:rsidR="00A17B6C" w:rsidRDefault="00A17B6C"/>
  </w:endnote>
  <w:endnote w:type="continuationSeparator" w:id="0">
    <w:p w14:paraId="70C26214" w14:textId="77777777" w:rsidR="00A17B6C" w:rsidRDefault="00A17B6C" w:rsidP="0068194B">
      <w:r>
        <w:continuationSeparator/>
      </w:r>
    </w:p>
    <w:p w14:paraId="6C397E7E" w14:textId="77777777" w:rsidR="00A17B6C" w:rsidRDefault="00A17B6C"/>
    <w:p w14:paraId="74B690E5" w14:textId="77777777" w:rsidR="00A17B6C" w:rsidRDefault="00A17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7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3AF09" w14:textId="77777777" w:rsidR="00A17B6C" w:rsidRDefault="00A17B6C" w:rsidP="0068194B">
      <w:r>
        <w:separator/>
      </w:r>
    </w:p>
    <w:p w14:paraId="541E9BD9" w14:textId="77777777" w:rsidR="00A17B6C" w:rsidRDefault="00A17B6C"/>
    <w:p w14:paraId="354DBAC9" w14:textId="77777777" w:rsidR="00A17B6C" w:rsidRDefault="00A17B6C"/>
  </w:footnote>
  <w:footnote w:type="continuationSeparator" w:id="0">
    <w:p w14:paraId="5A8047C9" w14:textId="77777777" w:rsidR="00A17B6C" w:rsidRDefault="00A17B6C" w:rsidP="0068194B">
      <w:r>
        <w:continuationSeparator/>
      </w:r>
    </w:p>
    <w:p w14:paraId="064ED373" w14:textId="77777777" w:rsidR="00A17B6C" w:rsidRDefault="00A17B6C"/>
    <w:p w14:paraId="19129CB3" w14:textId="77777777" w:rsidR="00A17B6C" w:rsidRDefault="00A17B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2610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p14="http://schemas.microsoft.com/office/word/2010/wordml" xmlns:a="http://schemas.openxmlformats.org/drawingml/2006/main">
          <w:pict w14:anchorId="601FC543">
            <v:line id="Straight Connector 5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alt="Header dividing line" o:spid="_x0000_s1026" strokecolor="#5a5a5a [2109]" strokeweight=".5pt" from="0,0" to="612pt,0" w14:anchorId="5A6D5D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B9"/>
    <w:rsid w:val="000001EF"/>
    <w:rsid w:val="00007322"/>
    <w:rsid w:val="00007728"/>
    <w:rsid w:val="000234C1"/>
    <w:rsid w:val="00024584"/>
    <w:rsid w:val="00024730"/>
    <w:rsid w:val="00055E95"/>
    <w:rsid w:val="0007021F"/>
    <w:rsid w:val="000B2BA5"/>
    <w:rsid w:val="000C5AA0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A276B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27FD"/>
    <w:rsid w:val="0024720C"/>
    <w:rsid w:val="002617AE"/>
    <w:rsid w:val="002638D0"/>
    <w:rsid w:val="002647D3"/>
    <w:rsid w:val="00275EAE"/>
    <w:rsid w:val="00290AE2"/>
    <w:rsid w:val="00294998"/>
    <w:rsid w:val="00297F18"/>
    <w:rsid w:val="002A1945"/>
    <w:rsid w:val="002B2958"/>
    <w:rsid w:val="002B3FC8"/>
    <w:rsid w:val="002D23C5"/>
    <w:rsid w:val="002D6137"/>
    <w:rsid w:val="002E7E61"/>
    <w:rsid w:val="002F04AF"/>
    <w:rsid w:val="002F05E5"/>
    <w:rsid w:val="002F254D"/>
    <w:rsid w:val="002F30E4"/>
    <w:rsid w:val="00307140"/>
    <w:rsid w:val="00314FAB"/>
    <w:rsid w:val="00316DFF"/>
    <w:rsid w:val="00325B57"/>
    <w:rsid w:val="00336056"/>
    <w:rsid w:val="003544E1"/>
    <w:rsid w:val="00355E19"/>
    <w:rsid w:val="00366398"/>
    <w:rsid w:val="003A0632"/>
    <w:rsid w:val="003A30E5"/>
    <w:rsid w:val="003A6ADF"/>
    <w:rsid w:val="003B5928"/>
    <w:rsid w:val="003B7AEF"/>
    <w:rsid w:val="003D380F"/>
    <w:rsid w:val="003E160D"/>
    <w:rsid w:val="003E3DF7"/>
    <w:rsid w:val="003F1D5F"/>
    <w:rsid w:val="00405128"/>
    <w:rsid w:val="00406CFF"/>
    <w:rsid w:val="00416B25"/>
    <w:rsid w:val="00420592"/>
    <w:rsid w:val="004319E0"/>
    <w:rsid w:val="00437E8C"/>
    <w:rsid w:val="00440225"/>
    <w:rsid w:val="004463A4"/>
    <w:rsid w:val="00456A30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26BC2"/>
    <w:rsid w:val="006618E9"/>
    <w:rsid w:val="0068194B"/>
    <w:rsid w:val="00692703"/>
    <w:rsid w:val="006A1962"/>
    <w:rsid w:val="006A1C7E"/>
    <w:rsid w:val="006B5D48"/>
    <w:rsid w:val="006B7D7B"/>
    <w:rsid w:val="006C1A5E"/>
    <w:rsid w:val="006E1507"/>
    <w:rsid w:val="006E7423"/>
    <w:rsid w:val="007070A8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02D2"/>
    <w:rsid w:val="00834955"/>
    <w:rsid w:val="00855B59"/>
    <w:rsid w:val="00860461"/>
    <w:rsid w:val="0086487C"/>
    <w:rsid w:val="00870B20"/>
    <w:rsid w:val="008829F8"/>
    <w:rsid w:val="00885897"/>
    <w:rsid w:val="008A6538"/>
    <w:rsid w:val="008B2D40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0098"/>
    <w:rsid w:val="009D44F8"/>
    <w:rsid w:val="009E3160"/>
    <w:rsid w:val="009E47A5"/>
    <w:rsid w:val="009F220C"/>
    <w:rsid w:val="009F3B05"/>
    <w:rsid w:val="009F4931"/>
    <w:rsid w:val="00A14534"/>
    <w:rsid w:val="00A16DAA"/>
    <w:rsid w:val="00A17B6C"/>
    <w:rsid w:val="00A24162"/>
    <w:rsid w:val="00A25023"/>
    <w:rsid w:val="00A270EA"/>
    <w:rsid w:val="00A34BA2"/>
    <w:rsid w:val="00A36F27"/>
    <w:rsid w:val="00A42E32"/>
    <w:rsid w:val="00A44C78"/>
    <w:rsid w:val="00A46E63"/>
    <w:rsid w:val="00A51DC5"/>
    <w:rsid w:val="00A53DE1"/>
    <w:rsid w:val="00A615E1"/>
    <w:rsid w:val="00A755E8"/>
    <w:rsid w:val="00A75E57"/>
    <w:rsid w:val="00A93A5D"/>
    <w:rsid w:val="00AB32F8"/>
    <w:rsid w:val="00AB610B"/>
    <w:rsid w:val="00AD360E"/>
    <w:rsid w:val="00AD40FB"/>
    <w:rsid w:val="00AD782D"/>
    <w:rsid w:val="00AE7650"/>
    <w:rsid w:val="00B10EBE"/>
    <w:rsid w:val="00B160E4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8A1"/>
    <w:rsid w:val="00BB4E51"/>
    <w:rsid w:val="00BB6EAE"/>
    <w:rsid w:val="00BD3728"/>
    <w:rsid w:val="00BD431F"/>
    <w:rsid w:val="00BE423E"/>
    <w:rsid w:val="00BF61AC"/>
    <w:rsid w:val="00C043B9"/>
    <w:rsid w:val="00C47FA6"/>
    <w:rsid w:val="00C57FC6"/>
    <w:rsid w:val="00C66A7D"/>
    <w:rsid w:val="00C779DA"/>
    <w:rsid w:val="00C814F7"/>
    <w:rsid w:val="00CA4B4D"/>
    <w:rsid w:val="00CB35C3"/>
    <w:rsid w:val="00CC3CF4"/>
    <w:rsid w:val="00CD323D"/>
    <w:rsid w:val="00CE4030"/>
    <w:rsid w:val="00CE64B3"/>
    <w:rsid w:val="00CE7F7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2616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2824"/>
    <w:rsid w:val="00F476C4"/>
    <w:rsid w:val="00F61DF9"/>
    <w:rsid w:val="00F710C4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B03E110"/>
    <w:rsid w:val="6B54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D1390"/>
  <w15:chartTrackingRefBased/>
  <w15:docId w15:val="{B8D86A54-0FD3-40C9-9986-F44FD29B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40693554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7E6F221B7B4447A53EBD37B2926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EB1D0-DFC8-48C0-8752-92685A8EC305}"/>
      </w:docPartPr>
      <w:docPartBody>
        <w:p w:rsidR="005A184A" w:rsidRDefault="001859AC">
          <w:pPr>
            <w:pStyle w:val="037E6F221B7B4447A53EBD37B292671E"/>
          </w:pPr>
          <w:r w:rsidRPr="00CF1A49">
            <w:t>Experience</w:t>
          </w:r>
        </w:p>
      </w:docPartBody>
    </w:docPart>
    <w:docPart>
      <w:docPartPr>
        <w:name w:val="D8AB68C6E5C04242B52A4FB268D1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898A3-8391-4407-9240-A02C6FFD0578}"/>
      </w:docPartPr>
      <w:docPartBody>
        <w:p w:rsidR="005A184A" w:rsidRDefault="001859AC">
          <w:pPr>
            <w:pStyle w:val="D8AB68C6E5C04242B52A4FB268D115CB"/>
          </w:pPr>
          <w:r w:rsidRPr="00CF1A49">
            <w:t>Education</w:t>
          </w:r>
        </w:p>
      </w:docPartBody>
    </w:docPart>
    <w:docPart>
      <w:docPartPr>
        <w:name w:val="2B67C24ED1CB4B21BE2E5CB81AC8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D8D6B-31BF-4F26-A738-80F33977EBF5}"/>
      </w:docPartPr>
      <w:docPartBody>
        <w:p w:rsidR="005A184A" w:rsidRDefault="001859AC">
          <w:pPr>
            <w:pStyle w:val="2B67C24ED1CB4B21BE2E5CB81AC8A8AA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AC"/>
    <w:rsid w:val="001859AC"/>
    <w:rsid w:val="0027510E"/>
    <w:rsid w:val="00564A0B"/>
    <w:rsid w:val="005A184A"/>
    <w:rsid w:val="0089352D"/>
    <w:rsid w:val="00BD2300"/>
    <w:rsid w:val="00C174B0"/>
    <w:rsid w:val="00C96B18"/>
    <w:rsid w:val="00E1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544A61D4B741C683D0CD67920FBBAE">
    <w:name w:val="C1544A61D4B741C683D0CD67920FBBAE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94B74D085494249AE65F016CA8959D4">
    <w:name w:val="F94B74D085494249AE65F016CA8959D4"/>
  </w:style>
  <w:style w:type="paragraph" w:customStyle="1" w:styleId="5792527C9A42438A876E1E66A24A459A">
    <w:name w:val="5792527C9A42438A876E1E66A24A459A"/>
  </w:style>
  <w:style w:type="paragraph" w:customStyle="1" w:styleId="3F792B572C48445694A411F6D7E0AA8A">
    <w:name w:val="3F792B572C48445694A411F6D7E0AA8A"/>
  </w:style>
  <w:style w:type="paragraph" w:customStyle="1" w:styleId="0E0271D456554E04896A6C8699846DCA">
    <w:name w:val="0E0271D456554E04896A6C8699846DCA"/>
  </w:style>
  <w:style w:type="paragraph" w:customStyle="1" w:styleId="F3ED36160DB14F1CB03A73013C781BC6">
    <w:name w:val="F3ED36160DB14F1CB03A73013C781BC6"/>
  </w:style>
  <w:style w:type="paragraph" w:customStyle="1" w:styleId="B4C7AE29EDDE429994A27FA3D3E3B211">
    <w:name w:val="B4C7AE29EDDE429994A27FA3D3E3B211"/>
  </w:style>
  <w:style w:type="paragraph" w:customStyle="1" w:styleId="DB6A080C5D5F4B8992A11D130D4F7670">
    <w:name w:val="DB6A080C5D5F4B8992A11D130D4F7670"/>
  </w:style>
  <w:style w:type="paragraph" w:customStyle="1" w:styleId="850618F8D48D4F96988958CCF46FB01B">
    <w:name w:val="850618F8D48D4F96988958CCF46FB01B"/>
  </w:style>
  <w:style w:type="paragraph" w:customStyle="1" w:styleId="D505B1649D9D4AFBB5DCADF3B4665BA8">
    <w:name w:val="D505B1649D9D4AFBB5DCADF3B4665BA8"/>
  </w:style>
  <w:style w:type="paragraph" w:customStyle="1" w:styleId="6BF592E012FB47D2BF462C77F42D34F7">
    <w:name w:val="6BF592E012FB47D2BF462C77F42D34F7"/>
  </w:style>
  <w:style w:type="paragraph" w:customStyle="1" w:styleId="037E6F221B7B4447A53EBD37B292671E">
    <w:name w:val="037E6F221B7B4447A53EBD37B292671E"/>
  </w:style>
  <w:style w:type="paragraph" w:customStyle="1" w:styleId="576E4EFDCCDE4578A754F7E35B1C05C0">
    <w:name w:val="576E4EFDCCDE4578A754F7E35B1C05C0"/>
  </w:style>
  <w:style w:type="paragraph" w:customStyle="1" w:styleId="B7E0A12CC9634E7BA2EC85340F41E8B0">
    <w:name w:val="B7E0A12CC9634E7BA2EC85340F41E8B0"/>
  </w:style>
  <w:style w:type="paragraph" w:customStyle="1" w:styleId="D6EAD63ED5384DD5A8E0EA190A7644C1">
    <w:name w:val="D6EAD63ED5384DD5A8E0EA190A7644C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7E50BFFBCBE342FB9688DE6FE4A0FC34">
    <w:name w:val="7E50BFFBCBE342FB9688DE6FE4A0FC34"/>
  </w:style>
  <w:style w:type="paragraph" w:customStyle="1" w:styleId="94180F92B65B46A5942A6C26FBA1CB81">
    <w:name w:val="94180F92B65B46A5942A6C26FBA1CB81"/>
  </w:style>
  <w:style w:type="paragraph" w:customStyle="1" w:styleId="9A8FE7F7FE344991AF57899CE46CA1FF">
    <w:name w:val="9A8FE7F7FE344991AF57899CE46CA1FF"/>
  </w:style>
  <w:style w:type="paragraph" w:customStyle="1" w:styleId="BC8092204D0B49598BD887ED11C43EF6">
    <w:name w:val="BC8092204D0B49598BD887ED11C43EF6"/>
  </w:style>
  <w:style w:type="paragraph" w:customStyle="1" w:styleId="D6084EBCD9874531956C686BE193B376">
    <w:name w:val="D6084EBCD9874531956C686BE193B376"/>
  </w:style>
  <w:style w:type="paragraph" w:customStyle="1" w:styleId="8BDB6BB042A44B08852593D490C9058E">
    <w:name w:val="8BDB6BB042A44B08852593D490C9058E"/>
  </w:style>
  <w:style w:type="paragraph" w:customStyle="1" w:styleId="2BE61A6775144B5EA49A5C18709BDA09">
    <w:name w:val="2BE61A6775144B5EA49A5C18709BDA09"/>
  </w:style>
  <w:style w:type="paragraph" w:customStyle="1" w:styleId="D8AB68C6E5C04242B52A4FB268D115CB">
    <w:name w:val="D8AB68C6E5C04242B52A4FB268D115CB"/>
  </w:style>
  <w:style w:type="paragraph" w:customStyle="1" w:styleId="B8B17A841AF54664AC19B300C913604A">
    <w:name w:val="B8B17A841AF54664AC19B300C913604A"/>
  </w:style>
  <w:style w:type="paragraph" w:customStyle="1" w:styleId="6E93A859058B4BA4920EE788268CA3A3">
    <w:name w:val="6E93A859058B4BA4920EE788268CA3A3"/>
  </w:style>
  <w:style w:type="paragraph" w:customStyle="1" w:styleId="250BB9331CE04DCE84B6256A8B416EE1">
    <w:name w:val="250BB9331CE04DCE84B6256A8B416EE1"/>
  </w:style>
  <w:style w:type="paragraph" w:customStyle="1" w:styleId="A4A27A25E5C04A7F96D8C81E5761E800">
    <w:name w:val="A4A27A25E5C04A7F96D8C81E5761E800"/>
  </w:style>
  <w:style w:type="paragraph" w:customStyle="1" w:styleId="9C4D17B173AB4CE990DA3BFF5B5D736B">
    <w:name w:val="9C4D17B173AB4CE990DA3BFF5B5D736B"/>
  </w:style>
  <w:style w:type="paragraph" w:customStyle="1" w:styleId="E0347E84E4994607B6E0A257728BFC0B">
    <w:name w:val="E0347E84E4994607B6E0A257728BFC0B"/>
  </w:style>
  <w:style w:type="paragraph" w:customStyle="1" w:styleId="DA9C5367B85340B8B96DCE178E28B880">
    <w:name w:val="DA9C5367B85340B8B96DCE178E28B880"/>
  </w:style>
  <w:style w:type="paragraph" w:customStyle="1" w:styleId="418DD5586D114DF582B4C5EA9EC30041">
    <w:name w:val="418DD5586D114DF582B4C5EA9EC30041"/>
  </w:style>
  <w:style w:type="paragraph" w:customStyle="1" w:styleId="33F5BC9D835B4BE68906CF15965DFB4A">
    <w:name w:val="33F5BC9D835B4BE68906CF15965DFB4A"/>
  </w:style>
  <w:style w:type="paragraph" w:customStyle="1" w:styleId="57ECA070C2CC499282E0168D589F9D75">
    <w:name w:val="57ECA070C2CC499282E0168D589F9D75"/>
  </w:style>
  <w:style w:type="paragraph" w:customStyle="1" w:styleId="2B67C24ED1CB4B21BE2E5CB81AC8A8AA">
    <w:name w:val="2B67C24ED1CB4B21BE2E5CB81AC8A8AA"/>
  </w:style>
  <w:style w:type="paragraph" w:customStyle="1" w:styleId="6822D445C6914E07B95846232577D5BF">
    <w:name w:val="6822D445C6914E07B95846232577D5BF"/>
  </w:style>
  <w:style w:type="paragraph" w:customStyle="1" w:styleId="754712F150574088A00706B316C1DF88">
    <w:name w:val="754712F150574088A00706B316C1DF88"/>
  </w:style>
  <w:style w:type="paragraph" w:customStyle="1" w:styleId="916A4E539A5E4027A2EA850F4E44B2FD">
    <w:name w:val="916A4E539A5E4027A2EA850F4E44B2FD"/>
  </w:style>
  <w:style w:type="paragraph" w:customStyle="1" w:styleId="6947F952BFB64B8F9C08F943E8E6E6B6">
    <w:name w:val="6947F952BFB64B8F9C08F943E8E6E6B6"/>
  </w:style>
  <w:style w:type="paragraph" w:customStyle="1" w:styleId="717BA77D622E4CE0B6137B5B2010B5B5">
    <w:name w:val="717BA77D622E4CE0B6137B5B2010B5B5"/>
  </w:style>
  <w:style w:type="paragraph" w:customStyle="1" w:styleId="D2C10876DAD64B34852075706F192EB3">
    <w:name w:val="D2C10876DAD64B34852075706F192EB3"/>
  </w:style>
  <w:style w:type="paragraph" w:customStyle="1" w:styleId="0700DF689C76483BBA33A47E3E3B5A87">
    <w:name w:val="0700DF689C76483BBA33A47E3E3B5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Christina (D40693554)</dc:creator>
  <cp:keywords/>
  <dc:description/>
  <cp:lastModifiedBy>Acosta, Christina (D40693554)</cp:lastModifiedBy>
  <cp:revision>7</cp:revision>
  <cp:lastPrinted>2020-12-23T14:22:00Z</cp:lastPrinted>
  <dcterms:created xsi:type="dcterms:W3CDTF">2020-12-17T21:08:00Z</dcterms:created>
  <dcterms:modified xsi:type="dcterms:W3CDTF">2021-09-26T16:48:00Z</dcterms:modified>
  <cp:category/>
</cp:coreProperties>
</file>