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F316AD" w:rsidRPr="001700F2" w14:paraId="400D3B25" w14:textId="77777777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08D75F05" w14:textId="77777777" w:rsidR="00F316AD" w:rsidRPr="001700F2" w:rsidRDefault="00D20DA9" w:rsidP="00F316AD">
            <w:pPr>
              <w:pStyle w:val="Title"/>
            </w:pPr>
            <w:r w:rsidRPr="001700F2">
              <w:t xml:space="preserve"> </w:t>
            </w:r>
            <w:r w:rsidR="008536F8">
              <w:t>Matt White</w:t>
            </w:r>
          </w:p>
          <w:p w14:paraId="4964EE0D" w14:textId="77777777" w:rsidR="00F316AD" w:rsidRPr="001700F2" w:rsidRDefault="008536F8" w:rsidP="00D20DA9">
            <w:pPr>
              <w:pStyle w:val="Subtitle"/>
            </w:pPr>
            <w:r>
              <w:t>RN CIRCULATOR</w:t>
            </w:r>
            <w:r w:rsidR="00F316AD" w:rsidRPr="001700F2">
              <w:t xml:space="preserve"> </w:t>
            </w:r>
          </w:p>
        </w:tc>
      </w:tr>
      <w:tr w:rsidR="00F316AD" w:rsidRPr="001700F2" w14:paraId="4ABC4CBB" w14:textId="77777777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14:paraId="56A2CCC9" w14:textId="4FCCD6CC" w:rsidR="00F316AD" w:rsidRPr="001700F2" w:rsidRDefault="002D7B5A" w:rsidP="00D20DA9">
            <w:pPr>
              <w:jc w:val="center"/>
            </w:pPr>
            <w:r>
              <w:t>7519 E. 82</w:t>
            </w:r>
            <w:r w:rsidRPr="002D7B5A">
              <w:rPr>
                <w:vertAlign w:val="superscript"/>
              </w:rPr>
              <w:t>nd</w:t>
            </w:r>
            <w:r>
              <w:t xml:space="preserve"> Pl Tulsa, Ok 74133</w:t>
            </w: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14:paraId="3E972CC3" w14:textId="77777777" w:rsidR="00F316AD" w:rsidRPr="001700F2" w:rsidRDefault="008536F8" w:rsidP="00D20DA9">
            <w:pPr>
              <w:jc w:val="center"/>
            </w:pPr>
            <w:r>
              <w:t>918-306-3488</w: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14:paraId="489D0457" w14:textId="77777777" w:rsidR="00F316AD" w:rsidRPr="001700F2" w:rsidRDefault="008536F8" w:rsidP="00D20DA9">
            <w:pPr>
              <w:jc w:val="center"/>
            </w:pPr>
            <w:r>
              <w:t>Mwhite2889@yahoo.com</w:t>
            </w:r>
            <w:r w:rsidR="00D20DA9" w:rsidRPr="001700F2">
              <w:t xml:space="preserve"> </w:t>
            </w:r>
          </w:p>
        </w:tc>
      </w:tr>
      <w:tr w:rsidR="00CD50FD" w:rsidRPr="001700F2" w14:paraId="0EAE4314" w14:textId="77777777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34D87495" w14:textId="77777777"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6EFD3904" w14:textId="77777777" w:rsidR="00CD50FD" w:rsidRPr="001700F2" w:rsidRDefault="00B64FD5" w:rsidP="00D20DA9">
            <w:pPr>
              <w:pStyle w:val="Heading1"/>
            </w:pPr>
            <w:sdt>
              <w:sdtPr>
                <w:id w:val="1460613821"/>
                <w:placeholder>
                  <w:docPart w:val="67B87E5781A540D8A7C1126FE4B9962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OBJECTIVE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038133D6" w14:textId="77777777" w:rsidR="00CD50FD" w:rsidRPr="001700F2" w:rsidRDefault="00CD50FD"/>
        </w:tc>
      </w:tr>
      <w:tr w:rsidR="00CD50FD" w:rsidRPr="001700F2" w14:paraId="77A46D8C" w14:textId="77777777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4E5021CB" w14:textId="77777777" w:rsidR="00CD50FD" w:rsidRPr="001700F2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732D462E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2AEA3FF5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26873ACE" w14:textId="77777777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14:paraId="7A0B8200" w14:textId="77777777" w:rsidR="0040233B" w:rsidRPr="001700F2" w:rsidRDefault="008536F8" w:rsidP="00D20DA9">
            <w:pPr>
              <w:pStyle w:val="Text"/>
            </w:pPr>
            <w:r>
              <w:t>Looking for employment in a surgical setting to utilize my skills that I have acquired over the years.</w:t>
            </w:r>
          </w:p>
        </w:tc>
      </w:tr>
      <w:tr w:rsidR="00CD50FD" w:rsidRPr="001700F2" w14:paraId="75F8CA4D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2CE7AD9B" w14:textId="77777777" w:rsidR="00CD50FD" w:rsidRPr="001700F2" w:rsidRDefault="00B64FD5" w:rsidP="00D20DA9">
            <w:pPr>
              <w:pStyle w:val="Heading2"/>
            </w:pPr>
            <w:sdt>
              <w:sdtPr>
                <w:id w:val="-1907296240"/>
                <w:placeholder>
                  <w:docPart w:val="3AB7A09502F946ABAA2EB788005938D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D450D8F1A4B141AA90CA64521378E7F2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4EFBD2B3" w14:textId="77777777" w:rsidR="00CD50FD" w:rsidRPr="001700F2" w:rsidRDefault="00B64FD5" w:rsidP="00D20DA9">
            <w:pPr>
              <w:pStyle w:val="Heading1"/>
            </w:pPr>
            <w:sdt>
              <w:sdtPr>
                <w:id w:val="-1748876717"/>
                <w:placeholder>
                  <w:docPart w:val="81BFC65006D140B6A9ABC41C6F3EC96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DCEEA21" w14:textId="77777777" w:rsidR="00CD50FD" w:rsidRPr="001700F2" w:rsidRDefault="00CD50FD"/>
        </w:tc>
      </w:tr>
      <w:tr w:rsidR="00CD50FD" w:rsidRPr="001700F2" w14:paraId="46838453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6475F5C4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1C623B8B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14:paraId="7F930714" w14:textId="77777777" w:rsidR="00CD50FD" w:rsidRPr="001700F2" w:rsidRDefault="00CD50FD"/>
        </w:tc>
      </w:tr>
      <w:tr w:rsidR="0040233B" w:rsidRPr="001700F2" w14:paraId="56099DF5" w14:textId="77777777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14:paraId="3E7839F2" w14:textId="77777777" w:rsidR="0040233B" w:rsidRPr="001700F2" w:rsidRDefault="0040233B" w:rsidP="0040233B">
            <w:pPr>
              <w:pStyle w:val="Text"/>
            </w:pPr>
          </w:p>
          <w:p w14:paraId="2553D1EE" w14:textId="77777777" w:rsidR="008536F8" w:rsidRDefault="008536F8" w:rsidP="008536F8">
            <w:pPr>
              <w:pStyle w:val="Text"/>
            </w:pPr>
            <w:r>
              <w:t>Nursing: Northern Oklahoma College 2015-2017</w:t>
            </w:r>
          </w:p>
          <w:p w14:paraId="1BA96936" w14:textId="77777777" w:rsidR="008536F8" w:rsidRPr="008536F8" w:rsidRDefault="008536F8" w:rsidP="008536F8">
            <w:pPr>
              <w:pStyle w:val="Text"/>
            </w:pPr>
            <w:r>
              <w:t>Surgical Tech: Central Tech 2008</w:t>
            </w:r>
            <w:r w:rsidR="00513F7C">
              <w:t>-2009</w:t>
            </w:r>
          </w:p>
          <w:p w14:paraId="4D35F69C" w14:textId="77777777" w:rsidR="008536F8" w:rsidRPr="008536F8" w:rsidRDefault="008536F8" w:rsidP="008536F8"/>
          <w:p w14:paraId="2A42AF24" w14:textId="77777777" w:rsidR="00D20DA9" w:rsidRPr="001700F2" w:rsidRDefault="00D20DA9" w:rsidP="0040233B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14:paraId="5B45C434" w14:textId="4D48E186" w:rsidR="00D20DA9" w:rsidRPr="001700F2" w:rsidRDefault="008536F8" w:rsidP="00D20DA9">
            <w:pPr>
              <w:pStyle w:val="SmallText"/>
            </w:pPr>
            <w:r>
              <w:t>June 2017-</w:t>
            </w:r>
            <w:r w:rsidR="002D7B5A">
              <w:t>9/29/21</w:t>
            </w:r>
          </w:p>
          <w:p w14:paraId="1247C23F" w14:textId="5918DC33" w:rsidR="002D7B5A" w:rsidRDefault="008536F8" w:rsidP="002D7B5A">
            <w:pPr>
              <w:pStyle w:val="Text"/>
            </w:pPr>
            <w:r>
              <w:t>Director of Surgical Services</w:t>
            </w:r>
            <w:r w:rsidRPr="001700F2">
              <w:t xml:space="preserve"> </w:t>
            </w:r>
            <w:r>
              <w:t xml:space="preserve">/ RN Circulator </w:t>
            </w:r>
            <w:r w:rsidRPr="001700F2">
              <w:t>•</w:t>
            </w:r>
            <w:r w:rsidR="00D20DA9" w:rsidRPr="001700F2">
              <w:rPr>
                <w:color w:val="BE9268"/>
              </w:rPr>
              <w:t xml:space="preserve"> </w:t>
            </w:r>
            <w:r>
              <w:t>CORE Hospital</w:t>
            </w:r>
          </w:p>
          <w:p w14:paraId="29C4887D" w14:textId="156D3C22" w:rsidR="002D7B5A" w:rsidRPr="002D7B5A" w:rsidRDefault="006B2605" w:rsidP="002D7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3 months of </w:t>
            </w:r>
            <w:proofErr w:type="gramStart"/>
            <w:r>
              <w:rPr>
                <w:sz w:val="20"/>
                <w:szCs w:val="20"/>
              </w:rPr>
              <w:t>circulating</w:t>
            </w:r>
            <w:proofErr w:type="gramEnd"/>
            <w:r>
              <w:rPr>
                <w:sz w:val="20"/>
                <w:szCs w:val="20"/>
              </w:rPr>
              <w:t xml:space="preserve"> I was promoted to charge/</w:t>
            </w:r>
            <w:proofErr w:type="spellStart"/>
            <w:r>
              <w:rPr>
                <w:sz w:val="20"/>
                <w:szCs w:val="20"/>
              </w:rPr>
              <w:t>boardrunner</w:t>
            </w:r>
            <w:proofErr w:type="spellEnd"/>
            <w:r>
              <w:rPr>
                <w:sz w:val="20"/>
                <w:szCs w:val="20"/>
              </w:rPr>
              <w:t>. After another 3 months I was promoted to manager. After another 3 months I was promoted to interim-</w:t>
            </w:r>
            <w:proofErr w:type="spellStart"/>
            <w:r>
              <w:rPr>
                <w:sz w:val="20"/>
                <w:szCs w:val="20"/>
              </w:rPr>
              <w:t>derector</w:t>
            </w:r>
            <w:proofErr w:type="spellEnd"/>
            <w:r>
              <w:rPr>
                <w:sz w:val="20"/>
                <w:szCs w:val="20"/>
              </w:rPr>
              <w:t>, and after being a nurse for a year I was promoted to Director of Surgical Services.</w:t>
            </w:r>
          </w:p>
          <w:p w14:paraId="6CA02B64" w14:textId="77777777"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57AD9815" w14:textId="77777777" w:rsidR="00D20DA9" w:rsidRPr="001700F2" w:rsidRDefault="008536F8" w:rsidP="00D20DA9">
            <w:pPr>
              <w:pStyle w:val="SmallText"/>
            </w:pPr>
            <w:r>
              <w:t>November 2009 -June 2017</w:t>
            </w:r>
          </w:p>
          <w:p w14:paraId="39B0481A" w14:textId="77777777" w:rsidR="00D20DA9" w:rsidRPr="001700F2" w:rsidRDefault="008536F8" w:rsidP="00D20DA9">
            <w:pPr>
              <w:pStyle w:val="Text"/>
            </w:pPr>
            <w:r>
              <w:t>Surgical Technologist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r>
              <w:t>Cimarron Healthcare</w:t>
            </w:r>
          </w:p>
          <w:p w14:paraId="3ACAEB8E" w14:textId="77777777" w:rsidR="0040233B" w:rsidRPr="001700F2" w:rsidRDefault="00D20DA9" w:rsidP="0040233B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15BB85D3" w14:textId="407BFCD6" w:rsidR="0040233B" w:rsidRPr="001700F2" w:rsidRDefault="008536F8" w:rsidP="00D20DA9">
            <w:pPr>
              <w:pStyle w:val="Text"/>
            </w:pPr>
            <w:r>
              <w:t xml:space="preserve">I have been with the same company for the past </w:t>
            </w:r>
            <w:r w:rsidR="002D7B5A">
              <w:t>12</w:t>
            </w:r>
            <w:r>
              <w:t xml:space="preserve"> years. I started as a surgical tech at Cimarron healthcare and travelled to several surrounding hospitals. After acquiring my nursing </w:t>
            </w:r>
            <w:r w:rsidR="00323170">
              <w:t>degree,</w:t>
            </w:r>
            <w:r>
              <w:t xml:space="preserve"> I transferred to CORE hospital</w:t>
            </w:r>
            <w:r w:rsidR="00323170">
              <w:t xml:space="preserve"> where I began circulating and advancing my career.</w:t>
            </w:r>
          </w:p>
        </w:tc>
      </w:tr>
      <w:tr w:rsidR="00CD50FD" w:rsidRPr="001700F2" w14:paraId="021AB72F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49FDA395" w14:textId="77777777" w:rsidR="00CD50FD" w:rsidRPr="001700F2" w:rsidRDefault="00D26A79" w:rsidP="00D20DA9">
            <w:pPr>
              <w:pStyle w:val="Heading2"/>
            </w:pPr>
            <w:r>
              <w:t xml:space="preserve"> </w:t>
            </w:r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22797455" w14:textId="77777777" w:rsidR="00CD50FD" w:rsidRPr="001700F2" w:rsidRDefault="00323170" w:rsidP="00D20DA9">
            <w:pPr>
              <w:pStyle w:val="Heading1"/>
            </w:pPr>
            <w:r>
              <w:t>WHAT YOU’RE GETTING</w:t>
            </w:r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8709541" w14:textId="77777777" w:rsidR="00CD50FD" w:rsidRPr="001700F2" w:rsidRDefault="00CD50FD"/>
        </w:tc>
      </w:tr>
      <w:tr w:rsidR="00CD50FD" w:rsidRPr="001700F2" w14:paraId="539FBC6D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55F22E03" w14:textId="77777777"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46DBFBD0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0058396D" w14:textId="77777777" w:rsidR="00CD50FD" w:rsidRPr="001700F2" w:rsidRDefault="00CD50FD"/>
        </w:tc>
      </w:tr>
      <w:tr w:rsidR="00CD50FD" w:rsidRPr="001700F2" w14:paraId="62150A19" w14:textId="77777777" w:rsidTr="00CD50FD">
        <w:trPr>
          <w:trHeight w:val="144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320C736C" w14:textId="77777777" w:rsidR="00CD50FD" w:rsidRPr="001700F2" w:rsidRDefault="00CD50FD" w:rsidP="008160D0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14:paraId="22B4C596" w14:textId="62E7CEBF" w:rsidR="008160D0" w:rsidRPr="008160D0" w:rsidRDefault="008160D0" w:rsidP="008160D0">
            <w:pPr>
              <w:pStyle w:val="Text"/>
            </w:pPr>
            <w:r>
              <w:t>If you are looking for an employee who is a problem solver, dependable,</w:t>
            </w:r>
            <w:r w:rsidR="006B2605">
              <w:t xml:space="preserve"> has never called-in,</w:t>
            </w:r>
            <w:r>
              <w:t xml:space="preserve"> and has great time management then look no further! </w:t>
            </w:r>
            <w:r w:rsidR="00323170">
              <w:t>I thrive in a fast-paced environment and enjoy being the person that others call when they have an issue. I am a team player who management knows they can count on when they need something. I stay calm under pressure and handle situations independently.</w:t>
            </w:r>
            <w:r>
              <w:t xml:space="preserve"> I scrubbed for 8+ years and have circulated for over </w:t>
            </w:r>
            <w:r w:rsidR="006B2605">
              <w:t>4</w:t>
            </w:r>
            <w:r>
              <w:t xml:space="preserve">. </w:t>
            </w:r>
            <w:r w:rsidR="00513F7C">
              <w:t xml:space="preserve">I </w:t>
            </w:r>
            <w:r w:rsidR="006B2605">
              <w:t>am experienced</w:t>
            </w:r>
            <w:r w:rsidR="00513F7C">
              <w:t xml:space="preserve"> in orthopedic, spine, </w:t>
            </w:r>
            <w:proofErr w:type="spellStart"/>
            <w:r w:rsidR="00513F7C">
              <w:t>ent</w:t>
            </w:r>
            <w:proofErr w:type="spellEnd"/>
            <w:r w:rsidR="00513F7C">
              <w:t>, and general procedures. I am a quick study and enjoy learning new areas. My time in management/administration has taught me a great deal and I strongly believe I could be a great addition to your team.</w:t>
            </w:r>
            <w:r>
              <w:t xml:space="preserve">                                    </w:t>
            </w:r>
          </w:p>
          <w:p w14:paraId="0C0CCCAF" w14:textId="77777777" w:rsidR="00CD50FD" w:rsidRPr="001700F2" w:rsidRDefault="00CD50FD" w:rsidP="00CD50FD">
            <w:pPr>
              <w:pStyle w:val="Text"/>
            </w:pPr>
          </w:p>
        </w:tc>
      </w:tr>
      <w:tr w:rsidR="00CD50FD" w:rsidRPr="001700F2" w14:paraId="6F8BF3B1" w14:textId="77777777" w:rsidTr="00CD50FD">
        <w:trPr>
          <w:trHeight w:val="100"/>
        </w:trPr>
        <w:tc>
          <w:tcPr>
            <w:tcW w:w="3097" w:type="dxa"/>
          </w:tcPr>
          <w:p w14:paraId="5C314795" w14:textId="77777777" w:rsidR="00CD50FD" w:rsidRPr="001700F2" w:rsidRDefault="00CD50FD" w:rsidP="00CD50FD"/>
        </w:tc>
        <w:tc>
          <w:tcPr>
            <w:tcW w:w="6203" w:type="dxa"/>
            <w:gridSpan w:val="2"/>
          </w:tcPr>
          <w:p w14:paraId="69940B8C" w14:textId="77777777" w:rsidR="00CD50FD" w:rsidRPr="001700F2" w:rsidRDefault="00CD50FD" w:rsidP="00CD50FD"/>
        </w:tc>
      </w:tr>
      <w:tr w:rsidR="00CD50FD" w:rsidRPr="001700F2" w14:paraId="0816CD4A" w14:textId="77777777" w:rsidTr="00CD50FD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6710B47A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06E88ACF" w14:textId="77777777" w:rsidR="00CD50FD" w:rsidRPr="001700F2" w:rsidRDefault="00B64FD5" w:rsidP="00D20DA9">
            <w:pPr>
              <w:pStyle w:val="Heading1"/>
            </w:pPr>
            <w:sdt>
              <w:sdtPr>
                <w:id w:val="1294558939"/>
                <w:placeholder>
                  <w:docPart w:val="A2CD17518DB945DE89827EAD0EAF2EB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221DC8D" w14:textId="77777777" w:rsidR="00CD50FD" w:rsidRPr="001700F2" w:rsidRDefault="00CD50FD"/>
        </w:tc>
      </w:tr>
      <w:tr w:rsidR="00CD50FD" w:rsidRPr="001700F2" w14:paraId="73DFDBB2" w14:textId="77777777" w:rsidTr="00CD50FD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6DCE4EF8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</w:tcPr>
          <w:p w14:paraId="1EB87E0D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26C8793D" w14:textId="77777777" w:rsidR="00CD50FD" w:rsidRPr="001700F2" w:rsidRDefault="00CD50FD"/>
        </w:tc>
      </w:tr>
      <w:tr w:rsidR="00CD50FD" w:rsidRPr="001700F2" w14:paraId="7C86B3F3" w14:textId="77777777" w:rsidTr="00D20DA9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6DFC20E4" w14:textId="77777777" w:rsidR="00CD50FD" w:rsidRPr="001700F2" w:rsidRDefault="00323170" w:rsidP="00323170">
            <w:pPr>
              <w:pStyle w:val="Text"/>
              <w:jc w:val="center"/>
            </w:pPr>
            <w:r>
              <w:t>Available upon request.</w:t>
            </w:r>
          </w:p>
        </w:tc>
      </w:tr>
    </w:tbl>
    <w:p w14:paraId="56B26B7C" w14:textId="77777777" w:rsidR="00C55D85" w:rsidRPr="001700F2" w:rsidRDefault="00C55D85"/>
    <w:sectPr w:rsidR="00C55D85" w:rsidRPr="001700F2" w:rsidSect="00F316AD">
      <w:headerReference w:type="default" r:id="rId9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76C7" w14:textId="77777777" w:rsidR="00B64FD5" w:rsidRDefault="00B64FD5" w:rsidP="00F316AD">
      <w:r>
        <w:separator/>
      </w:r>
    </w:p>
  </w:endnote>
  <w:endnote w:type="continuationSeparator" w:id="0">
    <w:p w14:paraId="480058A4" w14:textId="77777777" w:rsidR="00B64FD5" w:rsidRDefault="00B64FD5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F674" w14:textId="77777777" w:rsidR="00B64FD5" w:rsidRDefault="00B64FD5" w:rsidP="00F316AD">
      <w:r>
        <w:separator/>
      </w:r>
    </w:p>
  </w:footnote>
  <w:footnote w:type="continuationSeparator" w:id="0">
    <w:p w14:paraId="1750846F" w14:textId="77777777" w:rsidR="00B64FD5" w:rsidRDefault="00B64FD5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996F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43D242" wp14:editId="11E600ED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A9B879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" fillcolor="#303848 [3204]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F8"/>
    <w:rsid w:val="001700F2"/>
    <w:rsid w:val="001871FF"/>
    <w:rsid w:val="001F4150"/>
    <w:rsid w:val="0029715D"/>
    <w:rsid w:val="002D7B5A"/>
    <w:rsid w:val="00323170"/>
    <w:rsid w:val="0040233B"/>
    <w:rsid w:val="004D0355"/>
    <w:rsid w:val="004E6224"/>
    <w:rsid w:val="00513F7C"/>
    <w:rsid w:val="005D2581"/>
    <w:rsid w:val="00617740"/>
    <w:rsid w:val="006B2605"/>
    <w:rsid w:val="006C60E6"/>
    <w:rsid w:val="008160D0"/>
    <w:rsid w:val="008536F8"/>
    <w:rsid w:val="0089710E"/>
    <w:rsid w:val="00A74E15"/>
    <w:rsid w:val="00B64FD5"/>
    <w:rsid w:val="00C55D85"/>
    <w:rsid w:val="00C968F7"/>
    <w:rsid w:val="00CD50FD"/>
    <w:rsid w:val="00D20DA9"/>
    <w:rsid w:val="00D26A79"/>
    <w:rsid w:val="00D44ABF"/>
    <w:rsid w:val="00D849D2"/>
    <w:rsid w:val="00DD5C35"/>
    <w:rsid w:val="00EA03EF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6EF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White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87E5781A540D8A7C1126FE4B99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6885-CB5B-4592-B085-963991566034}"/>
      </w:docPartPr>
      <w:docPartBody>
        <w:p w:rsidR="0095464A" w:rsidRDefault="00D81D66">
          <w:pPr>
            <w:pStyle w:val="67B87E5781A540D8A7C1126FE4B99622"/>
          </w:pPr>
          <w:r w:rsidRPr="001700F2">
            <w:t>OBJECTIVE</w:t>
          </w:r>
        </w:p>
      </w:docPartBody>
    </w:docPart>
    <w:docPart>
      <w:docPartPr>
        <w:name w:val="3AB7A09502F946ABAA2EB78800593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02A64-999D-47A0-80AF-F82A89423D73}"/>
      </w:docPartPr>
      <w:docPartBody>
        <w:p w:rsidR="0095464A" w:rsidRDefault="00D81D66">
          <w:pPr>
            <w:pStyle w:val="3AB7A09502F946ABAA2EB788005938DC"/>
          </w:pPr>
          <w:r w:rsidRPr="001700F2">
            <w:t>EDUCATION</w:t>
          </w:r>
        </w:p>
      </w:docPartBody>
    </w:docPart>
    <w:docPart>
      <w:docPartPr>
        <w:name w:val="D450D8F1A4B141AA90CA64521378E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C1AD-8AF3-41FE-A952-96C9A1DF6AD3}"/>
      </w:docPartPr>
      <w:docPartBody>
        <w:p w:rsidR="0095464A" w:rsidRDefault="00D81D66">
          <w:pPr>
            <w:pStyle w:val="D450D8F1A4B141AA90CA64521378E7F2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81BFC65006D140B6A9ABC41C6F3E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F92B7-9686-4321-A49A-2B25A43F538A}"/>
      </w:docPartPr>
      <w:docPartBody>
        <w:p w:rsidR="0095464A" w:rsidRDefault="00D81D66">
          <w:pPr>
            <w:pStyle w:val="81BFC65006D140B6A9ABC41C6F3EC96F"/>
          </w:pPr>
          <w:r w:rsidRPr="001700F2">
            <w:t>EXPERIENCE</w:t>
          </w:r>
        </w:p>
      </w:docPartBody>
    </w:docPart>
    <w:docPart>
      <w:docPartPr>
        <w:name w:val="A2CD17518DB945DE89827EAD0EAF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2CEE-568E-4631-8E7A-73D23C9B6B57}"/>
      </w:docPartPr>
      <w:docPartBody>
        <w:p w:rsidR="0095464A" w:rsidRDefault="00D81D66">
          <w:pPr>
            <w:pStyle w:val="A2CD17518DB945DE89827EAD0EAF2EB3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66"/>
    <w:rsid w:val="00547767"/>
    <w:rsid w:val="0095464A"/>
    <w:rsid w:val="00D662D7"/>
    <w:rsid w:val="00D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B87E5781A540D8A7C1126FE4B99622">
    <w:name w:val="67B87E5781A540D8A7C1126FE4B99622"/>
  </w:style>
  <w:style w:type="paragraph" w:customStyle="1" w:styleId="3AB7A09502F946ABAA2EB788005938DC">
    <w:name w:val="3AB7A09502F946ABAA2EB788005938DC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D450D8F1A4B141AA90CA64521378E7F2">
    <w:name w:val="D450D8F1A4B141AA90CA64521378E7F2"/>
  </w:style>
  <w:style w:type="paragraph" w:customStyle="1" w:styleId="81BFC65006D140B6A9ABC41C6F3EC96F">
    <w:name w:val="81BFC65006D140B6A9ABC41C6F3EC96F"/>
  </w:style>
  <w:style w:type="paragraph" w:customStyle="1" w:styleId="A2CD17518DB945DE89827EAD0EAF2EB3">
    <w:name w:val="A2CD17518DB945DE89827EAD0EAF2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2019-10-04T21:30:00Z</dcterms:created>
  <dcterms:modified xsi:type="dcterms:W3CDTF">2021-09-29T17:30:00Z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