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F0" w:rsidRDefault="00300C16" w:rsidP="00DE55F0">
      <w:pPr>
        <w:pStyle w:val="Title"/>
      </w:pPr>
      <w:r>
        <w:t>Sara Farwell</w:t>
      </w:r>
    </w:p>
    <w:p w:rsidR="000C5155" w:rsidRPr="008E1F80" w:rsidRDefault="00300C16">
      <w:pPr>
        <w:pStyle w:val="Subtitle"/>
      </w:pPr>
      <w:r>
        <w:t>Registered Nurse</w:t>
      </w:r>
    </w:p>
    <w:p w:rsidR="000C5155" w:rsidRDefault="00300C16">
      <w:pPr>
        <w:pStyle w:val="ContactInfo"/>
      </w:pPr>
      <w:r>
        <w:t>(225) 244-5742</w:t>
      </w:r>
      <w:r w:rsidR="0058162E">
        <w:t> |</w:t>
      </w:r>
      <w:r w:rsidR="008E1F80">
        <w:t> </w:t>
      </w:r>
      <w:r>
        <w:t>sarajane1110@gmail.com</w:t>
      </w:r>
      <w:r w:rsidR="008E1F80">
        <w:t> | </w:t>
      </w:r>
      <w:r>
        <w:t>1587 River Rd, Bucksport, ME 04416</w:t>
      </w:r>
    </w:p>
    <w:sdt>
      <w:sdtPr>
        <w:alias w:val="Objective heading:"/>
        <w:tag w:val="Objective heading:"/>
        <w:id w:val="1840115771"/>
        <w:placeholder>
          <w:docPart w:val="7559849B95E745B1A219EEF481C435E4"/>
        </w:placeholder>
        <w:temporary/>
        <w:showingPlcHdr/>
        <w15:appearance w15:val="hidden"/>
      </w:sdtPr>
      <w:sdtEndPr/>
      <w:sdtContent>
        <w:p w:rsidR="000C5155" w:rsidRDefault="00C056DC">
          <w:pPr>
            <w:pStyle w:val="Heading1"/>
          </w:pPr>
          <w:r>
            <w:t>Objective</w:t>
          </w:r>
        </w:p>
      </w:sdtContent>
    </w:sdt>
    <w:p w:rsidR="000C5155" w:rsidRDefault="00FA2535">
      <w:r>
        <w:t xml:space="preserve">Energetic and compassionate. </w:t>
      </w:r>
      <w:r w:rsidR="00285A70">
        <w:t>Able to organize well and hope to continue building time management skills.</w:t>
      </w:r>
    </w:p>
    <w:sdt>
      <w:sdtPr>
        <w:alias w:val="Skills &amp; Abilities heading:"/>
        <w:tag w:val="Skills &amp; Abilities heading:"/>
        <w:id w:val="1904716257"/>
        <w:placeholder>
          <w:docPart w:val="D8CC34488246473C8FBC90030DD35907"/>
        </w:placeholder>
        <w:temporary/>
        <w:showingPlcHdr/>
        <w15:appearance w15:val="hidden"/>
      </w:sdtPr>
      <w:sdtEndPr/>
      <w:sdtContent>
        <w:p w:rsidR="00C056DC" w:rsidRDefault="00C056DC" w:rsidP="00C056DC">
          <w:pPr>
            <w:pStyle w:val="Heading1"/>
          </w:pPr>
          <w:r>
            <w:t>Skills &amp; Abilities</w:t>
          </w:r>
        </w:p>
      </w:sdtContent>
    </w:sdt>
    <w:p w:rsidR="000A2690" w:rsidRDefault="000A2690" w:rsidP="000A2690">
      <w:pPr>
        <w:pStyle w:val="ListParagraph"/>
        <w:numPr>
          <w:ilvl w:val="0"/>
          <w:numId w:val="14"/>
        </w:numPr>
      </w:pPr>
      <w:r>
        <w:t>Insert peripheral IVs</w:t>
      </w:r>
    </w:p>
    <w:p w:rsidR="000A2690" w:rsidRDefault="000A2690" w:rsidP="000A2690">
      <w:pPr>
        <w:pStyle w:val="ListParagraph"/>
        <w:numPr>
          <w:ilvl w:val="0"/>
          <w:numId w:val="14"/>
        </w:numPr>
      </w:pPr>
      <w:r>
        <w:t>Monitor cardiac rhythms on telemetry</w:t>
      </w:r>
    </w:p>
    <w:p w:rsidR="000A2690" w:rsidRPr="008E1F80" w:rsidRDefault="00CF3334" w:rsidP="000A2690">
      <w:pPr>
        <w:pStyle w:val="ListParagraph"/>
        <w:numPr>
          <w:ilvl w:val="0"/>
          <w:numId w:val="14"/>
        </w:numPr>
      </w:pPr>
      <w:r>
        <w:t>Prepare patients for tests and procedures</w:t>
      </w:r>
    </w:p>
    <w:p w:rsidR="00C056DC" w:rsidRDefault="00AE3042" w:rsidP="00C056DC">
      <w:pPr>
        <w:pStyle w:val="Heading1"/>
        <w:rPr>
          <w:rFonts w:asciiTheme="minorHAnsi" w:eastAsiaTheme="minorEastAsia" w:hAnsiTheme="minorHAnsi" w:cstheme="minorBidi"/>
          <w:color w:val="262626" w:themeColor="text1" w:themeTint="D9"/>
          <w:sz w:val="22"/>
          <w:szCs w:val="22"/>
        </w:rPr>
      </w:pPr>
      <w:sdt>
        <w:sdtPr>
          <w:alias w:val="Experience heading:"/>
          <w:tag w:val="Experience heading:"/>
          <w:id w:val="69094262"/>
          <w:placeholder>
            <w:docPart w:val="F5879507B5E94BF2A3CA78728DA436E6"/>
          </w:placeholder>
          <w:temporary/>
          <w:showingPlcHdr/>
          <w15:appearance w15:val="hidden"/>
        </w:sdtPr>
        <w:sdtEndPr/>
        <w:sdtContent>
          <w:r w:rsidR="00C056DC">
            <w:t>Experience</w:t>
          </w:r>
        </w:sdtContent>
      </w:sdt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Experience layout table"/>
      </w:tblPr>
      <w:tblGrid>
        <w:gridCol w:w="7776"/>
        <w:gridCol w:w="2304"/>
      </w:tblGrid>
      <w:tr w:rsidR="000C5155" w:rsidTr="00EB5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776" w:type="dxa"/>
          </w:tcPr>
          <w:p w:rsidR="00C056DC" w:rsidRPr="001764A6" w:rsidRDefault="00300C16" w:rsidP="001764A6">
            <w:pPr>
              <w:pStyle w:val="Heading2"/>
              <w:outlineLvl w:val="1"/>
            </w:pPr>
            <w:r>
              <w:t>St. Joseph Hospital -</w:t>
            </w:r>
            <w:r w:rsidR="00B06F91" w:rsidRPr="001764A6">
              <w:t xml:space="preserve"> </w:t>
            </w:r>
            <w:r>
              <w:t>Bangor, ME</w:t>
            </w:r>
          </w:p>
          <w:p w:rsidR="000C5155" w:rsidRDefault="0058162E" w:rsidP="0058162E">
            <w:r>
              <w:t>Complete bedside assessments, administer medications per physician orders, provide assistance with personal care, and monitor telemetries.</w:t>
            </w:r>
            <w:r w:rsidR="00BE508D">
              <w:t xml:space="preserve"> Educate patients and be an advocate for their needs.</w:t>
            </w:r>
          </w:p>
        </w:tc>
        <w:tc>
          <w:tcPr>
            <w:tcW w:w="2304" w:type="dxa"/>
          </w:tcPr>
          <w:p w:rsidR="000C5155" w:rsidRDefault="00300C16" w:rsidP="00300C16">
            <w:pPr>
              <w:pStyle w:val="Date"/>
            </w:pPr>
            <w:r>
              <w:t>Feb 2019 - Present</w:t>
            </w:r>
          </w:p>
        </w:tc>
      </w:tr>
      <w:tr w:rsidR="001764A6" w:rsidTr="00EB514D">
        <w:tc>
          <w:tcPr>
            <w:tcW w:w="7776" w:type="dxa"/>
          </w:tcPr>
          <w:p w:rsidR="001764A6" w:rsidRDefault="001764A6" w:rsidP="00300C16"/>
        </w:tc>
        <w:tc>
          <w:tcPr>
            <w:tcW w:w="2304" w:type="dxa"/>
          </w:tcPr>
          <w:p w:rsidR="001764A6" w:rsidRDefault="001764A6" w:rsidP="00300C16">
            <w:pPr>
              <w:pStyle w:val="Date"/>
            </w:pPr>
          </w:p>
        </w:tc>
      </w:tr>
    </w:tbl>
    <w:p w:rsidR="000C5155" w:rsidRDefault="00AE3042">
      <w:pPr>
        <w:pStyle w:val="Heading1"/>
      </w:pPr>
      <w:sdt>
        <w:sdtPr>
          <w:alias w:val="Education heading:"/>
          <w:tag w:val="Education heading:"/>
          <w:id w:val="1265042256"/>
          <w:placeholder>
            <w:docPart w:val="E3FAACF5A1D34309ABC09B58B6B63BEC"/>
          </w:placeholder>
          <w:temporary/>
          <w:showingPlcHdr/>
          <w15:appearance w15:val="hidden"/>
        </w:sdtPr>
        <w:sdtEndPr/>
        <w:sdtContent>
          <w:r w:rsidR="001764A6">
            <w:t>Education</w:t>
          </w:r>
        </w:sdtContent>
      </w:sdt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Education layout table"/>
      </w:tblPr>
      <w:tblGrid>
        <w:gridCol w:w="7776"/>
        <w:gridCol w:w="2304"/>
      </w:tblGrid>
      <w:tr w:rsidR="000C5155" w:rsidTr="00445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776" w:type="dxa"/>
          </w:tcPr>
          <w:p w:rsidR="001764A6" w:rsidRDefault="00300C16" w:rsidP="001764A6">
            <w:pPr>
              <w:pStyle w:val="Heading2"/>
              <w:outlineLvl w:val="1"/>
            </w:pPr>
            <w:r>
              <w:t>Southeastern Louisiana University – Hammond, LA</w:t>
            </w:r>
          </w:p>
          <w:p w:rsidR="00300C16" w:rsidRPr="00300C16" w:rsidRDefault="00300C16" w:rsidP="00300C16">
            <w:r>
              <w:t>Bachelors of Science in Nursing</w:t>
            </w:r>
          </w:p>
          <w:p w:rsidR="000C5155" w:rsidRPr="001764A6" w:rsidRDefault="000C5155" w:rsidP="00300C16">
            <w:pPr>
              <w:rPr>
                <w:b/>
                <w:bCs w:val="0"/>
              </w:rPr>
            </w:pPr>
          </w:p>
        </w:tc>
        <w:tc>
          <w:tcPr>
            <w:tcW w:w="2304" w:type="dxa"/>
          </w:tcPr>
          <w:p w:rsidR="000C5155" w:rsidRDefault="00300C16" w:rsidP="00300C16">
            <w:pPr>
              <w:pStyle w:val="Date"/>
            </w:pPr>
            <w:r>
              <w:t>Jan 2015 – Dec 2018</w:t>
            </w:r>
          </w:p>
        </w:tc>
      </w:tr>
    </w:tbl>
    <w:p w:rsidR="000C5155" w:rsidRDefault="0058162E">
      <w:pPr>
        <w:pStyle w:val="Heading1"/>
      </w:pPr>
      <w:r>
        <w:t>Certifications</w:t>
      </w:r>
    </w:p>
    <w:p w:rsidR="001764A6" w:rsidRDefault="0058162E" w:rsidP="0058162E">
      <w:pPr>
        <w:pStyle w:val="ListParagraph"/>
        <w:numPr>
          <w:ilvl w:val="0"/>
          <w:numId w:val="14"/>
        </w:numPr>
      </w:pPr>
      <w:r>
        <w:t>BLS</w:t>
      </w:r>
    </w:p>
    <w:p w:rsidR="0058162E" w:rsidRDefault="0058162E" w:rsidP="0058162E">
      <w:pPr>
        <w:pStyle w:val="ListParagraph"/>
        <w:numPr>
          <w:ilvl w:val="0"/>
          <w:numId w:val="14"/>
        </w:numPr>
      </w:pPr>
      <w:r>
        <w:t>PALS</w:t>
      </w:r>
    </w:p>
    <w:p w:rsidR="004A1AAB" w:rsidRDefault="004A1AAB" w:rsidP="0058162E">
      <w:pPr>
        <w:pStyle w:val="ListParagraph"/>
        <w:numPr>
          <w:ilvl w:val="0"/>
          <w:numId w:val="14"/>
        </w:numPr>
      </w:pPr>
      <w:r>
        <w:t xml:space="preserve">ACLS (expired while on </w:t>
      </w:r>
      <w:r w:rsidR="00227650">
        <w:t>maternity leave, waiting to retake course)</w:t>
      </w:r>
    </w:p>
    <w:p w:rsidR="004963F4" w:rsidRDefault="004963F4" w:rsidP="0058162E">
      <w:pPr>
        <w:pStyle w:val="ListParagraph"/>
        <w:numPr>
          <w:ilvl w:val="0"/>
          <w:numId w:val="14"/>
        </w:numPr>
      </w:pPr>
      <w:r>
        <w:t>CPI</w:t>
      </w:r>
      <w:bookmarkStart w:id="0" w:name="_GoBack"/>
      <w:bookmarkEnd w:id="0"/>
    </w:p>
    <w:p w:rsidR="0058162E" w:rsidRDefault="0058162E" w:rsidP="003F3B40"/>
    <w:p w:rsidR="0058162E" w:rsidRPr="0058162E" w:rsidRDefault="0058162E" w:rsidP="0058162E"/>
    <w:sectPr w:rsidR="0058162E" w:rsidRPr="0058162E">
      <w:footerReference w:type="default" r:id="rId7"/>
      <w:footerReference w:type="first" r:id="rId8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042" w:rsidRDefault="00AE3042">
      <w:pPr>
        <w:spacing w:line="240" w:lineRule="auto"/>
      </w:pPr>
      <w:r>
        <w:separator/>
      </w:r>
    </w:p>
  </w:endnote>
  <w:endnote w:type="continuationSeparator" w:id="0">
    <w:p w:rsidR="00AE3042" w:rsidRDefault="00AE3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535" w:rsidRDefault="00FA2535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4963F4"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535" w:rsidRDefault="00FA2535" w:rsidP="0058162E">
    <w:pPr>
      <w:pStyle w:val="Footer"/>
      <w:jc w:val="center"/>
    </w:pPr>
    <w:r>
      <w:t>References upon request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042" w:rsidRDefault="00AE3042">
      <w:pPr>
        <w:spacing w:line="240" w:lineRule="auto"/>
      </w:pPr>
      <w:r>
        <w:separator/>
      </w:r>
    </w:p>
  </w:footnote>
  <w:footnote w:type="continuationSeparator" w:id="0">
    <w:p w:rsidR="00AE3042" w:rsidRDefault="00AE30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8AE8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DCD9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E33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C2F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C7B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88A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42C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400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8E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2F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AB6A61"/>
    <w:multiLevelType w:val="hybridMultilevel"/>
    <w:tmpl w:val="C834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16"/>
    <w:rsid w:val="000425C6"/>
    <w:rsid w:val="000A2690"/>
    <w:rsid w:val="000C5155"/>
    <w:rsid w:val="000F1DC7"/>
    <w:rsid w:val="001764A6"/>
    <w:rsid w:val="00227650"/>
    <w:rsid w:val="00285A70"/>
    <w:rsid w:val="002F47D4"/>
    <w:rsid w:val="00300C16"/>
    <w:rsid w:val="00337C64"/>
    <w:rsid w:val="003E7996"/>
    <w:rsid w:val="003F3B40"/>
    <w:rsid w:val="004459B3"/>
    <w:rsid w:val="00490268"/>
    <w:rsid w:val="004963F4"/>
    <w:rsid w:val="004A1AAB"/>
    <w:rsid w:val="004C3892"/>
    <w:rsid w:val="005648FD"/>
    <w:rsid w:val="0058162E"/>
    <w:rsid w:val="005B7925"/>
    <w:rsid w:val="005C4D7B"/>
    <w:rsid w:val="006D3B8E"/>
    <w:rsid w:val="006E61DE"/>
    <w:rsid w:val="00712145"/>
    <w:rsid w:val="007143C3"/>
    <w:rsid w:val="00726583"/>
    <w:rsid w:val="0073379B"/>
    <w:rsid w:val="007C51D0"/>
    <w:rsid w:val="007C6D48"/>
    <w:rsid w:val="008B2D0D"/>
    <w:rsid w:val="008E1F80"/>
    <w:rsid w:val="00971A48"/>
    <w:rsid w:val="00AE3042"/>
    <w:rsid w:val="00B0548E"/>
    <w:rsid w:val="00B06F91"/>
    <w:rsid w:val="00B550F6"/>
    <w:rsid w:val="00BD5B36"/>
    <w:rsid w:val="00BE508D"/>
    <w:rsid w:val="00BE5218"/>
    <w:rsid w:val="00C056DC"/>
    <w:rsid w:val="00C74AEB"/>
    <w:rsid w:val="00C773C5"/>
    <w:rsid w:val="00CF3334"/>
    <w:rsid w:val="00D136AC"/>
    <w:rsid w:val="00D469F8"/>
    <w:rsid w:val="00D54540"/>
    <w:rsid w:val="00D77989"/>
    <w:rsid w:val="00DB7951"/>
    <w:rsid w:val="00DE55F0"/>
    <w:rsid w:val="00E10969"/>
    <w:rsid w:val="00EB514D"/>
    <w:rsid w:val="00EF0CB5"/>
    <w:rsid w:val="00EF5D7C"/>
    <w:rsid w:val="00FA2535"/>
    <w:rsid w:val="00FB54AB"/>
    <w:rsid w:val="00FB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1C4D9-B4FA-4995-87A0-F6CB8BB9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892"/>
  </w:style>
  <w:style w:type="paragraph" w:styleId="Heading1">
    <w:name w:val="heading 1"/>
    <w:basedOn w:val="Normal"/>
    <w:link w:val="Heading1Char"/>
    <w:uiPriority w:val="4"/>
    <w:qFormat/>
    <w:rsid w:val="00FB6C2D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1C6688" w:themeColor="accent4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B6C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A67" w:themeColor="accent1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FB6C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FB6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74AE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C74AEB"/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</w:rPr>
  </w:style>
  <w:style w:type="paragraph" w:styleId="Subtitle">
    <w:name w:val="Subtitle"/>
    <w:basedOn w:val="Normal"/>
    <w:link w:val="SubtitleChar"/>
    <w:uiPriority w:val="2"/>
    <w:unhideWhenUsed/>
    <w:qFormat/>
    <w:pPr>
      <w:numPr>
        <w:ilvl w:val="1"/>
      </w:numPr>
      <w:spacing w:after="120" w:line="240" w:lineRule="auto"/>
      <w:contextualSpacing/>
    </w:pPr>
    <w:rPr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0F1DC7"/>
    <w:rPr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4"/>
    <w:rsid w:val="00C74AEB"/>
    <w:rPr>
      <w:rFonts w:asciiTheme="majorHAnsi" w:eastAsiaTheme="majorEastAsia" w:hAnsiTheme="majorHAnsi" w:cstheme="majorBidi"/>
      <w:color w:val="1C6688" w:themeColor="accent4" w:themeShade="80"/>
      <w:sz w:val="28"/>
      <w:szCs w:val="28"/>
    </w:rPr>
  </w:style>
  <w:style w:type="character" w:styleId="Strong">
    <w:name w:val="Strong"/>
    <w:basedOn w:val="DefaultParagraphFont"/>
    <w:uiPriority w:val="5"/>
    <w:unhideWhenUsed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C74AEB"/>
    <w:rPr>
      <w:rFonts w:asciiTheme="majorHAnsi" w:eastAsiaTheme="majorEastAsia" w:hAnsiTheme="majorHAnsi" w:cstheme="majorBidi"/>
      <w:color w:val="004A67" w:themeColor="accent1" w:themeShade="80"/>
      <w:sz w:val="24"/>
      <w:szCs w:val="24"/>
    </w:rPr>
  </w:style>
  <w:style w:type="paragraph" w:customStyle="1" w:styleId="ContactInfo">
    <w:name w:val="Contact Info"/>
    <w:basedOn w:val="Normal"/>
    <w:uiPriority w:val="3"/>
    <w:qFormat/>
    <w:rsid w:val="00C773C5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C74AEB"/>
    <w:pPr>
      <w:spacing w:line="240" w:lineRule="auto"/>
      <w:jc w:val="right"/>
    </w:pPr>
    <w:rPr>
      <w:b/>
      <w:bCs/>
      <w:noProof/>
      <w:color w:val="004A67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C74AEB"/>
    <w:rPr>
      <w:b/>
      <w:bCs/>
      <w:noProof/>
      <w:color w:val="004A67" w:themeColor="accent1" w:themeShade="80"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jc w:val="right"/>
    </w:pPr>
  </w:style>
  <w:style w:type="character" w:customStyle="1" w:styleId="DateChar">
    <w:name w:val="Date Char"/>
    <w:basedOn w:val="DefaultParagraphFont"/>
    <w:link w:val="Date"/>
    <w:uiPriority w:val="6"/>
    <w:rsid w:val="000F1DC7"/>
  </w:style>
  <w:style w:type="paragraph" w:styleId="Header">
    <w:name w:val="header"/>
    <w:basedOn w:val="Normal"/>
    <w:link w:val="HeaderChar"/>
    <w:uiPriority w:val="99"/>
    <w:unhideWhenUsed/>
    <w:rsid w:val="00BD5B36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B36"/>
  </w:style>
  <w:style w:type="paragraph" w:styleId="BalloonText">
    <w:name w:val="Balloon Text"/>
    <w:basedOn w:val="Normal"/>
    <w:link w:val="BalloonTextChar"/>
    <w:uiPriority w:val="99"/>
    <w:semiHidden/>
    <w:unhideWhenUsed/>
    <w:rsid w:val="005648F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FD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8FD"/>
  </w:style>
  <w:style w:type="paragraph" w:styleId="BlockText">
    <w:name w:val="Block Text"/>
    <w:basedOn w:val="Normal"/>
    <w:uiPriority w:val="99"/>
    <w:semiHidden/>
    <w:unhideWhenUsed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5648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48FD"/>
  </w:style>
  <w:style w:type="paragraph" w:styleId="BodyText2">
    <w:name w:val="Body Text 2"/>
    <w:basedOn w:val="Normal"/>
    <w:link w:val="BodyText2Char"/>
    <w:uiPriority w:val="99"/>
    <w:semiHidden/>
    <w:unhideWhenUsed/>
    <w:rsid w:val="00564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48FD"/>
  </w:style>
  <w:style w:type="paragraph" w:styleId="BodyText3">
    <w:name w:val="Body Text 3"/>
    <w:basedOn w:val="Normal"/>
    <w:link w:val="BodyText3Char"/>
    <w:uiPriority w:val="99"/>
    <w:semiHidden/>
    <w:unhideWhenUsed/>
    <w:rsid w:val="005648F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48FD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48F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48F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48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48F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48F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48F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48F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48F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48F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48FD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648F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8FD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48FD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48FD"/>
  </w:style>
  <w:style w:type="table" w:styleId="ColorfulGrid">
    <w:name w:val="Colorful Grid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48F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8F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8FD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648F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48FD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48F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48FD"/>
  </w:style>
  <w:style w:type="character" w:styleId="Emphasis">
    <w:name w:val="Emphasis"/>
    <w:basedOn w:val="DefaultParagraphFont"/>
    <w:uiPriority w:val="20"/>
    <w:semiHidden/>
    <w:unhideWhenUsed/>
    <w:qFormat/>
    <w:rsid w:val="005648F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648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48FD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648F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48FD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648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8FD"/>
    <w:rPr>
      <w:szCs w:val="20"/>
    </w:rPr>
  </w:style>
  <w:style w:type="table" w:styleId="GridTable1Light">
    <w:name w:val="Grid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5648FD"/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5648FD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5648FD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5648F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5648F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648FD"/>
  </w:style>
  <w:style w:type="paragraph" w:styleId="HTMLAddress">
    <w:name w:val="HTML Address"/>
    <w:basedOn w:val="Normal"/>
    <w:link w:val="HTMLAddressChar"/>
    <w:uiPriority w:val="99"/>
    <w:semiHidden/>
    <w:unhideWhenUsed/>
    <w:rsid w:val="005648F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48F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648F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648F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8FD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8F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648F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648F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B6C2D"/>
    <w:rPr>
      <w:color w:val="004A67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48F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48F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48F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48F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48F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48F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48F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48F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48F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48F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74AEB"/>
    <w:rPr>
      <w:i/>
      <w:iCs/>
      <w:color w:val="004A67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74AEB"/>
    <w:rPr>
      <w:i/>
      <w:iCs/>
      <w:color w:val="004A67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648FD"/>
  </w:style>
  <w:style w:type="paragraph" w:styleId="List">
    <w:name w:val="List"/>
    <w:basedOn w:val="Normal"/>
    <w:uiPriority w:val="99"/>
    <w:semiHidden/>
    <w:unhideWhenUsed/>
    <w:rsid w:val="005648F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48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48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48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48F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48F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48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48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48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48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48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48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48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48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48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48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48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48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48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48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648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0096CE" w:themeColor="accent1"/>
        <w:bottom w:val="single" w:sz="4" w:space="0" w:color="0096C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6ABBE0" w:themeColor="accent4"/>
        <w:bottom w:val="single" w:sz="4" w:space="0" w:color="6ABB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6C2D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48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5648FD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648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648F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48F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48FD"/>
  </w:style>
  <w:style w:type="character" w:styleId="PageNumber">
    <w:name w:val="page number"/>
    <w:basedOn w:val="DefaultParagraphFont"/>
    <w:uiPriority w:val="99"/>
    <w:semiHidden/>
    <w:unhideWhenUsed/>
    <w:rsid w:val="005648FD"/>
  </w:style>
  <w:style w:type="character" w:styleId="PlaceholderText">
    <w:name w:val="Placeholder Text"/>
    <w:basedOn w:val="DefaultParagraphFont"/>
    <w:uiPriority w:val="99"/>
    <w:semiHidden/>
    <w:rsid w:val="00FB6C2D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59B3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648FD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48FD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648F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4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48FD"/>
  </w:style>
  <w:style w:type="paragraph" w:styleId="Signature">
    <w:name w:val="Signature"/>
    <w:basedOn w:val="Normal"/>
    <w:link w:val="SignatureChar"/>
    <w:uiPriority w:val="99"/>
    <w:semiHidden/>
    <w:unhideWhenUsed/>
    <w:rsid w:val="005648FD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48FD"/>
  </w:style>
  <w:style w:type="character" w:styleId="SubtleEmphasis">
    <w:name w:val="Subtle Emphasis"/>
    <w:basedOn w:val="DefaultParagraphFont"/>
    <w:uiPriority w:val="19"/>
    <w:semiHidden/>
    <w:unhideWhenUsed/>
    <w:qFormat/>
    <w:rsid w:val="005648F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648F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648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48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48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48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48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48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48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48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48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48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48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64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48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48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48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648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48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48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4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48F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48FD"/>
  </w:style>
  <w:style w:type="table" w:styleId="TableProfessional">
    <w:name w:val="Table Professional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48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48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48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648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48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64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64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64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64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64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64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64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64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4AEB"/>
    <w:pPr>
      <w:spacing w:before="240" w:after="0" w:line="360" w:lineRule="auto"/>
      <w:outlineLvl w:val="9"/>
    </w:pPr>
    <w:rPr>
      <w:color w:val="004A67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Jane\AppData\Roaming\Microsoft\Templates\Resume%20(chronologic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59849B95E745B1A219EEF481C43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DD30C-335D-42EC-A3AA-56415902A23E}"/>
      </w:docPartPr>
      <w:docPartBody>
        <w:p w:rsidR="00796602" w:rsidRDefault="004B5837">
          <w:pPr>
            <w:pStyle w:val="7559849B95E745B1A219EEF481C435E4"/>
          </w:pPr>
          <w:r>
            <w:t>Objective</w:t>
          </w:r>
        </w:p>
      </w:docPartBody>
    </w:docPart>
    <w:docPart>
      <w:docPartPr>
        <w:name w:val="D8CC34488246473C8FBC90030DD35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E38EA-8844-4FE2-A75B-A7BD70A6D006}"/>
      </w:docPartPr>
      <w:docPartBody>
        <w:p w:rsidR="00796602" w:rsidRDefault="004B5837">
          <w:pPr>
            <w:pStyle w:val="D8CC34488246473C8FBC90030DD35907"/>
          </w:pPr>
          <w:r>
            <w:t>Skills &amp; Abilities</w:t>
          </w:r>
        </w:p>
      </w:docPartBody>
    </w:docPart>
    <w:docPart>
      <w:docPartPr>
        <w:name w:val="F5879507B5E94BF2A3CA78728DA43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14FC3-1CAF-4C40-9034-9CA94D37587B}"/>
      </w:docPartPr>
      <w:docPartBody>
        <w:p w:rsidR="00796602" w:rsidRDefault="004B5837">
          <w:pPr>
            <w:pStyle w:val="F5879507B5E94BF2A3CA78728DA436E6"/>
          </w:pPr>
          <w:r>
            <w:t>Experience</w:t>
          </w:r>
        </w:p>
      </w:docPartBody>
    </w:docPart>
    <w:docPart>
      <w:docPartPr>
        <w:name w:val="E3FAACF5A1D34309ABC09B58B6B63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650FE-4EDD-4C07-AD9B-741BE3CE8255}"/>
      </w:docPartPr>
      <w:docPartBody>
        <w:p w:rsidR="00796602" w:rsidRDefault="004B5837">
          <w:pPr>
            <w:pStyle w:val="E3FAACF5A1D34309ABC09B58B6B63BEC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37"/>
    <w:rsid w:val="004B5837"/>
    <w:rsid w:val="00796602"/>
    <w:rsid w:val="00E3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DDEBBD31474455B60D02DB4E069670">
    <w:name w:val="7ADDEBBD31474455B60D02DB4E069670"/>
  </w:style>
  <w:style w:type="paragraph" w:customStyle="1" w:styleId="A0A4A3EDB65A42E8AA94F26574C3F68F">
    <w:name w:val="A0A4A3EDB65A42E8AA94F26574C3F68F"/>
  </w:style>
  <w:style w:type="paragraph" w:customStyle="1" w:styleId="3C89607C3FAE4941BE05F1E7B9834ECF">
    <w:name w:val="3C89607C3FAE4941BE05F1E7B9834ECF"/>
  </w:style>
  <w:style w:type="paragraph" w:customStyle="1" w:styleId="49A8D2B336AD4CABBCFDDED1030D7788">
    <w:name w:val="49A8D2B336AD4CABBCFDDED1030D7788"/>
  </w:style>
  <w:style w:type="paragraph" w:customStyle="1" w:styleId="6C3E85DF2E43460EA0DC41D1069037D6">
    <w:name w:val="6C3E85DF2E43460EA0DC41D1069037D6"/>
  </w:style>
  <w:style w:type="paragraph" w:customStyle="1" w:styleId="7559849B95E745B1A219EEF481C435E4">
    <w:name w:val="7559849B95E745B1A219EEF481C435E4"/>
  </w:style>
  <w:style w:type="paragraph" w:customStyle="1" w:styleId="ED28FC0A3B9C4D51A626D2F2F76816BF">
    <w:name w:val="ED28FC0A3B9C4D51A626D2F2F76816BF"/>
  </w:style>
  <w:style w:type="paragraph" w:customStyle="1" w:styleId="D8CC34488246473C8FBC90030DD35907">
    <w:name w:val="D8CC34488246473C8FBC90030DD35907"/>
  </w:style>
  <w:style w:type="paragraph" w:customStyle="1" w:styleId="2775A3E740A645068F0461754972B8D1">
    <w:name w:val="2775A3E740A645068F0461754972B8D1"/>
  </w:style>
  <w:style w:type="paragraph" w:customStyle="1" w:styleId="F5879507B5E94BF2A3CA78728DA436E6">
    <w:name w:val="F5879507B5E94BF2A3CA78728DA436E6"/>
  </w:style>
  <w:style w:type="paragraph" w:customStyle="1" w:styleId="7B944367DBED49DD810B0DAD3C46EA67">
    <w:name w:val="7B944367DBED49DD810B0DAD3C46EA67"/>
  </w:style>
  <w:style w:type="paragraph" w:customStyle="1" w:styleId="8AD4279D4CB5447396A4749DDA36B427">
    <w:name w:val="8AD4279D4CB5447396A4749DDA36B427"/>
  </w:style>
  <w:style w:type="paragraph" w:customStyle="1" w:styleId="558E2039A27B4731B20052EE18417FD2">
    <w:name w:val="558E2039A27B4731B20052EE18417FD2"/>
  </w:style>
  <w:style w:type="paragraph" w:customStyle="1" w:styleId="BA0FB470B43341F5B3F92041D9323369">
    <w:name w:val="BA0FB470B43341F5B3F92041D9323369"/>
  </w:style>
  <w:style w:type="paragraph" w:customStyle="1" w:styleId="87A73F9516AF4BB5920CBEFBC10C357F">
    <w:name w:val="87A73F9516AF4BB5920CBEFBC10C357F"/>
  </w:style>
  <w:style w:type="paragraph" w:customStyle="1" w:styleId="E4E589F8B1634FB79C024BB4B5534BAB">
    <w:name w:val="E4E589F8B1634FB79C024BB4B5534BAB"/>
  </w:style>
  <w:style w:type="paragraph" w:customStyle="1" w:styleId="F08B4983EF394127B7B570C2D6E19901">
    <w:name w:val="F08B4983EF394127B7B570C2D6E19901"/>
  </w:style>
  <w:style w:type="paragraph" w:customStyle="1" w:styleId="DC659FC32EA645B3B5AFDA1F39DF7F00">
    <w:name w:val="DC659FC32EA645B3B5AFDA1F39DF7F00"/>
  </w:style>
  <w:style w:type="paragraph" w:customStyle="1" w:styleId="E3FAACF5A1D34309ABC09B58B6B63BEC">
    <w:name w:val="E3FAACF5A1D34309ABC09B58B6B63BEC"/>
  </w:style>
  <w:style w:type="paragraph" w:customStyle="1" w:styleId="AD7DCE7122B64A53B2C087A7DD3BE1CB">
    <w:name w:val="AD7DCE7122B64A53B2C087A7DD3BE1CB"/>
  </w:style>
  <w:style w:type="paragraph" w:customStyle="1" w:styleId="BF5BFC78BD96458EB8A04D4E752EC4B2">
    <w:name w:val="BF5BFC78BD96458EB8A04D4E752EC4B2"/>
  </w:style>
  <w:style w:type="paragraph" w:customStyle="1" w:styleId="03B85E018799422BADDFA6200E230FF4">
    <w:name w:val="03B85E018799422BADDFA6200E230FF4"/>
  </w:style>
  <w:style w:type="paragraph" w:customStyle="1" w:styleId="37675EB92A45494A9C92B1CF16880A8E">
    <w:name w:val="37675EB92A45494A9C92B1CF16880A8E"/>
  </w:style>
  <w:style w:type="paragraph" w:customStyle="1" w:styleId="164B321E94C043679920187CAEB10FE4">
    <w:name w:val="164B321E94C043679920187CAEB10FE4"/>
  </w:style>
  <w:style w:type="paragraph" w:customStyle="1" w:styleId="1B4D7A2D501748D390743DCFDDE26BFE">
    <w:name w:val="1B4D7A2D501748D390743DCFDDE26BFE"/>
  </w:style>
  <w:style w:type="paragraph" w:customStyle="1" w:styleId="B6DC9B9ED6F14EF685D17DB2EADC659A">
    <w:name w:val="B6DC9B9ED6F14EF685D17DB2EADC6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(chronological)</Template>
  <TotalTime>452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Breaux</dc:creator>
  <cp:keywords/>
  <dc:description/>
  <cp:lastModifiedBy>Sara Farwell</cp:lastModifiedBy>
  <cp:revision>9</cp:revision>
  <dcterms:created xsi:type="dcterms:W3CDTF">2021-09-30T12:49:00Z</dcterms:created>
  <dcterms:modified xsi:type="dcterms:W3CDTF">2021-09-30T20:27:00Z</dcterms:modified>
</cp:coreProperties>
</file>