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39" w:rsidRDefault="0045362F">
      <w:pPr>
        <w:pStyle w:val="Heading1"/>
      </w:pPr>
      <w:sdt>
        <w:sdtPr>
          <w:id w:val="1481961"/>
          <w:placeholder>
            <w:docPart w:val="3B3865015AA34892BA14B5D4A9828757"/>
          </w:placeholder>
          <w:temporary/>
          <w:showingPlcHdr/>
        </w:sdtPr>
        <w:sdtContent>
          <w:r w:rsidR="00841525" w:rsidRPr="0052349E">
            <w:rPr>
              <w:sz w:val="24"/>
              <w:szCs w:val="24"/>
            </w:rPr>
            <w:t>Objectives</w:t>
          </w:r>
        </w:sdtContent>
      </w:sdt>
    </w:p>
    <w:p w:rsidR="00610339" w:rsidRPr="00961F3A" w:rsidRDefault="00D1194E" w:rsidP="004052D1">
      <w:pPr>
        <w:spacing w:line="240" w:lineRule="auto"/>
        <w:rPr>
          <w:rFonts w:ascii="Times New Roman" w:hAnsi="Times New Roman" w:cs="Times New Roman"/>
        </w:rPr>
      </w:pPr>
      <w:r w:rsidRPr="00961F3A">
        <w:rPr>
          <w:rFonts w:ascii="Times New Roman" w:hAnsi="Times New Roman" w:cs="Times New Roman"/>
        </w:rPr>
        <w:t xml:space="preserve">Advance my career </w:t>
      </w:r>
      <w:r w:rsidR="00E45F1F" w:rsidRPr="00961F3A">
        <w:rPr>
          <w:rFonts w:ascii="Times New Roman" w:hAnsi="Times New Roman" w:cs="Times New Roman"/>
        </w:rPr>
        <w:t xml:space="preserve">in the medical field </w:t>
      </w:r>
      <w:r w:rsidRPr="00961F3A">
        <w:rPr>
          <w:rFonts w:ascii="Times New Roman" w:hAnsi="Times New Roman" w:cs="Times New Roman"/>
        </w:rPr>
        <w:t>by combing my S</w:t>
      </w:r>
      <w:r w:rsidR="003132E9" w:rsidRPr="00961F3A">
        <w:rPr>
          <w:rFonts w:ascii="Times New Roman" w:hAnsi="Times New Roman" w:cs="Times New Roman"/>
        </w:rPr>
        <w:t>urgical Tech certification</w:t>
      </w:r>
      <w:r w:rsidRPr="00961F3A">
        <w:rPr>
          <w:rFonts w:ascii="Times New Roman" w:hAnsi="Times New Roman" w:cs="Times New Roman"/>
        </w:rPr>
        <w:t xml:space="preserve"> and Nursing licens</w:t>
      </w:r>
      <w:r w:rsidR="00E45F1F" w:rsidRPr="00961F3A">
        <w:rPr>
          <w:rFonts w:ascii="Times New Roman" w:hAnsi="Times New Roman" w:cs="Times New Roman"/>
        </w:rPr>
        <w:t>e to be a more useful and skilled employee.</w:t>
      </w:r>
    </w:p>
    <w:p w:rsidR="004052D1" w:rsidRPr="004052D1" w:rsidRDefault="004052D1" w:rsidP="004052D1">
      <w:pPr>
        <w:spacing w:line="240" w:lineRule="auto"/>
        <w:rPr>
          <w:rFonts w:asciiTheme="majorHAnsi" w:hAnsiTheme="majorHAnsi"/>
          <w:b/>
          <w:sz w:val="24"/>
          <w:szCs w:val="24"/>
        </w:rPr>
      </w:pPr>
    </w:p>
    <w:p w:rsidR="004052D1" w:rsidRPr="00961F3A" w:rsidRDefault="004052D1">
      <w:pPr>
        <w:rPr>
          <w:rFonts w:asciiTheme="majorHAnsi" w:hAnsiTheme="majorHAnsi"/>
          <w:b/>
          <w:sz w:val="24"/>
          <w:szCs w:val="24"/>
        </w:rPr>
      </w:pPr>
      <w:r w:rsidRPr="00961F3A">
        <w:rPr>
          <w:rFonts w:asciiTheme="majorHAnsi" w:hAnsiTheme="majorHAnsi"/>
          <w:b/>
          <w:sz w:val="24"/>
          <w:szCs w:val="24"/>
        </w:rPr>
        <w:t>Summary of Qualifications</w:t>
      </w:r>
      <w:r w:rsidR="00431FD5" w:rsidRPr="00961F3A">
        <w:rPr>
          <w:rFonts w:asciiTheme="majorHAnsi" w:hAnsiTheme="majorHAnsi"/>
          <w:b/>
          <w:sz w:val="24"/>
          <w:szCs w:val="24"/>
        </w:rPr>
        <w:t>/Certifications</w:t>
      </w:r>
    </w:p>
    <w:p w:rsidR="004052D1" w:rsidRDefault="004052D1" w:rsidP="004052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52D1" w:rsidRPr="00961F3A" w:rsidRDefault="004052D1" w:rsidP="004052D1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961F3A">
        <w:rPr>
          <w:rFonts w:ascii="Times New Roman" w:hAnsi="Times New Roman" w:cs="Times New Roman"/>
        </w:rPr>
        <w:t xml:space="preserve">Clinical hours at Louisiana State University Medical Center and Willis </w:t>
      </w:r>
      <w:proofErr w:type="spellStart"/>
      <w:r w:rsidRPr="00961F3A">
        <w:rPr>
          <w:rFonts w:ascii="Times New Roman" w:hAnsi="Times New Roman" w:cs="Times New Roman"/>
        </w:rPr>
        <w:t>Knighton</w:t>
      </w:r>
      <w:proofErr w:type="spellEnd"/>
      <w:r w:rsidRPr="00961F3A">
        <w:rPr>
          <w:rFonts w:ascii="Times New Roman" w:hAnsi="Times New Roman" w:cs="Times New Roman"/>
        </w:rPr>
        <w:t xml:space="preserve"> Medical Center </w:t>
      </w:r>
      <w:proofErr w:type="spellStart"/>
      <w:r w:rsidRPr="00961F3A">
        <w:rPr>
          <w:rFonts w:ascii="Times New Roman" w:hAnsi="Times New Roman" w:cs="Times New Roman"/>
        </w:rPr>
        <w:t>Pierremont</w:t>
      </w:r>
      <w:proofErr w:type="spellEnd"/>
      <w:r w:rsidRPr="00961F3A">
        <w:rPr>
          <w:rFonts w:ascii="Times New Roman" w:hAnsi="Times New Roman" w:cs="Times New Roman"/>
        </w:rPr>
        <w:t xml:space="preserve"> through Southern </w:t>
      </w:r>
      <w:r w:rsidR="00431FD5" w:rsidRPr="00961F3A">
        <w:rPr>
          <w:rFonts w:ascii="Times New Roman" w:hAnsi="Times New Roman" w:cs="Times New Roman"/>
        </w:rPr>
        <w:t>University</w:t>
      </w:r>
      <w:r w:rsidRPr="00961F3A">
        <w:rPr>
          <w:rFonts w:ascii="Times New Roman" w:hAnsi="Times New Roman" w:cs="Times New Roman"/>
        </w:rPr>
        <w:t xml:space="preserve"> Shreveport, LA as a Surgical Tech and Student Practical Nurse</w:t>
      </w:r>
    </w:p>
    <w:p w:rsidR="00431FD5" w:rsidRPr="00961F3A" w:rsidRDefault="00431FD5" w:rsidP="004052D1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961F3A">
        <w:rPr>
          <w:rFonts w:ascii="Times New Roman" w:hAnsi="Times New Roman" w:cs="Times New Roman"/>
        </w:rPr>
        <w:t>Certified Nursing Assistant and Surgical Technologist</w:t>
      </w:r>
    </w:p>
    <w:p w:rsidR="004052D1" w:rsidRPr="00961F3A" w:rsidRDefault="004052D1" w:rsidP="004052D1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961F3A">
        <w:rPr>
          <w:rFonts w:ascii="Times New Roman" w:hAnsi="Times New Roman" w:cs="Times New Roman"/>
        </w:rPr>
        <w:t>Exceptional hand-eye coordination to pass instruments to physicians</w:t>
      </w:r>
    </w:p>
    <w:p w:rsidR="004052D1" w:rsidRPr="00961F3A" w:rsidRDefault="004052D1" w:rsidP="004052D1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961F3A">
        <w:rPr>
          <w:rFonts w:ascii="Times New Roman" w:hAnsi="Times New Roman" w:cs="Times New Roman"/>
        </w:rPr>
        <w:t>Adapt at performing in fast paced environments and assisting in various operations</w:t>
      </w:r>
    </w:p>
    <w:p w:rsidR="00431FD5" w:rsidRPr="00961F3A" w:rsidRDefault="00431FD5" w:rsidP="004052D1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961F3A">
        <w:rPr>
          <w:rFonts w:ascii="Times New Roman" w:hAnsi="Times New Roman" w:cs="Times New Roman"/>
        </w:rPr>
        <w:t>Counseling behavioral health specialist with children under 18 years old</w:t>
      </w:r>
    </w:p>
    <w:p w:rsidR="004052D1" w:rsidRPr="00961F3A" w:rsidRDefault="004052D1" w:rsidP="004052D1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961F3A">
        <w:rPr>
          <w:rFonts w:ascii="Times New Roman" w:hAnsi="Times New Roman" w:cs="Times New Roman"/>
        </w:rPr>
        <w:t>Good oral and written communication skills</w:t>
      </w:r>
    </w:p>
    <w:sdt>
      <w:sdtPr>
        <w:rPr>
          <w:rFonts w:ascii="Times New Roman" w:hAnsi="Times New Roman" w:cs="Times New Roman"/>
          <w:sz w:val="22"/>
          <w:szCs w:val="22"/>
        </w:rPr>
        <w:id w:val="1482146"/>
        <w:placeholder>
          <w:docPart w:val="1B5FBC6110F14865B17BC894C8EF6D47"/>
        </w:placeholder>
        <w:temporary/>
        <w:showingPlcHdr/>
      </w:sdtPr>
      <w:sdtContent>
        <w:p w:rsidR="00610339" w:rsidRPr="00961F3A" w:rsidRDefault="00841525">
          <w:pPr>
            <w:pStyle w:val="Heading1"/>
            <w:rPr>
              <w:rFonts w:ascii="Times New Roman" w:hAnsi="Times New Roman" w:cs="Times New Roman"/>
              <w:sz w:val="22"/>
              <w:szCs w:val="22"/>
            </w:rPr>
          </w:pPr>
          <w:r w:rsidRPr="0052349E">
            <w:rPr>
              <w:rFonts w:ascii="Times New Roman" w:hAnsi="Times New Roman" w:cs="Times New Roman"/>
              <w:sz w:val="24"/>
              <w:szCs w:val="24"/>
            </w:rPr>
            <w:t>Experience</w:t>
          </w:r>
        </w:p>
      </w:sdtContent>
    </w:sdt>
    <w:p w:rsidR="00FA1E13" w:rsidRDefault="00FA1E13" w:rsidP="004052D1">
      <w:pPr>
        <w:pStyle w:val="Heading2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FA1E13" w:rsidRDefault="00FA1E13" w:rsidP="004052D1">
      <w:pPr>
        <w:pStyle w:val="Heading2"/>
        <w:spacing w:line="240" w:lineRule="auto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Merakey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Shreveport, LA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April 2019 to Present</w:t>
      </w:r>
    </w:p>
    <w:p w:rsidR="00FA1E13" w:rsidRPr="00FA1E13" w:rsidRDefault="00FA1E13" w:rsidP="00FA1E13">
      <w:pPr>
        <w:rPr>
          <w:i/>
        </w:rPr>
      </w:pPr>
      <w:r w:rsidRPr="00FA1E13">
        <w:rPr>
          <w:i/>
        </w:rPr>
        <w:t>LPN</w:t>
      </w:r>
    </w:p>
    <w:p w:rsidR="00FA1E13" w:rsidRPr="00FA1E13" w:rsidRDefault="00FA1E13" w:rsidP="00FA1E13">
      <w:pPr>
        <w:pStyle w:val="Heading2"/>
        <w:spacing w:line="240" w:lineRule="auto"/>
        <w:ind w:left="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FA1E13" w:rsidRPr="00C826A3" w:rsidRDefault="00FA1E13" w:rsidP="00FA1E1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C826A3">
        <w:rPr>
          <w:rFonts w:ascii="Times New Roman" w:hAnsi="Times New Roman" w:cs="Times New Roman"/>
        </w:rPr>
        <w:t>Coordinate/monitor behavioral and physical health care</w:t>
      </w:r>
    </w:p>
    <w:p w:rsidR="00FA1E13" w:rsidRPr="00C826A3" w:rsidRDefault="00FA1E13" w:rsidP="00FA1E1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C826A3">
        <w:rPr>
          <w:rFonts w:ascii="Times New Roman" w:hAnsi="Times New Roman" w:cs="Times New Roman"/>
        </w:rPr>
        <w:t>Administer injections</w:t>
      </w:r>
    </w:p>
    <w:p w:rsidR="00FA1E13" w:rsidRPr="00C826A3" w:rsidRDefault="00FA1E13" w:rsidP="00FA1E1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C826A3">
        <w:rPr>
          <w:rFonts w:ascii="Times New Roman" w:hAnsi="Times New Roman" w:cs="Times New Roman"/>
        </w:rPr>
        <w:t>Assist physician with client’s treatment goals and plans</w:t>
      </w:r>
    </w:p>
    <w:p w:rsidR="00FA1E13" w:rsidRPr="00C826A3" w:rsidRDefault="00FA1E13" w:rsidP="00FA1E1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C826A3">
        <w:rPr>
          <w:rFonts w:ascii="Times New Roman" w:hAnsi="Times New Roman" w:cs="Times New Roman"/>
        </w:rPr>
        <w:t>Liaison between family and other natural supports and  provide information/education as permitted by consumer</w:t>
      </w:r>
    </w:p>
    <w:p w:rsidR="00FA1E13" w:rsidRPr="00C826A3" w:rsidRDefault="00FA1E13" w:rsidP="00FA1E1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C826A3">
        <w:rPr>
          <w:rFonts w:ascii="Times New Roman" w:hAnsi="Times New Roman" w:cs="Times New Roman"/>
        </w:rPr>
        <w:t>Collaborate and communicate with other healthcare staff</w:t>
      </w:r>
    </w:p>
    <w:p w:rsidR="00FA1E13" w:rsidRPr="00C826A3" w:rsidRDefault="00FA1E13" w:rsidP="00FA1E1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C826A3">
        <w:rPr>
          <w:rFonts w:ascii="Times New Roman" w:hAnsi="Times New Roman" w:cs="Times New Roman"/>
        </w:rPr>
        <w:t>Provide services in the community and home</w:t>
      </w:r>
    </w:p>
    <w:p w:rsidR="000E2AB4" w:rsidRDefault="000E2AB4" w:rsidP="004052D1">
      <w:pPr>
        <w:pStyle w:val="Heading2"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Alpha Nursing Agency                                                                                           August 2018 to Present</w:t>
      </w:r>
    </w:p>
    <w:p w:rsidR="000E2AB4" w:rsidRDefault="000E2AB4" w:rsidP="004052D1">
      <w:pPr>
        <w:pStyle w:val="Heading2"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</w:t>
      </w:r>
    </w:p>
    <w:p w:rsidR="000E2AB4" w:rsidRPr="000E2AB4" w:rsidRDefault="000E2AB4" w:rsidP="000E2AB4">
      <w:pPr>
        <w:rPr>
          <w:i/>
          <w:sz w:val="24"/>
          <w:szCs w:val="24"/>
        </w:rPr>
      </w:pPr>
      <w:r w:rsidRPr="000E2AB4">
        <w:rPr>
          <w:i/>
          <w:sz w:val="24"/>
          <w:szCs w:val="24"/>
        </w:rPr>
        <w:t>LPN</w:t>
      </w:r>
    </w:p>
    <w:p w:rsidR="000E2AB4" w:rsidRDefault="000E2AB4" w:rsidP="000E2AB4">
      <w:pPr>
        <w:pStyle w:val="ListParagraph"/>
        <w:numPr>
          <w:ilvl w:val="0"/>
          <w:numId w:val="19"/>
        </w:numPr>
      </w:pPr>
      <w:r>
        <w:t>Bookings at the correctional center</w:t>
      </w:r>
    </w:p>
    <w:p w:rsidR="000E2AB4" w:rsidRDefault="000E2AB4" w:rsidP="000E2AB4">
      <w:pPr>
        <w:pStyle w:val="ListParagraph"/>
        <w:numPr>
          <w:ilvl w:val="0"/>
          <w:numId w:val="19"/>
        </w:numPr>
      </w:pPr>
      <w:r>
        <w:t>Administer medications to inmates at correctional center, geriatric patients at nursing facilities</w:t>
      </w:r>
    </w:p>
    <w:p w:rsidR="000E2AB4" w:rsidRDefault="000E2AB4" w:rsidP="000E2AB4">
      <w:pPr>
        <w:pStyle w:val="ListParagraph"/>
        <w:numPr>
          <w:ilvl w:val="0"/>
          <w:numId w:val="19"/>
        </w:numPr>
      </w:pPr>
      <w:r>
        <w:t>Supervises CNA’s</w:t>
      </w:r>
    </w:p>
    <w:p w:rsidR="000E2AB4" w:rsidRDefault="000E2AB4" w:rsidP="000E2AB4">
      <w:pPr>
        <w:pStyle w:val="ListParagraph"/>
        <w:numPr>
          <w:ilvl w:val="0"/>
          <w:numId w:val="19"/>
        </w:numPr>
      </w:pPr>
      <w:r>
        <w:t>Direct contact and communication with other healthcare staff</w:t>
      </w:r>
    </w:p>
    <w:p w:rsidR="000E2AB4" w:rsidRDefault="000E2AB4" w:rsidP="000E2AB4">
      <w:pPr>
        <w:pStyle w:val="ListParagraph"/>
        <w:numPr>
          <w:ilvl w:val="0"/>
          <w:numId w:val="19"/>
        </w:numPr>
      </w:pPr>
      <w:r>
        <w:t>Under supervision of physician/doctor</w:t>
      </w:r>
    </w:p>
    <w:p w:rsidR="000E2AB4" w:rsidRDefault="000E2AB4" w:rsidP="000E2AB4">
      <w:pPr>
        <w:pStyle w:val="ListParagraph"/>
      </w:pPr>
    </w:p>
    <w:p w:rsidR="000E2AB4" w:rsidRPr="000E2AB4" w:rsidRDefault="000E2AB4" w:rsidP="000E2AB4"/>
    <w:p w:rsidR="00FA1E13" w:rsidRDefault="00FA1E13" w:rsidP="004052D1">
      <w:pPr>
        <w:pStyle w:val="Heading2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FA1E13" w:rsidRDefault="00FA1E13" w:rsidP="004052D1">
      <w:pPr>
        <w:pStyle w:val="Heading2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F900BF" w:rsidRDefault="00F900BF" w:rsidP="004052D1">
      <w:pPr>
        <w:pStyle w:val="Heading2"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Bradford, Shreveport, LA                                                                                   </w:t>
      </w:r>
      <w:r w:rsidRPr="00F900BF">
        <w:rPr>
          <w:rFonts w:ascii="Times New Roman" w:hAnsi="Times New Roman" w:cs="Times New Roman"/>
          <w:sz w:val="22"/>
          <w:szCs w:val="22"/>
        </w:rPr>
        <w:t>July 20</w:t>
      </w:r>
      <w:r>
        <w:rPr>
          <w:rFonts w:ascii="Times New Roman" w:hAnsi="Times New Roman" w:cs="Times New Roman"/>
          <w:sz w:val="22"/>
          <w:szCs w:val="22"/>
        </w:rPr>
        <w:t xml:space="preserve">18 to </w:t>
      </w:r>
      <w:r w:rsidR="000E2AB4">
        <w:rPr>
          <w:rFonts w:ascii="Times New Roman" w:hAnsi="Times New Roman" w:cs="Times New Roman"/>
          <w:sz w:val="22"/>
          <w:szCs w:val="22"/>
        </w:rPr>
        <w:t>August 2019</w:t>
      </w:r>
    </w:p>
    <w:p w:rsidR="00F900BF" w:rsidRDefault="00F900BF" w:rsidP="00F900BF">
      <w:pPr>
        <w:rPr>
          <w:i/>
          <w:sz w:val="24"/>
          <w:szCs w:val="24"/>
        </w:rPr>
      </w:pPr>
      <w:r w:rsidRPr="00F900BF">
        <w:rPr>
          <w:i/>
          <w:sz w:val="24"/>
          <w:szCs w:val="24"/>
        </w:rPr>
        <w:t>LPN</w:t>
      </w:r>
    </w:p>
    <w:p w:rsidR="00F900BF" w:rsidRPr="007D0838" w:rsidRDefault="007D0838" w:rsidP="007D083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D0838">
        <w:rPr>
          <w:rFonts w:ascii="Times New Roman" w:hAnsi="Times New Roman" w:cs="Times New Roman"/>
          <w:color w:val="343434"/>
          <w:shd w:val="clear" w:color="auto" w:fill="FFFFFF"/>
        </w:rPr>
        <w:t>Check patients' vital signs and record data on their health records</w:t>
      </w:r>
    </w:p>
    <w:p w:rsidR="007D0838" w:rsidRPr="007D0838" w:rsidRDefault="007D0838" w:rsidP="007D0838">
      <w:pPr>
        <w:numPr>
          <w:ilvl w:val="0"/>
          <w:numId w:val="1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7D0838">
        <w:rPr>
          <w:rFonts w:ascii="Times New Roman" w:eastAsia="Times New Roman" w:hAnsi="Times New Roman" w:cs="Times New Roman"/>
          <w:color w:val="343434"/>
          <w:sz w:val="24"/>
          <w:szCs w:val="24"/>
        </w:rPr>
        <w:t>Update and audit patients' health records for accuracy and thoroughness.</w:t>
      </w:r>
    </w:p>
    <w:p w:rsidR="007D0838" w:rsidRPr="007D0838" w:rsidRDefault="007D0838" w:rsidP="007D0838">
      <w:pPr>
        <w:numPr>
          <w:ilvl w:val="0"/>
          <w:numId w:val="1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7D0838">
        <w:rPr>
          <w:rFonts w:ascii="Times New Roman" w:eastAsia="Times New Roman" w:hAnsi="Times New Roman" w:cs="Times New Roman"/>
          <w:color w:val="343434"/>
          <w:sz w:val="24"/>
          <w:szCs w:val="24"/>
        </w:rPr>
        <w:t>Observe patients for reactions to medications or treatments.</w:t>
      </w:r>
    </w:p>
    <w:p w:rsidR="007D0838" w:rsidRPr="007D0838" w:rsidRDefault="007D0838" w:rsidP="007D0838">
      <w:pPr>
        <w:numPr>
          <w:ilvl w:val="0"/>
          <w:numId w:val="1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7D0838">
        <w:rPr>
          <w:rFonts w:ascii="Times New Roman" w:eastAsia="Times New Roman" w:hAnsi="Times New Roman" w:cs="Times New Roman"/>
          <w:color w:val="343434"/>
          <w:sz w:val="24"/>
          <w:szCs w:val="24"/>
        </w:rPr>
        <w:t>Administer vaccinations and other injections.</w:t>
      </w:r>
    </w:p>
    <w:p w:rsidR="007D0838" w:rsidRPr="007D0838" w:rsidRDefault="007D0838" w:rsidP="007D0838">
      <w:pPr>
        <w:numPr>
          <w:ilvl w:val="0"/>
          <w:numId w:val="1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7D0838">
        <w:rPr>
          <w:rFonts w:ascii="Times New Roman" w:eastAsia="Times New Roman" w:hAnsi="Times New Roman" w:cs="Times New Roman"/>
          <w:color w:val="343434"/>
          <w:sz w:val="24"/>
          <w:szCs w:val="24"/>
        </w:rPr>
        <w:t>Help patients take other types of medications.</w:t>
      </w:r>
    </w:p>
    <w:p w:rsidR="007D0838" w:rsidRPr="007D0838" w:rsidRDefault="007D0838" w:rsidP="007D0838">
      <w:pPr>
        <w:numPr>
          <w:ilvl w:val="0"/>
          <w:numId w:val="1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7D0838">
        <w:rPr>
          <w:rFonts w:ascii="Times New Roman" w:eastAsia="Times New Roman" w:hAnsi="Times New Roman" w:cs="Times New Roman"/>
          <w:color w:val="343434"/>
          <w:sz w:val="24"/>
          <w:szCs w:val="24"/>
        </w:rPr>
        <w:t>Delegate tasks to non-licensed nursing professionals, such as certified nursing assistants.</w:t>
      </w:r>
    </w:p>
    <w:p w:rsidR="007D0838" w:rsidRPr="007D0838" w:rsidRDefault="007D0838" w:rsidP="007D0838">
      <w:pPr>
        <w:numPr>
          <w:ilvl w:val="0"/>
          <w:numId w:val="1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7D0838">
        <w:rPr>
          <w:rFonts w:ascii="Times New Roman" w:eastAsia="Times New Roman" w:hAnsi="Times New Roman" w:cs="Times New Roman"/>
          <w:color w:val="343434"/>
          <w:sz w:val="24"/>
          <w:szCs w:val="24"/>
        </w:rPr>
        <w:t>Protect patients' rights and serve as patients' advocates.</w:t>
      </w:r>
    </w:p>
    <w:p w:rsidR="007D0838" w:rsidRPr="007D0838" w:rsidRDefault="007D0838" w:rsidP="007D0838">
      <w:pPr>
        <w:numPr>
          <w:ilvl w:val="0"/>
          <w:numId w:val="1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7D0838">
        <w:rPr>
          <w:rFonts w:ascii="Times New Roman" w:eastAsia="Times New Roman" w:hAnsi="Times New Roman" w:cs="Times New Roman"/>
          <w:color w:val="343434"/>
          <w:sz w:val="24"/>
          <w:szCs w:val="24"/>
        </w:rPr>
        <w:t>Help patients understand their treatment options.</w:t>
      </w:r>
    </w:p>
    <w:p w:rsidR="007D0838" w:rsidRPr="007D0838" w:rsidRDefault="007D0838" w:rsidP="007D0838">
      <w:pPr>
        <w:numPr>
          <w:ilvl w:val="0"/>
          <w:numId w:val="1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7D0838">
        <w:rPr>
          <w:rFonts w:ascii="Times New Roman" w:eastAsia="Times New Roman" w:hAnsi="Times New Roman" w:cs="Times New Roman"/>
          <w:color w:val="343434"/>
          <w:sz w:val="24"/>
          <w:szCs w:val="24"/>
        </w:rPr>
        <w:t>Explain paperwork and documentation for easy understanding.</w:t>
      </w:r>
    </w:p>
    <w:p w:rsidR="007D0838" w:rsidRPr="007D0838" w:rsidRDefault="007D0838" w:rsidP="007D0838">
      <w:pPr>
        <w:numPr>
          <w:ilvl w:val="0"/>
          <w:numId w:val="1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7D0838">
        <w:rPr>
          <w:rFonts w:ascii="Times New Roman" w:eastAsia="Times New Roman" w:hAnsi="Times New Roman" w:cs="Times New Roman"/>
          <w:color w:val="343434"/>
          <w:sz w:val="24"/>
          <w:szCs w:val="24"/>
        </w:rPr>
        <w:t>Provide wound care and dressing.</w:t>
      </w:r>
    </w:p>
    <w:p w:rsidR="007D0838" w:rsidRPr="007D0838" w:rsidRDefault="007D0838" w:rsidP="007D0838">
      <w:pPr>
        <w:numPr>
          <w:ilvl w:val="0"/>
          <w:numId w:val="1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7D0838">
        <w:rPr>
          <w:rFonts w:ascii="Times New Roman" w:eastAsia="Times New Roman" w:hAnsi="Times New Roman" w:cs="Times New Roman"/>
          <w:color w:val="343434"/>
          <w:sz w:val="24"/>
          <w:szCs w:val="24"/>
        </w:rPr>
        <w:t>Transfer data and information from hard copies to computer systems.</w:t>
      </w:r>
    </w:p>
    <w:p w:rsidR="007D0838" w:rsidRPr="00F46152" w:rsidRDefault="007D0838" w:rsidP="007D083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43434"/>
          <w:shd w:val="clear" w:color="auto" w:fill="FFFFFF"/>
        </w:rPr>
        <w:t>C</w:t>
      </w:r>
      <w:r w:rsidRPr="007D0838">
        <w:rPr>
          <w:rFonts w:ascii="Times New Roman" w:hAnsi="Times New Roman" w:cs="Times New Roman"/>
          <w:color w:val="343434"/>
          <w:shd w:val="clear" w:color="auto" w:fill="FFFFFF"/>
        </w:rPr>
        <w:t>ommunicate clearly and effectively with patients, other nursing professionals, physicians, and patients' family members.</w:t>
      </w:r>
    </w:p>
    <w:p w:rsidR="00F46152" w:rsidRPr="00F46152" w:rsidRDefault="00F46152" w:rsidP="007D083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43434"/>
          <w:shd w:val="clear" w:color="auto" w:fill="FFFFFF"/>
        </w:rPr>
        <w:t>M</w:t>
      </w:r>
      <w:r w:rsidRPr="00F46152">
        <w:rPr>
          <w:rFonts w:ascii="Times New Roman" w:hAnsi="Times New Roman" w:cs="Times New Roman"/>
          <w:color w:val="343434"/>
          <w:shd w:val="clear" w:color="auto" w:fill="FFFFFF"/>
        </w:rPr>
        <w:t>ake fast, responsible decisions about patient care, including decisions about when to involve another health care provider.</w:t>
      </w:r>
    </w:p>
    <w:p w:rsidR="00F46152" w:rsidRPr="00F46152" w:rsidRDefault="00F46152" w:rsidP="007D083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43434"/>
          <w:shd w:val="clear" w:color="auto" w:fill="FFFFFF"/>
        </w:rPr>
        <w:t xml:space="preserve">Knowledgeable of </w:t>
      </w:r>
      <w:r w:rsidRPr="00F46152"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  <w:t>infection-control procedures and other safety and security protocols to keep patients safe.</w:t>
      </w:r>
    </w:p>
    <w:p w:rsidR="00F900BF" w:rsidRDefault="00F900BF" w:rsidP="004052D1">
      <w:pPr>
        <w:pStyle w:val="Heading2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961F3A" w:rsidRPr="00961F3A" w:rsidRDefault="00961F3A" w:rsidP="004052D1">
      <w:pPr>
        <w:pStyle w:val="Heading2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61F3A">
        <w:rPr>
          <w:rFonts w:ascii="Times New Roman" w:hAnsi="Times New Roman" w:cs="Times New Roman"/>
          <w:sz w:val="22"/>
          <w:szCs w:val="22"/>
        </w:rPr>
        <w:t xml:space="preserve">Riverview Care Center, Bossier City, LA </w:t>
      </w:r>
      <w:r w:rsidRPr="00961F3A">
        <w:rPr>
          <w:rFonts w:ascii="Times New Roman" w:hAnsi="Times New Roman" w:cs="Times New Roman"/>
          <w:sz w:val="22"/>
          <w:szCs w:val="22"/>
        </w:rPr>
        <w:tab/>
      </w:r>
      <w:r w:rsidRPr="00961F3A">
        <w:rPr>
          <w:rFonts w:ascii="Times New Roman" w:hAnsi="Times New Roman" w:cs="Times New Roman"/>
          <w:sz w:val="22"/>
          <w:szCs w:val="22"/>
        </w:rPr>
        <w:tab/>
      </w:r>
      <w:r w:rsidRPr="00961F3A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961F3A">
        <w:rPr>
          <w:rFonts w:ascii="Times New Roman" w:hAnsi="Times New Roman" w:cs="Times New Roman"/>
          <w:sz w:val="22"/>
          <w:szCs w:val="22"/>
        </w:rPr>
        <w:tab/>
      </w:r>
      <w:r w:rsidR="00F900BF">
        <w:rPr>
          <w:rFonts w:ascii="Times New Roman" w:hAnsi="Times New Roman" w:cs="Times New Roman"/>
          <w:color w:val="auto"/>
          <w:sz w:val="22"/>
          <w:szCs w:val="22"/>
        </w:rPr>
        <w:t>March 2017 to July 2018</w:t>
      </w:r>
    </w:p>
    <w:p w:rsidR="00961F3A" w:rsidRPr="00961F3A" w:rsidRDefault="00961F3A" w:rsidP="00961F3A">
      <w:pPr>
        <w:rPr>
          <w:rFonts w:ascii="Times New Roman" w:hAnsi="Times New Roman" w:cs="Times New Roman"/>
          <w:i/>
        </w:rPr>
      </w:pPr>
      <w:r w:rsidRPr="00961F3A">
        <w:rPr>
          <w:rFonts w:ascii="Times New Roman" w:hAnsi="Times New Roman" w:cs="Times New Roman"/>
          <w:i/>
        </w:rPr>
        <w:t>LPN</w:t>
      </w:r>
    </w:p>
    <w:p w:rsidR="00961F3A" w:rsidRDefault="00961F3A" w:rsidP="00961F3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61F3A" w:rsidRPr="00961F3A" w:rsidRDefault="00961F3A" w:rsidP="00961F3A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961F3A">
        <w:rPr>
          <w:rFonts w:ascii="Times New Roman" w:hAnsi="Times New Roman" w:cs="Times New Roman"/>
          <w:color w:val="000000"/>
        </w:rPr>
        <w:t xml:space="preserve">Administers nursing care in a nursing home environment under the supervision of a registered nurse or other medical supervisor. </w:t>
      </w:r>
    </w:p>
    <w:p w:rsidR="00961F3A" w:rsidRPr="00961F3A" w:rsidRDefault="00961F3A" w:rsidP="00961F3A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961F3A">
        <w:rPr>
          <w:rFonts w:ascii="Times New Roman" w:hAnsi="Times New Roman" w:cs="Times New Roman"/>
          <w:color w:val="000000"/>
        </w:rPr>
        <w:t xml:space="preserve">Provides basic medical care, including changing bandages, administering prescribed medication, and collecting specimens. </w:t>
      </w:r>
    </w:p>
    <w:p w:rsidR="00961F3A" w:rsidRPr="00961F3A" w:rsidRDefault="00961F3A" w:rsidP="00961F3A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961F3A">
        <w:rPr>
          <w:rFonts w:ascii="Times New Roman" w:hAnsi="Times New Roman" w:cs="Times New Roman"/>
          <w:color w:val="000000"/>
        </w:rPr>
        <w:t xml:space="preserve">Ensures the health, comfort and safety of patients by assisting with bathing, feeding, and dressing. </w:t>
      </w:r>
    </w:p>
    <w:p w:rsidR="00961F3A" w:rsidRPr="00961F3A" w:rsidRDefault="00961F3A" w:rsidP="00961F3A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961F3A">
        <w:rPr>
          <w:rFonts w:ascii="Times New Roman" w:hAnsi="Times New Roman" w:cs="Times New Roman"/>
          <w:color w:val="000000"/>
        </w:rPr>
        <w:t>Monitors and reports changes in patient's condition to supervisor.</w:t>
      </w:r>
    </w:p>
    <w:p w:rsidR="00F900BF" w:rsidRDefault="00F900BF" w:rsidP="004052D1">
      <w:pPr>
        <w:pStyle w:val="Heading2"/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Red River Therapeutic Solutions, Shreveport, LA                                    January 2017 to February 2018  </w:t>
      </w:r>
    </w:p>
    <w:p w:rsidR="00F900BF" w:rsidRDefault="00F900BF" w:rsidP="004052D1">
      <w:pPr>
        <w:pStyle w:val="Heading2"/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Mental Health Specialist</w:t>
      </w:r>
    </w:p>
    <w:p w:rsidR="00F900BF" w:rsidRPr="00F900BF" w:rsidRDefault="00F900BF" w:rsidP="00F900B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81717"/>
        </w:rPr>
      </w:pPr>
      <w:r>
        <w:rPr>
          <w:rFonts w:ascii="Times New Roman" w:eastAsia="Times New Roman" w:hAnsi="Times New Roman" w:cs="Times New Roman"/>
          <w:color w:val="181717"/>
        </w:rPr>
        <w:t>Provided community</w:t>
      </w:r>
      <w:r w:rsidRPr="00F900BF">
        <w:rPr>
          <w:rFonts w:ascii="Times New Roman" w:eastAsia="Times New Roman" w:hAnsi="Times New Roman" w:cs="Times New Roman"/>
          <w:color w:val="181717"/>
        </w:rPr>
        <w:t xml:space="preserve"> and home based cou</w:t>
      </w:r>
      <w:r>
        <w:rPr>
          <w:rFonts w:ascii="Times New Roman" w:eastAsia="Times New Roman" w:hAnsi="Times New Roman" w:cs="Times New Roman"/>
          <w:color w:val="181717"/>
        </w:rPr>
        <w:t>nseling services to youth ages 5</w:t>
      </w:r>
      <w:r w:rsidRPr="00F900BF">
        <w:rPr>
          <w:rFonts w:ascii="Times New Roman" w:eastAsia="Times New Roman" w:hAnsi="Times New Roman" w:cs="Times New Roman"/>
          <w:color w:val="181717"/>
        </w:rPr>
        <w:t xml:space="preserve"> to 18 who suffered from emotional, mental, and behavioral issues</w:t>
      </w:r>
    </w:p>
    <w:p w:rsidR="00F900BF" w:rsidRPr="00F900BF" w:rsidRDefault="00F900BF" w:rsidP="00F900B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81717"/>
        </w:rPr>
      </w:pPr>
      <w:r w:rsidRPr="00F900BF">
        <w:rPr>
          <w:rFonts w:ascii="Times New Roman" w:eastAsia="Times New Roman" w:hAnsi="Times New Roman" w:cs="Times New Roman"/>
          <w:color w:val="181717"/>
        </w:rPr>
        <w:t xml:space="preserve">Helped clients to improve problem solving skills </w:t>
      </w:r>
      <w:r>
        <w:rPr>
          <w:rFonts w:ascii="Times New Roman" w:eastAsia="Times New Roman" w:hAnsi="Times New Roman" w:cs="Times New Roman"/>
          <w:color w:val="181717"/>
        </w:rPr>
        <w:t>through</w:t>
      </w:r>
      <w:r w:rsidR="007D0838">
        <w:rPr>
          <w:rFonts w:ascii="Times New Roman" w:eastAsia="Times New Roman" w:hAnsi="Times New Roman" w:cs="Times New Roman"/>
          <w:color w:val="181717"/>
        </w:rPr>
        <w:t xml:space="preserve"> Cognitive Behavior Therapy </w:t>
      </w:r>
      <w:r w:rsidRPr="00F900BF">
        <w:rPr>
          <w:rFonts w:ascii="Times New Roman" w:eastAsia="Times New Roman" w:hAnsi="Times New Roman" w:cs="Times New Roman"/>
          <w:color w:val="181717"/>
        </w:rPr>
        <w:t>and Play Therapy.</w:t>
      </w:r>
    </w:p>
    <w:p w:rsidR="00F900BF" w:rsidRDefault="00F900BF" w:rsidP="00F900B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81717"/>
        </w:rPr>
      </w:pPr>
      <w:r w:rsidRPr="00F900BF">
        <w:rPr>
          <w:rFonts w:ascii="Times New Roman" w:eastAsia="Times New Roman" w:hAnsi="Times New Roman" w:cs="Times New Roman"/>
          <w:color w:val="181717"/>
        </w:rPr>
        <w:t>Assisted LPC</w:t>
      </w:r>
      <w:r w:rsidR="007D0838">
        <w:rPr>
          <w:rFonts w:ascii="Times New Roman" w:eastAsia="Times New Roman" w:hAnsi="Times New Roman" w:cs="Times New Roman"/>
          <w:color w:val="181717"/>
        </w:rPr>
        <w:t xml:space="preserve"> (Licensed Professional Counselor)</w:t>
      </w:r>
      <w:r w:rsidRPr="00F900BF">
        <w:rPr>
          <w:rFonts w:ascii="Times New Roman" w:eastAsia="Times New Roman" w:hAnsi="Times New Roman" w:cs="Times New Roman"/>
          <w:color w:val="181717"/>
        </w:rPr>
        <w:t xml:space="preserve"> in developing treatment plans.</w:t>
      </w:r>
    </w:p>
    <w:p w:rsidR="007D0838" w:rsidRPr="00F900BF" w:rsidRDefault="007D0838" w:rsidP="00F900B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81717"/>
        </w:rPr>
      </w:pPr>
      <w:r>
        <w:rPr>
          <w:rFonts w:ascii="Times New Roman" w:eastAsia="Times New Roman" w:hAnsi="Times New Roman" w:cs="Times New Roman"/>
          <w:color w:val="181717"/>
        </w:rPr>
        <w:t>Worked closely with MHP (Mental Health Professional).</w:t>
      </w:r>
    </w:p>
    <w:p w:rsidR="00F900BF" w:rsidRPr="00F900BF" w:rsidRDefault="00F900BF" w:rsidP="00F900B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81717"/>
        </w:rPr>
      </w:pPr>
      <w:r w:rsidRPr="00F900BF">
        <w:rPr>
          <w:rFonts w:ascii="Times New Roman" w:eastAsia="Times New Roman" w:hAnsi="Times New Roman" w:cs="Times New Roman"/>
          <w:color w:val="181717"/>
        </w:rPr>
        <w:t>Provided crisis intervention services.</w:t>
      </w:r>
    </w:p>
    <w:p w:rsidR="00F900BF" w:rsidRPr="00F900BF" w:rsidRDefault="00F900BF" w:rsidP="00F900B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81717"/>
        </w:rPr>
      </w:pPr>
      <w:r w:rsidRPr="00F900BF">
        <w:rPr>
          <w:rFonts w:ascii="Times New Roman" w:eastAsia="Times New Roman" w:hAnsi="Times New Roman" w:cs="Times New Roman"/>
          <w:color w:val="181717"/>
        </w:rPr>
        <w:t>Educated parents and family members on client intervention techniques</w:t>
      </w:r>
      <w:r w:rsidR="007D0838">
        <w:rPr>
          <w:rFonts w:ascii="Times New Roman" w:eastAsia="Times New Roman" w:hAnsi="Times New Roman" w:cs="Times New Roman"/>
          <w:color w:val="181717"/>
        </w:rPr>
        <w:t xml:space="preserve"> and skills</w:t>
      </w:r>
      <w:r w:rsidRPr="00F900BF">
        <w:rPr>
          <w:rFonts w:ascii="Times New Roman" w:eastAsia="Times New Roman" w:hAnsi="Times New Roman" w:cs="Times New Roman"/>
          <w:color w:val="181717"/>
        </w:rPr>
        <w:t>.</w:t>
      </w:r>
    </w:p>
    <w:p w:rsidR="007D0838" w:rsidRPr="00F900BF" w:rsidRDefault="00F900BF" w:rsidP="007D08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81717"/>
        </w:rPr>
      </w:pPr>
      <w:r w:rsidRPr="00F900BF">
        <w:rPr>
          <w:rFonts w:ascii="Times New Roman" w:eastAsia="Times New Roman" w:hAnsi="Times New Roman" w:cs="Times New Roman"/>
          <w:color w:val="181717"/>
        </w:rPr>
        <w:lastRenderedPageBreak/>
        <w:t>Inputted client interactions and progress into database</w:t>
      </w:r>
      <w:r w:rsidR="007D0838">
        <w:rPr>
          <w:rFonts w:ascii="Times New Roman" w:eastAsia="Times New Roman" w:hAnsi="Times New Roman" w:cs="Times New Roman"/>
          <w:color w:val="181717"/>
        </w:rPr>
        <w:t>/Submitted Weekly Logs</w:t>
      </w:r>
      <w:r w:rsidRPr="00F900BF">
        <w:rPr>
          <w:rFonts w:ascii="Times New Roman" w:eastAsia="Times New Roman" w:hAnsi="Times New Roman" w:cs="Times New Roman"/>
          <w:color w:val="181717"/>
        </w:rPr>
        <w:t>.</w:t>
      </w:r>
    </w:p>
    <w:p w:rsidR="00F900BF" w:rsidRPr="00F900BF" w:rsidRDefault="00F900BF" w:rsidP="00F900B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81717"/>
        </w:rPr>
      </w:pPr>
      <w:r w:rsidRPr="00F900BF">
        <w:rPr>
          <w:rFonts w:ascii="Times New Roman" w:eastAsia="Times New Roman" w:hAnsi="Times New Roman" w:cs="Times New Roman"/>
          <w:color w:val="181717"/>
        </w:rPr>
        <w:t>Followed HIPPA guidelines.</w:t>
      </w:r>
    </w:p>
    <w:p w:rsidR="00961F3A" w:rsidRDefault="00F900BF" w:rsidP="004052D1">
      <w:pPr>
        <w:pStyle w:val="Heading2"/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</w:t>
      </w:r>
    </w:p>
    <w:p w:rsidR="00610339" w:rsidRPr="00961F3A" w:rsidRDefault="000253B0" w:rsidP="004052D1">
      <w:pPr>
        <w:pStyle w:val="Heading2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961F3A">
        <w:rPr>
          <w:rFonts w:ascii="Times New Roman" w:hAnsi="Times New Roman" w:cs="Times New Roman"/>
          <w:sz w:val="22"/>
          <w:szCs w:val="22"/>
        </w:rPr>
        <w:t xml:space="preserve">Willis </w:t>
      </w:r>
      <w:proofErr w:type="spellStart"/>
      <w:r w:rsidRPr="00961F3A">
        <w:rPr>
          <w:rFonts w:ascii="Times New Roman" w:hAnsi="Times New Roman" w:cs="Times New Roman"/>
          <w:sz w:val="22"/>
          <w:szCs w:val="22"/>
        </w:rPr>
        <w:t>Knighton</w:t>
      </w:r>
      <w:proofErr w:type="spellEnd"/>
      <w:r w:rsidRPr="00961F3A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proofErr w:type="spellStart"/>
      <w:r w:rsidRPr="00961F3A">
        <w:rPr>
          <w:rFonts w:ascii="Times New Roman" w:hAnsi="Times New Roman" w:cs="Times New Roman"/>
          <w:sz w:val="22"/>
          <w:szCs w:val="22"/>
        </w:rPr>
        <w:t>Pierremont</w:t>
      </w:r>
      <w:bookmarkEnd w:id="0"/>
      <w:proofErr w:type="spellEnd"/>
      <w:r w:rsidR="004052D1" w:rsidRPr="00961F3A">
        <w:rPr>
          <w:rFonts w:ascii="Times New Roman" w:hAnsi="Times New Roman" w:cs="Times New Roman"/>
          <w:sz w:val="22"/>
          <w:szCs w:val="22"/>
        </w:rPr>
        <w:t xml:space="preserve">, </w:t>
      </w:r>
      <w:r w:rsidR="00431FD5" w:rsidRPr="00961F3A">
        <w:rPr>
          <w:rFonts w:ascii="Times New Roman" w:hAnsi="Times New Roman" w:cs="Times New Roman"/>
          <w:sz w:val="22"/>
          <w:szCs w:val="22"/>
        </w:rPr>
        <w:t>Shreveport, LA</w:t>
      </w:r>
    </w:p>
    <w:p w:rsidR="00610339" w:rsidRPr="00961F3A" w:rsidRDefault="00F46152" w:rsidP="004052D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Certified </w:t>
      </w:r>
      <w:r w:rsidR="00431FD5" w:rsidRPr="00961F3A">
        <w:rPr>
          <w:rFonts w:ascii="Times New Roman" w:hAnsi="Times New Roman" w:cs="Times New Roman"/>
          <w:i/>
        </w:rPr>
        <w:t>Surgical Technologist</w:t>
      </w:r>
      <w:r w:rsidR="004052D1" w:rsidRPr="00961F3A">
        <w:rPr>
          <w:rFonts w:ascii="Times New Roman" w:hAnsi="Times New Roman" w:cs="Times New Roman"/>
        </w:rPr>
        <w:tab/>
      </w:r>
      <w:r w:rsidR="004052D1" w:rsidRPr="00961F3A">
        <w:rPr>
          <w:rFonts w:ascii="Times New Roman" w:hAnsi="Times New Roman" w:cs="Times New Roman"/>
        </w:rPr>
        <w:tab/>
      </w:r>
      <w:r w:rsidR="004052D1" w:rsidRPr="00961F3A">
        <w:rPr>
          <w:rFonts w:ascii="Times New Roman" w:hAnsi="Times New Roman" w:cs="Times New Roman"/>
        </w:rPr>
        <w:tab/>
      </w:r>
      <w:r w:rsidR="004052D1" w:rsidRPr="00961F3A">
        <w:rPr>
          <w:rFonts w:ascii="Times New Roman" w:hAnsi="Times New Roman" w:cs="Times New Roman"/>
        </w:rPr>
        <w:tab/>
      </w:r>
      <w:r w:rsidR="004052D1" w:rsidRPr="00961F3A">
        <w:rPr>
          <w:rFonts w:ascii="Times New Roman" w:hAnsi="Times New Roman" w:cs="Times New Roman"/>
        </w:rPr>
        <w:tab/>
      </w:r>
      <w:r w:rsidR="004052D1" w:rsidRPr="00961F3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="000253B0" w:rsidRPr="00961F3A">
        <w:rPr>
          <w:rFonts w:ascii="Times New Roman" w:hAnsi="Times New Roman" w:cs="Times New Roman"/>
        </w:rPr>
        <w:t xml:space="preserve">January 2013 </w:t>
      </w:r>
      <w:r w:rsidR="00EC18DD" w:rsidRPr="00961F3A">
        <w:rPr>
          <w:rFonts w:ascii="Times New Roman" w:hAnsi="Times New Roman" w:cs="Times New Roman"/>
        </w:rPr>
        <w:t xml:space="preserve">to </w:t>
      </w:r>
      <w:r w:rsidR="00961F3A" w:rsidRPr="00961F3A">
        <w:rPr>
          <w:rFonts w:ascii="Times New Roman" w:hAnsi="Times New Roman" w:cs="Times New Roman"/>
        </w:rPr>
        <w:t>March 2017</w:t>
      </w:r>
    </w:p>
    <w:p w:rsidR="004052D1" w:rsidRPr="004052D1" w:rsidRDefault="004052D1" w:rsidP="004052D1">
      <w:pPr>
        <w:spacing w:line="240" w:lineRule="auto"/>
        <w:rPr>
          <w:rFonts w:ascii="Times New Roman" w:hAnsi="Times New Roman" w:cs="Times New Roman"/>
          <w:spacing w:val="7"/>
          <w:sz w:val="24"/>
          <w:szCs w:val="24"/>
        </w:rPr>
      </w:pPr>
    </w:p>
    <w:p w:rsidR="004052D1" w:rsidRPr="00961F3A" w:rsidRDefault="004052D1" w:rsidP="00961F3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961F3A">
        <w:rPr>
          <w:rFonts w:ascii="Times New Roman" w:hAnsi="Times New Roman" w:cs="Times New Roman"/>
          <w:spacing w:val="7"/>
        </w:rPr>
        <w:t>Preparing the sterile field</w:t>
      </w:r>
    </w:p>
    <w:p w:rsidR="004052D1" w:rsidRPr="00961F3A" w:rsidRDefault="004052D1" w:rsidP="00961F3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961F3A">
        <w:rPr>
          <w:rFonts w:ascii="Times New Roman" w:hAnsi="Times New Roman" w:cs="Times New Roman"/>
          <w:spacing w:val="7"/>
        </w:rPr>
        <w:t>Ability to coordinate with the doctors and nurses</w:t>
      </w:r>
    </w:p>
    <w:p w:rsidR="004052D1" w:rsidRPr="00961F3A" w:rsidRDefault="004052D1" w:rsidP="00961F3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961F3A">
        <w:rPr>
          <w:rFonts w:ascii="Times New Roman" w:hAnsi="Times New Roman" w:cs="Times New Roman"/>
          <w:spacing w:val="7"/>
        </w:rPr>
        <w:t>Handles surgical instruments and assembles surgical tools prior to operation</w:t>
      </w:r>
    </w:p>
    <w:p w:rsidR="004052D1" w:rsidRPr="00961F3A" w:rsidRDefault="004052D1" w:rsidP="00961F3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961F3A">
        <w:rPr>
          <w:rFonts w:ascii="Times New Roman" w:hAnsi="Times New Roman" w:cs="Times New Roman"/>
          <w:spacing w:val="7"/>
        </w:rPr>
        <w:t>Prepares the operation room for next surgery, following instructions, and precept new students.</w:t>
      </w:r>
    </w:p>
    <w:p w:rsidR="004052D1" w:rsidRPr="00961F3A" w:rsidRDefault="000253B0" w:rsidP="00961F3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961F3A">
        <w:rPr>
          <w:rFonts w:ascii="Times New Roman" w:hAnsi="Times New Roman" w:cs="Times New Roman"/>
        </w:rPr>
        <w:t>E</w:t>
      </w:r>
      <w:r w:rsidR="00EC18DD" w:rsidRPr="00961F3A">
        <w:rPr>
          <w:rFonts w:ascii="Times New Roman" w:hAnsi="Times New Roman" w:cs="Times New Roman"/>
        </w:rPr>
        <w:t xml:space="preserve">nsure that the patients under my care are treated with the respect and </w:t>
      </w:r>
      <w:r w:rsidR="00CC4BFC" w:rsidRPr="00961F3A">
        <w:rPr>
          <w:rFonts w:ascii="Times New Roman" w:hAnsi="Times New Roman" w:cs="Times New Roman"/>
        </w:rPr>
        <w:t>dignity</w:t>
      </w:r>
      <w:r w:rsidR="00EC18DD" w:rsidRPr="00961F3A">
        <w:rPr>
          <w:rFonts w:ascii="Times New Roman" w:hAnsi="Times New Roman" w:cs="Times New Roman"/>
        </w:rPr>
        <w:t xml:space="preserve"> they deserve. </w:t>
      </w:r>
    </w:p>
    <w:p w:rsidR="00610339" w:rsidRPr="00961F3A" w:rsidRDefault="00CC4BFC" w:rsidP="00961F3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961F3A">
        <w:rPr>
          <w:rFonts w:ascii="Times New Roman" w:hAnsi="Times New Roman" w:cs="Times New Roman"/>
        </w:rPr>
        <w:t xml:space="preserve">Pass </w:t>
      </w:r>
      <w:proofErr w:type="gramStart"/>
      <w:r w:rsidRPr="00961F3A">
        <w:rPr>
          <w:rFonts w:ascii="Times New Roman" w:hAnsi="Times New Roman" w:cs="Times New Roman"/>
        </w:rPr>
        <w:t>medication,</w:t>
      </w:r>
      <w:proofErr w:type="gramEnd"/>
      <w:r w:rsidRPr="00961F3A">
        <w:rPr>
          <w:rFonts w:ascii="Times New Roman" w:hAnsi="Times New Roman" w:cs="Times New Roman"/>
        </w:rPr>
        <w:t xml:space="preserve"> assist patients with their daily care needs. Carry out the plan of care that the doctor puts in place.</w:t>
      </w:r>
    </w:p>
    <w:sdt>
      <w:sdtPr>
        <w:rPr>
          <w:rFonts w:ascii="Times New Roman" w:hAnsi="Times New Roman" w:cs="Times New Roman"/>
          <w:sz w:val="22"/>
          <w:szCs w:val="22"/>
        </w:rPr>
        <w:id w:val="1483710"/>
        <w:placeholder>
          <w:docPart w:val="66D80D846DB54A87887B668A36DC3267"/>
        </w:placeholder>
        <w:temporary/>
        <w:showingPlcHdr/>
      </w:sdtPr>
      <w:sdtContent>
        <w:p w:rsidR="00610339" w:rsidRPr="00961F3A" w:rsidRDefault="00841525">
          <w:pPr>
            <w:pStyle w:val="Heading1"/>
            <w:rPr>
              <w:rFonts w:ascii="Times New Roman" w:hAnsi="Times New Roman" w:cs="Times New Roman"/>
              <w:sz w:val="22"/>
              <w:szCs w:val="22"/>
            </w:rPr>
          </w:pPr>
          <w:r w:rsidRPr="0052349E">
            <w:rPr>
              <w:rFonts w:ascii="Times New Roman" w:hAnsi="Times New Roman" w:cs="Times New Roman"/>
              <w:sz w:val="24"/>
              <w:szCs w:val="24"/>
            </w:rPr>
            <w:t>Education</w:t>
          </w:r>
        </w:p>
      </w:sdtContent>
    </w:sdt>
    <w:p w:rsidR="000253B0" w:rsidRPr="00961F3A" w:rsidRDefault="000253B0" w:rsidP="000253B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961F3A">
        <w:rPr>
          <w:rFonts w:ascii="Times New Roman" w:hAnsi="Times New Roman" w:cs="Times New Roman"/>
        </w:rPr>
        <w:t>Huntington High School 2009 – Shreveport, LA</w:t>
      </w:r>
    </w:p>
    <w:p w:rsidR="000253B0" w:rsidRPr="00961F3A" w:rsidRDefault="00F46152" w:rsidP="000253B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Associate of Science</w:t>
      </w:r>
      <w:r w:rsidR="000253B0" w:rsidRPr="00961F3A">
        <w:rPr>
          <w:rFonts w:ascii="Times New Roman" w:hAnsi="Times New Roman" w:cs="Times New Roman"/>
        </w:rPr>
        <w:t xml:space="preserve"> in Surgical Technology 2012 Southern University – Shreveport, LA</w:t>
      </w:r>
    </w:p>
    <w:p w:rsidR="000253B0" w:rsidRPr="00961F3A" w:rsidRDefault="000253B0" w:rsidP="000253B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961F3A">
        <w:rPr>
          <w:rFonts w:ascii="Times New Roman" w:hAnsi="Times New Roman" w:cs="Times New Roman"/>
        </w:rPr>
        <w:t>Licen</w:t>
      </w:r>
      <w:r w:rsidR="00BB28AE" w:rsidRPr="00961F3A">
        <w:rPr>
          <w:rFonts w:ascii="Times New Roman" w:hAnsi="Times New Roman" w:cs="Times New Roman"/>
        </w:rPr>
        <w:t>sed Practical Nursing (December</w:t>
      </w:r>
      <w:r w:rsidRPr="00961F3A">
        <w:rPr>
          <w:rFonts w:ascii="Times New Roman" w:hAnsi="Times New Roman" w:cs="Times New Roman"/>
        </w:rPr>
        <w:t xml:space="preserve"> 2016) Louisiana State University at Shreveport, LA</w:t>
      </w:r>
    </w:p>
    <w:p w:rsidR="00610339" w:rsidRPr="0052349E" w:rsidRDefault="000253B0" w:rsidP="00CC4BFC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52349E">
        <w:rPr>
          <w:rFonts w:ascii="Times New Roman" w:hAnsi="Times New Roman" w:cs="Times New Roman"/>
          <w:sz w:val="24"/>
          <w:szCs w:val="24"/>
        </w:rPr>
        <w:t>Professional Affiliations and Memberships</w:t>
      </w:r>
    </w:p>
    <w:p w:rsidR="000253B0" w:rsidRPr="00961F3A" w:rsidRDefault="000253B0" w:rsidP="000253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961F3A">
        <w:rPr>
          <w:rFonts w:ascii="Times New Roman" w:hAnsi="Times New Roman" w:cs="Times New Roman"/>
        </w:rPr>
        <w:t>Association of Surgical Technology</w:t>
      </w:r>
    </w:p>
    <w:p w:rsidR="000253B0" w:rsidRPr="00961F3A" w:rsidRDefault="000253B0" w:rsidP="000253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961F3A">
        <w:rPr>
          <w:rFonts w:ascii="Times New Roman" w:hAnsi="Times New Roman" w:cs="Times New Roman"/>
        </w:rPr>
        <w:t>BLS</w:t>
      </w:r>
    </w:p>
    <w:p w:rsidR="00610339" w:rsidRPr="00961F3A" w:rsidRDefault="00961F3A" w:rsidP="004052D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961F3A">
        <w:rPr>
          <w:rFonts w:ascii="Times New Roman" w:hAnsi="Times New Roman" w:cs="Times New Roman"/>
        </w:rPr>
        <w:t xml:space="preserve">IV Therapy </w:t>
      </w:r>
    </w:p>
    <w:sectPr w:rsidR="00610339" w:rsidRPr="00961F3A" w:rsidSect="002345E4">
      <w:headerReference w:type="default" r:id="rId8"/>
      <w:footerReference w:type="default" r:id="rId9"/>
      <w:headerReference w:type="first" r:id="rId10"/>
      <w:pgSz w:w="12240" w:h="15840" w:code="1"/>
      <w:pgMar w:top="2304" w:right="1152" w:bottom="1080" w:left="1152" w:header="1008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B5D" w:rsidRDefault="00F10B5D">
      <w:pPr>
        <w:spacing w:line="240" w:lineRule="auto"/>
      </w:pPr>
      <w:r>
        <w:separator/>
      </w:r>
    </w:p>
  </w:endnote>
  <w:endnote w:type="continuationSeparator" w:id="1">
    <w:p w:rsidR="00F10B5D" w:rsidRDefault="00F10B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7519"/>
      <w:docPartObj>
        <w:docPartGallery w:val="Page Numbers (Bottom of Page)"/>
        <w:docPartUnique/>
      </w:docPartObj>
    </w:sdtPr>
    <w:sdtContent>
      <w:p w:rsidR="00610339" w:rsidRDefault="0045362F">
        <w:pPr>
          <w:pStyle w:val="Footer"/>
        </w:pPr>
        <w:r>
          <w:fldChar w:fldCharType="begin"/>
        </w:r>
        <w:r w:rsidR="00841525">
          <w:instrText xml:space="preserve"> PAGE   \* MERGEFORMAT </w:instrText>
        </w:r>
        <w:r>
          <w:fldChar w:fldCharType="separate"/>
        </w:r>
        <w:r w:rsidR="000E2A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B5D" w:rsidRDefault="00F10B5D">
      <w:pPr>
        <w:spacing w:line="240" w:lineRule="auto"/>
      </w:pPr>
      <w:r>
        <w:separator/>
      </w:r>
    </w:p>
  </w:footnote>
  <w:footnote w:type="continuationSeparator" w:id="1">
    <w:p w:rsidR="00F10B5D" w:rsidRDefault="00F10B5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339" w:rsidRDefault="0045362F">
    <w:pPr>
      <w:pStyle w:val="Title"/>
    </w:pPr>
    <w:r>
      <w:rPr>
        <w:noProof/>
      </w:rPr>
      <w:pict>
        <v:group id="Group 20" o:spid="_x0000_s4101" alt="Title: Background graphic" style="position:absolute;left:0;text-align:left;margin-left:2154pt;margin-top:4.3pt;width:581.3pt;height:762.4pt;z-index:251664384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">
          <v:shape id="Freeform 10" o:spid="_x0000_s4104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" path="m,2153c1292,,4221,923,6683,886,9145,849,10355,561,11262,455e" filled="f" strokecolor="#fbd4b4 [1305]">
            <v:path arrowok="t" o:connecttype="custom" o:connectlocs="0,1289431;4241465,530625;7147596,272499" o:connectangles="0,0,0"/>
          </v:shape>
          <v:shape id="Freeform 11" o:spid="_x0000_s4103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" path="m,1584c,815,,46,,46v,,5628,,11256,c9439,210,7442,498,4282,249,1122,,606,888,,1584xe" fillcolor="#95b3d7 [1940]" stroked="f">
            <v:fill opacity="44563f" color2="#95b3d7 [1940]" rotate="t" focus="100%" type="gradient"/>
            <v:path arrowok="t" o:connecttype="custom" o:connectlocs="0,1005840;0,29210;7035165,29210;2676313,158115;0,1005840" o:connectangles="0,0,0,0,0"/>
          </v:shape>
          <v:rect id="Rectangle 23" o:spid="_x0000_s4102" style="position:absolute;top:2571;width:70389;height:9434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" filled="f" strokecolor="#bfbfbf [2412]" strokeweight=".25pt"/>
          <w10:wrap anchorx="page" anchory="page"/>
          <w10:anchorlock/>
        </v:group>
      </w:pict>
    </w:r>
    <w:proofErr w:type="spellStart"/>
    <w:r w:rsidR="0052349E">
      <w:t>Donesha</w:t>
    </w:r>
    <w:proofErr w:type="spellEnd"/>
    <w:r w:rsidR="0052349E">
      <w:t xml:space="preserve"> Newton</w:t>
    </w:r>
  </w:p>
  <w:p w:rsidR="0052349E" w:rsidRDefault="0052349E" w:rsidP="0052349E">
    <w:pPr>
      <w:pStyle w:val="ContactInfo"/>
    </w:pPr>
    <w:r>
      <w:rPr>
        <w:rStyle w:val="ContactInfoChar"/>
      </w:rPr>
      <w:t>3413 Nathan Circle, Shreveport, LA 71108 |</w:t>
    </w:r>
    <w:r>
      <w:t>318</w:t>
    </w:r>
    <w:r>
      <w:rPr>
        <w:rStyle w:val="ContactInfoChar"/>
      </w:rPr>
      <w:t>-469-3013</w:t>
    </w:r>
  </w:p>
  <w:p w:rsidR="0052349E" w:rsidRDefault="0052349E" w:rsidP="0052349E">
    <w:pPr>
      <w:pStyle w:val="ContactInfo"/>
    </w:pPr>
    <w:r>
      <w:rPr>
        <w:rStyle w:val="ContactInfoChar"/>
      </w:rPr>
      <w:t>donesha.newton@yahoo.com</w:t>
    </w:r>
  </w:p>
  <w:p w:rsidR="00610339" w:rsidRDefault="00610339" w:rsidP="0052349E">
    <w:pPr>
      <w:pStyle w:val="ContactInf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339" w:rsidRDefault="0045362F">
    <w:pPr>
      <w:pStyle w:val="Title"/>
    </w:pPr>
    <w:r>
      <w:rPr>
        <w:noProof/>
      </w:rPr>
      <w:pict>
        <v:group id="Group 19" o:spid="_x0000_s4097" alt="Title: Background graphic" style="position:absolute;left:0;text-align:left;margin-left:2154pt;margin-top:4.3pt;width:581.3pt;height:762.4pt;z-index:251662336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">
          <v:shape id="Freeform 10" o:spid="_x0000_s4100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" path="m,2153c1292,,4221,923,6683,886,9145,849,10355,561,11262,455e" filled="f" strokecolor="#fbd4b4 [1305]">
            <v:path arrowok="t" o:connecttype="custom" o:connectlocs="0,1289431;4241465,530625;7147596,272499" o:connectangles="0,0,0"/>
          </v:shape>
          <v:shape id="Freeform 11" o:spid="_x0000_s4099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" path="m,1584c,815,,46,,46v,,5628,,11256,c9439,210,7442,498,4282,249,1122,,606,888,,1584xe" fillcolor="#95b3d7 [1940]" stroked="f">
            <v:fill opacity="44563f" color2="#95b3d7 [1940]" rotate="t" focus="100%" type="gradient"/>
            <v:path arrowok="t" o:connecttype="custom" o:connectlocs="0,1005840;0,29210;7035165,29210;2676313,158115;0,1005840" o:connectangles="0,0,0,0,0"/>
          </v:shape>
          <v:rect id="Rectangle 11" o:spid="_x0000_s4098" style="position:absolute;top:2571;width:70389;height:9434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" filled="f" strokecolor="#bfbfbf [2412]" strokeweight=".25pt"/>
          <w10:wrap anchorx="page" anchory="page"/>
          <w10:anchorlock/>
        </v:group>
      </w:pict>
    </w:r>
    <w:proofErr w:type="spellStart"/>
    <w:r w:rsidR="003132E9">
      <w:t>Donesha</w:t>
    </w:r>
    <w:proofErr w:type="spellEnd"/>
    <w:r w:rsidR="003132E9">
      <w:t xml:space="preserve"> Newton</w:t>
    </w:r>
  </w:p>
  <w:p w:rsidR="00610339" w:rsidRDefault="003132E9">
    <w:pPr>
      <w:pStyle w:val="ContactInfo"/>
    </w:pPr>
    <w:bookmarkStart w:id="1" w:name="_Hlk509845669"/>
    <w:bookmarkStart w:id="2" w:name="_Hlk509845670"/>
    <w:r>
      <w:rPr>
        <w:rStyle w:val="ContactInfoChar"/>
      </w:rPr>
      <w:t>3413 Nathan Circle, Shreveport, LA 71108 |</w:t>
    </w:r>
    <w:r>
      <w:t>318</w:t>
    </w:r>
    <w:r w:rsidR="00B879F4">
      <w:rPr>
        <w:rStyle w:val="ContactInfoChar"/>
      </w:rPr>
      <w:t>-</w:t>
    </w:r>
    <w:r>
      <w:rPr>
        <w:rStyle w:val="ContactInfoChar"/>
      </w:rPr>
      <w:t>469</w:t>
    </w:r>
    <w:r w:rsidR="00B879F4">
      <w:rPr>
        <w:rStyle w:val="ContactInfoChar"/>
      </w:rPr>
      <w:t>-3</w:t>
    </w:r>
    <w:r>
      <w:rPr>
        <w:rStyle w:val="ContactInfoChar"/>
      </w:rPr>
      <w:t>013</w:t>
    </w:r>
  </w:p>
  <w:p w:rsidR="00610339" w:rsidRDefault="003132E9">
    <w:pPr>
      <w:pStyle w:val="ContactInfo"/>
    </w:pPr>
    <w:r>
      <w:rPr>
        <w:rStyle w:val="ContactInfoChar"/>
      </w:rPr>
      <w:t>donesha.newton</w:t>
    </w:r>
    <w:r w:rsidR="00B879F4">
      <w:rPr>
        <w:rStyle w:val="ContactInfoChar"/>
      </w:rPr>
      <w:t>@yahoo.com</w:t>
    </w:r>
    <w:bookmarkEnd w:id="1"/>
    <w:bookmarkEnd w:id="2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43D"/>
    <w:multiLevelType w:val="hybridMultilevel"/>
    <w:tmpl w:val="5120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7519D"/>
    <w:multiLevelType w:val="hybridMultilevel"/>
    <w:tmpl w:val="7DDE1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A3A"/>
    <w:multiLevelType w:val="hybridMultilevel"/>
    <w:tmpl w:val="4A203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55147"/>
    <w:multiLevelType w:val="hybridMultilevel"/>
    <w:tmpl w:val="91EC7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F5FDE"/>
    <w:multiLevelType w:val="multilevel"/>
    <w:tmpl w:val="3206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1544C9"/>
    <w:multiLevelType w:val="hybridMultilevel"/>
    <w:tmpl w:val="16368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E4D91"/>
    <w:multiLevelType w:val="hybridMultilevel"/>
    <w:tmpl w:val="D7F2D9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B3B4199"/>
    <w:multiLevelType w:val="multilevel"/>
    <w:tmpl w:val="94E6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1D4CF1"/>
    <w:multiLevelType w:val="hybridMultilevel"/>
    <w:tmpl w:val="CCF46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A406E"/>
    <w:multiLevelType w:val="hybridMultilevel"/>
    <w:tmpl w:val="129C3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A67DF"/>
    <w:multiLevelType w:val="hybridMultilevel"/>
    <w:tmpl w:val="6C323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8114E"/>
    <w:multiLevelType w:val="hybridMultilevel"/>
    <w:tmpl w:val="390C0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614B38"/>
    <w:multiLevelType w:val="hybridMultilevel"/>
    <w:tmpl w:val="F580C46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>
    <w:nsid w:val="3B5A1B6C"/>
    <w:multiLevelType w:val="hybridMultilevel"/>
    <w:tmpl w:val="778ED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6B28D3"/>
    <w:multiLevelType w:val="hybridMultilevel"/>
    <w:tmpl w:val="A08CA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E244F3"/>
    <w:multiLevelType w:val="hybridMultilevel"/>
    <w:tmpl w:val="AEDA6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35442"/>
    <w:multiLevelType w:val="hybridMultilevel"/>
    <w:tmpl w:val="56428CE0"/>
    <w:lvl w:ilvl="0" w:tplc="C7523B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5F3532"/>
    <w:multiLevelType w:val="multilevel"/>
    <w:tmpl w:val="F8EA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D5D2EBB"/>
    <w:multiLevelType w:val="hybridMultilevel"/>
    <w:tmpl w:val="CF9AF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18"/>
  </w:num>
  <w:num w:numId="5">
    <w:abstractNumId w:val="16"/>
  </w:num>
  <w:num w:numId="6">
    <w:abstractNumId w:val="8"/>
  </w:num>
  <w:num w:numId="7">
    <w:abstractNumId w:val="2"/>
  </w:num>
  <w:num w:numId="8">
    <w:abstractNumId w:val="13"/>
  </w:num>
  <w:num w:numId="9">
    <w:abstractNumId w:val="11"/>
  </w:num>
  <w:num w:numId="10">
    <w:abstractNumId w:val="9"/>
  </w:num>
  <w:num w:numId="11">
    <w:abstractNumId w:val="7"/>
  </w:num>
  <w:num w:numId="12">
    <w:abstractNumId w:val="0"/>
  </w:num>
  <w:num w:numId="13">
    <w:abstractNumId w:val="17"/>
  </w:num>
  <w:num w:numId="14">
    <w:abstractNumId w:val="4"/>
  </w:num>
  <w:num w:numId="15">
    <w:abstractNumId w:val="15"/>
  </w:num>
  <w:num w:numId="16">
    <w:abstractNumId w:val="5"/>
  </w:num>
  <w:num w:numId="17">
    <w:abstractNumId w:val="6"/>
  </w:num>
  <w:num w:numId="18">
    <w:abstractNumId w:val="1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879F4"/>
    <w:rsid w:val="000253B0"/>
    <w:rsid w:val="000B1DB5"/>
    <w:rsid w:val="000B5637"/>
    <w:rsid w:val="000E2AB4"/>
    <w:rsid w:val="001435B1"/>
    <w:rsid w:val="002345E4"/>
    <w:rsid w:val="003132E9"/>
    <w:rsid w:val="00316D95"/>
    <w:rsid w:val="004052D1"/>
    <w:rsid w:val="00431FD5"/>
    <w:rsid w:val="0045362F"/>
    <w:rsid w:val="004B1F14"/>
    <w:rsid w:val="004D4E0D"/>
    <w:rsid w:val="00522B2E"/>
    <w:rsid w:val="0052349E"/>
    <w:rsid w:val="00592A76"/>
    <w:rsid w:val="005C2EC6"/>
    <w:rsid w:val="005D51A3"/>
    <w:rsid w:val="005D6EB6"/>
    <w:rsid w:val="00610339"/>
    <w:rsid w:val="007C1973"/>
    <w:rsid w:val="007C6EDD"/>
    <w:rsid w:val="007D0838"/>
    <w:rsid w:val="00841525"/>
    <w:rsid w:val="00961F3A"/>
    <w:rsid w:val="00B879F4"/>
    <w:rsid w:val="00BB28AE"/>
    <w:rsid w:val="00C826A3"/>
    <w:rsid w:val="00CC4BFC"/>
    <w:rsid w:val="00D1194E"/>
    <w:rsid w:val="00D91F01"/>
    <w:rsid w:val="00E45F1F"/>
    <w:rsid w:val="00EC18DD"/>
    <w:rsid w:val="00F10B5D"/>
    <w:rsid w:val="00F46152"/>
    <w:rsid w:val="00F900BF"/>
    <w:rsid w:val="00FA1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5E4"/>
  </w:style>
  <w:style w:type="paragraph" w:styleId="Heading1">
    <w:name w:val="heading 1"/>
    <w:basedOn w:val="Normal"/>
    <w:next w:val="Normal"/>
    <w:link w:val="Heading1Char"/>
    <w:uiPriority w:val="9"/>
    <w:qFormat/>
    <w:rsid w:val="002345E4"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45E4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5E4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5E4"/>
  </w:style>
  <w:style w:type="paragraph" w:styleId="Footer">
    <w:name w:val="footer"/>
    <w:basedOn w:val="Normal"/>
    <w:link w:val="FooterChar"/>
    <w:uiPriority w:val="99"/>
    <w:unhideWhenUsed/>
    <w:rsid w:val="002345E4"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2345E4"/>
  </w:style>
  <w:style w:type="character" w:styleId="PlaceholderText">
    <w:name w:val="Placeholder Text"/>
    <w:basedOn w:val="DefaultParagraphFont"/>
    <w:uiPriority w:val="99"/>
    <w:semiHidden/>
    <w:rsid w:val="002345E4"/>
    <w:rPr>
      <w:color w:val="808080"/>
    </w:rPr>
  </w:style>
  <w:style w:type="paragraph" w:customStyle="1" w:styleId="ContactInfo">
    <w:name w:val="Contact Info"/>
    <w:link w:val="ContactInfoChar"/>
    <w:uiPriority w:val="2"/>
    <w:qFormat/>
    <w:rsid w:val="002345E4"/>
    <w:pPr>
      <w:spacing w:line="240" w:lineRule="auto"/>
      <w:jc w:val="right"/>
    </w:pPr>
    <w:rPr>
      <w:sz w:val="24"/>
    </w:rPr>
  </w:style>
  <w:style w:type="table" w:styleId="TableGrid">
    <w:name w:val="Table Grid"/>
    <w:basedOn w:val="TableNormal"/>
    <w:uiPriority w:val="59"/>
    <w:rsid w:val="002345E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actInfoChar">
    <w:name w:val="Contact Info Char"/>
    <w:basedOn w:val="DefaultParagraphFont"/>
    <w:link w:val="ContactInfo"/>
    <w:uiPriority w:val="2"/>
    <w:rsid w:val="002345E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5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5E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345E4"/>
    <w:rPr>
      <w:rFonts w:asciiTheme="majorHAnsi" w:eastAsiaTheme="majorEastAsia" w:hAnsiTheme="majorHAnsi" w:cstheme="majorBidi"/>
      <w:b/>
      <w:color w:val="0D0D0D" w:themeColor="text1" w:themeTint="F2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45E4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Title">
    <w:name w:val="Title"/>
    <w:basedOn w:val="Normal"/>
    <w:next w:val="Normal"/>
    <w:link w:val="TitleChar"/>
    <w:uiPriority w:val="1"/>
    <w:qFormat/>
    <w:rsid w:val="002345E4"/>
    <w:pPr>
      <w:spacing w:line="240" w:lineRule="auto"/>
      <w:contextualSpacing/>
      <w:jc w:val="right"/>
    </w:pPr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345E4"/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paragraph" w:styleId="ListParagraph">
    <w:name w:val="List Paragraph"/>
    <w:basedOn w:val="Normal"/>
    <w:uiPriority w:val="34"/>
    <w:unhideWhenUsed/>
    <w:rsid w:val="000253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33\Chronological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B3865015AA34892BA14B5D4A9828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F1F6C-D50E-430E-B579-AB4774F5EDD7}"/>
      </w:docPartPr>
      <w:docPartBody>
        <w:p w:rsidR="0026332F" w:rsidRDefault="002F304A">
          <w:pPr>
            <w:pStyle w:val="3B3865015AA34892BA14B5D4A9828757"/>
          </w:pPr>
          <w:r>
            <w:t>Objectives</w:t>
          </w:r>
        </w:p>
      </w:docPartBody>
    </w:docPart>
    <w:docPart>
      <w:docPartPr>
        <w:name w:val="1B5FBC6110F14865B17BC894C8EF6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8D613-9543-48A6-8C01-F793EA999F98}"/>
      </w:docPartPr>
      <w:docPartBody>
        <w:p w:rsidR="0026332F" w:rsidRDefault="002F304A">
          <w:pPr>
            <w:pStyle w:val="1B5FBC6110F14865B17BC894C8EF6D47"/>
          </w:pPr>
          <w:r>
            <w:t>Experience</w:t>
          </w:r>
        </w:p>
      </w:docPartBody>
    </w:docPart>
    <w:docPart>
      <w:docPartPr>
        <w:name w:val="66D80D846DB54A87887B668A36DC3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64E24-2E22-415C-8CDB-8067E8175EC8}"/>
      </w:docPartPr>
      <w:docPartBody>
        <w:p w:rsidR="0026332F" w:rsidRDefault="002F304A">
          <w:pPr>
            <w:pStyle w:val="66D80D846DB54A87887B668A36DC3267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F304A"/>
    <w:rsid w:val="0026332F"/>
    <w:rsid w:val="002F304A"/>
    <w:rsid w:val="003435C0"/>
    <w:rsid w:val="00996E90"/>
    <w:rsid w:val="00A51A67"/>
    <w:rsid w:val="00CA72B0"/>
    <w:rsid w:val="00CD0CF8"/>
    <w:rsid w:val="00D16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3865015AA34892BA14B5D4A9828757">
    <w:name w:val="3B3865015AA34892BA14B5D4A9828757"/>
    <w:rsid w:val="00996E90"/>
  </w:style>
  <w:style w:type="paragraph" w:customStyle="1" w:styleId="2F386307D7B54EF5B0B4C908316C8704">
    <w:name w:val="2F386307D7B54EF5B0B4C908316C8704"/>
    <w:rsid w:val="00996E90"/>
  </w:style>
  <w:style w:type="paragraph" w:customStyle="1" w:styleId="1B5FBC6110F14865B17BC894C8EF6D47">
    <w:name w:val="1B5FBC6110F14865B17BC894C8EF6D47"/>
    <w:rsid w:val="00996E90"/>
  </w:style>
  <w:style w:type="paragraph" w:customStyle="1" w:styleId="1F2D067D855E480D836D36A8E93DD5B4">
    <w:name w:val="1F2D067D855E480D836D36A8E93DD5B4"/>
    <w:rsid w:val="00996E90"/>
  </w:style>
  <w:style w:type="paragraph" w:customStyle="1" w:styleId="3F3CD6F148B94647B8A3083EB85912F0">
    <w:name w:val="3F3CD6F148B94647B8A3083EB85912F0"/>
    <w:rsid w:val="00996E90"/>
  </w:style>
  <w:style w:type="paragraph" w:customStyle="1" w:styleId="329A60AB1D2E4105BA748FF0C87139ED">
    <w:name w:val="329A60AB1D2E4105BA748FF0C87139ED"/>
    <w:rsid w:val="00996E90"/>
  </w:style>
  <w:style w:type="paragraph" w:customStyle="1" w:styleId="72A285D5A2104FFD9AE67249C654A8A9">
    <w:name w:val="72A285D5A2104FFD9AE67249C654A8A9"/>
    <w:rsid w:val="00996E90"/>
  </w:style>
  <w:style w:type="paragraph" w:customStyle="1" w:styleId="95CB1F5BFC054E6BBCD6472A82268B30">
    <w:name w:val="95CB1F5BFC054E6BBCD6472A82268B30"/>
    <w:rsid w:val="00996E90"/>
  </w:style>
  <w:style w:type="paragraph" w:customStyle="1" w:styleId="E264896CBEEC4A198C61F1157656D049">
    <w:name w:val="E264896CBEEC4A198C61F1157656D049"/>
    <w:rsid w:val="00996E90"/>
  </w:style>
  <w:style w:type="paragraph" w:customStyle="1" w:styleId="66D80D846DB54A87887B668A36DC3267">
    <w:name w:val="66D80D846DB54A87887B668A36DC3267"/>
    <w:rsid w:val="00996E90"/>
  </w:style>
  <w:style w:type="paragraph" w:customStyle="1" w:styleId="8F7D87606FD6458AA19D42F69B172E26">
    <w:name w:val="8F7D87606FD6458AA19D42F69B172E26"/>
    <w:rsid w:val="00996E90"/>
  </w:style>
  <w:style w:type="paragraph" w:customStyle="1" w:styleId="8A9308CFDD4245AC83AA99888F064FFC">
    <w:name w:val="8A9308CFDD4245AC83AA99888F064FFC"/>
    <w:rsid w:val="00996E90"/>
  </w:style>
  <w:style w:type="paragraph" w:customStyle="1" w:styleId="0340A55E5F4641CEBEC8D39CD0E0C968">
    <w:name w:val="0340A55E5F4641CEBEC8D39CD0E0C968"/>
    <w:rsid w:val="00996E90"/>
  </w:style>
  <w:style w:type="paragraph" w:customStyle="1" w:styleId="59B243A8F9D5465E99B02679D036C6AD">
    <w:name w:val="59B243A8F9D5465E99B02679D036C6AD"/>
    <w:rsid w:val="00996E90"/>
  </w:style>
  <w:style w:type="paragraph" w:customStyle="1" w:styleId="E2517061304748D1ABB6D5B5A3A041FF">
    <w:name w:val="E2517061304748D1ABB6D5B5A3A041FF"/>
    <w:rsid w:val="00996E90"/>
  </w:style>
  <w:style w:type="paragraph" w:customStyle="1" w:styleId="5E38BE6A5F034651BC835B13F97DAA70">
    <w:name w:val="5E38BE6A5F034651BC835B13F97DAA70"/>
    <w:rsid w:val="00996E90"/>
  </w:style>
  <w:style w:type="paragraph" w:customStyle="1" w:styleId="6FE56E3E354B49DA9045AB1BB337195D">
    <w:name w:val="6FE56E3E354B49DA9045AB1BB337195D"/>
    <w:rsid w:val="00996E9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F0F17-5079-454C-B445-4856F8BE1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ChronologicalResume</Template>
  <TotalTime>14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Dallas Cline</dc:creator>
  <cp:lastModifiedBy>Michelle N</cp:lastModifiedBy>
  <cp:revision>2</cp:revision>
  <cp:lastPrinted>2019-06-18T02:14:00Z</cp:lastPrinted>
  <dcterms:created xsi:type="dcterms:W3CDTF">2020-08-19T01:18:00Z</dcterms:created>
  <dcterms:modified xsi:type="dcterms:W3CDTF">2020-08-19T01:18:00Z</dcterms:modified>
  <cp:version/>
</cp:coreProperties>
</file>